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17" w:rsidRPr="00164B19" w:rsidRDefault="000F3917" w:rsidP="00164B19">
      <w:pPr>
        <w:jc w:val="center"/>
        <w:rPr>
          <w:b/>
          <w:sz w:val="28"/>
          <w:szCs w:val="28"/>
        </w:rPr>
      </w:pPr>
      <w:r w:rsidRPr="00164B19">
        <w:rPr>
          <w:rFonts w:hint="eastAsia"/>
          <w:b/>
          <w:sz w:val="28"/>
          <w:szCs w:val="28"/>
        </w:rPr>
        <w:t>五年级学生暑假</w:t>
      </w:r>
      <w:bookmarkStart w:id="0" w:name="_GoBack"/>
      <w:bookmarkEnd w:id="0"/>
      <w:r w:rsidRPr="00164B19">
        <w:rPr>
          <w:rFonts w:hint="eastAsia"/>
          <w:b/>
          <w:sz w:val="28"/>
          <w:szCs w:val="28"/>
        </w:rPr>
        <w:t>活动指南</w:t>
      </w:r>
    </w:p>
    <w:p w:rsidR="000F3917" w:rsidRPr="00164B19" w:rsidRDefault="000F3917" w:rsidP="00164B19">
      <w:pPr>
        <w:spacing w:line="360" w:lineRule="auto"/>
        <w:ind w:firstLineChars="196" w:firstLine="31680"/>
        <w:rPr>
          <w:b/>
          <w:bCs/>
          <w:sz w:val="24"/>
        </w:rPr>
      </w:pPr>
      <w:r w:rsidRPr="00164B19">
        <w:rPr>
          <w:rFonts w:hint="eastAsia"/>
          <w:b/>
          <w:bCs/>
          <w:sz w:val="24"/>
        </w:rPr>
        <w:t>主题：我的暑假我做主</w:t>
      </w:r>
    </w:p>
    <w:p w:rsidR="000F3917" w:rsidRPr="00164B19" w:rsidRDefault="000F3917" w:rsidP="00164B19">
      <w:pPr>
        <w:spacing w:line="360" w:lineRule="auto"/>
        <w:ind w:firstLineChars="196" w:firstLine="31680"/>
        <w:rPr>
          <w:b/>
          <w:bCs/>
          <w:sz w:val="24"/>
        </w:rPr>
      </w:pPr>
      <w:r w:rsidRPr="00164B19">
        <w:rPr>
          <w:rFonts w:hint="eastAsia"/>
          <w:b/>
          <w:bCs/>
          <w:sz w:val="24"/>
        </w:rPr>
        <w:t>策划好自己的暑假生活，制定一份暑假生活方案</w:t>
      </w:r>
    </w:p>
    <w:p w:rsidR="000F3917" w:rsidRPr="00164B19" w:rsidRDefault="000F3917" w:rsidP="00164B19">
      <w:pPr>
        <w:spacing w:line="360" w:lineRule="auto"/>
        <w:ind w:firstLineChars="196" w:firstLine="31680"/>
        <w:rPr>
          <w:b/>
          <w:bCs/>
          <w:sz w:val="24"/>
        </w:rPr>
      </w:pPr>
      <w:r w:rsidRPr="00164B19">
        <w:rPr>
          <w:rFonts w:hint="eastAsia"/>
          <w:b/>
          <w:bCs/>
          <w:sz w:val="24"/>
        </w:rPr>
        <w:t>必做作业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一、自己“写”一本“书”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用白纸装订成一本空白的</w:t>
      </w:r>
      <w:r w:rsidRPr="00164B19">
        <w:rPr>
          <w:sz w:val="24"/>
        </w:rPr>
        <w:t>“</w:t>
      </w:r>
      <w:r w:rsidRPr="00164B19">
        <w:rPr>
          <w:rFonts w:hint="eastAsia"/>
          <w:sz w:val="24"/>
        </w:rPr>
        <w:t>书</w:t>
      </w:r>
      <w:r w:rsidRPr="00164B19">
        <w:rPr>
          <w:sz w:val="24"/>
        </w:rPr>
        <w:t>”</w:t>
      </w:r>
      <w:r w:rsidRPr="00164B19">
        <w:rPr>
          <w:rFonts w:hint="eastAsia"/>
          <w:sz w:val="24"/>
        </w:rPr>
        <w:t>，自己设计封面、取书名、排目录、配插图、写（编）内容。内容包括：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sz w:val="24"/>
        </w:rPr>
        <w:t>1</w:t>
      </w:r>
      <w:r w:rsidRPr="00164B19">
        <w:rPr>
          <w:rFonts w:hint="eastAsia"/>
          <w:sz w:val="24"/>
        </w:rPr>
        <w:t>、经典背诵：暑假新背诵的古诗词题目（五首以上）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sz w:val="24"/>
        </w:rPr>
        <w:t>2</w:t>
      </w:r>
      <w:r w:rsidRPr="00164B19">
        <w:rPr>
          <w:rFonts w:hint="eastAsia"/>
          <w:sz w:val="24"/>
        </w:rPr>
        <w:t>、饱览群书：暑假新阅读的课外读物书名（三本以上）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必读书目：《西游记》、《青铜葵花》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选读书目：曹文轩小说、沈石溪动物小说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sz w:val="24"/>
        </w:rPr>
        <w:t>3</w:t>
      </w:r>
      <w:r w:rsidRPr="00164B19">
        <w:rPr>
          <w:rFonts w:hint="eastAsia"/>
          <w:sz w:val="24"/>
        </w:rPr>
        <w:t>、日积月累：读书摘抄五页以上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sz w:val="24"/>
        </w:rPr>
        <w:t>4</w:t>
      </w:r>
      <w:r w:rsidRPr="00164B19">
        <w:rPr>
          <w:rFonts w:hint="eastAsia"/>
          <w:sz w:val="24"/>
        </w:rPr>
        <w:t>、挥笔记录：完成</w:t>
      </w:r>
      <w:r w:rsidRPr="00164B19">
        <w:rPr>
          <w:sz w:val="24"/>
        </w:rPr>
        <w:t>3</w:t>
      </w:r>
      <w:r w:rsidRPr="00164B19">
        <w:rPr>
          <w:rFonts w:hint="eastAsia"/>
          <w:sz w:val="24"/>
        </w:rPr>
        <w:t>篇作文，每篇</w:t>
      </w:r>
      <w:r w:rsidRPr="00164B19">
        <w:rPr>
          <w:sz w:val="24"/>
        </w:rPr>
        <w:t>400</w:t>
      </w:r>
      <w:r w:rsidRPr="00164B19">
        <w:rPr>
          <w:rFonts w:hint="eastAsia"/>
          <w:sz w:val="24"/>
        </w:rPr>
        <w:t>字以上。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读一本英语故事书，每天积累</w:t>
      </w:r>
      <w:r w:rsidRPr="00164B19">
        <w:rPr>
          <w:sz w:val="24"/>
        </w:rPr>
        <w:t>2</w:t>
      </w:r>
      <w:r w:rsidRPr="00164B19">
        <w:rPr>
          <w:rFonts w:hint="eastAsia"/>
          <w:sz w:val="24"/>
        </w:rPr>
        <w:t>个新单词，和小伙伴合作演一演英语课本剧。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二、</w:t>
      </w:r>
      <w:r w:rsidRPr="00164B19">
        <w:rPr>
          <w:rFonts w:hint="eastAsia"/>
          <w:sz w:val="24"/>
        </w:rPr>
        <w:t>每天锻炼一小时，学一项新的运动技能，开学后进行展示。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三、</w:t>
      </w:r>
      <w:r w:rsidRPr="00164B19">
        <w:rPr>
          <w:rFonts w:hint="eastAsia"/>
          <w:sz w:val="24"/>
        </w:rPr>
        <w:t>学习一项新本领：学会做一道菜，设计制作一份菜谱，制作好</w:t>
      </w:r>
      <w:r w:rsidRPr="00164B19">
        <w:rPr>
          <w:sz w:val="24"/>
        </w:rPr>
        <w:t>ppt</w:t>
      </w:r>
      <w:r w:rsidRPr="00164B19">
        <w:rPr>
          <w:rFonts w:hint="eastAsia"/>
          <w:sz w:val="24"/>
        </w:rPr>
        <w:t>，拍摄自己做菜过程的视频或照片，开学后进行厨艺大比拼。</w:t>
      </w:r>
    </w:p>
    <w:p w:rsidR="000F3917" w:rsidRPr="00164B19" w:rsidRDefault="000F3917" w:rsidP="005C21AD">
      <w:pPr>
        <w:spacing w:line="360" w:lineRule="auto"/>
        <w:ind w:firstLineChars="196" w:firstLine="31680"/>
        <w:rPr>
          <w:b/>
          <w:bCs/>
          <w:sz w:val="24"/>
        </w:rPr>
      </w:pPr>
      <w:r w:rsidRPr="00164B19">
        <w:rPr>
          <w:rFonts w:hint="eastAsia"/>
          <w:b/>
          <w:bCs/>
          <w:sz w:val="24"/>
        </w:rPr>
        <w:t>选做作业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一、可以选择外出旅游，设计一份旅游攻略，拍摄旅游照片或视频。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二、每天坚持观看新闻</w:t>
      </w:r>
      <w:r w:rsidRPr="00164B19">
        <w:rPr>
          <w:sz w:val="24"/>
        </w:rPr>
        <w:t>30</w:t>
      </w:r>
      <w:r w:rsidRPr="00164B19">
        <w:rPr>
          <w:rFonts w:hint="eastAsia"/>
          <w:sz w:val="24"/>
        </w:rPr>
        <w:t>分钟，或阅读报纸一份，并把自己认为当天最大影响的事情选出来，用自己的话简洁地记在日记上。</w:t>
      </w:r>
    </w:p>
    <w:p w:rsidR="000F3917" w:rsidRPr="00164B19" w:rsidRDefault="000F3917" w:rsidP="005C21AD">
      <w:pPr>
        <w:spacing w:line="360" w:lineRule="auto"/>
        <w:ind w:firstLineChars="200" w:firstLine="31680"/>
        <w:rPr>
          <w:sz w:val="24"/>
        </w:rPr>
      </w:pPr>
      <w:r w:rsidRPr="00164B19">
        <w:rPr>
          <w:rFonts w:hint="eastAsia"/>
          <w:sz w:val="24"/>
        </w:rPr>
        <w:t>三、做六年级的新黑马阅读（窦桂梅版本）。</w:t>
      </w:r>
    </w:p>
    <w:p w:rsidR="000F3917" w:rsidRPr="00164B19" w:rsidRDefault="000F3917" w:rsidP="00164B19">
      <w:pPr>
        <w:spacing w:line="360" w:lineRule="auto"/>
        <w:rPr>
          <w:sz w:val="24"/>
        </w:rPr>
      </w:pPr>
    </w:p>
    <w:sectPr w:rsidR="000F3917" w:rsidRPr="00164B19" w:rsidSect="0028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50A7"/>
    <w:multiLevelType w:val="singleLevel"/>
    <w:tmpl w:val="576B50A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430C0A"/>
    <w:rsid w:val="000D5B8A"/>
    <w:rsid w:val="000F3917"/>
    <w:rsid w:val="00164B19"/>
    <w:rsid w:val="0028349A"/>
    <w:rsid w:val="005C21AD"/>
    <w:rsid w:val="00DD4E43"/>
    <w:rsid w:val="48391E2B"/>
    <w:rsid w:val="5D0F2C54"/>
    <w:rsid w:val="7943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9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349A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28349A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834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2016-06-23T02:44:00Z</dcterms:created>
  <dcterms:modified xsi:type="dcterms:W3CDTF">2016-06-27T00:59:00Z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