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B9F" w:rsidRDefault="007A6B9F" w:rsidP="000276FD">
      <w:pPr>
        <w:jc w:val="center"/>
        <w:rPr>
          <w:rFonts w:ascii="宋体"/>
          <w:b/>
          <w:sz w:val="36"/>
          <w:szCs w:val="36"/>
        </w:rPr>
      </w:pPr>
      <w:r w:rsidRPr="000276FD">
        <w:rPr>
          <w:rFonts w:ascii="宋体" w:hAnsi="宋体" w:hint="eastAsia"/>
          <w:b/>
          <w:sz w:val="36"/>
          <w:szCs w:val="36"/>
        </w:rPr>
        <w:t>家访心得</w:t>
      </w:r>
    </w:p>
    <w:p w:rsidR="007A6B9F" w:rsidRPr="00D21952" w:rsidRDefault="007A6B9F" w:rsidP="000276FD">
      <w:pPr>
        <w:jc w:val="center"/>
        <w:rPr>
          <w:rFonts w:ascii="宋体"/>
          <w:b/>
          <w:sz w:val="28"/>
          <w:szCs w:val="28"/>
        </w:rPr>
      </w:pPr>
      <w:r w:rsidRPr="00D21952">
        <w:rPr>
          <w:rFonts w:ascii="宋体" w:hAnsi="宋体" w:hint="eastAsia"/>
          <w:b/>
          <w:sz w:val="28"/>
          <w:szCs w:val="28"/>
        </w:rPr>
        <w:t>五</w:t>
      </w:r>
      <w:r w:rsidRPr="00D21952">
        <w:rPr>
          <w:rFonts w:ascii="宋体" w:hAnsi="宋体"/>
          <w:b/>
          <w:sz w:val="28"/>
          <w:szCs w:val="28"/>
        </w:rPr>
        <w:t xml:space="preserve">4 </w:t>
      </w:r>
      <w:r w:rsidRPr="00D21952">
        <w:rPr>
          <w:rFonts w:ascii="宋体" w:hAnsi="宋体" w:hint="eastAsia"/>
          <w:b/>
          <w:sz w:val="28"/>
          <w:szCs w:val="28"/>
        </w:rPr>
        <w:t>班主任</w:t>
      </w:r>
      <w:r w:rsidRPr="00D21952">
        <w:rPr>
          <w:rFonts w:ascii="宋体" w:hAnsi="宋体"/>
          <w:b/>
          <w:sz w:val="28"/>
          <w:szCs w:val="28"/>
        </w:rPr>
        <w:t xml:space="preserve"> </w:t>
      </w:r>
      <w:r w:rsidRPr="00D21952">
        <w:rPr>
          <w:rFonts w:ascii="宋体" w:hAnsi="宋体" w:hint="eastAsia"/>
          <w:b/>
          <w:sz w:val="28"/>
          <w:szCs w:val="28"/>
        </w:rPr>
        <w:t>潘虹</w:t>
      </w:r>
    </w:p>
    <w:p w:rsidR="007A6B9F" w:rsidRPr="000276FD" w:rsidRDefault="007A6B9F" w:rsidP="000276FD">
      <w:pPr>
        <w:ind w:firstLineChars="200" w:firstLine="480"/>
        <w:rPr>
          <w:rFonts w:ascii="宋体"/>
          <w:sz w:val="24"/>
          <w:szCs w:val="24"/>
        </w:rPr>
      </w:pPr>
      <w:r w:rsidRPr="000276FD">
        <w:rPr>
          <w:rFonts w:ascii="宋体" w:hAnsi="宋体" w:hint="eastAsia"/>
          <w:sz w:val="24"/>
          <w:szCs w:val="24"/>
        </w:rPr>
        <w:t>孩子首先接受教育的地方是家庭，孩子的第一位老师是父母，因此，家庭教育对孩子的成长极为重要，甚至会影响到孩子的一生。了解孩子的家庭教育，是学校教师不可忽视的一项重要任务，而家访正是了解孩子的家庭教育重要途径之一。家访可以拉近教师和家长、孩子之间的距离，为孩子的家庭教育营造了一个良好的氛围。本周一对本班的两位学生进行了家访，现将本人的家访心得体会总结如下：</w:t>
      </w:r>
    </w:p>
    <w:p w:rsidR="007A6B9F" w:rsidRPr="000276FD" w:rsidRDefault="007A6B9F" w:rsidP="000276FD">
      <w:pPr>
        <w:ind w:firstLineChars="200" w:firstLine="480"/>
        <w:rPr>
          <w:rFonts w:ascii="宋体"/>
          <w:sz w:val="24"/>
          <w:szCs w:val="24"/>
        </w:rPr>
      </w:pPr>
      <w:r w:rsidRPr="000276FD">
        <w:rPr>
          <w:rFonts w:ascii="宋体" w:hAnsi="宋体" w:hint="eastAsia"/>
          <w:sz w:val="24"/>
          <w:szCs w:val="24"/>
        </w:rPr>
        <w:t>一、深刻认识到了家访的重要性</w:t>
      </w:r>
    </w:p>
    <w:p w:rsidR="007A6B9F" w:rsidRPr="000276FD" w:rsidRDefault="007A6B9F" w:rsidP="000276FD">
      <w:pPr>
        <w:ind w:firstLineChars="200" w:firstLine="480"/>
        <w:rPr>
          <w:rFonts w:ascii="宋体"/>
          <w:sz w:val="24"/>
          <w:szCs w:val="24"/>
        </w:rPr>
      </w:pPr>
      <w:r w:rsidRPr="000276FD">
        <w:rPr>
          <w:rFonts w:ascii="宋体" w:hAnsi="宋体" w:hint="eastAsia"/>
          <w:sz w:val="24"/>
          <w:szCs w:val="24"/>
        </w:rPr>
        <w:t>虽然与学生接触只有一个月不到的时间，对孩子的家庭还不够熟悉，为了更好地了解他们，家访就显得尤为重要。通过家访，较为深入地了解到学生的家庭环境，家庭教育情况，以及家长对孩子，对老师及对学校的期望等等。实践中，更让我进一步深深体会到了家访的重要意义：家访让我们读懂了每个孩子期待的目光，看到了每位家长坦诚的愿望，家访搭建了彼此心灵沟通的桥梁，家访增进了教师和孩子间的真情实意。</w:t>
      </w:r>
    </w:p>
    <w:p w:rsidR="007A6B9F" w:rsidRPr="000276FD" w:rsidRDefault="007A6B9F" w:rsidP="000276FD">
      <w:pPr>
        <w:ind w:firstLineChars="200" w:firstLine="480"/>
        <w:rPr>
          <w:rFonts w:ascii="宋体"/>
          <w:sz w:val="24"/>
          <w:szCs w:val="24"/>
        </w:rPr>
      </w:pPr>
      <w:r w:rsidRPr="000276FD">
        <w:rPr>
          <w:rFonts w:ascii="宋体" w:hAnsi="宋体" w:hint="eastAsia"/>
          <w:sz w:val="24"/>
          <w:szCs w:val="24"/>
        </w:rPr>
        <w:t>二、家访取得的成果</w:t>
      </w:r>
    </w:p>
    <w:p w:rsidR="007A6B9F" w:rsidRPr="000276FD" w:rsidRDefault="007A6B9F" w:rsidP="000276FD">
      <w:pPr>
        <w:ind w:firstLineChars="200" w:firstLine="480"/>
        <w:rPr>
          <w:rFonts w:ascii="宋体"/>
          <w:sz w:val="24"/>
          <w:szCs w:val="24"/>
        </w:rPr>
      </w:pPr>
      <w:r w:rsidRPr="000276FD">
        <w:rPr>
          <w:rFonts w:ascii="宋体" w:hAnsi="宋体" w:hint="eastAsia"/>
          <w:sz w:val="24"/>
          <w:szCs w:val="24"/>
        </w:rPr>
        <w:t>第一</w:t>
      </w:r>
      <w:r w:rsidRPr="000276FD">
        <w:rPr>
          <w:rFonts w:ascii="宋体" w:hAnsi="宋体"/>
          <w:sz w:val="24"/>
          <w:szCs w:val="24"/>
        </w:rPr>
        <w:t xml:space="preserve">, </w:t>
      </w:r>
      <w:r w:rsidRPr="000276FD">
        <w:rPr>
          <w:rFonts w:ascii="宋体" w:hAnsi="宋体" w:hint="eastAsia"/>
          <w:sz w:val="24"/>
          <w:szCs w:val="24"/>
        </w:rPr>
        <w:t>家访给予我们双方充裕的时间来交流，我们可以反映孩子在校内的各种表现和进步，家长也可以提出各种建议和看法，我们可以有针对性的对个别学生进行相关的教育，通过和家长的共同讨论而达成共鸣，找到最适合个体的教育方法。</w:t>
      </w:r>
    </w:p>
    <w:p w:rsidR="007A6B9F" w:rsidRPr="000276FD" w:rsidRDefault="007A6B9F" w:rsidP="000276FD">
      <w:pPr>
        <w:ind w:firstLineChars="200" w:firstLine="480"/>
        <w:rPr>
          <w:rFonts w:ascii="宋体"/>
          <w:sz w:val="24"/>
          <w:szCs w:val="24"/>
        </w:rPr>
      </w:pPr>
      <w:r w:rsidRPr="000276FD">
        <w:rPr>
          <w:rFonts w:ascii="宋体" w:hAnsi="宋体" w:hint="eastAsia"/>
          <w:sz w:val="24"/>
          <w:szCs w:val="24"/>
        </w:rPr>
        <w:t>第二，对学生的了解更加全面。每个孩子在学校里和在家里的表现判若两人，有的在校内很活泼大方，在家里看到老师就会很害羞，不敢说话，有的则反之，看到老师家访，过于兴奋，想尽情的表现自己，我们可以通过家访更全面的去认识孩子，了解孩子不同的行为习惯和兴趣爱好。</w:t>
      </w:r>
    </w:p>
    <w:p w:rsidR="007A6B9F" w:rsidRDefault="007A6B9F" w:rsidP="000276FD">
      <w:pPr>
        <w:ind w:firstLineChars="200" w:firstLine="480"/>
        <w:rPr>
          <w:rFonts w:ascii="宋体"/>
          <w:sz w:val="24"/>
          <w:szCs w:val="24"/>
        </w:rPr>
      </w:pPr>
      <w:r w:rsidRPr="000276FD">
        <w:rPr>
          <w:rFonts w:ascii="宋体" w:hAnsi="宋体" w:hint="eastAsia"/>
          <w:sz w:val="24"/>
          <w:szCs w:val="24"/>
        </w:rPr>
        <w:t>在家访时的交谈中，我深深体会到家长的期盼，深感责任重大，对今后的工作更不应有懈怠之心。</w:t>
      </w:r>
    </w:p>
    <w:p w:rsidR="007A6B9F" w:rsidRPr="000276FD" w:rsidRDefault="007A6B9F" w:rsidP="000276FD">
      <w:pPr>
        <w:ind w:firstLineChars="200" w:firstLine="480"/>
        <w:jc w:val="right"/>
        <w:rPr>
          <w:rFonts w:ascii="宋体"/>
          <w:sz w:val="24"/>
          <w:szCs w:val="24"/>
        </w:rPr>
      </w:pPr>
    </w:p>
    <w:sectPr w:rsidR="007A6B9F" w:rsidRPr="000276FD" w:rsidSect="00584B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6B9F" w:rsidRDefault="007A6B9F" w:rsidP="000276FD">
      <w:r>
        <w:separator/>
      </w:r>
    </w:p>
  </w:endnote>
  <w:endnote w:type="continuationSeparator" w:id="0">
    <w:p w:rsidR="007A6B9F" w:rsidRDefault="007A6B9F" w:rsidP="000276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6B9F" w:rsidRDefault="007A6B9F" w:rsidP="000276FD">
      <w:r>
        <w:separator/>
      </w:r>
    </w:p>
  </w:footnote>
  <w:footnote w:type="continuationSeparator" w:id="0">
    <w:p w:rsidR="007A6B9F" w:rsidRDefault="007A6B9F" w:rsidP="000276F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276FD"/>
    <w:rsid w:val="000276FD"/>
    <w:rsid w:val="001D40E6"/>
    <w:rsid w:val="00584B46"/>
    <w:rsid w:val="00775E3B"/>
    <w:rsid w:val="007A6B9F"/>
    <w:rsid w:val="008B70F2"/>
    <w:rsid w:val="00D219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4B46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0276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276FD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0276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276FD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1</Pages>
  <Words>102</Words>
  <Characters>582</Characters>
  <Application>Microsoft Office Outlook</Application>
  <DocSecurity>0</DocSecurity>
  <Lines>0</Lines>
  <Paragraphs>0</Paragraphs>
  <ScaleCrop>false</ScaleCrop>
  <Company>xiaohu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AutoBVT</cp:lastModifiedBy>
  <cp:revision>4</cp:revision>
  <dcterms:created xsi:type="dcterms:W3CDTF">2017-09-19T07:37:00Z</dcterms:created>
  <dcterms:modified xsi:type="dcterms:W3CDTF">2017-09-22T05:34:00Z</dcterms:modified>
</cp:coreProperties>
</file>