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B9" w:rsidRDefault="008C5EB9" w:rsidP="00244983">
      <w:pPr>
        <w:adjustRightInd w:val="0"/>
        <w:snapToGrid w:val="0"/>
        <w:spacing w:afterLines="100"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常州市第四届美德少年推荐申报表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708"/>
        <w:gridCol w:w="280"/>
        <w:gridCol w:w="420"/>
        <w:gridCol w:w="784"/>
        <w:gridCol w:w="768"/>
        <w:gridCol w:w="896"/>
        <w:gridCol w:w="365"/>
        <w:gridCol w:w="180"/>
        <w:gridCol w:w="716"/>
        <w:gridCol w:w="488"/>
        <w:gridCol w:w="1682"/>
      </w:tblGrid>
      <w:tr w:rsidR="008C5EB9" w:rsidTr="00D621A7">
        <w:trPr>
          <w:trHeight w:val="660"/>
        </w:trPr>
        <w:tc>
          <w:tcPr>
            <w:tcW w:w="738" w:type="dxa"/>
            <w:vAlign w:val="center"/>
          </w:tcPr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华文中宋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8" w:type="dxa"/>
            <w:vAlign w:val="center"/>
          </w:tcPr>
          <w:p w:rsidR="008C5EB9" w:rsidRDefault="008C5EB9" w:rsidP="008C5EB9">
            <w:pPr>
              <w:widowControl/>
              <w:spacing w:line="300" w:lineRule="exact"/>
              <w:ind w:firstLineChars="150" w:firstLine="31680"/>
              <w:rPr>
                <w:rFonts w:ascii="黑体" w:eastAsia="黑体" w:hAnsi="华文中宋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华文中宋" w:cs="宋体" w:hint="eastAsia"/>
                <w:color w:val="000000"/>
                <w:kern w:val="0"/>
                <w:sz w:val="24"/>
              </w:rPr>
              <w:t>李旻旸</w:t>
            </w:r>
          </w:p>
        </w:tc>
        <w:tc>
          <w:tcPr>
            <w:tcW w:w="700" w:type="dxa"/>
            <w:gridSpan w:val="2"/>
            <w:vAlign w:val="center"/>
          </w:tcPr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华文中宋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2" w:type="dxa"/>
            <w:gridSpan w:val="2"/>
            <w:vAlign w:val="center"/>
          </w:tcPr>
          <w:p w:rsidR="008C5EB9" w:rsidRDefault="008C5EB9" w:rsidP="00D621A7">
            <w:pPr>
              <w:widowControl/>
              <w:spacing w:line="300" w:lineRule="exact"/>
              <w:ind w:firstLine="856"/>
              <w:jc w:val="center"/>
              <w:rPr>
                <w:rFonts w:ascii="黑体" w:eastAsia="黑体" w:hAnsi="华文中宋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华文中宋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96" w:type="dxa"/>
            <w:vAlign w:val="center"/>
          </w:tcPr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</w:rPr>
              <w:t>出生</w:t>
            </w:r>
          </w:p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华文中宋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</w:rPr>
              <w:t>年月</w:t>
            </w:r>
          </w:p>
        </w:tc>
        <w:tc>
          <w:tcPr>
            <w:tcW w:w="1749" w:type="dxa"/>
            <w:gridSpan w:val="4"/>
            <w:vAlign w:val="center"/>
          </w:tcPr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华文中宋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华文中宋" w:cs="宋体"/>
                <w:color w:val="000000"/>
                <w:kern w:val="0"/>
                <w:sz w:val="24"/>
              </w:rPr>
              <w:t>200410</w:t>
            </w:r>
          </w:p>
        </w:tc>
        <w:tc>
          <w:tcPr>
            <w:tcW w:w="1682" w:type="dxa"/>
            <w:vMerge w:val="restart"/>
            <w:vAlign w:val="center"/>
          </w:tcPr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15pt;margin-top:2.05pt;width:75.4pt;height:106.45pt;z-index:251658240;mso-position-horizontal-relative:text;mso-position-vertical-relative:text" o:allowoverlap="f">
                  <v:imagedata r:id="rId4" o:title=""/>
                </v:shape>
              </w:pict>
            </w:r>
          </w:p>
        </w:tc>
      </w:tr>
      <w:tr w:rsidR="008C5EB9" w:rsidTr="00D621A7">
        <w:trPr>
          <w:trHeight w:val="631"/>
        </w:trPr>
        <w:tc>
          <w:tcPr>
            <w:tcW w:w="738" w:type="dxa"/>
            <w:vAlign w:val="center"/>
          </w:tcPr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家庭</w:t>
            </w:r>
          </w:p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3960" w:type="dxa"/>
            <w:gridSpan w:val="5"/>
            <w:vAlign w:val="center"/>
          </w:tcPr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新北区薛家镇顺园</w:t>
            </w:r>
            <w:r>
              <w:rPr>
                <w:rFonts w:ascii="黑体" w:eastAsia="黑体" w:hAnsi="宋体" w:cs="宋体"/>
                <w:color w:val="000000"/>
                <w:kern w:val="0"/>
                <w:sz w:val="24"/>
              </w:rPr>
              <w:t>313-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甲</w:t>
            </w:r>
            <w:r>
              <w:rPr>
                <w:rFonts w:ascii="黑体" w:eastAsia="黑体" w:hAnsi="宋体" w:cs="宋体"/>
                <w:color w:val="000000"/>
                <w:kern w:val="0"/>
                <w:sz w:val="24"/>
              </w:rPr>
              <w:t>-1401</w:t>
            </w:r>
          </w:p>
        </w:tc>
        <w:tc>
          <w:tcPr>
            <w:tcW w:w="896" w:type="dxa"/>
            <w:vAlign w:val="center"/>
          </w:tcPr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联系</w:t>
            </w:r>
          </w:p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49" w:type="dxa"/>
            <w:gridSpan w:val="4"/>
            <w:vAlign w:val="center"/>
          </w:tcPr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/>
                <w:color w:val="000000"/>
                <w:kern w:val="0"/>
                <w:sz w:val="24"/>
              </w:rPr>
              <w:t>13813683239</w:t>
            </w:r>
          </w:p>
        </w:tc>
        <w:tc>
          <w:tcPr>
            <w:tcW w:w="1682" w:type="dxa"/>
            <w:vMerge/>
            <w:vAlign w:val="center"/>
          </w:tcPr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8C5EB9" w:rsidTr="00D621A7">
        <w:trPr>
          <w:trHeight w:val="980"/>
        </w:trPr>
        <w:tc>
          <w:tcPr>
            <w:tcW w:w="738" w:type="dxa"/>
            <w:vAlign w:val="center"/>
          </w:tcPr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曾获</w:t>
            </w:r>
          </w:p>
          <w:p w:rsidR="008C5EB9" w:rsidRDefault="008C5EB9" w:rsidP="00D621A7">
            <w:pPr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荣誉</w:t>
            </w:r>
          </w:p>
        </w:tc>
        <w:tc>
          <w:tcPr>
            <w:tcW w:w="6605" w:type="dxa"/>
            <w:gridSpan w:val="10"/>
          </w:tcPr>
          <w:p w:rsidR="008C5EB9" w:rsidRDefault="008C5EB9" w:rsidP="008C5EB9">
            <w:pPr>
              <w:widowControl/>
              <w:spacing w:line="300" w:lineRule="exact"/>
              <w:ind w:firstLineChars="300" w:firstLine="316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三好学生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四好少年</w:t>
            </w:r>
          </w:p>
          <w:p w:rsidR="008C5EB9" w:rsidRPr="00A966C4" w:rsidRDefault="008C5EB9" w:rsidP="008C5EB9">
            <w:pPr>
              <w:widowControl/>
              <w:spacing w:line="300" w:lineRule="exact"/>
              <w:ind w:firstLineChars="300" w:firstLine="316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特长之星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国际数棋江苏省二等奖</w:t>
            </w:r>
          </w:p>
          <w:p w:rsidR="008C5EB9" w:rsidRDefault="008C5EB9" w:rsidP="008C5EB9">
            <w:pPr>
              <w:widowControl/>
              <w:spacing w:line="300" w:lineRule="exact"/>
              <w:ind w:firstLineChars="300" w:firstLine="316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岗位之星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国际数棋全国一等奖</w:t>
            </w:r>
          </w:p>
        </w:tc>
        <w:tc>
          <w:tcPr>
            <w:tcW w:w="1682" w:type="dxa"/>
            <w:vMerge/>
            <w:vAlign w:val="center"/>
          </w:tcPr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8C5EB9" w:rsidTr="00D621A7">
        <w:trPr>
          <w:trHeight w:val="924"/>
        </w:trPr>
        <w:tc>
          <w:tcPr>
            <w:tcW w:w="738" w:type="dxa"/>
            <w:vAlign w:val="center"/>
          </w:tcPr>
          <w:p w:rsidR="008C5EB9" w:rsidRDefault="008C5EB9" w:rsidP="00D621A7">
            <w:pPr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学校</w:t>
            </w:r>
          </w:p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spacing w:val="-42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5401" w:type="dxa"/>
            <w:gridSpan w:val="8"/>
            <w:vAlign w:val="center"/>
          </w:tcPr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华文中宋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华文中宋" w:cs="宋体" w:hint="eastAsia"/>
                <w:color w:val="000000"/>
                <w:kern w:val="0"/>
                <w:sz w:val="24"/>
              </w:rPr>
              <w:t>新北区薛家中心小学四（</w:t>
            </w:r>
            <w:r>
              <w:rPr>
                <w:rFonts w:ascii="黑体" w:eastAsia="黑体" w:hAnsi="华文中宋" w:cs="宋体"/>
                <w:color w:val="000000"/>
                <w:kern w:val="0"/>
                <w:sz w:val="24"/>
              </w:rPr>
              <w:t>2</w:t>
            </w:r>
            <w:r>
              <w:rPr>
                <w:rFonts w:ascii="黑体" w:eastAsia="黑体" w:hAnsi="华文中宋" w:cs="宋体" w:hint="eastAsia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204" w:type="dxa"/>
            <w:gridSpan w:val="2"/>
            <w:vAlign w:val="center"/>
          </w:tcPr>
          <w:p w:rsidR="008C5EB9" w:rsidRDefault="008C5EB9" w:rsidP="00D621A7">
            <w:pPr>
              <w:widowControl/>
              <w:spacing w:line="300" w:lineRule="exact"/>
              <w:jc w:val="center"/>
              <w:rPr>
                <w:rFonts w:ascii="黑体" w:eastAsia="黑体" w:hAnsi="华文中宋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华文中宋" w:cs="宋体" w:hint="eastAsia"/>
                <w:color w:val="000000"/>
                <w:kern w:val="0"/>
                <w:sz w:val="24"/>
              </w:rPr>
              <w:t>是否注册志愿者</w:t>
            </w:r>
          </w:p>
        </w:tc>
        <w:tc>
          <w:tcPr>
            <w:tcW w:w="1682" w:type="dxa"/>
          </w:tcPr>
          <w:p w:rsidR="008C5EB9" w:rsidRDefault="008C5EB9" w:rsidP="00D621A7">
            <w:pPr>
              <w:spacing w:line="300" w:lineRule="exac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4"/>
              </w:rPr>
              <w:t>（选填）</w:t>
            </w:r>
          </w:p>
        </w:tc>
      </w:tr>
      <w:tr w:rsidR="008C5EB9" w:rsidTr="00D621A7">
        <w:trPr>
          <w:trHeight w:val="5411"/>
        </w:trPr>
        <w:tc>
          <w:tcPr>
            <w:tcW w:w="738" w:type="dxa"/>
            <w:vAlign w:val="center"/>
          </w:tcPr>
          <w:p w:rsidR="008C5EB9" w:rsidRDefault="008C5EB9" w:rsidP="00D621A7">
            <w:pPr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主要</w:t>
            </w:r>
          </w:p>
          <w:p w:rsidR="008C5EB9" w:rsidRDefault="008C5EB9" w:rsidP="00D621A7">
            <w:pPr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事迹</w:t>
            </w:r>
          </w:p>
        </w:tc>
        <w:tc>
          <w:tcPr>
            <w:tcW w:w="8287" w:type="dxa"/>
            <w:gridSpan w:val="11"/>
          </w:tcPr>
          <w:p w:rsidR="008C5EB9" w:rsidRDefault="008C5EB9" w:rsidP="008C5EB9">
            <w:pPr>
              <w:ind w:firstLineChars="200" w:firstLine="31680"/>
              <w:rPr>
                <w:rFonts w:ascii="黑体" w:eastAsia="黑体" w:hAnsi="黑体"/>
                <w:sz w:val="24"/>
              </w:rPr>
            </w:pPr>
          </w:p>
          <w:p w:rsidR="008C5EB9" w:rsidRPr="00E05892" w:rsidRDefault="008C5EB9" w:rsidP="008C5EB9">
            <w:pPr>
              <w:ind w:firstLineChars="200" w:firstLine="31680"/>
              <w:rPr>
                <w:rFonts w:ascii="黑体" w:eastAsia="黑体" w:hAnsi="黑体"/>
                <w:sz w:val="24"/>
              </w:rPr>
            </w:pPr>
            <w:r w:rsidRPr="00E05892">
              <w:rPr>
                <w:rFonts w:ascii="黑体" w:eastAsia="黑体" w:hAnsi="黑体" w:hint="eastAsia"/>
                <w:sz w:val="24"/>
              </w:rPr>
              <w:t>我叫李旻旸，是薛家中心小学四（</w:t>
            </w:r>
            <w:r w:rsidRPr="00E05892">
              <w:rPr>
                <w:rFonts w:ascii="黑体" w:eastAsia="黑体" w:hAnsi="黑体"/>
                <w:sz w:val="24"/>
              </w:rPr>
              <w:t>2</w:t>
            </w:r>
            <w:r w:rsidRPr="00E05892">
              <w:rPr>
                <w:rFonts w:ascii="黑体" w:eastAsia="黑体" w:hAnsi="黑体" w:hint="eastAsia"/>
                <w:sz w:val="24"/>
              </w:rPr>
              <w:t>）班的学生。我对于美德标准的理解是这样的</w:t>
            </w:r>
            <w:r w:rsidRPr="00E05892">
              <w:rPr>
                <w:rFonts w:ascii="黑体" w:eastAsia="黑体" w:hAnsi="黑体"/>
                <w:sz w:val="24"/>
              </w:rPr>
              <w:t>:</w:t>
            </w:r>
            <w:r w:rsidRPr="00E05892">
              <w:rPr>
                <w:rFonts w:ascii="黑体" w:eastAsia="黑体" w:hAnsi="黑体" w:hint="eastAsia"/>
                <w:sz w:val="24"/>
              </w:rPr>
              <w:t>坚持在家里做个好孩子，在学校做个好学生，在社会做个好公民……</w:t>
            </w:r>
          </w:p>
          <w:p w:rsidR="008C5EB9" w:rsidRPr="00E05892" w:rsidRDefault="008C5EB9" w:rsidP="008C5EB9">
            <w:pPr>
              <w:ind w:firstLineChars="200" w:firstLine="31680"/>
              <w:rPr>
                <w:rFonts w:ascii="黑体" w:eastAsia="黑体" w:hAnsi="黑体"/>
                <w:sz w:val="24"/>
              </w:rPr>
            </w:pPr>
            <w:r w:rsidRPr="00E05892">
              <w:rPr>
                <w:rFonts w:ascii="黑体" w:eastAsia="黑体" w:hAnsi="黑体" w:hint="eastAsia"/>
                <w:sz w:val="24"/>
              </w:rPr>
              <w:t>在家里做个好孩子，平时我在家里帮妈妈做些力所能及的家务，例如</w:t>
            </w:r>
            <w:r w:rsidRPr="00E05892">
              <w:rPr>
                <w:rFonts w:ascii="黑体" w:eastAsia="黑体" w:hAnsi="黑体"/>
                <w:sz w:val="24"/>
              </w:rPr>
              <w:t>:</w:t>
            </w:r>
            <w:r w:rsidRPr="00E05892">
              <w:rPr>
                <w:rFonts w:ascii="黑体" w:eastAsia="黑体" w:hAnsi="黑体" w:hint="eastAsia"/>
                <w:sz w:val="24"/>
              </w:rPr>
              <w:t>帮妈妈扫地，拖地。妈妈烧菜忙的时候，我帮妈妈洗洗菜等等。爸爸下班回来的时候，有时很累，我就帮爸爸捶背，爸爸经常对妈妈说</w:t>
            </w:r>
            <w:r w:rsidRPr="00E05892">
              <w:rPr>
                <w:rFonts w:ascii="黑体" w:eastAsia="黑体" w:hAnsi="黑体"/>
                <w:sz w:val="24"/>
              </w:rPr>
              <w:t>:</w:t>
            </w:r>
            <w:r w:rsidRPr="00E05892">
              <w:rPr>
                <w:rFonts w:ascii="黑体" w:eastAsia="黑体" w:hAnsi="黑体" w:hint="eastAsia"/>
                <w:sz w:val="24"/>
              </w:rPr>
              <w:t>“就儿子那小捶子捶的真舒服”。</w:t>
            </w:r>
          </w:p>
          <w:p w:rsidR="008C5EB9" w:rsidRPr="00E05892" w:rsidRDefault="008C5EB9" w:rsidP="00DD6863">
            <w:pPr>
              <w:ind w:firstLine="435"/>
              <w:rPr>
                <w:rFonts w:ascii="黑体" w:eastAsia="黑体" w:hAnsi="黑体"/>
                <w:sz w:val="24"/>
              </w:rPr>
            </w:pPr>
            <w:r w:rsidRPr="00E05892">
              <w:rPr>
                <w:rFonts w:ascii="黑体" w:eastAsia="黑体" w:hAnsi="黑体" w:hint="eastAsia"/>
                <w:sz w:val="24"/>
              </w:rPr>
              <w:t>在学校做个好学生，上课认真听讲，作业认真做。我喜欢看课外书，尤其是《人与自然》、《动物世界》等，在课外书上我学到了许多关于天文、地理、科学的知识。通过自己的努力我的学习成绩名列前茅，我知道成绩只代表过去，未来是靠自己的努力去实现的。</w:t>
            </w:r>
          </w:p>
          <w:p w:rsidR="008C5EB9" w:rsidRPr="00E05892" w:rsidRDefault="008C5EB9" w:rsidP="00DD6863">
            <w:pPr>
              <w:tabs>
                <w:tab w:val="left" w:pos="7515"/>
              </w:tabs>
              <w:rPr>
                <w:rFonts w:ascii="黑体" w:eastAsia="黑体" w:hAnsi="黑体"/>
                <w:sz w:val="24"/>
              </w:rPr>
            </w:pPr>
            <w:r w:rsidRPr="00E05892">
              <w:rPr>
                <w:rFonts w:ascii="黑体" w:eastAsia="黑体" w:hAnsi="黑体"/>
                <w:sz w:val="24"/>
              </w:rPr>
              <w:t xml:space="preserve">    </w:t>
            </w:r>
            <w:r w:rsidRPr="00E05892">
              <w:rPr>
                <w:rFonts w:ascii="黑体" w:eastAsia="黑体" w:hAnsi="黑体" w:hint="eastAsia"/>
                <w:sz w:val="24"/>
              </w:rPr>
              <w:t>在社会上做个好公民，在公共场所不大声喧哗，不破坏公共设施。</w:t>
            </w:r>
            <w:r w:rsidRPr="00E05892">
              <w:rPr>
                <w:rFonts w:ascii="黑体" w:eastAsia="黑体" w:hAnsi="黑体"/>
                <w:sz w:val="24"/>
              </w:rPr>
              <w:tab/>
            </w:r>
          </w:p>
          <w:p w:rsidR="008C5EB9" w:rsidRPr="00E05892" w:rsidRDefault="008C5EB9" w:rsidP="00DD6863">
            <w:pPr>
              <w:rPr>
                <w:rFonts w:ascii="黑体" w:eastAsia="黑体" w:hAnsi="黑体"/>
                <w:sz w:val="24"/>
              </w:rPr>
            </w:pPr>
            <w:r w:rsidRPr="00E05892">
              <w:rPr>
                <w:rFonts w:ascii="黑体" w:eastAsia="黑体" w:hAnsi="黑体"/>
                <w:sz w:val="24"/>
              </w:rPr>
              <w:t xml:space="preserve"> </w:t>
            </w:r>
          </w:p>
          <w:p w:rsidR="008C5EB9" w:rsidRPr="00DD6863" w:rsidRDefault="008C5EB9" w:rsidP="00D621A7">
            <w:pPr>
              <w:widowControl/>
              <w:spacing w:line="300" w:lineRule="exact"/>
              <w:rPr>
                <w:rFonts w:ascii="仿宋_GB2312" w:eastAsia="仿宋_GB2312" w:hAnsi="华文中宋" w:cs="宋体"/>
                <w:color w:val="000000"/>
                <w:kern w:val="0"/>
                <w:sz w:val="24"/>
              </w:rPr>
            </w:pPr>
          </w:p>
        </w:tc>
      </w:tr>
      <w:tr w:rsidR="008C5EB9" w:rsidTr="00D621A7">
        <w:trPr>
          <w:trHeight w:val="2392"/>
        </w:trPr>
        <w:tc>
          <w:tcPr>
            <w:tcW w:w="738" w:type="dxa"/>
            <w:vAlign w:val="center"/>
          </w:tcPr>
          <w:p w:rsidR="008C5EB9" w:rsidRDefault="008C5EB9" w:rsidP="00D621A7">
            <w:pPr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学校</w:t>
            </w:r>
          </w:p>
          <w:p w:rsidR="008C5EB9" w:rsidRDefault="008C5EB9" w:rsidP="00D621A7">
            <w:pPr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1988" w:type="dxa"/>
            <w:gridSpan w:val="2"/>
            <w:vAlign w:val="center"/>
          </w:tcPr>
          <w:p w:rsidR="008C5EB9" w:rsidRDefault="008C5EB9" w:rsidP="00D621A7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C5EB9" w:rsidRDefault="008C5EB9" w:rsidP="00D621A7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C5EB9" w:rsidRDefault="008C5EB9" w:rsidP="00D621A7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C5EB9" w:rsidRDefault="008C5EB9" w:rsidP="008C5EB9">
            <w:pPr>
              <w:spacing w:line="300" w:lineRule="exact"/>
              <w:ind w:firstLineChars="150" w:firstLine="316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C5EB9" w:rsidRDefault="008C5EB9" w:rsidP="008C5EB9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8C5EB9" w:rsidRDefault="008C5EB9" w:rsidP="008C5EB9">
            <w:pPr>
              <w:spacing w:line="300" w:lineRule="exact"/>
              <w:ind w:firstLineChars="150" w:firstLine="316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04" w:type="dxa"/>
            <w:gridSpan w:val="2"/>
            <w:vAlign w:val="center"/>
          </w:tcPr>
          <w:p w:rsidR="008C5EB9" w:rsidRDefault="008C5EB9" w:rsidP="00D621A7">
            <w:pPr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辖市区或市教育局意见</w:t>
            </w:r>
          </w:p>
        </w:tc>
        <w:tc>
          <w:tcPr>
            <w:tcW w:w="2029" w:type="dxa"/>
            <w:gridSpan w:val="3"/>
            <w:vAlign w:val="center"/>
          </w:tcPr>
          <w:p w:rsidR="008C5EB9" w:rsidRDefault="008C5EB9" w:rsidP="008C5EB9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C5EB9" w:rsidRDefault="008C5EB9" w:rsidP="008C5EB9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C5EB9" w:rsidRDefault="008C5EB9" w:rsidP="008C5EB9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C5EB9" w:rsidRDefault="008C5EB9" w:rsidP="00D621A7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C5EB9" w:rsidRDefault="008C5EB9" w:rsidP="008C5EB9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8C5EB9" w:rsidRDefault="008C5EB9" w:rsidP="008C5EB9">
            <w:pPr>
              <w:spacing w:line="300" w:lineRule="exact"/>
              <w:ind w:firstLineChars="200" w:firstLine="316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96" w:type="dxa"/>
            <w:gridSpan w:val="2"/>
            <w:vAlign w:val="center"/>
          </w:tcPr>
          <w:p w:rsidR="008C5EB9" w:rsidRDefault="008C5EB9" w:rsidP="00D621A7">
            <w:pPr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市组委会意见</w:t>
            </w:r>
          </w:p>
        </w:tc>
        <w:tc>
          <w:tcPr>
            <w:tcW w:w="2170" w:type="dxa"/>
            <w:gridSpan w:val="2"/>
            <w:vAlign w:val="center"/>
          </w:tcPr>
          <w:p w:rsidR="008C5EB9" w:rsidRDefault="008C5EB9" w:rsidP="008C5EB9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C5EB9" w:rsidRDefault="008C5EB9" w:rsidP="008C5EB9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C5EB9" w:rsidRDefault="008C5EB9" w:rsidP="008C5EB9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C5EB9" w:rsidRDefault="008C5EB9" w:rsidP="008C5EB9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C5EB9" w:rsidRDefault="008C5EB9" w:rsidP="008C5EB9">
            <w:pPr>
              <w:spacing w:line="300" w:lineRule="exact"/>
              <w:ind w:firstLineChars="350" w:firstLine="316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8C5EB9" w:rsidRDefault="008C5EB9" w:rsidP="008C5EB9">
            <w:pPr>
              <w:spacing w:line="300" w:lineRule="exact"/>
              <w:ind w:firstLineChars="100" w:firstLine="316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8C5EB9" w:rsidRDefault="008C5EB9" w:rsidP="00A50683">
      <w:pPr>
        <w:adjustRightInd w:val="0"/>
        <w:snapToGrid w:val="0"/>
        <w:spacing w:afterLines="50" w:line="560" w:lineRule="exact"/>
      </w:pPr>
      <w:r>
        <w:t xml:space="preserve"> </w:t>
      </w:r>
    </w:p>
    <w:sectPr w:rsidR="008C5EB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478"/>
    <w:rsid w:val="00000750"/>
    <w:rsid w:val="00000AC8"/>
    <w:rsid w:val="00001310"/>
    <w:rsid w:val="00003C0A"/>
    <w:rsid w:val="00014988"/>
    <w:rsid w:val="000162E1"/>
    <w:rsid w:val="000168EF"/>
    <w:rsid w:val="0002068B"/>
    <w:rsid w:val="00020F05"/>
    <w:rsid w:val="0002124C"/>
    <w:rsid w:val="00022B12"/>
    <w:rsid w:val="00031072"/>
    <w:rsid w:val="00032D24"/>
    <w:rsid w:val="00032E1C"/>
    <w:rsid w:val="00044626"/>
    <w:rsid w:val="00044BC8"/>
    <w:rsid w:val="00050115"/>
    <w:rsid w:val="00050C6E"/>
    <w:rsid w:val="000544EF"/>
    <w:rsid w:val="0005546D"/>
    <w:rsid w:val="00055954"/>
    <w:rsid w:val="00063A06"/>
    <w:rsid w:val="000659AA"/>
    <w:rsid w:val="00066708"/>
    <w:rsid w:val="00067B53"/>
    <w:rsid w:val="00070CDD"/>
    <w:rsid w:val="00080A3E"/>
    <w:rsid w:val="000847B3"/>
    <w:rsid w:val="000853EB"/>
    <w:rsid w:val="00085662"/>
    <w:rsid w:val="00085E50"/>
    <w:rsid w:val="00087C5C"/>
    <w:rsid w:val="000910B1"/>
    <w:rsid w:val="0009508E"/>
    <w:rsid w:val="00096E0B"/>
    <w:rsid w:val="000A4D45"/>
    <w:rsid w:val="000A5266"/>
    <w:rsid w:val="000B780A"/>
    <w:rsid w:val="000C4E0A"/>
    <w:rsid w:val="000D2FEB"/>
    <w:rsid w:val="000D3510"/>
    <w:rsid w:val="000F1F4C"/>
    <w:rsid w:val="000F4260"/>
    <w:rsid w:val="000F5794"/>
    <w:rsid w:val="00107643"/>
    <w:rsid w:val="00110C03"/>
    <w:rsid w:val="0011120E"/>
    <w:rsid w:val="0011338F"/>
    <w:rsid w:val="00117005"/>
    <w:rsid w:val="001178B2"/>
    <w:rsid w:val="001254B3"/>
    <w:rsid w:val="00127A3B"/>
    <w:rsid w:val="00127CDF"/>
    <w:rsid w:val="00130C67"/>
    <w:rsid w:val="00131667"/>
    <w:rsid w:val="001415FA"/>
    <w:rsid w:val="001516C6"/>
    <w:rsid w:val="00152DB7"/>
    <w:rsid w:val="00160555"/>
    <w:rsid w:val="00161FC0"/>
    <w:rsid w:val="001635AF"/>
    <w:rsid w:val="00164B45"/>
    <w:rsid w:val="00173D61"/>
    <w:rsid w:val="00175700"/>
    <w:rsid w:val="0017677D"/>
    <w:rsid w:val="001775C5"/>
    <w:rsid w:val="001809D4"/>
    <w:rsid w:val="00183E76"/>
    <w:rsid w:val="00184D7F"/>
    <w:rsid w:val="00187198"/>
    <w:rsid w:val="00191D84"/>
    <w:rsid w:val="0019454A"/>
    <w:rsid w:val="0019626A"/>
    <w:rsid w:val="0019718D"/>
    <w:rsid w:val="00197344"/>
    <w:rsid w:val="001A2D61"/>
    <w:rsid w:val="001B4E61"/>
    <w:rsid w:val="001C5B5B"/>
    <w:rsid w:val="001C6282"/>
    <w:rsid w:val="001D4B2A"/>
    <w:rsid w:val="001F1064"/>
    <w:rsid w:val="001F7969"/>
    <w:rsid w:val="00205C4D"/>
    <w:rsid w:val="002075D1"/>
    <w:rsid w:val="00207904"/>
    <w:rsid w:val="00210991"/>
    <w:rsid w:val="00211A91"/>
    <w:rsid w:val="002139B9"/>
    <w:rsid w:val="0021693A"/>
    <w:rsid w:val="00216A29"/>
    <w:rsid w:val="00224623"/>
    <w:rsid w:val="002259EC"/>
    <w:rsid w:val="00227742"/>
    <w:rsid w:val="0023003B"/>
    <w:rsid w:val="002334E4"/>
    <w:rsid w:val="002367E2"/>
    <w:rsid w:val="002403F5"/>
    <w:rsid w:val="00240D6B"/>
    <w:rsid w:val="00242C7B"/>
    <w:rsid w:val="00244983"/>
    <w:rsid w:val="00246FA3"/>
    <w:rsid w:val="00260506"/>
    <w:rsid w:val="00260DCA"/>
    <w:rsid w:val="0026438E"/>
    <w:rsid w:val="00265781"/>
    <w:rsid w:val="00273F69"/>
    <w:rsid w:val="00280772"/>
    <w:rsid w:val="002813CF"/>
    <w:rsid w:val="002827C2"/>
    <w:rsid w:val="00286743"/>
    <w:rsid w:val="00287A99"/>
    <w:rsid w:val="002965AA"/>
    <w:rsid w:val="002978B9"/>
    <w:rsid w:val="002A1531"/>
    <w:rsid w:val="002A3EDC"/>
    <w:rsid w:val="002A74D7"/>
    <w:rsid w:val="002B1B73"/>
    <w:rsid w:val="002B1D40"/>
    <w:rsid w:val="002B5C70"/>
    <w:rsid w:val="002B601C"/>
    <w:rsid w:val="002B6C03"/>
    <w:rsid w:val="002C45C0"/>
    <w:rsid w:val="002C7351"/>
    <w:rsid w:val="002C763C"/>
    <w:rsid w:val="002D3147"/>
    <w:rsid w:val="002D6C1C"/>
    <w:rsid w:val="002E72CA"/>
    <w:rsid w:val="002F2792"/>
    <w:rsid w:val="00304513"/>
    <w:rsid w:val="00306E5F"/>
    <w:rsid w:val="00312E08"/>
    <w:rsid w:val="00323B43"/>
    <w:rsid w:val="003331E8"/>
    <w:rsid w:val="0033368A"/>
    <w:rsid w:val="003355E7"/>
    <w:rsid w:val="0033729A"/>
    <w:rsid w:val="00341630"/>
    <w:rsid w:val="00342D2C"/>
    <w:rsid w:val="00350A82"/>
    <w:rsid w:val="00350C58"/>
    <w:rsid w:val="003561F5"/>
    <w:rsid w:val="00357219"/>
    <w:rsid w:val="00357EEA"/>
    <w:rsid w:val="003657D0"/>
    <w:rsid w:val="00372952"/>
    <w:rsid w:val="00372BD9"/>
    <w:rsid w:val="003761BA"/>
    <w:rsid w:val="003823BA"/>
    <w:rsid w:val="00382B58"/>
    <w:rsid w:val="00383DDA"/>
    <w:rsid w:val="00385625"/>
    <w:rsid w:val="003A2AB4"/>
    <w:rsid w:val="003A7BE2"/>
    <w:rsid w:val="003B194E"/>
    <w:rsid w:val="003B3DCC"/>
    <w:rsid w:val="003B4269"/>
    <w:rsid w:val="003C121A"/>
    <w:rsid w:val="003C1A76"/>
    <w:rsid w:val="003C20CA"/>
    <w:rsid w:val="003C3535"/>
    <w:rsid w:val="003C702A"/>
    <w:rsid w:val="003C7CE5"/>
    <w:rsid w:val="003D1A04"/>
    <w:rsid w:val="003D37D8"/>
    <w:rsid w:val="003E0762"/>
    <w:rsid w:val="003E7D97"/>
    <w:rsid w:val="003F507F"/>
    <w:rsid w:val="0040218D"/>
    <w:rsid w:val="00410EB9"/>
    <w:rsid w:val="00411398"/>
    <w:rsid w:val="00416A67"/>
    <w:rsid w:val="004201BA"/>
    <w:rsid w:val="004231B1"/>
    <w:rsid w:val="00426C55"/>
    <w:rsid w:val="00430849"/>
    <w:rsid w:val="004358AB"/>
    <w:rsid w:val="00436002"/>
    <w:rsid w:val="00436215"/>
    <w:rsid w:val="004420E2"/>
    <w:rsid w:val="00451618"/>
    <w:rsid w:val="004556E9"/>
    <w:rsid w:val="0046365D"/>
    <w:rsid w:val="00472E2E"/>
    <w:rsid w:val="00475F93"/>
    <w:rsid w:val="0048050B"/>
    <w:rsid w:val="00487AB3"/>
    <w:rsid w:val="00487C93"/>
    <w:rsid w:val="00487E7A"/>
    <w:rsid w:val="0049237F"/>
    <w:rsid w:val="0049596D"/>
    <w:rsid w:val="00496CE9"/>
    <w:rsid w:val="004A1001"/>
    <w:rsid w:val="004A15A4"/>
    <w:rsid w:val="004A5754"/>
    <w:rsid w:val="004C10C5"/>
    <w:rsid w:val="004C4AEA"/>
    <w:rsid w:val="004C7822"/>
    <w:rsid w:val="004C7F6B"/>
    <w:rsid w:val="004D7113"/>
    <w:rsid w:val="004F370C"/>
    <w:rsid w:val="004F655B"/>
    <w:rsid w:val="0050445C"/>
    <w:rsid w:val="00511903"/>
    <w:rsid w:val="0051401B"/>
    <w:rsid w:val="00515D09"/>
    <w:rsid w:val="00517BA9"/>
    <w:rsid w:val="00520397"/>
    <w:rsid w:val="00520431"/>
    <w:rsid w:val="005236A2"/>
    <w:rsid w:val="00524568"/>
    <w:rsid w:val="00534A80"/>
    <w:rsid w:val="00535976"/>
    <w:rsid w:val="005641ED"/>
    <w:rsid w:val="00566AA9"/>
    <w:rsid w:val="00572441"/>
    <w:rsid w:val="00575344"/>
    <w:rsid w:val="0058014A"/>
    <w:rsid w:val="005815B8"/>
    <w:rsid w:val="00584C6A"/>
    <w:rsid w:val="005874CF"/>
    <w:rsid w:val="0059306E"/>
    <w:rsid w:val="00596076"/>
    <w:rsid w:val="00596BA4"/>
    <w:rsid w:val="00597641"/>
    <w:rsid w:val="005A24B5"/>
    <w:rsid w:val="005B1EFD"/>
    <w:rsid w:val="005B3341"/>
    <w:rsid w:val="005B4615"/>
    <w:rsid w:val="005C4107"/>
    <w:rsid w:val="005D11B2"/>
    <w:rsid w:val="005D2812"/>
    <w:rsid w:val="005E22BB"/>
    <w:rsid w:val="005E6677"/>
    <w:rsid w:val="005E6DB8"/>
    <w:rsid w:val="005F5097"/>
    <w:rsid w:val="005F5E25"/>
    <w:rsid w:val="00605560"/>
    <w:rsid w:val="00607D96"/>
    <w:rsid w:val="00617B24"/>
    <w:rsid w:val="0063065B"/>
    <w:rsid w:val="00630E2C"/>
    <w:rsid w:val="006347D0"/>
    <w:rsid w:val="00634AF4"/>
    <w:rsid w:val="00635DDB"/>
    <w:rsid w:val="006401F4"/>
    <w:rsid w:val="00653F67"/>
    <w:rsid w:val="00653F79"/>
    <w:rsid w:val="00655A00"/>
    <w:rsid w:val="006618F7"/>
    <w:rsid w:val="00664BE8"/>
    <w:rsid w:val="00670A70"/>
    <w:rsid w:val="00670BF7"/>
    <w:rsid w:val="00670DF7"/>
    <w:rsid w:val="006808C8"/>
    <w:rsid w:val="006818D7"/>
    <w:rsid w:val="00683187"/>
    <w:rsid w:val="00683BAF"/>
    <w:rsid w:val="006850A1"/>
    <w:rsid w:val="006864F6"/>
    <w:rsid w:val="0068710C"/>
    <w:rsid w:val="00694FC3"/>
    <w:rsid w:val="00695BCE"/>
    <w:rsid w:val="006B0C23"/>
    <w:rsid w:val="006B621A"/>
    <w:rsid w:val="006B6DC3"/>
    <w:rsid w:val="006C1391"/>
    <w:rsid w:val="006C19E4"/>
    <w:rsid w:val="006C511B"/>
    <w:rsid w:val="006D24C1"/>
    <w:rsid w:val="006D4793"/>
    <w:rsid w:val="006D53E3"/>
    <w:rsid w:val="006D7A69"/>
    <w:rsid w:val="006E4043"/>
    <w:rsid w:val="006F6691"/>
    <w:rsid w:val="00702502"/>
    <w:rsid w:val="0070282C"/>
    <w:rsid w:val="00713314"/>
    <w:rsid w:val="00713B1D"/>
    <w:rsid w:val="007254FF"/>
    <w:rsid w:val="00725D4E"/>
    <w:rsid w:val="00734C56"/>
    <w:rsid w:val="00735AD3"/>
    <w:rsid w:val="007524C5"/>
    <w:rsid w:val="007533E9"/>
    <w:rsid w:val="0075761C"/>
    <w:rsid w:val="00762F76"/>
    <w:rsid w:val="00765887"/>
    <w:rsid w:val="00766869"/>
    <w:rsid w:val="007768A0"/>
    <w:rsid w:val="007775CB"/>
    <w:rsid w:val="00785385"/>
    <w:rsid w:val="007944AE"/>
    <w:rsid w:val="00795426"/>
    <w:rsid w:val="00795F36"/>
    <w:rsid w:val="007B14E9"/>
    <w:rsid w:val="007C0B4F"/>
    <w:rsid w:val="007C5B2A"/>
    <w:rsid w:val="007D029D"/>
    <w:rsid w:val="007E251A"/>
    <w:rsid w:val="007E32E4"/>
    <w:rsid w:val="007E76EA"/>
    <w:rsid w:val="00800651"/>
    <w:rsid w:val="008009FE"/>
    <w:rsid w:val="00801126"/>
    <w:rsid w:val="008012B8"/>
    <w:rsid w:val="00801F5E"/>
    <w:rsid w:val="008021C3"/>
    <w:rsid w:val="0081169B"/>
    <w:rsid w:val="008132B7"/>
    <w:rsid w:val="00817615"/>
    <w:rsid w:val="00826C0F"/>
    <w:rsid w:val="00834121"/>
    <w:rsid w:val="0084268C"/>
    <w:rsid w:val="00842C5C"/>
    <w:rsid w:val="00842EC5"/>
    <w:rsid w:val="00843265"/>
    <w:rsid w:val="00853F8C"/>
    <w:rsid w:val="00854000"/>
    <w:rsid w:val="00854A79"/>
    <w:rsid w:val="008556B0"/>
    <w:rsid w:val="0085612E"/>
    <w:rsid w:val="008623BC"/>
    <w:rsid w:val="0087328E"/>
    <w:rsid w:val="008766AE"/>
    <w:rsid w:val="00877072"/>
    <w:rsid w:val="008843CF"/>
    <w:rsid w:val="00897458"/>
    <w:rsid w:val="008B2EBF"/>
    <w:rsid w:val="008B3A9B"/>
    <w:rsid w:val="008B3BE7"/>
    <w:rsid w:val="008B4C72"/>
    <w:rsid w:val="008B68ED"/>
    <w:rsid w:val="008B7726"/>
    <w:rsid w:val="008C312E"/>
    <w:rsid w:val="008C5EB9"/>
    <w:rsid w:val="008D3431"/>
    <w:rsid w:val="008E39BA"/>
    <w:rsid w:val="008F19B2"/>
    <w:rsid w:val="008F3E31"/>
    <w:rsid w:val="008F51F7"/>
    <w:rsid w:val="00900020"/>
    <w:rsid w:val="00902C6B"/>
    <w:rsid w:val="00903ED9"/>
    <w:rsid w:val="00911680"/>
    <w:rsid w:val="0091437D"/>
    <w:rsid w:val="009175AC"/>
    <w:rsid w:val="00922131"/>
    <w:rsid w:val="0092769D"/>
    <w:rsid w:val="00927E29"/>
    <w:rsid w:val="00935B81"/>
    <w:rsid w:val="009477C7"/>
    <w:rsid w:val="00961033"/>
    <w:rsid w:val="0096588E"/>
    <w:rsid w:val="009662FE"/>
    <w:rsid w:val="00973ABF"/>
    <w:rsid w:val="00974EE9"/>
    <w:rsid w:val="00975811"/>
    <w:rsid w:val="0097632E"/>
    <w:rsid w:val="00976BB8"/>
    <w:rsid w:val="00981CDB"/>
    <w:rsid w:val="00986341"/>
    <w:rsid w:val="00991FE8"/>
    <w:rsid w:val="00992035"/>
    <w:rsid w:val="009971E4"/>
    <w:rsid w:val="009A0131"/>
    <w:rsid w:val="009A12AC"/>
    <w:rsid w:val="009A479C"/>
    <w:rsid w:val="009A71FF"/>
    <w:rsid w:val="009B7132"/>
    <w:rsid w:val="009D5786"/>
    <w:rsid w:val="009D61D2"/>
    <w:rsid w:val="009E0DCD"/>
    <w:rsid w:val="009E110A"/>
    <w:rsid w:val="009E5F2B"/>
    <w:rsid w:val="00A0507E"/>
    <w:rsid w:val="00A10189"/>
    <w:rsid w:val="00A10EF6"/>
    <w:rsid w:val="00A11D1D"/>
    <w:rsid w:val="00A133FF"/>
    <w:rsid w:val="00A17C4E"/>
    <w:rsid w:val="00A2081A"/>
    <w:rsid w:val="00A23025"/>
    <w:rsid w:val="00A3766F"/>
    <w:rsid w:val="00A417DB"/>
    <w:rsid w:val="00A42232"/>
    <w:rsid w:val="00A42DAF"/>
    <w:rsid w:val="00A50683"/>
    <w:rsid w:val="00A56287"/>
    <w:rsid w:val="00A644AD"/>
    <w:rsid w:val="00A648BC"/>
    <w:rsid w:val="00A66279"/>
    <w:rsid w:val="00A72348"/>
    <w:rsid w:val="00A736A0"/>
    <w:rsid w:val="00A74700"/>
    <w:rsid w:val="00A7549B"/>
    <w:rsid w:val="00A77396"/>
    <w:rsid w:val="00A775D5"/>
    <w:rsid w:val="00A80E26"/>
    <w:rsid w:val="00A82358"/>
    <w:rsid w:val="00A83F39"/>
    <w:rsid w:val="00A86ABC"/>
    <w:rsid w:val="00A95501"/>
    <w:rsid w:val="00A966C4"/>
    <w:rsid w:val="00AA1CBA"/>
    <w:rsid w:val="00AA4172"/>
    <w:rsid w:val="00AA43EB"/>
    <w:rsid w:val="00AB3F1B"/>
    <w:rsid w:val="00AB574E"/>
    <w:rsid w:val="00AB57C7"/>
    <w:rsid w:val="00AB61C1"/>
    <w:rsid w:val="00AC6F93"/>
    <w:rsid w:val="00AD35C0"/>
    <w:rsid w:val="00AE1388"/>
    <w:rsid w:val="00AE4407"/>
    <w:rsid w:val="00AE4508"/>
    <w:rsid w:val="00AE6B38"/>
    <w:rsid w:val="00AF6BB8"/>
    <w:rsid w:val="00AF7321"/>
    <w:rsid w:val="00B03E43"/>
    <w:rsid w:val="00B050D8"/>
    <w:rsid w:val="00B05BDA"/>
    <w:rsid w:val="00B142FE"/>
    <w:rsid w:val="00B14B6B"/>
    <w:rsid w:val="00B1530C"/>
    <w:rsid w:val="00B24B87"/>
    <w:rsid w:val="00B26BFC"/>
    <w:rsid w:val="00B31975"/>
    <w:rsid w:val="00B31A45"/>
    <w:rsid w:val="00B31BE2"/>
    <w:rsid w:val="00B364F4"/>
    <w:rsid w:val="00B40645"/>
    <w:rsid w:val="00B407E5"/>
    <w:rsid w:val="00B42114"/>
    <w:rsid w:val="00B51167"/>
    <w:rsid w:val="00B52571"/>
    <w:rsid w:val="00B563D8"/>
    <w:rsid w:val="00B6028A"/>
    <w:rsid w:val="00B60A53"/>
    <w:rsid w:val="00B66A94"/>
    <w:rsid w:val="00B72A70"/>
    <w:rsid w:val="00B8204F"/>
    <w:rsid w:val="00B82CC6"/>
    <w:rsid w:val="00B84380"/>
    <w:rsid w:val="00B86478"/>
    <w:rsid w:val="00B87D29"/>
    <w:rsid w:val="00B903FE"/>
    <w:rsid w:val="00B91A72"/>
    <w:rsid w:val="00B97B26"/>
    <w:rsid w:val="00BA0BC8"/>
    <w:rsid w:val="00BA7DE0"/>
    <w:rsid w:val="00BB2078"/>
    <w:rsid w:val="00BB24B1"/>
    <w:rsid w:val="00BB4DD8"/>
    <w:rsid w:val="00BB646D"/>
    <w:rsid w:val="00BD147A"/>
    <w:rsid w:val="00BD759C"/>
    <w:rsid w:val="00BE7AE8"/>
    <w:rsid w:val="00BF14DA"/>
    <w:rsid w:val="00C05C2A"/>
    <w:rsid w:val="00C14935"/>
    <w:rsid w:val="00C17078"/>
    <w:rsid w:val="00C22B83"/>
    <w:rsid w:val="00C24E4A"/>
    <w:rsid w:val="00C26A07"/>
    <w:rsid w:val="00C31277"/>
    <w:rsid w:val="00C34B93"/>
    <w:rsid w:val="00C34C9B"/>
    <w:rsid w:val="00C40488"/>
    <w:rsid w:val="00C42722"/>
    <w:rsid w:val="00C43078"/>
    <w:rsid w:val="00C53671"/>
    <w:rsid w:val="00C63801"/>
    <w:rsid w:val="00C65242"/>
    <w:rsid w:val="00C75BE6"/>
    <w:rsid w:val="00C777F5"/>
    <w:rsid w:val="00C81DDC"/>
    <w:rsid w:val="00C93BBE"/>
    <w:rsid w:val="00C97BE7"/>
    <w:rsid w:val="00CA14F2"/>
    <w:rsid w:val="00CA5B44"/>
    <w:rsid w:val="00CA5F01"/>
    <w:rsid w:val="00CA6119"/>
    <w:rsid w:val="00CA7B47"/>
    <w:rsid w:val="00CB01F0"/>
    <w:rsid w:val="00CB5277"/>
    <w:rsid w:val="00CC151C"/>
    <w:rsid w:val="00CC3546"/>
    <w:rsid w:val="00CC5646"/>
    <w:rsid w:val="00CC62D1"/>
    <w:rsid w:val="00CC7EB0"/>
    <w:rsid w:val="00CD04EF"/>
    <w:rsid w:val="00CD0A20"/>
    <w:rsid w:val="00CE3DF7"/>
    <w:rsid w:val="00CF2EB8"/>
    <w:rsid w:val="00CF32D9"/>
    <w:rsid w:val="00CF32FE"/>
    <w:rsid w:val="00CF4968"/>
    <w:rsid w:val="00CF5123"/>
    <w:rsid w:val="00D15ADC"/>
    <w:rsid w:val="00D16278"/>
    <w:rsid w:val="00D21355"/>
    <w:rsid w:val="00D22076"/>
    <w:rsid w:val="00D254B0"/>
    <w:rsid w:val="00D30172"/>
    <w:rsid w:val="00D30C6C"/>
    <w:rsid w:val="00D32665"/>
    <w:rsid w:val="00D34BF2"/>
    <w:rsid w:val="00D421DB"/>
    <w:rsid w:val="00D447AC"/>
    <w:rsid w:val="00D45704"/>
    <w:rsid w:val="00D4623F"/>
    <w:rsid w:val="00D55206"/>
    <w:rsid w:val="00D60EFE"/>
    <w:rsid w:val="00D621A7"/>
    <w:rsid w:val="00D623AD"/>
    <w:rsid w:val="00D623FF"/>
    <w:rsid w:val="00D74A68"/>
    <w:rsid w:val="00D764E1"/>
    <w:rsid w:val="00D77A07"/>
    <w:rsid w:val="00D80A2A"/>
    <w:rsid w:val="00D93D5D"/>
    <w:rsid w:val="00D9499A"/>
    <w:rsid w:val="00DA617C"/>
    <w:rsid w:val="00DA6F45"/>
    <w:rsid w:val="00DB0C24"/>
    <w:rsid w:val="00DB0F77"/>
    <w:rsid w:val="00DB3358"/>
    <w:rsid w:val="00DC01C3"/>
    <w:rsid w:val="00DD1F48"/>
    <w:rsid w:val="00DD32F1"/>
    <w:rsid w:val="00DD6863"/>
    <w:rsid w:val="00DD74BB"/>
    <w:rsid w:val="00DF5DA1"/>
    <w:rsid w:val="00E00AE5"/>
    <w:rsid w:val="00E02A48"/>
    <w:rsid w:val="00E05892"/>
    <w:rsid w:val="00E20E74"/>
    <w:rsid w:val="00E23F92"/>
    <w:rsid w:val="00E30255"/>
    <w:rsid w:val="00E31F8F"/>
    <w:rsid w:val="00E33ACE"/>
    <w:rsid w:val="00E35237"/>
    <w:rsid w:val="00E35D1D"/>
    <w:rsid w:val="00E37E05"/>
    <w:rsid w:val="00E45532"/>
    <w:rsid w:val="00E531EF"/>
    <w:rsid w:val="00E54B0D"/>
    <w:rsid w:val="00E5615C"/>
    <w:rsid w:val="00E62B19"/>
    <w:rsid w:val="00E64059"/>
    <w:rsid w:val="00E763C7"/>
    <w:rsid w:val="00E802D6"/>
    <w:rsid w:val="00E83E51"/>
    <w:rsid w:val="00E859AA"/>
    <w:rsid w:val="00E937E6"/>
    <w:rsid w:val="00E939C4"/>
    <w:rsid w:val="00E96B09"/>
    <w:rsid w:val="00E97963"/>
    <w:rsid w:val="00EA1A78"/>
    <w:rsid w:val="00EA3177"/>
    <w:rsid w:val="00EA6D93"/>
    <w:rsid w:val="00EA72C3"/>
    <w:rsid w:val="00EB0229"/>
    <w:rsid w:val="00EB1765"/>
    <w:rsid w:val="00EC0058"/>
    <w:rsid w:val="00EC2E95"/>
    <w:rsid w:val="00EC6E9A"/>
    <w:rsid w:val="00EC7DD7"/>
    <w:rsid w:val="00ED33F0"/>
    <w:rsid w:val="00ED3CAC"/>
    <w:rsid w:val="00ED556B"/>
    <w:rsid w:val="00ED7CC4"/>
    <w:rsid w:val="00F04E9F"/>
    <w:rsid w:val="00F07958"/>
    <w:rsid w:val="00F10A6C"/>
    <w:rsid w:val="00F148A9"/>
    <w:rsid w:val="00F14B69"/>
    <w:rsid w:val="00F21E5C"/>
    <w:rsid w:val="00F27A6A"/>
    <w:rsid w:val="00F3426B"/>
    <w:rsid w:val="00F34DB7"/>
    <w:rsid w:val="00F405DB"/>
    <w:rsid w:val="00F42C95"/>
    <w:rsid w:val="00F44B2B"/>
    <w:rsid w:val="00F44EFA"/>
    <w:rsid w:val="00F50811"/>
    <w:rsid w:val="00F55234"/>
    <w:rsid w:val="00F5707C"/>
    <w:rsid w:val="00F57692"/>
    <w:rsid w:val="00F57F93"/>
    <w:rsid w:val="00F6512F"/>
    <w:rsid w:val="00F7730C"/>
    <w:rsid w:val="00F8796C"/>
    <w:rsid w:val="00F9223E"/>
    <w:rsid w:val="00F9252A"/>
    <w:rsid w:val="00F95E69"/>
    <w:rsid w:val="00FA0585"/>
    <w:rsid w:val="00FA3F7E"/>
    <w:rsid w:val="00FA6D02"/>
    <w:rsid w:val="00FA7E2A"/>
    <w:rsid w:val="00FB4FB3"/>
    <w:rsid w:val="00FC1886"/>
    <w:rsid w:val="00FC1DBA"/>
    <w:rsid w:val="00FD068A"/>
    <w:rsid w:val="00FD70F5"/>
    <w:rsid w:val="00FE34FE"/>
    <w:rsid w:val="00FE6B2B"/>
    <w:rsid w:val="00FE7462"/>
    <w:rsid w:val="00FF1720"/>
    <w:rsid w:val="00FF530D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478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91</Words>
  <Characters>519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19</cp:revision>
  <dcterms:created xsi:type="dcterms:W3CDTF">2015-02-02T01:07:00Z</dcterms:created>
  <dcterms:modified xsi:type="dcterms:W3CDTF">2015-02-03T07:07:00Z</dcterms:modified>
</cp:coreProperties>
</file>