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00" w:rsidRPr="00355954" w:rsidRDefault="00EF4F00" w:rsidP="00355954">
      <w:pPr>
        <w:widowControl/>
        <w:ind w:firstLineChars="200" w:firstLine="643"/>
        <w:jc w:val="center"/>
        <w:rPr>
          <w:rFonts w:ascii="宋体" w:cs="宋体"/>
          <w:b/>
          <w:kern w:val="0"/>
          <w:sz w:val="32"/>
          <w:szCs w:val="32"/>
          <w:lang/>
        </w:rPr>
      </w:pPr>
      <w:r w:rsidRPr="00355954">
        <w:rPr>
          <w:rFonts w:ascii="宋体" w:hAnsi="宋体" w:cs="宋体" w:hint="eastAsia"/>
          <w:b/>
          <w:kern w:val="0"/>
          <w:sz w:val="32"/>
          <w:szCs w:val="32"/>
          <w:lang/>
        </w:rPr>
        <w:t>家访心得</w:t>
      </w:r>
    </w:p>
    <w:p w:rsidR="00EF4F00" w:rsidRPr="00355954" w:rsidRDefault="00EF4F00" w:rsidP="00355954">
      <w:pPr>
        <w:widowControl/>
        <w:spacing w:line="360" w:lineRule="auto"/>
        <w:ind w:firstLineChars="200" w:firstLine="482"/>
        <w:jc w:val="center"/>
        <w:rPr>
          <w:rFonts w:ascii="宋体" w:cs="宋体"/>
          <w:b/>
          <w:kern w:val="0"/>
          <w:sz w:val="24"/>
          <w:lang/>
        </w:rPr>
      </w:pPr>
      <w:r w:rsidRPr="00355954">
        <w:rPr>
          <w:rFonts w:ascii="宋体" w:hAnsi="宋体" w:cs="宋体" w:hint="eastAsia"/>
          <w:b/>
          <w:kern w:val="0"/>
          <w:sz w:val="24"/>
          <w:lang/>
        </w:rPr>
        <w:t>五</w:t>
      </w:r>
      <w:r w:rsidRPr="00355954">
        <w:rPr>
          <w:rFonts w:ascii="宋体" w:hAnsi="宋体" w:cs="宋体"/>
          <w:b/>
          <w:kern w:val="0"/>
          <w:sz w:val="24"/>
          <w:lang/>
        </w:rPr>
        <w:t xml:space="preserve">13  </w:t>
      </w:r>
      <w:r w:rsidRPr="00355954">
        <w:rPr>
          <w:rFonts w:ascii="宋体" w:hAnsi="宋体" w:cs="宋体" w:hint="eastAsia"/>
          <w:b/>
          <w:kern w:val="0"/>
          <w:sz w:val="24"/>
          <w:lang/>
        </w:rPr>
        <w:t>班主任</w:t>
      </w:r>
      <w:r w:rsidRPr="00355954">
        <w:rPr>
          <w:rFonts w:ascii="宋体" w:hAnsi="宋体" w:cs="宋体"/>
          <w:b/>
          <w:kern w:val="0"/>
          <w:sz w:val="24"/>
          <w:lang/>
        </w:rPr>
        <w:t xml:space="preserve">  </w:t>
      </w:r>
      <w:r w:rsidRPr="00355954">
        <w:rPr>
          <w:rFonts w:ascii="宋体" w:hAnsi="宋体" w:cs="宋体" w:hint="eastAsia"/>
          <w:b/>
          <w:kern w:val="0"/>
          <w:sz w:val="24"/>
          <w:lang/>
        </w:rPr>
        <w:t>谢明霞</w:t>
      </w:r>
    </w:p>
    <w:p w:rsidR="00EF4F00" w:rsidRDefault="00EF4F00" w:rsidP="00355954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今天家访，感觉家长们都很热情，十分关心孩子们在学校的表现。因为我们班都是新来的学生，所以大家互相之前还不熟悉，孩子和老师，老师和家长都需要多沟通。</w:t>
      </w:r>
    </w:p>
    <w:p w:rsidR="00EF4F00" w:rsidRDefault="00EF4F00" w:rsidP="00355954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印象深刻的是葛旭阳同学。刚来的时候表现特别好，但是随着时间的推移才发现，孩子有很多的毛病。其中最严重的是不做作业。第一周的作文他到第三周都没写完，理由是写不出来，我发现他嘴巴很能说，但是笔下功夫太差，课堂积极能发言，回答是文不对题，所以下一步就是督促他端正自己的态度，和家长一起给他点压力，让他能够意识到不做作业是错误的事情。另外他好忘事，作为班长，他经常会把交代他的事忘记，家长说这是没有责任心的表现，确实也存在这个可能，所以我们一致决定，督促他每天把每件事记下来，所谓好记性不如烂笔头嘛。</w:t>
      </w:r>
    </w:p>
    <w:p w:rsidR="00EF4F00" w:rsidRDefault="00EF4F00" w:rsidP="00355954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紧接着去了廖子腾和王安林家里。廖子腾的父母特别重视孩子的教育，但是这个孩子太追求完美，有时候作业会写到很晚，上一周有个晚上他的作业甚至写到了夜里两点多。在了解情况之后我及时与之沟通，和他讲明白每笔每画固然要写好但是睡眠也要保证，不能得不偿失，他如今也已经慢慢在改变。王安林因为一直不在父母身边，爷爷奶奶带大的，坏习惯很多，课上不注意听讲，课间也经常和同学们追逐打闹，作业等等做的也不好。但是我发现他对于班集体是热爱的，打扫卫生等都特别积极，所以就和家长说要扬长避短，慢慢把他的习惯改过来。</w:t>
      </w:r>
      <w:r>
        <w:rPr>
          <w:rFonts w:ascii="宋体" w:cs="宋体"/>
          <w:kern w:val="0"/>
          <w:sz w:val="24"/>
          <w:lang/>
        </w:rPr>
        <w:br/>
      </w:r>
      <w:r>
        <w:rPr>
          <w:rFonts w:ascii="宋体" w:hAnsi="宋体" w:cs="宋体"/>
          <w:kern w:val="0"/>
          <w:sz w:val="24"/>
          <w:lang/>
        </w:rPr>
        <w:t xml:space="preserve">    </w:t>
      </w:r>
      <w:r>
        <w:rPr>
          <w:rFonts w:ascii="宋体" w:hAnsi="宋体" w:cs="宋体" w:hint="eastAsia"/>
          <w:kern w:val="0"/>
          <w:sz w:val="24"/>
          <w:lang/>
        </w:rPr>
        <w:t>总之，每个家庭都不一样，对孩子的教育方式也不一样，但是希望孩子健康成长的心都是一样的，前路漫漫，希望在以后的日子里有我陪伴他们一起成长，孩子们能走的更远。</w:t>
      </w:r>
      <w:r>
        <w:rPr>
          <w:rFonts w:ascii="宋体" w:hAnsi="宋体" w:cs="宋体"/>
          <w:kern w:val="0"/>
          <w:sz w:val="24"/>
          <w:lang/>
        </w:rPr>
        <w:t xml:space="preserve"> </w:t>
      </w:r>
      <w:bookmarkStart w:id="0" w:name="_GoBack"/>
      <w:bookmarkEnd w:id="0"/>
    </w:p>
    <w:p w:rsidR="00EF4F00" w:rsidRDefault="00EF4F00" w:rsidP="00355954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lang/>
        </w:rPr>
      </w:pPr>
    </w:p>
    <w:p w:rsidR="00EF4F00" w:rsidRDefault="00EF4F00"/>
    <w:sectPr w:rsidR="00EF4F00" w:rsidSect="0088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030"/>
    <w:rsid w:val="00355954"/>
    <w:rsid w:val="0072478E"/>
    <w:rsid w:val="00881030"/>
    <w:rsid w:val="00E55259"/>
    <w:rsid w:val="00EF4F00"/>
    <w:rsid w:val="213717F5"/>
    <w:rsid w:val="3AD4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3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100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</cp:revision>
  <dcterms:created xsi:type="dcterms:W3CDTF">2014-10-29T12:08:00Z</dcterms:created>
  <dcterms:modified xsi:type="dcterms:W3CDTF">2017-09-22T05:34:00Z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