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9D" w:rsidRDefault="00354D9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“新基础教育”班队活动设计</w:t>
      </w:r>
    </w:p>
    <w:tbl>
      <w:tblPr>
        <w:tblW w:w="9390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5"/>
        <w:gridCol w:w="465"/>
        <w:gridCol w:w="2325"/>
        <w:gridCol w:w="870"/>
        <w:gridCol w:w="390"/>
        <w:gridCol w:w="1230"/>
        <w:gridCol w:w="1047"/>
        <w:gridCol w:w="528"/>
        <w:gridCol w:w="1470"/>
      </w:tblGrid>
      <w:tr w:rsidR="00354D9D">
        <w:tc>
          <w:tcPr>
            <w:tcW w:w="1530" w:type="dxa"/>
            <w:gridSpan w:val="2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</w:t>
            </w:r>
          </w:p>
        </w:tc>
        <w:tc>
          <w:tcPr>
            <w:tcW w:w="2325" w:type="dxa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薛家中心小学</w:t>
            </w:r>
          </w:p>
        </w:tc>
        <w:tc>
          <w:tcPr>
            <w:tcW w:w="870" w:type="dxa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</w:t>
            </w:r>
          </w:p>
        </w:tc>
        <w:tc>
          <w:tcPr>
            <w:tcW w:w="1620" w:type="dxa"/>
            <w:gridSpan w:val="2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一（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）班</w:t>
            </w:r>
          </w:p>
        </w:tc>
        <w:tc>
          <w:tcPr>
            <w:tcW w:w="1047" w:type="dxa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人数</w:t>
            </w:r>
          </w:p>
        </w:tc>
        <w:tc>
          <w:tcPr>
            <w:tcW w:w="1998" w:type="dxa"/>
            <w:gridSpan w:val="2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49</w:t>
            </w:r>
          </w:p>
        </w:tc>
      </w:tr>
      <w:tr w:rsidR="00354D9D">
        <w:tc>
          <w:tcPr>
            <w:tcW w:w="1530" w:type="dxa"/>
            <w:gridSpan w:val="2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活动主题</w:t>
            </w:r>
          </w:p>
        </w:tc>
        <w:tc>
          <w:tcPr>
            <w:tcW w:w="2325" w:type="dxa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我能如厕守规则</w:t>
            </w:r>
          </w:p>
        </w:tc>
        <w:tc>
          <w:tcPr>
            <w:tcW w:w="870" w:type="dxa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执教</w:t>
            </w:r>
          </w:p>
        </w:tc>
        <w:tc>
          <w:tcPr>
            <w:tcW w:w="1620" w:type="dxa"/>
            <w:gridSpan w:val="2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赵凤英</w:t>
            </w:r>
          </w:p>
        </w:tc>
        <w:tc>
          <w:tcPr>
            <w:tcW w:w="1047" w:type="dxa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日期</w:t>
            </w:r>
          </w:p>
        </w:tc>
        <w:tc>
          <w:tcPr>
            <w:tcW w:w="1998" w:type="dxa"/>
            <w:gridSpan w:val="2"/>
          </w:tcPr>
          <w:p w:rsidR="00354D9D" w:rsidRPr="002B5BB6" w:rsidRDefault="00354D9D">
            <w:pPr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4"/>
                <w:attr w:name="Year" w:val="2014"/>
              </w:smartTagPr>
              <w:r>
                <w:rPr>
                  <w:rFonts w:ascii="宋体" w:hAnsi="宋体" w:cs="宋体"/>
                  <w:szCs w:val="21"/>
                </w:rPr>
                <w:t>2014</w:t>
              </w:r>
              <w:r>
                <w:rPr>
                  <w:rFonts w:ascii="宋体" w:hAnsi="宋体" w:cs="宋体" w:hint="eastAsia"/>
                  <w:szCs w:val="21"/>
                </w:rPr>
                <w:t>年</w:t>
              </w:r>
              <w:r>
                <w:rPr>
                  <w:rFonts w:ascii="宋体" w:hAnsi="宋体" w:cs="宋体"/>
                  <w:szCs w:val="21"/>
                </w:rPr>
                <w:t>4</w:t>
              </w:r>
              <w:r>
                <w:rPr>
                  <w:rFonts w:ascii="宋体" w:hAnsi="宋体" w:cs="宋体" w:hint="eastAsia"/>
                  <w:szCs w:val="21"/>
                </w:rPr>
                <w:t>月</w:t>
              </w:r>
              <w:r>
                <w:rPr>
                  <w:rFonts w:ascii="宋体" w:hAnsi="宋体" w:cs="宋体"/>
                  <w:szCs w:val="21"/>
                </w:rPr>
                <w:t>23</w:t>
              </w:r>
              <w:r>
                <w:rPr>
                  <w:rFonts w:ascii="宋体" w:hAnsi="宋体" w:cs="宋体" w:hint="eastAsia"/>
                  <w:szCs w:val="21"/>
                </w:rPr>
                <w:t>日</w:t>
              </w:r>
            </w:smartTag>
          </w:p>
        </w:tc>
      </w:tr>
      <w:tr w:rsidR="00354D9D">
        <w:trPr>
          <w:trHeight w:val="1280"/>
        </w:trPr>
        <w:tc>
          <w:tcPr>
            <w:tcW w:w="9390" w:type="dxa"/>
            <w:gridSpan w:val="9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活动目标：</w:t>
            </w:r>
          </w:p>
          <w:p w:rsidR="00354D9D" w:rsidRDefault="00354D9D">
            <w:pPr>
              <w:numPr>
                <w:ilvl w:val="0"/>
                <w:numId w:val="1"/>
              </w:num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通过活动，使学生明确集体生活中规则的重要性。</w:t>
            </w:r>
          </w:p>
          <w:p w:rsidR="00354D9D" w:rsidRDefault="00354D9D">
            <w:pPr>
              <w:numPr>
                <w:ilvl w:val="0"/>
                <w:numId w:val="1"/>
              </w:num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通过活动，制定文明如厕规则。</w:t>
            </w:r>
          </w:p>
          <w:p w:rsidR="00354D9D" w:rsidRDefault="00354D9D">
            <w:pPr>
              <w:numPr>
                <w:ilvl w:val="0"/>
                <w:numId w:val="1"/>
              </w:num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通过系列活动，明确一旦制定了规则，就要遵守规则。</w:t>
            </w:r>
          </w:p>
        </w:tc>
      </w:tr>
      <w:tr w:rsidR="00354D9D">
        <w:tc>
          <w:tcPr>
            <w:tcW w:w="9390" w:type="dxa"/>
            <w:gridSpan w:val="9"/>
          </w:tcPr>
          <w:p w:rsidR="00354D9D" w:rsidRDefault="00354D9D">
            <w:pPr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现状分析：</w:t>
            </w:r>
          </w:p>
          <w:p w:rsidR="00354D9D" w:rsidRDefault="00354D9D">
            <w:p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班级里共有学生</w:t>
            </w:r>
            <w:r>
              <w:rPr>
                <w:rFonts w:ascii="宋体" w:hAnsi="宋体" w:cs="宋体"/>
                <w:szCs w:val="21"/>
              </w:rPr>
              <w:t>49</w:t>
            </w:r>
            <w:r>
              <w:rPr>
                <w:rFonts w:ascii="宋体" w:hAnsi="宋体" w:cs="宋体" w:hint="eastAsia"/>
                <w:szCs w:val="21"/>
              </w:rPr>
              <w:t>人，男生</w:t>
            </w:r>
            <w:r>
              <w:rPr>
                <w:rFonts w:ascii="宋体" w:hAnsi="宋体" w:cs="宋体"/>
                <w:szCs w:val="21"/>
              </w:rPr>
              <w:t>28</w:t>
            </w:r>
            <w:r>
              <w:rPr>
                <w:rFonts w:ascii="宋体" w:hAnsi="宋体" w:cs="宋体" w:hint="eastAsia"/>
                <w:szCs w:val="21"/>
              </w:rPr>
              <w:t>人，女生</w:t>
            </w:r>
            <w:r>
              <w:rPr>
                <w:rFonts w:ascii="宋体" w:hAnsi="宋体" w:cs="宋体"/>
                <w:szCs w:val="21"/>
              </w:rPr>
              <w:t>21</w:t>
            </w:r>
            <w:r>
              <w:rPr>
                <w:rFonts w:ascii="宋体" w:hAnsi="宋体" w:cs="宋体" w:hint="eastAsia"/>
                <w:szCs w:val="21"/>
              </w:rPr>
              <w:t>人，基本上都是独生子女，在家庭中就是“小太阳”，大家都围绕着他们转，但大部分父母长辈在家庭教育中忽视了规则的教育，一心只看孩子的成绩。渐渐的，孩子变得以自我为中心，缺少集体意识、规则意识。一年级刚入学时，有的孩子不会劳动，有的不会整理自己的桌肚，还有的孩子喜欢别人的一样东西，随手就拿来占为己有……</w:t>
            </w:r>
          </w:p>
          <w:p w:rsidR="00354D9D" w:rsidRDefault="00354D9D">
            <w:p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过一个多学期的学习与成长，每个孩子都有一个岗位工作，他们在在行为规范上也有了明显的进步，课间时，大部分孩子不再如刚入校时那样无序、吵闹；课堂上随意讲话、插嘴的现象也减少了很多；午餐时，能够安安静静等待值日同学分好餐具再用餐。</w:t>
            </w:r>
          </w:p>
          <w:p w:rsidR="00354D9D" w:rsidRDefault="00354D9D" w:rsidP="002B5BB6">
            <w:p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但由于一年级的孩子年龄小，小部分孩子仍旧缺乏规则意识，一方面是与同学相处时会产生一些矛盾，另一方面是在集体活动中产生不良影响。比如在排队行走的过程中，有个别调皮的孩子故意去推挤前面的同学，队伍后面的孩子会边走边讲话，使得整个队伍散乱，后来针对这一情况，班级里展开了“我能排队守规则”的主题活动，通过活动制定了排队规则：“排队时，快静齐，齐步走，不说话。”规则制定后，如何检查遵守情况呢？推选出了一位路队长，两位副队长，路队长在前面整队、带队，副队长则在队伍中间和后面观察，在夕会课上进行点评，对几个特别调皮的孩子，如果当天被表扬，就放大他们的优点，额外奖励他做一天的副队长。几次下来，调皮的孩子也认真走路了，路队情况有了大大的改善。解决问题的同时，不断产生新的问题，天气变暖后，学生喝水多，上厕所的频率高了，一、二年级有十几个班级的男生要公用楼道中间的两个男厕，一到下课，男厕里就比较拥挤。一年级的男孩子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好奇心强、好玩、带有一种恶作剧心理，没有规则意识，他们思维比较具体化，在厕所里推推搡搡抢位置、不站在台阶上小便，小便不入池，无意识地跟着女生到女厕门口等行为，在我们眼里，这些都是很不文明的行为，但他们仅仅是觉得好玩，完全没有顾及后果。班上就有几个特别“调皮”的男生，常常在老师看不见的厕所里“滋事”。</w:t>
            </w:r>
          </w:p>
          <w:p w:rsidR="00354D9D" w:rsidRDefault="00354D9D" w:rsidP="002B5BB6">
            <w:p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年级的孩子，年龄小，普遍好动、自制力较差，如果一个活动，一个游戏没让孩子们明确它的规则，那往往会因为一件小事造成重大事故。结合本学期活动主题“我是神气的小学生”，依据本班学生呈现的集体意识薄弱、规则意识缺乏这些现象，放大教育点，开展了一系列的活动，每个活动，都根据本班实际情况，制定了简单、可操作的规则，以此来加强每一个孩子的规则意识，人人争做“神气的小学生”！</w:t>
            </w:r>
          </w:p>
          <w:p w:rsidR="00354D9D" w:rsidRDefault="00354D9D" w:rsidP="002B5BB6">
            <w:pPr>
              <w:ind w:firstLineChars="200" w:firstLine="422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第一阶段：（二月下旬、三月份）我是神气的小学生</w:t>
            </w:r>
            <w:r>
              <w:rPr>
                <w:rFonts w:ascii="宋体" w:hAnsi="宋体" w:cs="宋体"/>
                <w:b/>
                <w:bCs/>
                <w:szCs w:val="21"/>
              </w:rPr>
              <w:t>——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手拉手，共成长！</w:t>
            </w:r>
          </w:p>
          <w:p w:rsidR="00354D9D" w:rsidRDefault="00354D9D">
            <w:pPr>
              <w:numPr>
                <w:ilvl w:val="0"/>
                <w:numId w:val="2"/>
              </w:num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我的眼里有个你</w:t>
            </w:r>
          </w:p>
          <w:p w:rsidR="00354D9D" w:rsidRDefault="00354D9D">
            <w:pPr>
              <w:numPr>
                <w:ilvl w:val="0"/>
                <w:numId w:val="2"/>
              </w:num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我们都是好朋友</w:t>
            </w:r>
          </w:p>
          <w:p w:rsidR="00354D9D" w:rsidRDefault="00354D9D">
            <w:p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、同学之间要合作</w:t>
            </w:r>
          </w:p>
          <w:p w:rsidR="00354D9D" w:rsidRDefault="00354D9D">
            <w:p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、我们离不开集体</w:t>
            </w:r>
          </w:p>
          <w:p w:rsidR="00354D9D" w:rsidRDefault="00354D9D">
            <w:p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这个阶段的系列活动，目的是让孩子们能够初步形成他人意识，去关注别人对自己的评价，让自己表现更好。抓住岗位工作的契机，让孩子们明白，整个教室的整洁不是靠一人之力完成的，而要靠每个人的合作，在与他人合作的过程中，体会合作的乐趣，品尝合作的果实。通过集体游戏、活动让孩子们体会到我们中的每一个人都不能离开集体，班集体就是我们每个人的家。</w:t>
            </w:r>
          </w:p>
          <w:p w:rsidR="00354D9D" w:rsidRDefault="00354D9D" w:rsidP="002B5BB6">
            <w:pPr>
              <w:ind w:firstLineChars="200" w:firstLine="422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第二阶段：（四月份、五月上旬）我是神气的小学生</w:t>
            </w:r>
            <w:r>
              <w:rPr>
                <w:rFonts w:ascii="宋体" w:hAnsi="宋体" w:cs="宋体"/>
                <w:b/>
                <w:bCs/>
                <w:szCs w:val="21"/>
              </w:rPr>
              <w:t>——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守规则，享自由！</w:t>
            </w:r>
          </w:p>
          <w:p w:rsidR="00354D9D" w:rsidRDefault="00354D9D">
            <w:pPr>
              <w:numPr>
                <w:ilvl w:val="0"/>
                <w:numId w:val="3"/>
              </w:num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我能排队守规则</w:t>
            </w:r>
            <w:r>
              <w:rPr>
                <w:rFonts w:ascii="宋体" w:hAnsi="宋体" w:cs="宋体"/>
                <w:szCs w:val="21"/>
              </w:rPr>
              <w:t xml:space="preserve">   2</w:t>
            </w:r>
            <w:r>
              <w:rPr>
                <w:rFonts w:ascii="宋体" w:hAnsi="宋体" w:cs="宋体" w:hint="eastAsia"/>
                <w:szCs w:val="21"/>
              </w:rPr>
              <w:t>、课间游戏守规则</w:t>
            </w:r>
          </w:p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3</w:t>
            </w:r>
            <w:r>
              <w:rPr>
                <w:rFonts w:ascii="宋体" w:hAnsi="宋体" w:cs="宋体" w:hint="eastAsia"/>
                <w:szCs w:val="21"/>
              </w:rPr>
              <w:t>、中午用餐守规则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、我能如厕守规则</w:t>
            </w:r>
          </w:p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5</w:t>
            </w:r>
            <w:r>
              <w:rPr>
                <w:rFonts w:ascii="宋体" w:hAnsi="宋体" w:cs="宋体" w:hint="eastAsia"/>
                <w:szCs w:val="21"/>
              </w:rPr>
              <w:t>、我能上课守规则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、守规则，享自由</w:t>
            </w:r>
          </w:p>
          <w:p w:rsidR="00354D9D" w:rsidRDefault="00354D9D" w:rsidP="002B5BB6">
            <w:pPr>
              <w:ind w:firstLineChars="200" w:firstLine="422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第三阶段：（五月下旬、六月份）我是神气的小学生</w:t>
            </w:r>
            <w:r>
              <w:rPr>
                <w:rFonts w:ascii="宋体" w:hAnsi="宋体" w:cs="宋体"/>
                <w:b/>
                <w:bCs/>
                <w:szCs w:val="21"/>
              </w:rPr>
              <w:t>——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我展示，我快乐！</w:t>
            </w:r>
          </w:p>
          <w:p w:rsidR="00354D9D" w:rsidRDefault="00354D9D">
            <w:p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、我们是神气的“歌唱家”</w:t>
            </w:r>
            <w:r>
              <w:rPr>
                <w:rFonts w:ascii="宋体" w:hAnsi="宋体" w:cs="宋体"/>
                <w:szCs w:val="21"/>
              </w:rPr>
              <w:t xml:space="preserve">  2</w:t>
            </w:r>
            <w:r>
              <w:rPr>
                <w:rFonts w:ascii="宋体" w:hAnsi="宋体" w:cs="宋体" w:hint="eastAsia"/>
                <w:szCs w:val="21"/>
              </w:rPr>
              <w:t>、我们是神气的“绘画家”</w:t>
            </w:r>
          </w:p>
          <w:p w:rsidR="00354D9D" w:rsidRDefault="00354D9D">
            <w:p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、我们是神气的“表演家”</w:t>
            </w:r>
            <w:r>
              <w:rPr>
                <w:rFonts w:ascii="宋体" w:hAnsi="宋体" w:cs="宋体"/>
                <w:szCs w:val="21"/>
              </w:rPr>
              <w:t xml:space="preserve">  4</w:t>
            </w:r>
            <w:r>
              <w:rPr>
                <w:rFonts w:ascii="宋体" w:hAnsi="宋体" w:cs="宋体" w:hint="eastAsia"/>
                <w:szCs w:val="21"/>
              </w:rPr>
              <w:t>、我们是神气的“故事大王”</w:t>
            </w:r>
          </w:p>
          <w:p w:rsidR="00354D9D" w:rsidRDefault="00354D9D">
            <w:p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、“神气娃”表彰大会</w:t>
            </w:r>
          </w:p>
        </w:tc>
      </w:tr>
      <w:tr w:rsidR="00354D9D">
        <w:tc>
          <w:tcPr>
            <w:tcW w:w="9390" w:type="dxa"/>
            <w:gridSpan w:val="9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szCs w:val="21"/>
              </w:rPr>
              <w:t>活动过程</w:t>
            </w:r>
          </w:p>
        </w:tc>
      </w:tr>
      <w:tr w:rsidR="00354D9D">
        <w:trPr>
          <w:trHeight w:val="242"/>
        </w:trPr>
        <w:tc>
          <w:tcPr>
            <w:tcW w:w="1065" w:type="dxa"/>
          </w:tcPr>
          <w:p w:rsidR="00354D9D" w:rsidRDefault="00354D9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活动环节</w:t>
            </w:r>
          </w:p>
        </w:tc>
        <w:tc>
          <w:tcPr>
            <w:tcW w:w="4050" w:type="dxa"/>
            <w:gridSpan w:val="4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教师活动</w:t>
            </w:r>
          </w:p>
        </w:tc>
        <w:tc>
          <w:tcPr>
            <w:tcW w:w="2805" w:type="dxa"/>
            <w:gridSpan w:val="3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学生活动</w:t>
            </w:r>
          </w:p>
        </w:tc>
        <w:tc>
          <w:tcPr>
            <w:tcW w:w="1470" w:type="dxa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设计意图</w:t>
            </w:r>
          </w:p>
        </w:tc>
      </w:tr>
      <w:tr w:rsidR="00354D9D">
        <w:trPr>
          <w:trHeight w:val="183"/>
        </w:trPr>
        <w:tc>
          <w:tcPr>
            <w:tcW w:w="1065" w:type="dxa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唱响班歌</w:t>
            </w:r>
          </w:p>
        </w:tc>
        <w:tc>
          <w:tcPr>
            <w:tcW w:w="4050" w:type="dxa"/>
            <w:gridSpan w:val="4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播放配乐</w:t>
            </w:r>
          </w:p>
        </w:tc>
        <w:tc>
          <w:tcPr>
            <w:tcW w:w="2805" w:type="dxa"/>
            <w:gridSpan w:val="3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《绿森林之歌》</w:t>
            </w:r>
          </w:p>
        </w:tc>
        <w:tc>
          <w:tcPr>
            <w:tcW w:w="1470" w:type="dxa"/>
          </w:tcPr>
          <w:p w:rsidR="00354D9D" w:rsidRDefault="00354D9D">
            <w:pPr>
              <w:rPr>
                <w:rFonts w:ascii="宋体" w:cs="宋体"/>
                <w:szCs w:val="21"/>
              </w:rPr>
            </w:pPr>
          </w:p>
        </w:tc>
      </w:tr>
      <w:tr w:rsidR="00354D9D">
        <w:trPr>
          <w:trHeight w:val="967"/>
        </w:trPr>
        <w:tc>
          <w:tcPr>
            <w:tcW w:w="1065" w:type="dxa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开放式导入</w:t>
            </w:r>
          </w:p>
        </w:tc>
        <w:tc>
          <w:tcPr>
            <w:tcW w:w="4050" w:type="dxa"/>
            <w:gridSpan w:val="4"/>
          </w:tcPr>
          <w:p w:rsidR="00354D9D" w:rsidRDefault="00354D9D">
            <w:pPr>
              <w:numPr>
                <w:ilvl w:val="0"/>
                <w:numId w:val="4"/>
              </w:num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出示第一幅图片，你看到了什么？</w:t>
            </w:r>
          </w:p>
          <w:p w:rsidR="00354D9D" w:rsidRDefault="00354D9D">
            <w:pPr>
              <w:numPr>
                <w:ilvl w:val="0"/>
                <w:numId w:val="4"/>
              </w:num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让我们跟着小豆芽，一起去看看它的学校生活吧！</w:t>
            </w:r>
          </w:p>
        </w:tc>
        <w:tc>
          <w:tcPr>
            <w:tcW w:w="2805" w:type="dxa"/>
            <w:gridSpan w:val="3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、根据图片内容想象说话。</w:t>
            </w:r>
          </w:p>
        </w:tc>
        <w:tc>
          <w:tcPr>
            <w:tcW w:w="1470" w:type="dxa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导入贴近学生生活，更易引起学生的学习兴趣。</w:t>
            </w:r>
          </w:p>
        </w:tc>
      </w:tr>
      <w:tr w:rsidR="00354D9D">
        <w:trPr>
          <w:trHeight w:val="183"/>
        </w:trPr>
        <w:tc>
          <w:tcPr>
            <w:tcW w:w="1065" w:type="dxa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核心过程推进</w:t>
            </w:r>
          </w:p>
        </w:tc>
        <w:tc>
          <w:tcPr>
            <w:tcW w:w="4050" w:type="dxa"/>
            <w:gridSpan w:val="4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、播放系列图片</w:t>
            </w:r>
          </w:p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、出示图片：引导读图。</w:t>
            </w:r>
          </w:p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小豆芽遇到了什么问题呀？</w:t>
            </w:r>
          </w:p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小朋友在上厕所的时候有没有遇到这样的问题？我们该怎么解决呢？</w:t>
            </w:r>
          </w:p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小结：如厕时，不拥挤，有秩序</w:t>
            </w:r>
          </w:p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、出示图片：第二天，小豆芽来到厕所，看到了这一幕……谁来说一说，厕所里发生了什么事？</w:t>
            </w:r>
          </w:p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小结：如厕时，不拥挤，站台阶</w:t>
            </w:r>
          </w:p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、猜一猜，这一次小豆芽会遇到什么情况呢？</w:t>
            </w:r>
          </w:p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出示图片，讲述。如果我们遇到这样的事情，你会怎么办？</w:t>
            </w:r>
          </w:p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小结：如厕时，不拥挤，站台阶，便入池</w:t>
            </w:r>
          </w:p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、怎么让更多的同学加入到如厕文明的行列中呢？你想到哪些好办法？</w:t>
            </w:r>
          </w:p>
        </w:tc>
        <w:tc>
          <w:tcPr>
            <w:tcW w:w="2805" w:type="dxa"/>
            <w:gridSpan w:val="3"/>
          </w:tcPr>
          <w:p w:rsidR="00354D9D" w:rsidRDefault="00354D9D">
            <w:pPr>
              <w:rPr>
                <w:rFonts w:ascii="宋体" w:cs="宋体"/>
                <w:szCs w:val="21"/>
              </w:rPr>
            </w:pPr>
          </w:p>
          <w:p w:rsidR="00354D9D" w:rsidRDefault="00354D9D">
            <w:pPr>
              <w:numPr>
                <w:ilvl w:val="0"/>
                <w:numId w:val="5"/>
              </w:num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说一说。</w:t>
            </w:r>
          </w:p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、演一演：学生根据自己的建议现场来演一演，学生的参与人数由少到多。</w:t>
            </w:r>
          </w:p>
          <w:p w:rsidR="00354D9D" w:rsidRDefault="00354D9D">
            <w:pPr>
              <w:rPr>
                <w:rFonts w:ascii="宋体" w:cs="宋体"/>
                <w:szCs w:val="21"/>
              </w:rPr>
            </w:pPr>
          </w:p>
          <w:p w:rsidR="00354D9D" w:rsidRDefault="00354D9D">
            <w:pPr>
              <w:numPr>
                <w:ilvl w:val="0"/>
                <w:numId w:val="6"/>
              </w:num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说一说：有的人没站到台阶上，就开始小便，弄到台阶上了，很不卫生。</w:t>
            </w:r>
          </w:p>
          <w:p w:rsidR="00354D9D" w:rsidRDefault="00354D9D">
            <w:pPr>
              <w:numPr>
                <w:ilvl w:val="0"/>
                <w:numId w:val="6"/>
              </w:num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贴一贴</w:t>
            </w:r>
          </w:p>
          <w:p w:rsidR="00354D9D" w:rsidRDefault="00354D9D">
            <w:pPr>
              <w:numPr>
                <w:ilvl w:val="0"/>
                <w:numId w:val="6"/>
              </w:num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女生评一评（结合第一个拥挤的问题）</w:t>
            </w:r>
          </w:p>
          <w:p w:rsidR="00354D9D" w:rsidRDefault="00354D9D">
            <w:pPr>
              <w:rPr>
                <w:rFonts w:ascii="宋体" w:cs="宋体"/>
                <w:szCs w:val="21"/>
              </w:rPr>
            </w:pPr>
          </w:p>
          <w:p w:rsidR="00354D9D" w:rsidRDefault="00354D9D">
            <w:pPr>
              <w:rPr>
                <w:rFonts w:ascii="宋体" w:cs="宋体"/>
                <w:szCs w:val="21"/>
              </w:rPr>
            </w:pPr>
          </w:p>
          <w:p w:rsidR="00354D9D" w:rsidRDefault="00354D9D">
            <w:pPr>
              <w:numPr>
                <w:ilvl w:val="0"/>
                <w:numId w:val="7"/>
              </w:num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大胆猜测。</w:t>
            </w:r>
          </w:p>
          <w:p w:rsidR="00354D9D" w:rsidRDefault="00354D9D">
            <w:pPr>
              <w:numPr>
                <w:ilvl w:val="0"/>
                <w:numId w:val="7"/>
              </w:num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演一演，劝一劝</w:t>
            </w:r>
          </w:p>
          <w:p w:rsidR="00354D9D" w:rsidRDefault="00354D9D">
            <w:pPr>
              <w:numPr>
                <w:ilvl w:val="0"/>
                <w:numId w:val="7"/>
              </w:num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想一想：贴醒目的标语</w:t>
            </w:r>
          </w:p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>创立小岗位</w:t>
            </w:r>
          </w:p>
          <w:p w:rsidR="00354D9D" w:rsidRDefault="00354D9D">
            <w:pPr>
              <w:rPr>
                <w:rFonts w:ascii="宋体" w:cs="宋体"/>
                <w:szCs w:val="21"/>
              </w:rPr>
            </w:pPr>
          </w:p>
        </w:tc>
        <w:tc>
          <w:tcPr>
            <w:tcW w:w="1470" w:type="dxa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用绘本的形式，让孩子们在观察、讨论、表演、贴图中明白如厕中哪些行为是违反规则的。要如何解决这些问题。</w:t>
            </w:r>
          </w:p>
        </w:tc>
      </w:tr>
      <w:tr w:rsidR="00354D9D">
        <w:trPr>
          <w:trHeight w:val="1305"/>
        </w:trPr>
        <w:tc>
          <w:tcPr>
            <w:tcW w:w="1065" w:type="dxa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拓展延伸</w:t>
            </w:r>
          </w:p>
        </w:tc>
        <w:tc>
          <w:tcPr>
            <w:tcW w:w="4050" w:type="dxa"/>
            <w:gridSpan w:val="4"/>
          </w:tcPr>
          <w:p w:rsidR="00354D9D" w:rsidRDefault="00354D9D">
            <w:pPr>
              <w:numPr>
                <w:ilvl w:val="0"/>
                <w:numId w:val="8"/>
              </w:num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过几天，小豆芽要来我们绿森林乐园参观，我们要怎么做才能给小豆芽留下好的印象？</w:t>
            </w:r>
          </w:p>
          <w:p w:rsidR="00354D9D" w:rsidRDefault="00354D9D">
            <w:pPr>
              <w:rPr>
                <w:rFonts w:ascii="宋体" w:cs="宋体"/>
                <w:szCs w:val="21"/>
              </w:rPr>
            </w:pPr>
          </w:p>
          <w:p w:rsidR="00354D9D" w:rsidRDefault="00354D9D">
            <w:pPr>
              <w:numPr>
                <w:ilvl w:val="0"/>
                <w:numId w:val="8"/>
              </w:num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只要我们时刻遵守规则，文明之花就会开满校园！让我们行动起来吧！</w:t>
            </w:r>
          </w:p>
        </w:tc>
        <w:tc>
          <w:tcPr>
            <w:tcW w:w="2805" w:type="dxa"/>
            <w:gridSpan w:val="3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回忆文明礼仪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儿歌</w:t>
            </w:r>
          </w:p>
        </w:tc>
        <w:tc>
          <w:tcPr>
            <w:tcW w:w="1470" w:type="dxa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结合以前总结的规则，加深学生的规则意识，在下一阶段落实到行动。</w:t>
            </w:r>
          </w:p>
        </w:tc>
      </w:tr>
      <w:tr w:rsidR="00354D9D">
        <w:trPr>
          <w:trHeight w:val="1305"/>
        </w:trPr>
        <w:tc>
          <w:tcPr>
            <w:tcW w:w="1065" w:type="dxa"/>
          </w:tcPr>
          <w:p w:rsidR="00354D9D" w:rsidRDefault="00354D9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反思重建</w:t>
            </w:r>
          </w:p>
        </w:tc>
        <w:tc>
          <w:tcPr>
            <w:tcW w:w="8325" w:type="dxa"/>
            <w:gridSpan w:val="8"/>
          </w:tcPr>
          <w:p w:rsidR="00354D9D" w:rsidRDefault="00354D9D">
            <w:pPr>
              <w:rPr>
                <w:rFonts w:ascii="宋体" w:cs="宋体"/>
                <w:szCs w:val="21"/>
              </w:rPr>
            </w:pPr>
          </w:p>
        </w:tc>
      </w:tr>
    </w:tbl>
    <w:p w:rsidR="00354D9D" w:rsidRDefault="00354D9D"/>
    <w:p w:rsidR="00354D9D" w:rsidRDefault="00354D9D">
      <w:r>
        <w:rPr>
          <w:rFonts w:hint="eastAsia"/>
        </w:rPr>
        <w:t>【前期准备】</w:t>
      </w:r>
    </w:p>
    <w:p w:rsidR="00354D9D" w:rsidRDefault="00354D9D">
      <w:r>
        <w:t>1</w:t>
      </w:r>
      <w:r>
        <w:rPr>
          <w:rFonts w:hint="eastAsia"/>
        </w:rPr>
        <w:t>、画图、贴图、下课铃声</w:t>
      </w:r>
    </w:p>
    <w:p w:rsidR="00354D9D" w:rsidRDefault="00354D9D">
      <w:r>
        <w:t>2</w:t>
      </w:r>
      <w:r>
        <w:rPr>
          <w:rFonts w:hint="eastAsia"/>
        </w:rPr>
        <w:t>、拍摄一些校园中已有的标语，平时引导学生注意观察，制作相关标语。</w:t>
      </w:r>
    </w:p>
    <w:p w:rsidR="00354D9D" w:rsidRDefault="00354D9D">
      <w:r>
        <w:t>3</w:t>
      </w:r>
      <w:r>
        <w:rPr>
          <w:rFonts w:hint="eastAsia"/>
        </w:rPr>
        <w:t>、加强岗位意识，明确各个小岗位的职责。</w:t>
      </w:r>
    </w:p>
    <w:p w:rsidR="00354D9D" w:rsidRDefault="00354D9D">
      <w:r>
        <w:t>4</w:t>
      </w:r>
      <w:r>
        <w:rPr>
          <w:rFonts w:hint="eastAsia"/>
        </w:rPr>
        <w:t>、强化规则教育</w:t>
      </w:r>
    </w:p>
    <w:p w:rsidR="00354D9D" w:rsidRDefault="00354D9D">
      <w:r>
        <w:t>5</w:t>
      </w:r>
      <w:r>
        <w:rPr>
          <w:rFonts w:hint="eastAsia"/>
        </w:rPr>
        <w:t>、强化说话训练：用力说话，落落大方。站好后再说话：上台，站定，深吸一口气。</w:t>
      </w:r>
    </w:p>
    <w:p w:rsidR="00354D9D" w:rsidRDefault="00354D9D">
      <w:r>
        <w:rPr>
          <w:rFonts w:hint="eastAsia"/>
        </w:rPr>
        <w:t>对话要文明礼貌</w:t>
      </w:r>
    </w:p>
    <w:p w:rsidR="00354D9D" w:rsidRDefault="00354D9D">
      <w:r>
        <w:t>6</w:t>
      </w:r>
      <w:r>
        <w:rPr>
          <w:rFonts w:hint="eastAsia"/>
        </w:rPr>
        <w:t>、比一比，谁的眼睛最亮，发现身边的美！（收到赞美的人回应）</w:t>
      </w:r>
    </w:p>
    <w:p w:rsidR="00354D9D" w:rsidRDefault="00354D9D">
      <w:r>
        <w:t>7</w:t>
      </w:r>
      <w:r>
        <w:rPr>
          <w:rFonts w:hint="eastAsia"/>
        </w:rPr>
        <w:t>、座位安排。</w:t>
      </w:r>
    </w:p>
    <w:p w:rsidR="00354D9D" w:rsidRDefault="00354D9D"/>
    <w:p w:rsidR="00354D9D" w:rsidRDefault="00354D9D"/>
    <w:p w:rsidR="00354D9D" w:rsidRDefault="00354D9D"/>
    <w:p w:rsidR="00354D9D" w:rsidRDefault="00354D9D">
      <w:pPr>
        <w:rPr>
          <w:b/>
          <w:bCs/>
        </w:rPr>
      </w:pPr>
      <w:r>
        <w:rPr>
          <w:rFonts w:hint="eastAsia"/>
          <w:b/>
          <w:bCs/>
        </w:rPr>
        <w:t>详案：</w:t>
      </w:r>
    </w:p>
    <w:p w:rsidR="00354D9D" w:rsidRDefault="00354D9D">
      <w:pPr>
        <w:rPr>
          <w:b/>
          <w:bCs/>
        </w:rPr>
      </w:pPr>
    </w:p>
    <w:p w:rsidR="00354D9D" w:rsidRDefault="00354D9D">
      <w:pPr>
        <w:rPr>
          <w:b/>
          <w:bCs/>
        </w:rPr>
      </w:pPr>
      <w:r>
        <w:rPr>
          <w:rFonts w:hint="eastAsia"/>
          <w:b/>
          <w:bCs/>
        </w:rPr>
        <w:t>导入：</w:t>
      </w:r>
    </w:p>
    <w:p w:rsidR="00354D9D" w:rsidRDefault="00354D9D">
      <w:r>
        <w:t>1</w:t>
      </w:r>
      <w:r>
        <w:rPr>
          <w:rFonts w:hint="eastAsia"/>
        </w:rPr>
        <w:t>、师：让我们伴着美妙的音乐，轻快地唱起来吧！【播放音乐】</w:t>
      </w:r>
      <w:r>
        <w:t>1.</w:t>
      </w:r>
      <w:r>
        <w:rPr>
          <w:rFonts w:hint="eastAsia"/>
        </w:rPr>
        <w:t>学生起立唱班歌。</w:t>
      </w:r>
    </w:p>
    <w:p w:rsidR="00354D9D" w:rsidRDefault="00354D9D">
      <w:r>
        <w:rPr>
          <w:rFonts w:hint="eastAsia"/>
        </w:rPr>
        <w:t>师：轻轻坐下，小朋友动听的歌声引来了一位新朋友，【出示图片】（大家好，我叫小豆芽！）我们也来跟他打声招呼？</w:t>
      </w:r>
    </w:p>
    <w:p w:rsidR="00354D9D" w:rsidRDefault="00354D9D">
      <w:r>
        <w:t>2</w:t>
      </w:r>
      <w:r>
        <w:rPr>
          <w:rFonts w:hint="eastAsia"/>
        </w:rPr>
        <w:t>、师：今天就让我们跟着小豆芽，一起去看看它的学校生活吧！【图】课堂上，小豆芽和同学们小腰板挺得直直的，听得可认真了。真是一节有趣的课。</w:t>
      </w:r>
    </w:p>
    <w:p w:rsidR="00354D9D" w:rsidRDefault="00354D9D">
      <w:r>
        <w:rPr>
          <w:rFonts w:hint="eastAsia"/>
        </w:rPr>
        <w:t>叮铃铃……</w:t>
      </w:r>
    </w:p>
    <w:p w:rsidR="00354D9D" w:rsidRDefault="00354D9D"/>
    <w:p w:rsidR="00354D9D" w:rsidRDefault="00354D9D">
      <w:r>
        <w:rPr>
          <w:rFonts w:hint="eastAsia"/>
        </w:rPr>
        <w:t>【核心过程推进】</w:t>
      </w:r>
    </w:p>
    <w:p w:rsidR="00354D9D" w:rsidRDefault="00354D9D">
      <w:r>
        <w:rPr>
          <w:rFonts w:hint="eastAsia"/>
        </w:rPr>
        <w:t>【如厕场景一】</w:t>
      </w:r>
    </w:p>
    <w:p w:rsidR="00354D9D" w:rsidRDefault="00354D9D">
      <w:r>
        <w:t>3</w:t>
      </w:r>
      <w:r>
        <w:rPr>
          <w:rFonts w:hint="eastAsia"/>
        </w:rPr>
        <w:t>、师：【图】下课了，小豆芽来到厕所里，人可真多呀，好不容易要轮到小豆芽了。突然从门口挤进来几个男生……发生什么事情啦？</w:t>
      </w:r>
    </w:p>
    <w:p w:rsidR="00354D9D" w:rsidRDefault="00354D9D">
      <w:r>
        <w:rPr>
          <w:rFonts w:hint="eastAsia"/>
        </w:rPr>
        <w:t>生：小豆芽被几个男生挤到后面去了。小豆芽没有来得及上厕所。那几个男生没有排好队伍，插队了。</w:t>
      </w:r>
    </w:p>
    <w:p w:rsidR="00354D9D" w:rsidRDefault="00354D9D">
      <w:r>
        <w:t>4</w:t>
      </w:r>
      <w:r>
        <w:rPr>
          <w:rFonts w:hint="eastAsia"/>
        </w:rPr>
        <w:t>、师：</w:t>
      </w:r>
      <w:r>
        <w:t xml:space="preserve"> </w:t>
      </w:r>
      <w:r>
        <w:rPr>
          <w:rFonts w:hint="eastAsia"/>
        </w:rPr>
        <w:t>小朋友在上厕所的时候有没有遇到这样的问题？我们该怎么解决呢？</w:t>
      </w:r>
    </w:p>
    <w:p w:rsidR="00354D9D" w:rsidRDefault="00354D9D">
      <w:r>
        <w:rPr>
          <w:rFonts w:hint="eastAsia"/>
        </w:rPr>
        <w:t>生：不能插队，要按顺序来【出示：有秩序】人多的时候要排好队伍【这样才有秩序】</w:t>
      </w:r>
    </w:p>
    <w:p w:rsidR="00354D9D" w:rsidRDefault="00354D9D">
      <w:r>
        <w:t xml:space="preserve">   </w:t>
      </w:r>
      <w:r>
        <w:rPr>
          <w:rFonts w:hint="eastAsia"/>
        </w:rPr>
        <w:t>遇到有人插队，要及时指出来，帮助他改正【帮助他人改正错误是需要勇气的，你真是个勇敢，善良的孩子！】</w:t>
      </w:r>
    </w:p>
    <w:p w:rsidR="00354D9D" w:rsidRDefault="00354D9D">
      <w:pPr>
        <w:numPr>
          <w:ilvl w:val="0"/>
          <w:numId w:val="9"/>
        </w:numPr>
      </w:pPr>
      <w:r>
        <w:rPr>
          <w:rFonts w:hint="eastAsia"/>
        </w:rPr>
        <w:t>师：有没有小朋友愿意给小豆芽的同学们示范一下？（这间模拟厕所的小便池台阶只能同时站</w:t>
      </w:r>
      <w:r>
        <w:t>5</w:t>
      </w:r>
      <w:r>
        <w:rPr>
          <w:rFonts w:hint="eastAsia"/>
        </w:rPr>
        <w:t>人哦）</w:t>
      </w:r>
    </w:p>
    <w:p w:rsidR="00354D9D" w:rsidRDefault="00354D9D">
      <w:pPr>
        <w:numPr>
          <w:ilvl w:val="0"/>
          <w:numId w:val="9"/>
        </w:numPr>
      </w:pPr>
      <w:r>
        <w:rPr>
          <w:rFonts w:hint="eastAsia"/>
        </w:rPr>
        <w:t>【用凳子做厕所的门，用一根绳子表示台阶，绳子上规定站</w:t>
      </w:r>
      <w:r>
        <w:t>5</w:t>
      </w:r>
      <w:r>
        <w:rPr>
          <w:rFonts w:hint="eastAsia"/>
        </w:rPr>
        <w:t>人】</w:t>
      </w:r>
      <w:r>
        <w:t>4</w:t>
      </w:r>
      <w:r>
        <w:rPr>
          <w:rFonts w:hint="eastAsia"/>
        </w:rPr>
        <w:t>女生（）</w:t>
      </w:r>
      <w:r>
        <w:t>10</w:t>
      </w:r>
      <w:r>
        <w:rPr>
          <w:rFonts w:hint="eastAsia"/>
        </w:rPr>
        <w:t>生（）</w:t>
      </w:r>
      <w:r>
        <w:t>28</w:t>
      </w:r>
      <w:r>
        <w:rPr>
          <w:rFonts w:hint="eastAsia"/>
        </w:rPr>
        <w:t>生（从东西两个方向进厕所，小完便后离开。）请女生关注男生如厕时是否不拥挤、有秩序。</w:t>
      </w:r>
    </w:p>
    <w:p w:rsidR="00354D9D" w:rsidRDefault="00354D9D">
      <w:pPr>
        <w:numPr>
          <w:ilvl w:val="0"/>
          <w:numId w:val="9"/>
        </w:numPr>
      </w:pPr>
      <w:r>
        <w:rPr>
          <w:rFonts w:hint="eastAsia"/>
        </w:rPr>
        <w:t>女生点评。</w:t>
      </w:r>
    </w:p>
    <w:p w:rsidR="00354D9D" w:rsidRDefault="00354D9D">
      <w:r>
        <w:t>8</w:t>
      </w:r>
      <w:r>
        <w:rPr>
          <w:rFonts w:hint="eastAsia"/>
        </w:rPr>
        <w:t>、小结：我们在上厕所时，如果人很多，要主动排好队，按先后顺序，不拥挤，有秩序，这样才会避免因为拥挤而产生碰撞擦伤。有了你们的示范，小豆芽的朋友们总算是明白啦！</w:t>
      </w:r>
    </w:p>
    <w:p w:rsidR="00354D9D" w:rsidRDefault="00354D9D"/>
    <w:p w:rsidR="00354D9D" w:rsidRDefault="00354D9D">
      <w:r>
        <w:rPr>
          <w:rFonts w:hint="eastAsia"/>
        </w:rPr>
        <w:t>【如厕场景二】</w:t>
      </w:r>
    </w:p>
    <w:p w:rsidR="00354D9D" w:rsidRDefault="00354D9D">
      <w:pPr>
        <w:numPr>
          <w:ilvl w:val="0"/>
          <w:numId w:val="10"/>
        </w:numPr>
      </w:pPr>
      <w:r>
        <w:rPr>
          <w:rFonts w:hint="eastAsia"/>
        </w:rPr>
        <w:t>【图】师：太阳升起来啦，又是美好的一天！小豆芽和小伙伴们玩得开心啦！他们做着各种各样的游戏……不好，光顾着玩，忘记上厕所了，幸好来得及！</w:t>
      </w:r>
    </w:p>
    <w:p w:rsidR="00354D9D" w:rsidRDefault="00354D9D">
      <w:pPr>
        <w:numPr>
          <w:ilvl w:val="0"/>
          <w:numId w:val="10"/>
        </w:numPr>
      </w:pPr>
      <w:r>
        <w:rPr>
          <w:rFonts w:hint="eastAsia"/>
        </w:rPr>
        <w:t>师【图】小豆芽来到厕所，看到了这一幕情景，谁来说一说，厕所里发生了什么事？</w:t>
      </w:r>
    </w:p>
    <w:p w:rsidR="00354D9D" w:rsidRDefault="00354D9D">
      <w:r>
        <w:t xml:space="preserve"> </w:t>
      </w:r>
      <w:r>
        <w:rPr>
          <w:rFonts w:hint="eastAsia"/>
        </w:rPr>
        <w:t>生：有两个男生站在台阶下面小便，把台阶上都弄脏了，很不卫生。还有个男生站在大便池上小便，都弄到外面了。</w:t>
      </w:r>
    </w:p>
    <w:p w:rsidR="00354D9D" w:rsidRDefault="00354D9D">
      <w:r>
        <w:t>3</w:t>
      </w:r>
      <w:r>
        <w:rPr>
          <w:rFonts w:hint="eastAsia"/>
        </w:rPr>
        <w:t>、师：那怎么做才对呢？</w:t>
      </w:r>
    </w:p>
    <w:p w:rsidR="00354D9D" w:rsidRDefault="00354D9D">
      <w:r>
        <w:t xml:space="preserve">  </w:t>
      </w:r>
      <w:r>
        <w:rPr>
          <w:rFonts w:hint="eastAsia"/>
        </w:rPr>
        <w:t>生：应该要站在台阶上，这样才不会把小便弄到外面。</w:t>
      </w:r>
    </w:p>
    <w:p w:rsidR="00354D9D" w:rsidRDefault="00354D9D">
      <w:r>
        <w:t>4</w:t>
      </w:r>
      <w:r>
        <w:rPr>
          <w:rFonts w:hint="eastAsia"/>
        </w:rPr>
        <w:t>、师：是啊，要是没有了台阶，小便会流的到处都是，厕所里就会变得很脏很臭。老师想请大家以来来帮忙画一幅画送给小豆苗，愿意帮忙吗？</w:t>
      </w:r>
    </w:p>
    <w:p w:rsidR="00354D9D" w:rsidRDefault="00354D9D">
      <w:r>
        <w:t>5</w:t>
      </w:r>
      <w:r>
        <w:rPr>
          <w:rFonts w:hint="eastAsia"/>
        </w:rPr>
        <w:t>、师【黑板简笔画厕所】请拿到小人卡纸的小朋友去黑板上贴一贴。（点评：联系前面的不拥挤，有秩序，人多的时候排好队。）</w:t>
      </w:r>
    </w:p>
    <w:p w:rsidR="00354D9D" w:rsidRDefault="00354D9D">
      <w:r>
        <w:t>6</w:t>
      </w:r>
      <w:r>
        <w:rPr>
          <w:rFonts w:hint="eastAsia"/>
        </w:rPr>
        <w:t>、师小结：在你们共同完成的画中，老师知道了，我们绿森林的小朋友已经懂得了上厕所的两个规则：不拥挤、站台阶。我相信，你们的画对小豆芽的伙伴们一定会有帮助的！</w:t>
      </w:r>
    </w:p>
    <w:p w:rsidR="00354D9D" w:rsidRDefault="00354D9D">
      <w:r>
        <w:rPr>
          <w:rFonts w:hint="eastAsia"/>
        </w:rPr>
        <w:t>【如厕场景三】</w:t>
      </w:r>
    </w:p>
    <w:p w:rsidR="00354D9D" w:rsidRDefault="00354D9D">
      <w:r>
        <w:t>1</w:t>
      </w:r>
      <w:r>
        <w:rPr>
          <w:rFonts w:hint="eastAsia"/>
        </w:rPr>
        <w:t>、师：【图】第三天，小豆芽十分好奇，今天会在厕所遇到些什么事儿呢？你能猜猜看吗？【相机板书】</w:t>
      </w:r>
    </w:p>
    <w:p w:rsidR="00354D9D" w:rsidRDefault="00354D9D">
      <w:r>
        <w:t xml:space="preserve">   </w:t>
      </w:r>
      <w:r>
        <w:rPr>
          <w:rFonts w:hint="eastAsia"/>
        </w:rPr>
        <w:t>生：大家都能文明的排好队，站在台阶上小便。（多亏了我们小朋友帮忙，你们是好榜样）</w:t>
      </w:r>
    </w:p>
    <w:p w:rsidR="00354D9D" w:rsidRDefault="00354D9D">
      <w:r>
        <w:t xml:space="preserve">   </w:t>
      </w:r>
      <w:r>
        <w:rPr>
          <w:rFonts w:hint="eastAsia"/>
        </w:rPr>
        <w:t>生：有人在厕所里打架。（你遇到过吗？当时你是怎么做的？）</w:t>
      </w:r>
    </w:p>
    <w:p w:rsidR="00354D9D" w:rsidRDefault="00354D9D">
      <w:r>
        <w:t xml:space="preserve">   </w:t>
      </w:r>
      <w:r>
        <w:rPr>
          <w:rFonts w:hint="eastAsia"/>
        </w:rPr>
        <w:t>生：有的人把厕所的门关好，不让其他小朋友进，双方就在那里推门。（厕所是公共场所，每个人都要爱惜公共物品，一会儿我们就来讨论，遇到这种情况，该怎么做？）</w:t>
      </w:r>
    </w:p>
    <w:p w:rsidR="00354D9D" w:rsidRDefault="00354D9D">
      <w:pPr>
        <w:numPr>
          <w:ilvl w:val="0"/>
          <w:numId w:val="11"/>
        </w:numPr>
      </w:pPr>
      <w:r>
        <w:rPr>
          <w:rFonts w:hint="eastAsia"/>
        </w:rPr>
        <w:t>师【图】小豆苗遇到的情况跟你们猜的一不一样呢？请看</w:t>
      </w:r>
      <w:r>
        <w:t>,</w:t>
      </w:r>
      <w:r>
        <w:rPr>
          <w:rFonts w:hint="eastAsia"/>
        </w:rPr>
        <w:t>图上的小朋友做了什么事哟！</w:t>
      </w:r>
    </w:p>
    <w:p w:rsidR="00354D9D" w:rsidRDefault="00354D9D">
      <w:r>
        <w:t xml:space="preserve">   </w:t>
      </w:r>
      <w:r>
        <w:rPr>
          <w:rFonts w:hint="eastAsia"/>
        </w:rPr>
        <w:t>生：他把小便当做游戏，对着别人身上小便。</w:t>
      </w:r>
    </w:p>
    <w:p w:rsidR="00354D9D" w:rsidRDefault="00354D9D">
      <w:r>
        <w:t xml:space="preserve">   </w:t>
      </w:r>
      <w:r>
        <w:rPr>
          <w:rFonts w:hint="eastAsia"/>
        </w:rPr>
        <w:t>师：如果你遇到这样的事情，你会怎么办？</w:t>
      </w:r>
    </w:p>
    <w:p w:rsidR="00354D9D" w:rsidRDefault="00354D9D">
      <w:r>
        <w:t xml:space="preserve">   </w:t>
      </w:r>
      <w:r>
        <w:rPr>
          <w:rFonts w:hint="eastAsia"/>
        </w:rPr>
        <w:t>生：制止他的行为，小便要入池。</w:t>
      </w:r>
    </w:p>
    <w:p w:rsidR="00354D9D" w:rsidRDefault="00354D9D">
      <w:r>
        <w:t xml:space="preserve">  </w:t>
      </w:r>
      <w:r>
        <w:rPr>
          <w:rFonts w:hint="eastAsia"/>
        </w:rPr>
        <w:t>师：你会怎么制止他呢？对他说些什么？</w:t>
      </w:r>
    </w:p>
    <w:p w:rsidR="00354D9D" w:rsidRDefault="00354D9D">
      <w:r>
        <w:t xml:space="preserve">  </w:t>
      </w:r>
      <w:r>
        <w:rPr>
          <w:rFonts w:hint="eastAsia"/>
        </w:rPr>
        <w:t>生：同学，你赶紧停下来，小便要小在池子里，不能对着其他小朋友！</w:t>
      </w:r>
    </w:p>
    <w:p w:rsidR="00354D9D" w:rsidRDefault="00354D9D">
      <w:pPr>
        <w:numPr>
          <w:ilvl w:val="0"/>
          <w:numId w:val="12"/>
        </w:numPr>
      </w:pPr>
      <w:r>
        <w:rPr>
          <w:rFonts w:hint="eastAsia"/>
        </w:rPr>
        <w:t>是啊，这种行为很不文明，不光弄脏了厕所，还对其他小朋友造成了伤害。【贴规则】让我们一起告诉他：如厕时，不拥挤，站台阶，便入池</w:t>
      </w:r>
    </w:p>
    <w:p w:rsidR="00354D9D" w:rsidRDefault="00354D9D">
      <w:pPr>
        <w:numPr>
          <w:ilvl w:val="0"/>
          <w:numId w:val="13"/>
        </w:numPr>
      </w:pPr>
      <w:r>
        <w:rPr>
          <w:rFonts w:hint="eastAsia"/>
        </w:rPr>
        <w:t>师：厕所是大家的厕所，厕所文明是全校每一位小朋友共同努力创造的，光我们知道这些如厕规则行了吗？怎么让更多的同学加入到如厕文明的行列中呢？</w:t>
      </w:r>
    </w:p>
    <w:p w:rsidR="00354D9D" w:rsidRDefault="00354D9D">
      <w:r>
        <w:t>5</w:t>
      </w:r>
      <w:r>
        <w:rPr>
          <w:rFonts w:hint="eastAsia"/>
        </w:rPr>
        <w:t>、学生小组讨论，汇报。</w:t>
      </w:r>
    </w:p>
    <w:p w:rsidR="00354D9D" w:rsidRDefault="00354D9D">
      <w:r>
        <w:rPr>
          <w:rFonts w:hint="eastAsia"/>
        </w:rPr>
        <w:t>追问：标语上可以怎么写？</w:t>
      </w:r>
    </w:p>
    <w:p w:rsidR="00354D9D" w:rsidRDefault="00354D9D">
      <w:r>
        <w:t xml:space="preserve">     </w:t>
      </w:r>
      <w:r>
        <w:rPr>
          <w:rFonts w:hint="eastAsia"/>
        </w:rPr>
        <w:t>小岗位可以怎么做？</w:t>
      </w:r>
    </w:p>
    <w:p w:rsidR="00354D9D" w:rsidRDefault="00354D9D">
      <w:r>
        <w:rPr>
          <w:rFonts w:hint="eastAsia"/>
        </w:rPr>
        <w:t>小岗位职责：提醒上厕所的小朋友上下楼梯慢慢走、靠右行，人多时，排好队伍，上完厕所洗洗手，爱惜水资源不浪费。</w:t>
      </w:r>
    </w:p>
    <w:p w:rsidR="00354D9D" w:rsidRDefault="00354D9D">
      <w:r>
        <w:rPr>
          <w:rFonts w:hint="eastAsia"/>
        </w:rPr>
        <w:t>男生（女生）值岗人数与时间：</w:t>
      </w:r>
      <w:r>
        <w:t>2</w:t>
      </w:r>
      <w:r>
        <w:rPr>
          <w:rFonts w:hint="eastAsia"/>
        </w:rPr>
        <w:t>人一组，半天轮岗，上午</w:t>
      </w:r>
      <w:r>
        <w:t>4</w:t>
      </w:r>
      <w:r>
        <w:rPr>
          <w:rFonts w:hint="eastAsia"/>
        </w:rPr>
        <w:t>次，下午</w:t>
      </w:r>
      <w:r>
        <w:t>4</w:t>
      </w:r>
      <w:r>
        <w:rPr>
          <w:rFonts w:hint="eastAsia"/>
        </w:rPr>
        <w:t>次。一周十组</w:t>
      </w:r>
      <w:r>
        <w:t>20</w:t>
      </w:r>
      <w:r>
        <w:rPr>
          <w:rFonts w:hint="eastAsia"/>
        </w:rPr>
        <w:t>人。</w:t>
      </w:r>
    </w:p>
    <w:p w:rsidR="00354D9D" w:rsidRDefault="00354D9D">
      <w:pPr>
        <w:rPr>
          <w:b/>
          <w:bCs/>
        </w:rPr>
      </w:pPr>
    </w:p>
    <w:p w:rsidR="00354D9D" w:rsidRDefault="00354D9D">
      <w:r>
        <w:rPr>
          <w:b/>
          <w:bCs/>
        </w:rPr>
        <w:t xml:space="preserve">  </w:t>
      </w:r>
      <w:r>
        <w:rPr>
          <w:rFonts w:hint="eastAsia"/>
          <w:b/>
          <w:bCs/>
        </w:rPr>
        <w:t>拓展延伸</w:t>
      </w:r>
      <w:r>
        <w:t xml:space="preserve">    </w:t>
      </w:r>
    </w:p>
    <w:p w:rsidR="00354D9D" w:rsidRDefault="00354D9D">
      <w:r>
        <w:t>1</w:t>
      </w:r>
      <w:r>
        <w:rPr>
          <w:rFonts w:hint="eastAsia"/>
        </w:rPr>
        <w:t>、师：我们绿森林的小朋友真聪明，相信小豆芽有了“如厕三字经”以后，他们校园的伙伴一定会改掉坏习惯，养成文明如厕的好习惯的。过几天，小豆芽和他的伙伴们要来我们班参观，我们该怎么做呢？</w:t>
      </w:r>
    </w:p>
    <w:p w:rsidR="00354D9D" w:rsidRDefault="00354D9D">
      <w:r>
        <w:t xml:space="preserve"> </w:t>
      </w:r>
      <w:r>
        <w:rPr>
          <w:rFonts w:hint="eastAsia"/>
        </w:rPr>
        <w:t>引导回忆……</w:t>
      </w:r>
    </w:p>
    <w:p w:rsidR="00354D9D" w:rsidRDefault="00354D9D">
      <w:r>
        <w:rPr>
          <w:rFonts w:hint="eastAsia"/>
        </w:rPr>
        <w:t>排队时，快静齐，齐步走，不说话</w:t>
      </w:r>
    </w:p>
    <w:p w:rsidR="00354D9D" w:rsidRDefault="00354D9D">
      <w:r>
        <w:rPr>
          <w:rFonts w:hint="eastAsia"/>
        </w:rPr>
        <w:t>游戏时，不追逐，不打闹，讲秩序</w:t>
      </w:r>
    </w:p>
    <w:p w:rsidR="00354D9D" w:rsidRDefault="00354D9D">
      <w:r>
        <w:rPr>
          <w:rFonts w:hint="eastAsia"/>
        </w:rPr>
        <w:t>午餐时，静静吃，不挑食，不浪费</w:t>
      </w:r>
    </w:p>
    <w:p w:rsidR="00354D9D" w:rsidRDefault="00354D9D">
      <w:r>
        <w:rPr>
          <w:rFonts w:hint="eastAsia"/>
        </w:rPr>
        <w:t>如厕时，不拥挤，站台阶，便入池</w:t>
      </w:r>
    </w:p>
    <w:p w:rsidR="00354D9D" w:rsidRDefault="00354D9D">
      <w:r>
        <w:t>2</w:t>
      </w:r>
      <w:r>
        <w:rPr>
          <w:rFonts w:hint="eastAsia"/>
        </w:rPr>
        <w:t>、只要我们时刻遵守规则，文明之花就会开满校园！</w:t>
      </w:r>
    </w:p>
    <w:sectPr w:rsidR="00354D9D" w:rsidSect="00102A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51A66"/>
    <w:multiLevelType w:val="singleLevel"/>
    <w:tmpl w:val="53451A6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3454581"/>
    <w:multiLevelType w:val="singleLevel"/>
    <w:tmpl w:val="5345458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3455401"/>
    <w:multiLevelType w:val="singleLevel"/>
    <w:tmpl w:val="5345540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347DE79"/>
    <w:multiLevelType w:val="singleLevel"/>
    <w:tmpl w:val="5347DE7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347E2DB"/>
    <w:multiLevelType w:val="singleLevel"/>
    <w:tmpl w:val="5347E2D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5347E594"/>
    <w:multiLevelType w:val="singleLevel"/>
    <w:tmpl w:val="5347E59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6">
    <w:nsid w:val="5347E67C"/>
    <w:multiLevelType w:val="singleLevel"/>
    <w:tmpl w:val="5347E67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7">
    <w:nsid w:val="5348975F"/>
    <w:multiLevelType w:val="singleLevel"/>
    <w:tmpl w:val="5348975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5348F46C"/>
    <w:multiLevelType w:val="singleLevel"/>
    <w:tmpl w:val="5348F46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9">
    <w:nsid w:val="5348F56C"/>
    <w:multiLevelType w:val="singleLevel"/>
    <w:tmpl w:val="5348F56C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5349174B"/>
    <w:multiLevelType w:val="singleLevel"/>
    <w:tmpl w:val="5349174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534919C1"/>
    <w:multiLevelType w:val="singleLevel"/>
    <w:tmpl w:val="534919C1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12">
    <w:nsid w:val="53491A6F"/>
    <w:multiLevelType w:val="singleLevel"/>
    <w:tmpl w:val="53491A6F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AE8"/>
    <w:rsid w:val="00102AE8"/>
    <w:rsid w:val="00257AF9"/>
    <w:rsid w:val="002B5BB6"/>
    <w:rsid w:val="00354D9D"/>
    <w:rsid w:val="006731AA"/>
    <w:rsid w:val="00BD2533"/>
    <w:rsid w:val="00CD6C58"/>
    <w:rsid w:val="00DF7E86"/>
    <w:rsid w:val="00F5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02AE8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660</Words>
  <Characters>3765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“新基础教育”班队课教学设计</dc:title>
  <dc:subject/>
  <dc:creator>赵宝宝</dc:creator>
  <cp:keywords/>
  <dc:description/>
  <cp:lastModifiedBy>AutoBVT</cp:lastModifiedBy>
  <cp:revision>3</cp:revision>
  <dcterms:created xsi:type="dcterms:W3CDTF">2014-03-30T13:52:00Z</dcterms:created>
  <dcterms:modified xsi:type="dcterms:W3CDTF">2017-08-24T08:11:00Z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