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BF" w:rsidRDefault="007672BF" w:rsidP="00316F10">
      <w:pPr>
        <w:ind w:firstLineChars="947" w:firstLine="285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五年级暑假活动策划方案</w:t>
      </w:r>
    </w:p>
    <w:p w:rsidR="007672BF" w:rsidRPr="0032261C" w:rsidRDefault="007672BF" w:rsidP="0032261C">
      <w:pPr>
        <w:rPr>
          <w:b/>
          <w:bCs/>
          <w:sz w:val="24"/>
        </w:rPr>
      </w:pPr>
      <w:r w:rsidRPr="0032261C">
        <w:rPr>
          <w:rFonts w:hint="eastAsia"/>
          <w:b/>
          <w:bCs/>
          <w:sz w:val="24"/>
        </w:rPr>
        <w:t>一、实施背景</w:t>
      </w:r>
    </w:p>
    <w:p w:rsidR="007672BF" w:rsidRPr="009243B8" w:rsidRDefault="007672BF" w:rsidP="009243B8">
      <w:pPr>
        <w:spacing w:line="380" w:lineRule="exact"/>
        <w:ind w:leftChars="-57" w:left="-120" w:right="300" w:firstLineChars="200" w:firstLine="480"/>
        <w:rPr>
          <w:rFonts w:ascii="宋体"/>
          <w:color w:val="000000"/>
          <w:sz w:val="24"/>
        </w:rPr>
      </w:pPr>
      <w:r w:rsidRPr="009243B8">
        <w:rPr>
          <w:rFonts w:hint="eastAsia"/>
          <w:color w:val="000000"/>
          <w:sz w:val="24"/>
          <w:szCs w:val="20"/>
        </w:rPr>
        <w:t>暑假是学生们休养身体、学习知识、锻炼能力的有利时期。</w:t>
      </w:r>
      <w:r w:rsidRPr="009243B8">
        <w:rPr>
          <w:rFonts w:hint="eastAsia"/>
          <w:color w:val="000000"/>
          <w:sz w:val="24"/>
        </w:rPr>
        <w:t>为丰富学生文化生活，让学生过一个愉悦、平安、</w:t>
      </w:r>
      <w:r w:rsidRPr="009243B8">
        <w:rPr>
          <w:rFonts w:hint="eastAsia"/>
          <w:color w:val="000000"/>
          <w:sz w:val="24"/>
          <w:szCs w:val="20"/>
        </w:rPr>
        <w:t>快乐而有意义的暑假</w:t>
      </w:r>
      <w:r w:rsidRPr="009243B8">
        <w:rPr>
          <w:rFonts w:hint="eastAsia"/>
          <w:color w:val="000000"/>
          <w:sz w:val="24"/>
        </w:rPr>
        <w:t>，各班要布置适量、科学、易于发展学生特长和提升学生综合素质的作业。</w:t>
      </w:r>
      <w:r w:rsidRPr="009243B8">
        <w:rPr>
          <w:rFonts w:hint="eastAsia"/>
          <w:color w:val="000000"/>
          <w:sz w:val="24"/>
          <w:szCs w:val="20"/>
        </w:rPr>
        <w:t>我们</w:t>
      </w:r>
      <w:r>
        <w:rPr>
          <w:rFonts w:hint="eastAsia"/>
          <w:color w:val="000000"/>
          <w:sz w:val="24"/>
          <w:szCs w:val="20"/>
        </w:rPr>
        <w:t>五年级组将开展“在快乐中学习，</w:t>
      </w:r>
      <w:r w:rsidRPr="009243B8">
        <w:rPr>
          <w:rFonts w:hint="eastAsia"/>
          <w:color w:val="000000"/>
          <w:sz w:val="24"/>
          <w:szCs w:val="20"/>
        </w:rPr>
        <w:t>在体验中成长</w:t>
      </w:r>
      <w:r>
        <w:rPr>
          <w:rFonts w:hint="eastAsia"/>
          <w:color w:val="000000"/>
          <w:sz w:val="24"/>
          <w:szCs w:val="20"/>
        </w:rPr>
        <w:t>！”的暑期活动，倡导</w:t>
      </w:r>
      <w:r w:rsidRPr="009243B8">
        <w:rPr>
          <w:rFonts w:hint="eastAsia"/>
          <w:color w:val="000000"/>
          <w:sz w:val="24"/>
          <w:szCs w:val="20"/>
        </w:rPr>
        <w:t>学生</w:t>
      </w:r>
      <w:r>
        <w:rPr>
          <w:rFonts w:hint="eastAsia"/>
          <w:color w:val="000000"/>
          <w:sz w:val="24"/>
        </w:rPr>
        <w:t>深入大自然、社区、家庭，</w:t>
      </w:r>
      <w:r w:rsidRPr="009243B8">
        <w:rPr>
          <w:rFonts w:hint="eastAsia"/>
          <w:color w:val="000000"/>
          <w:sz w:val="24"/>
        </w:rPr>
        <w:t>开展丰富多彩、喜闻乐见的社会实践活动</w:t>
      </w:r>
      <w:r w:rsidRPr="009243B8">
        <w:rPr>
          <w:rFonts w:hint="eastAsia"/>
          <w:color w:val="000000"/>
          <w:sz w:val="24"/>
          <w:szCs w:val="20"/>
        </w:rPr>
        <w:t>，教育他们从</w:t>
      </w:r>
      <w:r>
        <w:rPr>
          <w:rFonts w:hint="eastAsia"/>
          <w:color w:val="000000"/>
          <w:sz w:val="24"/>
          <w:szCs w:val="20"/>
        </w:rPr>
        <w:t>我做起、小事做起，</w:t>
      </w:r>
      <w:r w:rsidRPr="009243B8">
        <w:rPr>
          <w:rFonts w:hint="eastAsia"/>
          <w:color w:val="000000"/>
          <w:sz w:val="24"/>
          <w:szCs w:val="20"/>
        </w:rPr>
        <w:t>进一步提高学生的综合素质。假期中我们</w:t>
      </w:r>
      <w:r>
        <w:rPr>
          <w:rFonts w:ascii="宋体" w:hAnsi="宋体" w:hint="eastAsia"/>
          <w:color w:val="000000"/>
          <w:sz w:val="24"/>
        </w:rPr>
        <w:t>结合学生生活实际，立足家庭，面向社会，开展六</w:t>
      </w:r>
      <w:r w:rsidRPr="009243B8">
        <w:rPr>
          <w:rFonts w:ascii="宋体" w:hAnsi="宋体" w:hint="eastAsia"/>
          <w:color w:val="000000"/>
          <w:sz w:val="24"/>
        </w:rPr>
        <w:t>大</w:t>
      </w:r>
      <w:r>
        <w:rPr>
          <w:rFonts w:ascii="宋体" w:hAnsi="宋体" w:hint="eastAsia"/>
          <w:color w:val="000000"/>
          <w:sz w:val="24"/>
        </w:rPr>
        <w:t>主题的教育体验</w:t>
      </w:r>
      <w:r w:rsidRPr="009243B8">
        <w:rPr>
          <w:rFonts w:ascii="宋体" w:hAnsi="宋体" w:hint="eastAsia"/>
          <w:color w:val="000000"/>
          <w:sz w:val="24"/>
        </w:rPr>
        <w:t>活动。</w:t>
      </w:r>
    </w:p>
    <w:p w:rsidR="007672BF" w:rsidRDefault="007672BF" w:rsidP="009243B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二、具体策划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340"/>
        <w:gridCol w:w="2683"/>
        <w:gridCol w:w="2131"/>
      </w:tblGrid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b/>
                <w:bCs/>
                <w:sz w:val="24"/>
              </w:rPr>
            </w:pPr>
            <w:r w:rsidRPr="00A56134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2340" w:type="dxa"/>
          </w:tcPr>
          <w:p w:rsidR="007672BF" w:rsidRPr="00A56134" w:rsidRDefault="007672BF">
            <w:pPr>
              <w:rPr>
                <w:b/>
                <w:bCs/>
                <w:sz w:val="24"/>
              </w:rPr>
            </w:pPr>
            <w:r w:rsidRPr="00A56134"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2683" w:type="dxa"/>
          </w:tcPr>
          <w:p w:rsidR="007672BF" w:rsidRPr="00A56134" w:rsidRDefault="007672BF">
            <w:pPr>
              <w:rPr>
                <w:b/>
                <w:bCs/>
                <w:sz w:val="24"/>
              </w:rPr>
            </w:pPr>
            <w:r w:rsidRPr="00A56134">
              <w:rPr>
                <w:rFonts w:hint="eastAsia"/>
                <w:b/>
                <w:bCs/>
                <w:sz w:val="24"/>
              </w:rPr>
              <w:t>呈现准备</w:t>
            </w:r>
          </w:p>
        </w:tc>
        <w:tc>
          <w:tcPr>
            <w:tcW w:w="2131" w:type="dxa"/>
          </w:tcPr>
          <w:p w:rsidR="007672BF" w:rsidRPr="00A56134" w:rsidRDefault="007672BF">
            <w:pPr>
              <w:rPr>
                <w:b/>
                <w:bCs/>
                <w:sz w:val="24"/>
              </w:rPr>
            </w:pPr>
            <w:r w:rsidRPr="00A56134">
              <w:rPr>
                <w:rFonts w:hint="eastAsia"/>
                <w:b/>
                <w:bCs/>
                <w:sz w:val="24"/>
              </w:rPr>
              <w:t>开学</w:t>
            </w:r>
          </w:p>
        </w:tc>
      </w:tr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文化体验</w:t>
            </w:r>
          </w:p>
        </w:tc>
        <w:tc>
          <w:tcPr>
            <w:tcW w:w="2340" w:type="dxa"/>
          </w:tcPr>
          <w:p w:rsidR="007672BF" w:rsidRPr="00A56134" w:rsidRDefault="007672BF" w:rsidP="003A4EC5">
            <w:pPr>
              <w:rPr>
                <w:sz w:val="24"/>
              </w:rPr>
            </w:pPr>
            <w:r w:rsidRPr="00A56134">
              <w:rPr>
                <w:sz w:val="24"/>
              </w:rPr>
              <w:t>1</w:t>
            </w:r>
            <w:r w:rsidRPr="00A56134">
              <w:rPr>
                <w:rFonts w:hint="eastAsia"/>
                <w:sz w:val="24"/>
              </w:rPr>
              <w:t>、阅读至少两本好书。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观看至少两部电影。</w:t>
            </w:r>
          </w:p>
        </w:tc>
        <w:tc>
          <w:tcPr>
            <w:tcW w:w="2683" w:type="dxa"/>
          </w:tcPr>
          <w:p w:rsidR="007672BF" w:rsidRPr="00A56134" w:rsidRDefault="007672BF" w:rsidP="00A56134">
            <w:pPr>
              <w:pStyle w:val="ListParagraph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一张好书推荐卡或读书小报。</w:t>
            </w:r>
          </w:p>
          <w:p w:rsidR="007672BF" w:rsidRPr="00A56134" w:rsidRDefault="007672BF" w:rsidP="00A56134">
            <w:pPr>
              <w:numPr>
                <w:ilvl w:val="0"/>
                <w:numId w:val="4"/>
              </w:num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读书心得（</w:t>
            </w:r>
            <w:r w:rsidRPr="00A56134">
              <w:rPr>
                <w:sz w:val="24"/>
              </w:rPr>
              <w:t>1</w:t>
            </w:r>
            <w:r w:rsidRPr="00A56134">
              <w:rPr>
                <w:rFonts w:hint="eastAsia"/>
                <w:sz w:val="24"/>
              </w:rPr>
              <w:t>篇）</w:t>
            </w:r>
          </w:p>
          <w:p w:rsidR="007672BF" w:rsidRPr="00A56134" w:rsidRDefault="007672BF" w:rsidP="00A56134">
            <w:pPr>
              <w:numPr>
                <w:ilvl w:val="0"/>
                <w:numId w:val="4"/>
              </w:num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影片观后感（</w:t>
            </w:r>
            <w:r w:rsidRPr="00A56134">
              <w:rPr>
                <w:sz w:val="24"/>
              </w:rPr>
              <w:t>1</w:t>
            </w:r>
            <w:r w:rsidRPr="00A56134">
              <w:rPr>
                <w:rFonts w:hint="eastAsia"/>
                <w:sz w:val="24"/>
              </w:rPr>
              <w:t>篇）</w:t>
            </w:r>
          </w:p>
          <w:p w:rsidR="007672BF" w:rsidRPr="00A56134" w:rsidRDefault="007672BF" w:rsidP="00A56134">
            <w:pPr>
              <w:numPr>
                <w:ilvl w:val="0"/>
                <w:numId w:val="4"/>
              </w:num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经典故事或影片情节表演</w:t>
            </w:r>
          </w:p>
        </w:tc>
        <w:tc>
          <w:tcPr>
            <w:tcW w:w="2131" w:type="dxa"/>
          </w:tcPr>
          <w:p w:rsidR="007672BF" w:rsidRPr="00A56134" w:rsidRDefault="007672BF" w:rsidP="003A4EC5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评比、表演、</w:t>
            </w:r>
            <w:r w:rsidRPr="00A56134">
              <w:rPr>
                <w:sz w:val="24"/>
              </w:rPr>
              <w:t xml:space="preserve"> </w:t>
            </w:r>
            <w:r w:rsidRPr="00A56134">
              <w:rPr>
                <w:rFonts w:hint="eastAsia"/>
                <w:sz w:val="24"/>
              </w:rPr>
              <w:t>布置</w:t>
            </w:r>
          </w:p>
        </w:tc>
      </w:tr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旅行体验</w:t>
            </w:r>
          </w:p>
        </w:tc>
        <w:tc>
          <w:tcPr>
            <w:tcW w:w="2340" w:type="dxa"/>
          </w:tcPr>
          <w:p w:rsidR="007672BF" w:rsidRPr="00A56134" w:rsidRDefault="007672BF" w:rsidP="003A4EC5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短途或长途旅行</w:t>
            </w:r>
          </w:p>
        </w:tc>
        <w:tc>
          <w:tcPr>
            <w:tcW w:w="2683" w:type="dxa"/>
          </w:tcPr>
          <w:p w:rsidR="007672BF" w:rsidRPr="00A56134" w:rsidRDefault="007672BF" w:rsidP="00A56134">
            <w:pPr>
              <w:pStyle w:val="ListParagraph"/>
              <w:numPr>
                <w:ilvl w:val="0"/>
                <w:numId w:val="6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照片加文字介绍景点。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6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完成一篇游记</w:t>
            </w:r>
          </w:p>
        </w:tc>
        <w:tc>
          <w:tcPr>
            <w:tcW w:w="2131" w:type="dxa"/>
          </w:tcPr>
          <w:p w:rsidR="007672BF" w:rsidRPr="00A56134" w:rsidRDefault="007672BF" w:rsidP="003A4EC5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介绍旅行经历以及收获</w:t>
            </w:r>
          </w:p>
        </w:tc>
      </w:tr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实践体验</w:t>
            </w:r>
          </w:p>
        </w:tc>
        <w:tc>
          <w:tcPr>
            <w:tcW w:w="2340" w:type="dxa"/>
          </w:tcPr>
          <w:p w:rsidR="007672BF" w:rsidRPr="00A56134" w:rsidRDefault="007672BF" w:rsidP="00A56134">
            <w:pPr>
              <w:pStyle w:val="ListParagraph"/>
              <w:numPr>
                <w:ilvl w:val="0"/>
                <w:numId w:val="7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小鬼当家（买菜、洗衣服、烧饭、打扫卫生）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7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小鬼挣钱。找一份力所能及的工作劳动体验一天。</w:t>
            </w:r>
          </w:p>
        </w:tc>
        <w:tc>
          <w:tcPr>
            <w:tcW w:w="2683" w:type="dxa"/>
          </w:tcPr>
          <w:p w:rsidR="007672BF" w:rsidRPr="00A56134" w:rsidRDefault="007672BF" w:rsidP="00A56134">
            <w:pPr>
              <w:pStyle w:val="ListParagraph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拍好照片。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写</w:t>
            </w:r>
            <w:r w:rsidRPr="00A56134">
              <w:rPr>
                <w:sz w:val="24"/>
              </w:rPr>
              <w:t>1</w:t>
            </w:r>
            <w:r w:rsidRPr="00A56134">
              <w:rPr>
                <w:rFonts w:hint="eastAsia"/>
                <w:sz w:val="24"/>
              </w:rPr>
              <w:t>篇当家体验作文。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写</w:t>
            </w:r>
            <w:r w:rsidRPr="00A56134">
              <w:rPr>
                <w:sz w:val="24"/>
              </w:rPr>
              <w:t>1</w:t>
            </w:r>
            <w:r w:rsidRPr="00A56134">
              <w:rPr>
                <w:rFonts w:hint="eastAsia"/>
                <w:sz w:val="24"/>
              </w:rPr>
              <w:t>篇挣钱体验作文。</w:t>
            </w:r>
          </w:p>
        </w:tc>
        <w:tc>
          <w:tcPr>
            <w:tcW w:w="2131" w:type="dxa"/>
          </w:tcPr>
          <w:p w:rsidR="007672BF" w:rsidRPr="00A56134" w:rsidRDefault="007672BF" w:rsidP="00795CA2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图文结合，交流自己的实践体验。</w:t>
            </w:r>
          </w:p>
        </w:tc>
      </w:tr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公益体验</w:t>
            </w:r>
          </w:p>
        </w:tc>
        <w:tc>
          <w:tcPr>
            <w:tcW w:w="2340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献一份爱心（养老院、福利院、社区孤寡老人、小区环境卫生等）</w:t>
            </w:r>
          </w:p>
        </w:tc>
        <w:tc>
          <w:tcPr>
            <w:tcW w:w="2683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图文结合制作</w:t>
            </w:r>
            <w:r w:rsidRPr="00A56134">
              <w:rPr>
                <w:sz w:val="24"/>
              </w:rPr>
              <w:t>ppt</w:t>
            </w:r>
          </w:p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或音乐相册。</w:t>
            </w:r>
          </w:p>
        </w:tc>
        <w:tc>
          <w:tcPr>
            <w:tcW w:w="2131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图文结合，交流自己的公益体验。</w:t>
            </w:r>
          </w:p>
        </w:tc>
      </w:tr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创新体验</w:t>
            </w:r>
          </w:p>
        </w:tc>
        <w:tc>
          <w:tcPr>
            <w:tcW w:w="2340" w:type="dxa"/>
          </w:tcPr>
          <w:p w:rsidR="007672BF" w:rsidRPr="00A56134" w:rsidRDefault="007672BF" w:rsidP="00A56134">
            <w:pPr>
              <w:pStyle w:val="ListParagraph"/>
              <w:numPr>
                <w:ilvl w:val="0"/>
                <w:numId w:val="9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完成一个科技小制作。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9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完成一幅以“美丽夏天，和谐夏天”为主题的创新书画作品。</w:t>
            </w:r>
          </w:p>
        </w:tc>
        <w:tc>
          <w:tcPr>
            <w:tcW w:w="2683" w:type="dxa"/>
          </w:tcPr>
          <w:p w:rsidR="007672BF" w:rsidRPr="00A56134" w:rsidRDefault="007672BF" w:rsidP="00A56134">
            <w:pPr>
              <w:pStyle w:val="ListParagraph"/>
              <w:numPr>
                <w:ilvl w:val="0"/>
                <w:numId w:val="10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一个科技小制作。</w:t>
            </w:r>
          </w:p>
          <w:p w:rsidR="007672BF" w:rsidRPr="00A56134" w:rsidRDefault="007672BF" w:rsidP="00A56134">
            <w:pPr>
              <w:pStyle w:val="ListParagraph"/>
              <w:numPr>
                <w:ilvl w:val="0"/>
                <w:numId w:val="10"/>
              </w:numPr>
              <w:ind w:firstLineChars="0"/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一幅书画作品。</w:t>
            </w:r>
          </w:p>
        </w:tc>
        <w:tc>
          <w:tcPr>
            <w:tcW w:w="2131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评比、展览。</w:t>
            </w:r>
          </w:p>
        </w:tc>
      </w:tr>
      <w:tr w:rsidR="007672BF" w:rsidRPr="00A56134" w:rsidTr="004213E5">
        <w:tc>
          <w:tcPr>
            <w:tcW w:w="1368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运动体验</w:t>
            </w:r>
          </w:p>
        </w:tc>
        <w:tc>
          <w:tcPr>
            <w:tcW w:w="2340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每天运动</w:t>
            </w:r>
            <w:r w:rsidRPr="00A56134">
              <w:rPr>
                <w:sz w:val="24"/>
              </w:rPr>
              <w:t>1</w:t>
            </w:r>
            <w:r w:rsidRPr="00A56134">
              <w:rPr>
                <w:rFonts w:hint="eastAsia"/>
                <w:sz w:val="24"/>
              </w:rPr>
              <w:t>小时。</w:t>
            </w:r>
          </w:p>
        </w:tc>
        <w:tc>
          <w:tcPr>
            <w:tcW w:w="2683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拍摄运动照片</w:t>
            </w:r>
          </w:p>
        </w:tc>
        <w:tc>
          <w:tcPr>
            <w:tcW w:w="2131" w:type="dxa"/>
          </w:tcPr>
          <w:p w:rsidR="007672BF" w:rsidRPr="00A56134" w:rsidRDefault="007672BF">
            <w:pPr>
              <w:rPr>
                <w:sz w:val="24"/>
              </w:rPr>
            </w:pPr>
            <w:r w:rsidRPr="00A56134">
              <w:rPr>
                <w:rFonts w:hint="eastAsia"/>
                <w:sz w:val="24"/>
              </w:rPr>
              <w:t>展示运动技能</w:t>
            </w:r>
          </w:p>
        </w:tc>
      </w:tr>
    </w:tbl>
    <w:p w:rsidR="007672BF" w:rsidRDefault="007672BF">
      <w:pPr>
        <w:rPr>
          <w:b/>
          <w:bCs/>
          <w:sz w:val="24"/>
        </w:rPr>
      </w:pPr>
      <w:bookmarkStart w:id="0" w:name="_GoBack"/>
      <w:bookmarkEnd w:id="0"/>
    </w:p>
    <w:p w:rsidR="007672BF" w:rsidRDefault="007672BF">
      <w:pPr>
        <w:rPr>
          <w:sz w:val="24"/>
        </w:rPr>
      </w:pPr>
    </w:p>
    <w:sectPr w:rsidR="007672BF" w:rsidSect="005D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BF" w:rsidRDefault="007672BF" w:rsidP="00316F10">
      <w:r>
        <w:separator/>
      </w:r>
    </w:p>
  </w:endnote>
  <w:endnote w:type="continuationSeparator" w:id="0">
    <w:p w:rsidR="007672BF" w:rsidRDefault="007672BF" w:rsidP="0031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BF" w:rsidRDefault="007672BF" w:rsidP="00316F10">
      <w:r>
        <w:separator/>
      </w:r>
    </w:p>
  </w:footnote>
  <w:footnote w:type="continuationSeparator" w:id="0">
    <w:p w:rsidR="007672BF" w:rsidRDefault="007672BF" w:rsidP="0031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511"/>
    <w:multiLevelType w:val="hybridMultilevel"/>
    <w:tmpl w:val="C4F46D0C"/>
    <w:lvl w:ilvl="0" w:tplc="153CE20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11B5F21"/>
    <w:multiLevelType w:val="hybridMultilevel"/>
    <w:tmpl w:val="F9E424FC"/>
    <w:lvl w:ilvl="0" w:tplc="D6E0F49E">
      <w:start w:val="2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D5F5F"/>
    <w:multiLevelType w:val="hybridMultilevel"/>
    <w:tmpl w:val="7B60ADE4"/>
    <w:lvl w:ilvl="0" w:tplc="5C06AEFC">
      <w:start w:val="1"/>
      <w:numFmt w:val="japaneseCounting"/>
      <w:lvlText w:val="%1"/>
      <w:lvlJc w:val="left"/>
      <w:pPr>
        <w:ind w:left="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9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60" w:hanging="420"/>
      </w:pPr>
      <w:rPr>
        <w:rFonts w:cs="Times New Roman"/>
      </w:rPr>
    </w:lvl>
  </w:abstractNum>
  <w:abstractNum w:abstractNumId="3">
    <w:nsid w:val="159A78F0"/>
    <w:multiLevelType w:val="hybridMultilevel"/>
    <w:tmpl w:val="95127BA2"/>
    <w:lvl w:ilvl="0" w:tplc="82600274">
      <w:start w:val="1"/>
      <w:numFmt w:val="japaneseCounting"/>
      <w:lvlText w:val="%1"/>
      <w:lvlJc w:val="left"/>
      <w:pPr>
        <w:ind w:left="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9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60" w:hanging="420"/>
      </w:pPr>
      <w:rPr>
        <w:rFonts w:cs="Times New Roman"/>
      </w:rPr>
    </w:lvl>
  </w:abstractNum>
  <w:abstractNum w:abstractNumId="4">
    <w:nsid w:val="5941305A"/>
    <w:multiLevelType w:val="singleLevel"/>
    <w:tmpl w:val="5941305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941330E"/>
    <w:multiLevelType w:val="singleLevel"/>
    <w:tmpl w:val="5941330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9413365"/>
    <w:multiLevelType w:val="singleLevel"/>
    <w:tmpl w:val="5941336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9413488"/>
    <w:multiLevelType w:val="singleLevel"/>
    <w:tmpl w:val="FD92505A"/>
    <w:lvl w:ilvl="0">
      <w:start w:val="1"/>
      <w:numFmt w:val="decimal"/>
      <w:suff w:val="nothing"/>
      <w:lvlText w:val="%1、"/>
      <w:lvlJc w:val="left"/>
      <w:rPr>
        <w:rFonts w:ascii="Calibri" w:eastAsia="宋体" w:hAnsi="Calibri" w:cs="Times New Roman"/>
      </w:rPr>
    </w:lvl>
  </w:abstractNum>
  <w:abstractNum w:abstractNumId="8">
    <w:nsid w:val="682C2D55"/>
    <w:multiLevelType w:val="hybridMultilevel"/>
    <w:tmpl w:val="DA1E7244"/>
    <w:lvl w:ilvl="0" w:tplc="AEA44260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4053DDB"/>
    <w:multiLevelType w:val="hybridMultilevel"/>
    <w:tmpl w:val="27705818"/>
    <w:lvl w:ilvl="0" w:tplc="7A069874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B7758D7"/>
    <w:multiLevelType w:val="hybridMultilevel"/>
    <w:tmpl w:val="80E44F14"/>
    <w:lvl w:ilvl="0" w:tplc="562E90B2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C232121"/>
    <w:multiLevelType w:val="hybridMultilevel"/>
    <w:tmpl w:val="623C0452"/>
    <w:lvl w:ilvl="0" w:tplc="43663400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069"/>
    <w:rsid w:val="0029676E"/>
    <w:rsid w:val="00316F10"/>
    <w:rsid w:val="0032261C"/>
    <w:rsid w:val="00333506"/>
    <w:rsid w:val="003A4EC5"/>
    <w:rsid w:val="0041588D"/>
    <w:rsid w:val="004213E5"/>
    <w:rsid w:val="005D0069"/>
    <w:rsid w:val="006F5726"/>
    <w:rsid w:val="007672BF"/>
    <w:rsid w:val="00795CA2"/>
    <w:rsid w:val="009243B8"/>
    <w:rsid w:val="009B1878"/>
    <w:rsid w:val="00A56134"/>
    <w:rsid w:val="00B84095"/>
    <w:rsid w:val="0A4C151D"/>
    <w:rsid w:val="1874784B"/>
    <w:rsid w:val="22270185"/>
    <w:rsid w:val="2DB52D02"/>
    <w:rsid w:val="2F387688"/>
    <w:rsid w:val="3A470338"/>
    <w:rsid w:val="440C2A3D"/>
    <w:rsid w:val="4D330FBC"/>
    <w:rsid w:val="50C83358"/>
    <w:rsid w:val="74C15CFF"/>
    <w:rsid w:val="75710AFF"/>
    <w:rsid w:val="7DF7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6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00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6F1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6F10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F57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4</cp:revision>
  <dcterms:created xsi:type="dcterms:W3CDTF">2017-06-19T05:52:00Z</dcterms:created>
  <dcterms:modified xsi:type="dcterms:W3CDTF">2017-06-20T00:47:00Z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