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D3" w:rsidRPr="001420C4" w:rsidRDefault="00E756D3" w:rsidP="002D2549">
      <w:pPr>
        <w:jc w:val="center"/>
        <w:rPr>
          <w:b/>
          <w:sz w:val="30"/>
          <w:szCs w:val="30"/>
        </w:rPr>
      </w:pPr>
      <w:r w:rsidRPr="001420C4">
        <w:rPr>
          <w:rFonts w:hint="eastAsia"/>
          <w:b/>
          <w:sz w:val="30"/>
          <w:szCs w:val="30"/>
        </w:rPr>
        <w:t>年级团队游戏项目名次</w:t>
      </w:r>
    </w:p>
    <w:p w:rsidR="00E756D3" w:rsidRDefault="00E756D3" w:rsidP="002D2549">
      <w:pPr>
        <w:jc w:val="center"/>
      </w:pPr>
    </w:p>
    <w:p w:rsidR="00E756D3" w:rsidRDefault="00E756D3" w:rsidP="002D2549">
      <w:pPr>
        <w:jc w:val="center"/>
      </w:pPr>
      <w:r>
        <w:rPr>
          <w:rFonts w:hint="eastAsia"/>
        </w:rPr>
        <w:t>三年级集体项目排名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  <w:gridCol w:w="2765"/>
        <w:gridCol w:w="2766"/>
      </w:tblGrid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名次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班级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备注</w:t>
            </w: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1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三（</w:t>
            </w:r>
            <w:r w:rsidRPr="00E25977">
              <w:t>8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2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三（</w:t>
            </w:r>
            <w:r w:rsidRPr="00E25977">
              <w:t>1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3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三（</w:t>
            </w:r>
            <w:r w:rsidRPr="00E25977">
              <w:t>6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4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三（</w:t>
            </w:r>
            <w:r w:rsidRPr="00E25977">
              <w:t>2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5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三（</w:t>
            </w:r>
            <w:r w:rsidRPr="00E25977">
              <w:t>11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6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三（</w:t>
            </w:r>
            <w:r w:rsidRPr="00E25977">
              <w:t>7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</w:tbl>
    <w:p w:rsidR="00E756D3" w:rsidRDefault="00E756D3" w:rsidP="002D2549">
      <w:pPr>
        <w:jc w:val="center"/>
      </w:pPr>
    </w:p>
    <w:p w:rsidR="00E756D3" w:rsidRDefault="00E756D3" w:rsidP="002D2549">
      <w:pPr>
        <w:jc w:val="center"/>
      </w:pPr>
      <w:r>
        <w:rPr>
          <w:rFonts w:hint="eastAsia"/>
        </w:rPr>
        <w:t>四年级集体项目排名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  <w:gridCol w:w="2765"/>
        <w:gridCol w:w="2766"/>
      </w:tblGrid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名次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班级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备注</w:t>
            </w: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1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四（</w:t>
            </w:r>
            <w:r w:rsidRPr="00E25977">
              <w:t>5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2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四（</w:t>
            </w:r>
            <w:r w:rsidRPr="00E25977">
              <w:t>12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3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四（</w:t>
            </w:r>
            <w:r w:rsidRPr="00E25977">
              <w:t>7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4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四（</w:t>
            </w:r>
            <w:r w:rsidRPr="00E25977">
              <w:t>11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5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四（</w:t>
            </w:r>
            <w:r w:rsidRPr="00E25977">
              <w:t>1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t>6</w:t>
            </w:r>
          </w:p>
        </w:tc>
        <w:tc>
          <w:tcPr>
            <w:tcW w:w="276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四（</w:t>
            </w:r>
            <w:r w:rsidRPr="00E25977">
              <w:t>3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E756D3" w:rsidRPr="00E25977" w:rsidRDefault="00E756D3" w:rsidP="00E25977">
            <w:pPr>
              <w:jc w:val="center"/>
            </w:pPr>
          </w:p>
        </w:tc>
      </w:tr>
    </w:tbl>
    <w:p w:rsidR="00E756D3" w:rsidRDefault="00E756D3" w:rsidP="002D25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E756D3" w:rsidRPr="00E25977" w:rsidTr="00E25977">
        <w:tc>
          <w:tcPr>
            <w:tcW w:w="1185" w:type="dxa"/>
            <w:vMerge w:val="restart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班级</w:t>
            </w:r>
          </w:p>
        </w:tc>
        <w:tc>
          <w:tcPr>
            <w:tcW w:w="2370" w:type="dxa"/>
            <w:gridSpan w:val="2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项目一</w:t>
            </w:r>
          </w:p>
        </w:tc>
        <w:tc>
          <w:tcPr>
            <w:tcW w:w="2370" w:type="dxa"/>
            <w:gridSpan w:val="2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项目二</w:t>
            </w:r>
          </w:p>
        </w:tc>
        <w:tc>
          <w:tcPr>
            <w:tcW w:w="1185" w:type="dxa"/>
            <w:vMerge w:val="restart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总分</w:t>
            </w:r>
          </w:p>
        </w:tc>
        <w:tc>
          <w:tcPr>
            <w:tcW w:w="1186" w:type="dxa"/>
            <w:vMerge w:val="restart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名次</w:t>
            </w:r>
          </w:p>
        </w:tc>
      </w:tr>
      <w:tr w:rsidR="00E756D3" w:rsidRPr="00E25977" w:rsidTr="00E25977">
        <w:tc>
          <w:tcPr>
            <w:tcW w:w="1185" w:type="dxa"/>
            <w:vMerge/>
          </w:tcPr>
          <w:p w:rsidR="00E756D3" w:rsidRPr="00E25977" w:rsidRDefault="00E756D3" w:rsidP="00E25977">
            <w:pPr>
              <w:jc w:val="center"/>
            </w:pP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名次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得分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名次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得分</w:t>
            </w:r>
          </w:p>
        </w:tc>
        <w:tc>
          <w:tcPr>
            <w:tcW w:w="1185" w:type="dxa"/>
            <w:vMerge/>
          </w:tcPr>
          <w:p w:rsidR="00E756D3" w:rsidRPr="00E25977" w:rsidRDefault="00E756D3" w:rsidP="00E25977">
            <w:pPr>
              <w:jc w:val="center"/>
            </w:pPr>
          </w:p>
        </w:tc>
        <w:tc>
          <w:tcPr>
            <w:tcW w:w="1186" w:type="dxa"/>
            <w:vMerge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1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4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13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12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5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18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rFonts w:hint="eastAsia"/>
                <w:highlight w:val="yellow"/>
              </w:rPr>
              <w:t>一（</w:t>
            </w:r>
            <w:r w:rsidRPr="001420C4">
              <w:rPr>
                <w:highlight w:val="yellow"/>
              </w:rPr>
              <w:t>2</w:t>
            </w:r>
            <w:r w:rsidRPr="001420C4">
              <w:rPr>
                <w:rFonts w:hint="eastAsia"/>
                <w:highlight w:val="yellow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3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14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5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12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26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3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4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13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13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4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17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4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16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1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16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1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2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rFonts w:hint="eastAsia"/>
                <w:highlight w:val="yellow"/>
              </w:rPr>
              <w:t>一（</w:t>
            </w:r>
            <w:r w:rsidRPr="001420C4">
              <w:rPr>
                <w:highlight w:val="yellow"/>
              </w:rPr>
              <w:t>5</w:t>
            </w:r>
            <w:r w:rsidRPr="001420C4">
              <w:rPr>
                <w:rFonts w:hint="eastAsia"/>
                <w:highlight w:val="yellow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1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17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9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8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25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3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rFonts w:hint="eastAsia"/>
                <w:highlight w:val="cyan"/>
              </w:rPr>
              <w:t>一（</w:t>
            </w:r>
            <w:r w:rsidRPr="001420C4">
              <w:rPr>
                <w:highlight w:val="cyan"/>
              </w:rPr>
              <w:t>6</w:t>
            </w:r>
            <w:r w:rsidRPr="001420C4">
              <w:rPr>
                <w:rFonts w:hint="eastAsia"/>
                <w:highlight w:val="cyan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11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cyan"/>
              </w:rPr>
            </w:pPr>
            <w:r w:rsidRPr="001420C4">
              <w:rPr>
                <w:color w:val="FF0000"/>
                <w:highlight w:val="cyan"/>
              </w:rPr>
              <w:t>6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1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cyan"/>
              </w:rPr>
            </w:pPr>
            <w:r w:rsidRPr="001420C4">
              <w:rPr>
                <w:color w:val="FF0000"/>
                <w:highlight w:val="cyan"/>
              </w:rPr>
              <w:t>17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23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4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rFonts w:hint="eastAsia"/>
                <w:highlight w:val="yellow"/>
              </w:rPr>
              <w:t>一（</w:t>
            </w:r>
            <w:r w:rsidRPr="001420C4">
              <w:rPr>
                <w:highlight w:val="yellow"/>
              </w:rPr>
              <w:t>7</w:t>
            </w:r>
            <w:r w:rsidRPr="001420C4">
              <w:rPr>
                <w:rFonts w:hint="eastAsia"/>
                <w:highlight w:val="yellow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4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13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8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9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22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6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rFonts w:hint="eastAsia"/>
                <w:highlight w:val="cyan"/>
              </w:rPr>
              <w:t>一（</w:t>
            </w:r>
            <w:r w:rsidRPr="001420C4">
              <w:rPr>
                <w:highlight w:val="cyan"/>
              </w:rPr>
              <w:t>8</w:t>
            </w:r>
            <w:r w:rsidRPr="001420C4">
              <w:rPr>
                <w:rFonts w:hint="eastAsia"/>
                <w:highlight w:val="cyan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9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cyan"/>
              </w:rPr>
            </w:pPr>
            <w:r w:rsidRPr="001420C4">
              <w:rPr>
                <w:color w:val="FF0000"/>
                <w:highlight w:val="cyan"/>
              </w:rPr>
              <w:t>8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4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cyan"/>
              </w:rPr>
            </w:pPr>
            <w:r w:rsidRPr="001420C4">
              <w:rPr>
                <w:color w:val="FF0000"/>
                <w:highlight w:val="cyan"/>
              </w:rPr>
              <w:t>13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21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8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rFonts w:hint="eastAsia"/>
                <w:highlight w:val="yellow"/>
              </w:rPr>
              <w:t>一（</w:t>
            </w:r>
            <w:r w:rsidRPr="001420C4">
              <w:rPr>
                <w:highlight w:val="yellow"/>
              </w:rPr>
              <w:t>9</w:t>
            </w:r>
            <w:r w:rsidRPr="001420C4">
              <w:rPr>
                <w:rFonts w:hint="eastAsia"/>
                <w:highlight w:val="yellow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15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6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11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26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1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10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9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8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14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3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11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11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11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6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11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6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12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12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4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13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10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7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20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13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11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6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3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14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20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rFonts w:hint="eastAsia"/>
                <w:highlight w:val="yellow"/>
              </w:rPr>
              <w:t>一（</w:t>
            </w:r>
            <w:r w:rsidRPr="001420C4">
              <w:rPr>
                <w:highlight w:val="yellow"/>
              </w:rPr>
              <w:t>14</w:t>
            </w:r>
            <w:r w:rsidRPr="001420C4">
              <w:rPr>
                <w:rFonts w:hint="eastAsia"/>
                <w:highlight w:val="yellow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11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6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yellow"/>
              </w:rPr>
            </w:pPr>
            <w:r w:rsidRPr="001420C4">
              <w:rPr>
                <w:color w:val="FF0000"/>
                <w:highlight w:val="yellow"/>
              </w:rPr>
              <w:t>15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21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yellow"/>
              </w:rPr>
            </w:pPr>
            <w:r w:rsidRPr="001420C4">
              <w:rPr>
                <w:highlight w:val="yellow"/>
              </w:rPr>
              <w:t>7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rFonts w:hint="eastAsia"/>
                <w:highlight w:val="cyan"/>
              </w:rPr>
              <w:t>一（</w:t>
            </w:r>
            <w:r w:rsidRPr="001420C4">
              <w:rPr>
                <w:highlight w:val="cyan"/>
              </w:rPr>
              <w:t>15</w:t>
            </w:r>
            <w:r w:rsidRPr="001420C4">
              <w:rPr>
                <w:rFonts w:hint="eastAsia"/>
                <w:highlight w:val="cyan"/>
              </w:rPr>
              <w:t>）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4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cyan"/>
              </w:rPr>
            </w:pPr>
            <w:r w:rsidRPr="001420C4">
              <w:rPr>
                <w:color w:val="FF0000"/>
                <w:highlight w:val="cyan"/>
              </w:rPr>
              <w:t>13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7</w:t>
            </w:r>
          </w:p>
        </w:tc>
        <w:tc>
          <w:tcPr>
            <w:tcW w:w="1185" w:type="dxa"/>
          </w:tcPr>
          <w:p w:rsidR="00E756D3" w:rsidRPr="001420C4" w:rsidRDefault="00E756D3" w:rsidP="00E25977">
            <w:pPr>
              <w:jc w:val="center"/>
              <w:rPr>
                <w:color w:val="FF0000"/>
                <w:highlight w:val="cyan"/>
              </w:rPr>
            </w:pPr>
            <w:r w:rsidRPr="001420C4">
              <w:rPr>
                <w:color w:val="FF0000"/>
                <w:highlight w:val="cyan"/>
              </w:rPr>
              <w:t>10</w:t>
            </w:r>
          </w:p>
        </w:tc>
        <w:tc>
          <w:tcPr>
            <w:tcW w:w="1185" w:type="dxa"/>
          </w:tcPr>
          <w:p w:rsidR="00E756D3" w:rsidRPr="001420C4" w:rsidRDefault="00E756D3" w:rsidP="001420C4">
            <w:pPr>
              <w:ind w:firstLineChars="200" w:firstLine="420"/>
              <w:rPr>
                <w:highlight w:val="cyan"/>
              </w:rPr>
            </w:pPr>
            <w:r w:rsidRPr="001420C4">
              <w:rPr>
                <w:highlight w:val="cyan"/>
              </w:rPr>
              <w:t>23</w:t>
            </w:r>
          </w:p>
        </w:tc>
        <w:tc>
          <w:tcPr>
            <w:tcW w:w="1186" w:type="dxa"/>
          </w:tcPr>
          <w:p w:rsidR="00E756D3" w:rsidRPr="001420C4" w:rsidRDefault="00E756D3" w:rsidP="00E25977">
            <w:pPr>
              <w:jc w:val="center"/>
              <w:rPr>
                <w:highlight w:val="cyan"/>
              </w:rPr>
            </w:pPr>
            <w:r w:rsidRPr="001420C4">
              <w:rPr>
                <w:highlight w:val="cyan"/>
              </w:rPr>
              <w:t>5</w:t>
            </w:r>
          </w:p>
        </w:tc>
      </w:tr>
      <w:tr w:rsidR="00E756D3" w:rsidRPr="00E25977" w:rsidTr="00E25977"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rPr>
                <w:rFonts w:hint="eastAsia"/>
              </w:rPr>
              <w:t>一（</w:t>
            </w:r>
            <w:r w:rsidRPr="00E25977">
              <w:t>16</w:t>
            </w:r>
            <w:r w:rsidRPr="00E25977">
              <w:rPr>
                <w:rFonts w:hint="eastAsia"/>
              </w:rPr>
              <w:t>）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15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2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15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  <w:rPr>
                <w:color w:val="FF0000"/>
              </w:rPr>
            </w:pPr>
            <w:r w:rsidRPr="00E25977">
              <w:rPr>
                <w:color w:val="FF0000"/>
              </w:rPr>
              <w:t>2</w:t>
            </w:r>
          </w:p>
        </w:tc>
        <w:tc>
          <w:tcPr>
            <w:tcW w:w="1185" w:type="dxa"/>
          </w:tcPr>
          <w:p w:rsidR="00E756D3" w:rsidRPr="00E25977" w:rsidRDefault="00E756D3" w:rsidP="00E25977">
            <w:pPr>
              <w:jc w:val="center"/>
            </w:pPr>
            <w:r w:rsidRPr="00E25977">
              <w:t>4</w:t>
            </w:r>
          </w:p>
        </w:tc>
        <w:tc>
          <w:tcPr>
            <w:tcW w:w="1186" w:type="dxa"/>
          </w:tcPr>
          <w:p w:rsidR="00E756D3" w:rsidRPr="00E25977" w:rsidRDefault="00E756D3" w:rsidP="00E25977">
            <w:pPr>
              <w:jc w:val="center"/>
            </w:pPr>
          </w:p>
        </w:tc>
      </w:tr>
    </w:tbl>
    <w:p w:rsidR="00E756D3" w:rsidRDefault="00E756D3" w:rsidP="002E7674">
      <w:r>
        <w:rPr>
          <w:rFonts w:hint="eastAsia"/>
        </w:rPr>
        <w:t>一年级总分积分相同情况参考单项排名，单项排名高的班级，总排名靠前。</w:t>
      </w:r>
      <w:bookmarkStart w:id="0" w:name="_GoBack"/>
      <w:bookmarkEnd w:id="0"/>
    </w:p>
    <w:sectPr w:rsidR="00E756D3" w:rsidSect="00A9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D5A"/>
    <w:rsid w:val="00070B27"/>
    <w:rsid w:val="001420C4"/>
    <w:rsid w:val="002D2549"/>
    <w:rsid w:val="002E7674"/>
    <w:rsid w:val="00A93C8B"/>
    <w:rsid w:val="00C447DC"/>
    <w:rsid w:val="00CB2D5A"/>
    <w:rsid w:val="00E25977"/>
    <w:rsid w:val="00E7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25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420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B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83</Words>
  <Characters>479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</cp:revision>
  <cp:lastPrinted>2017-05-09T02:48:00Z</cp:lastPrinted>
  <dcterms:created xsi:type="dcterms:W3CDTF">2017-05-09T00:40:00Z</dcterms:created>
  <dcterms:modified xsi:type="dcterms:W3CDTF">2017-05-09T02:48:00Z</dcterms:modified>
</cp:coreProperties>
</file>