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40" w:rsidRPr="007F306F" w:rsidRDefault="00F15C40" w:rsidP="007F306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薛家中心小学</w:t>
      </w: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月集体家访安排表</w:t>
      </w:r>
    </w:p>
    <w:tbl>
      <w:tblPr>
        <w:tblpPr w:leftFromText="180" w:rightFromText="180" w:vertAnchor="page" w:horzAnchor="margin" w:tblpY="2746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19"/>
        <w:gridCol w:w="4230"/>
      </w:tblGrid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班</w:t>
            </w:r>
            <w:r w:rsidRPr="007F306F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家访学生姓名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教师姓名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刘坤明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罗秋琼、查红妹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赵祥云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查嘉俐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王梓丞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李锋、盛蕾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王振兴</w:t>
            </w:r>
            <w:bookmarkStart w:id="0" w:name="_GoBack"/>
            <w:bookmarkEnd w:id="0"/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汤婷婷、罗欢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查薛磊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秦佳慧、卞越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林敏湘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蔡玮、刘迎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袁羽祺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唐飘飘、丁俊英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陈隽轩、陈宇鑫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徐娟萍、陈洁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陈旭奥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蔡燕、徐萍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陈宇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杨晓伟、朱晴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杨籽涵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黄金萍、周蓉蓉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hint="eastAsia"/>
                <w:b/>
                <w:sz w:val="21"/>
                <w:szCs w:val="21"/>
              </w:rPr>
              <w:t>三</w:t>
            </w:r>
            <w:r w:rsidRPr="007F306F">
              <w:rPr>
                <w:rFonts w:ascii="宋体" w:eastAsia="宋体" w:hAnsi="宋体"/>
                <w:b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苗苏童、刘师缘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刘元敏、胡含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陈姗姗、孙豪杰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曹燕、李丹丹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葛奕滔、刘柏显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王倩倩、洪欢骅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陈骄文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李雯、徐曼虹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陆子萱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陶春燕、陈健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王欣宇、王智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王小芬、李文琴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6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段昌盛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韩玉清、刘敏娟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7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郑路娟、蒋涵丞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郭桃琴、姜博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饶翌清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殷峰岩、沙莎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9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毛玙湘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徐佩、袁远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五（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10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曹欣玲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洪亚芬、施琦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陈家乐王锦凌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陈爱华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李羚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李昊涵申凯瑞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骆晨露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姚明珠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武思彤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孙璞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张亚芳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吴银兰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刘祥瑞于思远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花燕春、樊燕京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周纯夕吴浩宇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李文琴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任跃跃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6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王晨张子涵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郭燕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包琴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7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高小茜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王晔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李小英（在外听课）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8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后补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田敬敬（请假一天）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（语文数学老师均不在）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9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董宇晨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袁泽旭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戴方方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吴晓兰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10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颜旸旸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严逸邹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黄莺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戴娇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11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张春生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吴雪峰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顾丽娜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金黎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蒋欣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吴佳钰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陶文颖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蔡晶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13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郭雨琦万欣蕾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郭璐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王洁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widowControl w:val="0"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二（</w:t>
            </w:r>
            <w:r w:rsidRPr="007F306F">
              <w:rPr>
                <w:rFonts w:ascii="宋体" w:eastAsia="宋体" w:hAnsi="宋体" w:cs="宋体"/>
                <w:sz w:val="21"/>
                <w:szCs w:val="21"/>
              </w:rPr>
              <w:t>14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陈恩耀</w:t>
            </w:r>
            <w:r w:rsidRPr="007F306F">
              <w:rPr>
                <w:rFonts w:ascii="宋体" w:eastAsia="宋体" w:hAnsi="宋体" w:cs="宋体"/>
                <w:sz w:val="21"/>
                <w:szCs w:val="21"/>
                <w:lang/>
              </w:rPr>
              <w:t> 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  <w:lang/>
              </w:rPr>
              <w:t>叶欣琳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ascii="宋体" w:eastAsia="宋体" w:hAnsi="宋体" w:cs="宋体" w:hint="eastAsia"/>
                <w:sz w:val="21"/>
                <w:szCs w:val="21"/>
                <w:lang/>
              </w:rPr>
              <w:t>瞿虹</w:t>
            </w:r>
            <w:r w:rsidRPr="007F306F">
              <w:rPr>
                <w:rFonts w:ascii="宋体" w:eastAsia="宋体" w:hAnsi="宋体" w:cs="宋体"/>
                <w:sz w:val="21"/>
                <w:szCs w:val="21"/>
                <w:lang/>
              </w:rPr>
              <w:t>  </w:t>
            </w:r>
            <w:r w:rsidRPr="007F306F">
              <w:rPr>
                <w:rFonts w:ascii="宋体" w:eastAsia="宋体" w:hAnsi="宋体" w:cs="宋体" w:hint="eastAsia"/>
                <w:sz w:val="21"/>
                <w:szCs w:val="21"/>
                <w:lang/>
              </w:rPr>
              <w:t>郭威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顾轩闽</w:t>
            </w:r>
          </w:p>
        </w:tc>
        <w:tc>
          <w:tcPr>
            <w:tcW w:w="4230" w:type="dxa"/>
            <w:vMerge w:val="restart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褚丽萍、陶晓洋、韩素</w:t>
            </w:r>
          </w:p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章行健</w:t>
            </w:r>
          </w:p>
        </w:tc>
        <w:tc>
          <w:tcPr>
            <w:tcW w:w="4230" w:type="dxa"/>
            <w:vMerge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李昕源</w:t>
            </w:r>
          </w:p>
        </w:tc>
        <w:tc>
          <w:tcPr>
            <w:tcW w:w="4230" w:type="dxa"/>
            <w:vMerge w:val="restart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林悦、朱秀英、陈支芳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贺宇浩</w:t>
            </w:r>
          </w:p>
        </w:tc>
        <w:tc>
          <w:tcPr>
            <w:tcW w:w="4230" w:type="dxa"/>
            <w:vMerge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张昕蕾</w:t>
            </w:r>
          </w:p>
        </w:tc>
        <w:tc>
          <w:tcPr>
            <w:tcW w:w="4230" w:type="dxa"/>
            <w:vMerge w:val="restart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陶可萍、薛贤媛、李恬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安琪</w:t>
            </w:r>
          </w:p>
        </w:tc>
        <w:tc>
          <w:tcPr>
            <w:tcW w:w="4230" w:type="dxa"/>
            <w:vMerge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眭圆源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顾英、葛晓晶、包红玲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陆祺浩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王重阳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马荣荣、刘丽玉、单伟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王霈琳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郝思晗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张雪媛、黄飞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曾皓宇</w:t>
            </w:r>
          </w:p>
        </w:tc>
        <w:tc>
          <w:tcPr>
            <w:tcW w:w="4230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龙卫、赵君、顾燕艳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张梓涵</w:t>
            </w:r>
          </w:p>
        </w:tc>
        <w:tc>
          <w:tcPr>
            <w:tcW w:w="4230" w:type="dxa"/>
            <w:vMerge w:val="restart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刘晶娟、徐君、沈秋琦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黄子轩</w:t>
            </w:r>
          </w:p>
        </w:tc>
        <w:tc>
          <w:tcPr>
            <w:tcW w:w="4230" w:type="dxa"/>
            <w:vMerge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李礼俊</w:t>
            </w:r>
          </w:p>
        </w:tc>
        <w:tc>
          <w:tcPr>
            <w:tcW w:w="4230" w:type="dxa"/>
            <w:vMerge w:val="restart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唐静亚、徐曦琳、陈洁</w:t>
            </w:r>
          </w:p>
        </w:tc>
      </w:tr>
      <w:tr w:rsidR="00F15C40" w:rsidRPr="007F306F" w:rsidTr="007F306F">
        <w:trPr>
          <w:trHeight w:val="57"/>
        </w:trPr>
        <w:tc>
          <w:tcPr>
            <w:tcW w:w="1951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一</w:t>
            </w:r>
            <w:r w:rsidRPr="007F306F">
              <w:rPr>
                <w:sz w:val="21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F306F">
              <w:rPr>
                <w:rFonts w:hint="eastAsia"/>
                <w:sz w:val="21"/>
                <w:szCs w:val="21"/>
              </w:rPr>
              <w:t>夏嘉泽</w:t>
            </w:r>
          </w:p>
        </w:tc>
        <w:tc>
          <w:tcPr>
            <w:tcW w:w="4230" w:type="dxa"/>
            <w:vMerge/>
            <w:vAlign w:val="center"/>
          </w:tcPr>
          <w:p w:rsidR="00F15C40" w:rsidRPr="007F306F" w:rsidRDefault="00F15C40" w:rsidP="007F306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F15C40" w:rsidRDefault="00F15C40">
      <w:pPr>
        <w:rPr>
          <w:rFonts w:ascii="宋体" w:eastAsia="宋体" w:hAnsi="宋体"/>
          <w:b/>
          <w:sz w:val="24"/>
          <w:szCs w:val="24"/>
        </w:rPr>
      </w:pPr>
    </w:p>
    <w:sectPr w:rsidR="00F15C40" w:rsidSect="006C6A7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46F"/>
    <w:rsid w:val="000A3B1E"/>
    <w:rsid w:val="000B209D"/>
    <w:rsid w:val="0016746F"/>
    <w:rsid w:val="002303F4"/>
    <w:rsid w:val="002833BD"/>
    <w:rsid w:val="00323B43"/>
    <w:rsid w:val="003B2786"/>
    <w:rsid w:val="003D37D8"/>
    <w:rsid w:val="004358AB"/>
    <w:rsid w:val="004424BF"/>
    <w:rsid w:val="00534C90"/>
    <w:rsid w:val="006C6A72"/>
    <w:rsid w:val="0078688C"/>
    <w:rsid w:val="007F306F"/>
    <w:rsid w:val="008B7726"/>
    <w:rsid w:val="008D78EF"/>
    <w:rsid w:val="009F6979"/>
    <w:rsid w:val="00B24813"/>
    <w:rsid w:val="00B80BA0"/>
    <w:rsid w:val="00D85D2D"/>
    <w:rsid w:val="00F01284"/>
    <w:rsid w:val="00F15C40"/>
    <w:rsid w:val="00FE4B13"/>
    <w:rsid w:val="1C2919E3"/>
    <w:rsid w:val="3116065A"/>
    <w:rsid w:val="655A2056"/>
    <w:rsid w:val="6E89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72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6A72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144</Words>
  <Characters>821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2015-09-29T07:18:00Z</cp:lastPrinted>
  <dcterms:created xsi:type="dcterms:W3CDTF">2015-09-29T05:19:00Z</dcterms:created>
  <dcterms:modified xsi:type="dcterms:W3CDTF">2016-09-28T06:40:00Z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