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02" w:rsidRDefault="00553C02" w:rsidP="008D2536">
      <w:pPr>
        <w:adjustRightInd w:val="0"/>
        <w:snapToGrid w:val="0"/>
        <w:spacing w:afterLines="50" w:line="56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553C02" w:rsidRPr="00012384" w:rsidRDefault="00553C02" w:rsidP="008D2536">
      <w:pPr>
        <w:adjustRightInd w:val="0"/>
        <w:snapToGrid w:val="0"/>
        <w:spacing w:afterLines="100" w:line="700" w:lineRule="exac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</w:rPr>
      </w:pPr>
      <w:r w:rsidRPr="00012384">
        <w:rPr>
          <w:rFonts w:ascii="方正小标宋简体" w:eastAsia="方正小标宋简体" w:hAnsi="宋体" w:cs="方正小标宋简体" w:hint="eastAsia"/>
          <w:b/>
          <w:bCs/>
          <w:color w:val="000000"/>
          <w:sz w:val="44"/>
          <w:szCs w:val="44"/>
        </w:rPr>
        <w:t>常州市第四届美德少年推荐申报表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08"/>
        <w:gridCol w:w="280"/>
        <w:gridCol w:w="420"/>
        <w:gridCol w:w="784"/>
        <w:gridCol w:w="768"/>
        <w:gridCol w:w="896"/>
        <w:gridCol w:w="365"/>
        <w:gridCol w:w="180"/>
        <w:gridCol w:w="716"/>
        <w:gridCol w:w="488"/>
        <w:gridCol w:w="1682"/>
      </w:tblGrid>
      <w:tr w:rsidR="00553C02">
        <w:trPr>
          <w:trHeight w:val="660"/>
        </w:trPr>
        <w:tc>
          <w:tcPr>
            <w:tcW w:w="738" w:type="dxa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8" w:type="dxa"/>
            <w:vAlign w:val="center"/>
          </w:tcPr>
          <w:p w:rsidR="00553C02" w:rsidRDefault="00553C02" w:rsidP="00012384">
            <w:pPr>
              <w:widowControl/>
              <w:spacing w:line="300" w:lineRule="exact"/>
              <w:rPr>
                <w:rFonts w:ascii="黑体" w:eastAsia="黑体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华文中宋" w:cs="黑体" w:hint="eastAsia"/>
                <w:color w:val="000000"/>
                <w:kern w:val="0"/>
                <w:sz w:val="24"/>
                <w:szCs w:val="24"/>
              </w:rPr>
              <w:t>杨清妍</w:t>
            </w:r>
          </w:p>
        </w:tc>
        <w:tc>
          <w:tcPr>
            <w:tcW w:w="700" w:type="dxa"/>
            <w:gridSpan w:val="2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2" w:type="dxa"/>
            <w:gridSpan w:val="2"/>
            <w:vAlign w:val="center"/>
          </w:tcPr>
          <w:p w:rsidR="00553C02" w:rsidRDefault="00553C02" w:rsidP="00012384">
            <w:pPr>
              <w:widowControl/>
              <w:spacing w:line="300" w:lineRule="exact"/>
              <w:rPr>
                <w:rFonts w:ascii="黑体" w:eastAsia="黑体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华文中宋" w:cs="黑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96" w:type="dxa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pacing w:val="-20"/>
                <w:kern w:val="0"/>
                <w:sz w:val="24"/>
                <w:szCs w:val="24"/>
              </w:rPr>
              <w:t>出生</w:t>
            </w:r>
          </w:p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华文中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pacing w:val="-20"/>
                <w:kern w:val="0"/>
                <w:sz w:val="24"/>
                <w:szCs w:val="24"/>
              </w:rPr>
              <w:t>年月</w:t>
            </w:r>
          </w:p>
        </w:tc>
        <w:tc>
          <w:tcPr>
            <w:tcW w:w="1749" w:type="dxa"/>
            <w:gridSpan w:val="4"/>
            <w:vAlign w:val="center"/>
          </w:tcPr>
          <w:p w:rsidR="00553C02" w:rsidRDefault="00553C02" w:rsidP="00012384">
            <w:pPr>
              <w:widowControl/>
              <w:spacing w:line="300" w:lineRule="exact"/>
              <w:rPr>
                <w:rFonts w:ascii="黑体" w:eastAsia="黑体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华文中宋" w:cs="黑体"/>
                <w:color w:val="000000"/>
                <w:kern w:val="0"/>
                <w:sz w:val="24"/>
                <w:szCs w:val="24"/>
              </w:rPr>
              <w:t>2004</w:t>
            </w:r>
            <w:r>
              <w:rPr>
                <w:rFonts w:ascii="黑体" w:eastAsia="黑体" w:hAnsi="华文中宋" w:cs="黑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华文中宋" w:cs="黑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黑体" w:eastAsia="黑体" w:hAnsi="华文中宋" w:cs="黑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682" w:type="dxa"/>
            <w:vMerge w:val="restart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spacing w:val="-20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spacing w:val="-20"/>
                <w:kern w:val="0"/>
                <w:sz w:val="24"/>
                <w:szCs w:val="24"/>
              </w:rPr>
              <w:t>寸</w:t>
            </w:r>
          </w:p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pacing w:val="-20"/>
                <w:kern w:val="0"/>
                <w:sz w:val="24"/>
                <w:szCs w:val="24"/>
              </w:rPr>
              <w:t>免冠照</w:t>
            </w:r>
          </w:p>
        </w:tc>
      </w:tr>
      <w:tr w:rsidR="00553C02">
        <w:trPr>
          <w:trHeight w:val="631"/>
        </w:trPr>
        <w:tc>
          <w:tcPr>
            <w:tcW w:w="738" w:type="dxa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5"/>
            <w:vAlign w:val="center"/>
          </w:tcPr>
          <w:p w:rsidR="00553C02" w:rsidRDefault="00553C02" w:rsidP="00012384">
            <w:pPr>
              <w:widowControl/>
              <w:spacing w:line="300" w:lineRule="exact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中央花园</w:t>
            </w:r>
            <w:r w:rsidRPr="00012384"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23-</w:t>
            </w:r>
            <w:r w:rsidRPr="00012384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丙</w:t>
            </w:r>
            <w:r w:rsidRPr="00012384"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—</w:t>
            </w:r>
            <w:r w:rsidRPr="00012384"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896" w:type="dxa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49" w:type="dxa"/>
            <w:gridSpan w:val="4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  <w:t>13915057755</w:t>
            </w:r>
          </w:p>
        </w:tc>
        <w:tc>
          <w:tcPr>
            <w:tcW w:w="1682" w:type="dxa"/>
            <w:vMerge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:rsidR="00553C02">
        <w:trPr>
          <w:trHeight w:val="980"/>
        </w:trPr>
        <w:tc>
          <w:tcPr>
            <w:tcW w:w="738" w:type="dxa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曾获</w:t>
            </w:r>
          </w:p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6605" w:type="dxa"/>
            <w:gridSpan w:val="10"/>
          </w:tcPr>
          <w:p w:rsidR="00553C02" w:rsidRDefault="00553C02" w:rsidP="00D621A7">
            <w:pPr>
              <w:widowControl/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曾获得新北区、常州市“四好少年”，“龙城少年”等称号，先后七次获得“薛家中心小学三好学生”，参演的科普剧《好邻居》获江苏省、常州市一等奖</w:t>
            </w:r>
          </w:p>
        </w:tc>
        <w:tc>
          <w:tcPr>
            <w:tcW w:w="1682" w:type="dxa"/>
            <w:vMerge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 w:rsidR="00553C02">
        <w:trPr>
          <w:trHeight w:val="924"/>
        </w:trPr>
        <w:tc>
          <w:tcPr>
            <w:tcW w:w="738" w:type="dxa"/>
            <w:vAlign w:val="center"/>
          </w:tcPr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学校</w:t>
            </w:r>
          </w:p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宋体"/>
                <w:color w:val="000000"/>
                <w:spacing w:val="-42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5401" w:type="dxa"/>
            <w:gridSpan w:val="8"/>
            <w:vAlign w:val="center"/>
          </w:tcPr>
          <w:p w:rsidR="00553C02" w:rsidRDefault="00553C02" w:rsidP="00012384">
            <w:pPr>
              <w:widowControl/>
              <w:spacing w:line="300" w:lineRule="exact"/>
              <w:rPr>
                <w:rFonts w:ascii="黑体" w:eastAsia="黑体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华文中宋" w:cs="黑体" w:hint="eastAsia"/>
                <w:color w:val="000000"/>
                <w:kern w:val="0"/>
                <w:sz w:val="24"/>
                <w:szCs w:val="24"/>
              </w:rPr>
              <w:t>常州市新北区薛家中心小学五（</w:t>
            </w:r>
            <w:r>
              <w:rPr>
                <w:rFonts w:ascii="黑体" w:eastAsia="黑体" w:hAnsi="华文中宋" w:cs="黑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黑体" w:eastAsia="黑体" w:hAnsi="华文中宋" w:cs="黑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204" w:type="dxa"/>
            <w:gridSpan w:val="2"/>
            <w:vAlign w:val="center"/>
          </w:tcPr>
          <w:p w:rsidR="00553C02" w:rsidRDefault="00553C02" w:rsidP="00D621A7">
            <w:pPr>
              <w:widowControl/>
              <w:spacing w:line="300" w:lineRule="exact"/>
              <w:jc w:val="center"/>
              <w:rPr>
                <w:rFonts w:ascii="黑体" w:eastAsia="黑体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华文中宋" w:cs="黑体" w:hint="eastAsia"/>
                <w:color w:val="000000"/>
                <w:kern w:val="0"/>
                <w:sz w:val="24"/>
                <w:szCs w:val="24"/>
              </w:rPr>
              <w:t>是否注册志愿者</w:t>
            </w:r>
          </w:p>
        </w:tc>
        <w:tc>
          <w:tcPr>
            <w:tcW w:w="1682" w:type="dxa"/>
          </w:tcPr>
          <w:p w:rsidR="00553C02" w:rsidRDefault="00553C02" w:rsidP="00D621A7">
            <w:pPr>
              <w:spacing w:line="300" w:lineRule="exact"/>
              <w:rPr>
                <w:rFonts w:ascii="仿宋_GB2312" w:eastAsia="仿宋_GB2312" w:hAnsi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  <w:szCs w:val="24"/>
              </w:rPr>
              <w:t>（选填）</w:t>
            </w:r>
          </w:p>
        </w:tc>
      </w:tr>
      <w:tr w:rsidR="00553C02" w:rsidTr="00012384">
        <w:trPr>
          <w:trHeight w:val="3225"/>
        </w:trPr>
        <w:tc>
          <w:tcPr>
            <w:tcW w:w="738" w:type="dxa"/>
            <w:vAlign w:val="center"/>
          </w:tcPr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事迹</w:t>
            </w:r>
          </w:p>
        </w:tc>
        <w:tc>
          <w:tcPr>
            <w:tcW w:w="8287" w:type="dxa"/>
            <w:gridSpan w:val="11"/>
          </w:tcPr>
          <w:p w:rsidR="00553C02" w:rsidRPr="00133ED0" w:rsidRDefault="00553C02" w:rsidP="00012384">
            <w:pPr>
              <w:spacing w:line="440" w:lineRule="exact"/>
              <w:ind w:firstLine="435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133ED0">
              <w:rPr>
                <w:rFonts w:cs="宋体" w:hint="eastAsia"/>
                <w:sz w:val="24"/>
                <w:szCs w:val="24"/>
              </w:rPr>
              <w:t>我叫杨清妍，妈妈说，“清妍”二字古人经常用它来形容“梅花”，因为梅花不仅有漂亮的花形花色，更有坚贞无比的品质。她希望我像梅一样坚强、高洁，当然也希望我美丽。</w:t>
            </w:r>
          </w:p>
          <w:p w:rsidR="00553C02" w:rsidRPr="00133ED0" w:rsidRDefault="00553C02" w:rsidP="00012384">
            <w:pPr>
              <w:spacing w:line="440" w:lineRule="exact"/>
              <w:ind w:firstLine="435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在我看来，美不仅在于外表，更在于内心，所以，我一直</w:t>
            </w:r>
            <w:r w:rsidRPr="00133ED0">
              <w:rPr>
                <w:rFonts w:cs="宋体" w:hint="eastAsia"/>
                <w:sz w:val="24"/>
                <w:szCs w:val="24"/>
              </w:rPr>
              <w:t>坚持做一个心灵美的孩子。</w:t>
            </w:r>
          </w:p>
          <w:p w:rsidR="00553C02" w:rsidRDefault="00553C02" w:rsidP="00012384">
            <w:pPr>
              <w:spacing w:line="440" w:lineRule="exact"/>
              <w:ind w:firstLine="435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首先，我有坚持不懈的恒心。暑假里，我参加钢琴五级考试，面对的是两</w:t>
            </w:r>
            <w:r w:rsidRPr="00133ED0">
              <w:rPr>
                <w:rFonts w:cs="宋体" w:hint="eastAsia"/>
                <w:sz w:val="24"/>
                <w:szCs w:val="24"/>
              </w:rPr>
              <w:t>首复杂的曲子和七条指法练习。当老师告诉我考级时间不到一个月时，为了尽快熟练曲子，我每天坚持每条练习十遍以上，为此，我没有出门旅游，不能给</w:t>
            </w:r>
            <w:r>
              <w:rPr>
                <w:rFonts w:cs="宋体" w:hint="eastAsia"/>
                <w:sz w:val="24"/>
                <w:szCs w:val="24"/>
              </w:rPr>
              <w:t>去游泳，更没有时间看电影。每一次课前，我总是提前半小时到达，认真</w:t>
            </w:r>
            <w:r w:rsidRPr="00133ED0">
              <w:rPr>
                <w:rFonts w:cs="宋体" w:hint="eastAsia"/>
                <w:sz w:val="24"/>
                <w:szCs w:val="24"/>
              </w:rPr>
              <w:t>熟手以后再还课。因为这样坚持训练，所以我的手指越来越有力量，弹奏越来越熟练，在最终的考试中顺利过关了。</w:t>
            </w:r>
          </w:p>
          <w:p w:rsidR="00553C02" w:rsidRPr="00133ED0" w:rsidRDefault="00553C02" w:rsidP="00012384">
            <w:pPr>
              <w:spacing w:line="440" w:lineRule="exact"/>
              <w:ind w:firstLine="435"/>
              <w:rPr>
                <w:sz w:val="24"/>
                <w:szCs w:val="24"/>
              </w:rPr>
            </w:pPr>
            <w:r w:rsidRPr="00133ED0">
              <w:rPr>
                <w:rFonts w:cs="宋体" w:hint="eastAsia"/>
                <w:sz w:val="24"/>
                <w:szCs w:val="24"/>
              </w:rPr>
              <w:t>因为坚持，我享受了许多成功的喜悦</w:t>
            </w:r>
            <w:r>
              <w:rPr>
                <w:rFonts w:cs="宋体" w:hint="eastAsia"/>
                <w:sz w:val="24"/>
                <w:szCs w:val="24"/>
              </w:rPr>
              <w:t>：在学习上，我获得了优异的成绩；在生活中，我掌握了许多技能，我能够煎鸡蛋饼，学会了包饺子、包馄饨，成了妈妈的小帮手</w:t>
            </w:r>
            <w:r w:rsidRPr="00133ED0">
              <w:rPr>
                <w:rFonts w:cs="宋体" w:hint="eastAsia"/>
                <w:sz w:val="24"/>
                <w:szCs w:val="24"/>
              </w:rPr>
              <w:t>。</w:t>
            </w:r>
            <w:r>
              <w:rPr>
                <w:rFonts w:cs="宋体" w:hint="eastAsia"/>
                <w:sz w:val="24"/>
                <w:szCs w:val="24"/>
              </w:rPr>
              <w:t>我也因此获得了许多荣誉：每学期都会被评为“三好学生”，先后两次获得了“龙城好少年”的光荣称号，在新北区英语口语比赛中，获得过一、二等奖，参与表演的童话剧《好邻居》获得了江苏省科普剧展演一等奖。还成功参加了百年校庆的舞蹈、朗诵表演。相信这份坚持必将让我收获更多。</w:t>
            </w:r>
          </w:p>
          <w:p w:rsidR="00553C02" w:rsidRDefault="00553C02" w:rsidP="00012384">
            <w:pPr>
              <w:spacing w:line="440" w:lineRule="exact"/>
              <w:rPr>
                <w:sz w:val="24"/>
                <w:szCs w:val="24"/>
              </w:rPr>
            </w:pPr>
            <w:r w:rsidRPr="00133ED0">
              <w:rPr>
                <w:sz w:val="24"/>
                <w:szCs w:val="24"/>
              </w:rPr>
              <w:t xml:space="preserve">     </w:t>
            </w:r>
            <w:r w:rsidRPr="00133ED0">
              <w:rPr>
                <w:rFonts w:cs="宋体" w:hint="eastAsia"/>
                <w:sz w:val="24"/>
                <w:szCs w:val="24"/>
              </w:rPr>
              <w:t>其次，我有主动助人的热心。别看我个子小，对人很热心的。我的同桌有些懒，作业总是很拖拉，所以，我总是主动提醒他及时完成作业，认真监督。当他遇到不会做的题目时，我总是尽心尽力讲解，帮助他渡过难关。久而久之，我已经变成了他</w:t>
            </w:r>
            <w:r>
              <w:rPr>
                <w:rFonts w:cs="宋体" w:hint="eastAsia"/>
                <w:sz w:val="24"/>
                <w:szCs w:val="24"/>
              </w:rPr>
              <w:t>最信赖的朋友。每天早晨，他总会主动把他的作业交给我检查，遇到困难，他一定主动找我。今年的期末检测，他还获得了很大的进步。看着他的进步，我真为他感到高兴。</w:t>
            </w:r>
          </w:p>
          <w:p w:rsidR="00553C02" w:rsidRPr="00133ED0" w:rsidRDefault="00553C02" w:rsidP="00553C02">
            <w:pPr>
              <w:spacing w:line="440" w:lineRule="exact"/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我还会与同学</w:t>
            </w:r>
            <w:r w:rsidRPr="00133ED0">
              <w:rPr>
                <w:rFonts w:cs="宋体" w:hint="eastAsia"/>
                <w:sz w:val="24"/>
                <w:szCs w:val="24"/>
              </w:rPr>
              <w:t>主动分享，每一次读到好的书，我总会主动与同学交流；每一次看到好看的节目或电影，我也会向同学主动推荐，每一次有好吃的，我也不忘我的</w:t>
            </w:r>
            <w:r>
              <w:rPr>
                <w:rFonts w:cs="宋体" w:hint="eastAsia"/>
                <w:sz w:val="24"/>
                <w:szCs w:val="24"/>
              </w:rPr>
              <w:t>同学们</w:t>
            </w:r>
            <w:r w:rsidRPr="00133ED0">
              <w:rPr>
                <w:rFonts w:cs="宋体" w:hint="eastAsia"/>
                <w:sz w:val="24"/>
                <w:szCs w:val="24"/>
              </w:rPr>
              <w:t>。因为我的这份热心，我拥有了很多朋友，也获得了老师的赞赏和信任。</w:t>
            </w:r>
          </w:p>
          <w:p w:rsidR="00553C02" w:rsidRDefault="00553C02" w:rsidP="00012384">
            <w:pPr>
              <w:spacing w:line="440" w:lineRule="exact"/>
              <w:ind w:firstLine="435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除此以外，我还有尊敬长辈的孝心，能够认真倾听长辈的教诲，能够虚心接受他们的教诲；我更有尽心尽力的责任心，总是主动承担少先队大队、中队中的岗位工作。因此，我成了父母眼中的好孩子，老师心中</w:t>
            </w:r>
            <w:r w:rsidRPr="00133ED0">
              <w:rPr>
                <w:rFonts w:cs="宋体" w:hint="eastAsia"/>
                <w:sz w:val="24"/>
                <w:szCs w:val="24"/>
              </w:rPr>
              <w:t>的小助手。</w:t>
            </w:r>
          </w:p>
          <w:p w:rsidR="00553C02" w:rsidRPr="00012384" w:rsidRDefault="00553C02" w:rsidP="00012384">
            <w:pPr>
              <w:spacing w:line="440" w:lineRule="exact"/>
              <w:ind w:firstLine="435"/>
              <w:rPr>
                <w:sz w:val="24"/>
                <w:szCs w:val="24"/>
              </w:rPr>
            </w:pPr>
            <w:r w:rsidRPr="00133ED0">
              <w:rPr>
                <w:rFonts w:cs="宋体" w:hint="eastAsia"/>
                <w:sz w:val="24"/>
                <w:szCs w:val="24"/>
              </w:rPr>
              <w:t>我真高兴，因为努力，我收获了</w:t>
            </w:r>
            <w:r>
              <w:rPr>
                <w:rFonts w:cs="宋体" w:hint="eastAsia"/>
                <w:sz w:val="24"/>
                <w:szCs w:val="24"/>
              </w:rPr>
              <w:t>友谊，收获了</w:t>
            </w:r>
            <w:r w:rsidRPr="00133ED0">
              <w:rPr>
                <w:rFonts w:cs="宋体" w:hint="eastAsia"/>
                <w:sz w:val="24"/>
                <w:szCs w:val="24"/>
              </w:rPr>
              <w:t>成长。相信未来的日子里，我</w:t>
            </w:r>
            <w:r>
              <w:rPr>
                <w:rFonts w:cs="宋体" w:hint="eastAsia"/>
                <w:sz w:val="24"/>
                <w:szCs w:val="24"/>
              </w:rPr>
              <w:t>一定</w:t>
            </w:r>
            <w:r w:rsidRPr="00133ED0">
              <w:rPr>
                <w:rFonts w:cs="宋体" w:hint="eastAsia"/>
                <w:sz w:val="24"/>
                <w:szCs w:val="24"/>
              </w:rPr>
              <w:t>会</w:t>
            </w:r>
            <w:r>
              <w:rPr>
                <w:rFonts w:cs="宋体" w:hint="eastAsia"/>
                <w:sz w:val="24"/>
                <w:szCs w:val="24"/>
              </w:rPr>
              <w:t>取长补短，用</w:t>
            </w:r>
            <w:r w:rsidRPr="00133ED0">
              <w:rPr>
                <w:rFonts w:cs="宋体" w:hint="eastAsia"/>
                <w:sz w:val="24"/>
                <w:szCs w:val="24"/>
              </w:rPr>
              <w:t>不懈的努力，让自己做得更棒。</w:t>
            </w:r>
          </w:p>
        </w:tc>
      </w:tr>
      <w:tr w:rsidR="00553C02">
        <w:trPr>
          <w:trHeight w:val="2392"/>
        </w:trPr>
        <w:tc>
          <w:tcPr>
            <w:tcW w:w="738" w:type="dxa"/>
            <w:vAlign w:val="center"/>
          </w:tcPr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学校</w:t>
            </w:r>
          </w:p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988" w:type="dxa"/>
            <w:gridSpan w:val="2"/>
            <w:vAlign w:val="center"/>
          </w:tcPr>
          <w:p w:rsidR="00553C02" w:rsidRDefault="00553C02" w:rsidP="00D621A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D621A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D621A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1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53C02" w:rsidRDefault="00553C02" w:rsidP="00553C02">
            <w:pPr>
              <w:spacing w:line="300" w:lineRule="exact"/>
              <w:ind w:firstLineChars="1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04" w:type="dxa"/>
            <w:gridSpan w:val="2"/>
            <w:vAlign w:val="center"/>
          </w:tcPr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辖市区或市教育局意见</w:t>
            </w:r>
          </w:p>
        </w:tc>
        <w:tc>
          <w:tcPr>
            <w:tcW w:w="2029" w:type="dxa"/>
            <w:gridSpan w:val="3"/>
            <w:vAlign w:val="center"/>
          </w:tcPr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D621A7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53C02" w:rsidRDefault="00553C02" w:rsidP="00553C02">
            <w:pPr>
              <w:spacing w:line="300" w:lineRule="exact"/>
              <w:ind w:firstLineChars="20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96" w:type="dxa"/>
            <w:gridSpan w:val="2"/>
            <w:vAlign w:val="center"/>
          </w:tcPr>
          <w:p w:rsidR="00553C02" w:rsidRDefault="00553C02" w:rsidP="00D621A7">
            <w:pPr>
              <w:spacing w:line="300" w:lineRule="exact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市组委会意见</w:t>
            </w:r>
          </w:p>
        </w:tc>
        <w:tc>
          <w:tcPr>
            <w:tcW w:w="2170" w:type="dxa"/>
            <w:gridSpan w:val="2"/>
            <w:vAlign w:val="center"/>
          </w:tcPr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553C02" w:rsidRDefault="00553C02" w:rsidP="00553C02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53C02" w:rsidRDefault="00553C02" w:rsidP="00553C02">
            <w:pPr>
              <w:spacing w:line="300" w:lineRule="exact"/>
              <w:ind w:firstLineChars="100" w:firstLine="316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53C02" w:rsidRDefault="00553C02" w:rsidP="00FB5382">
      <w:pPr>
        <w:adjustRightInd w:val="0"/>
        <w:snapToGrid w:val="0"/>
        <w:spacing w:afterLines="50" w:line="560" w:lineRule="exact"/>
      </w:pPr>
      <w:r>
        <w:t xml:space="preserve"> </w:t>
      </w:r>
    </w:p>
    <w:sectPr w:rsidR="00553C0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姚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478"/>
    <w:rsid w:val="00000750"/>
    <w:rsid w:val="00000AC8"/>
    <w:rsid w:val="00001310"/>
    <w:rsid w:val="00003C0A"/>
    <w:rsid w:val="00012384"/>
    <w:rsid w:val="00014988"/>
    <w:rsid w:val="000162E1"/>
    <w:rsid w:val="000168EF"/>
    <w:rsid w:val="0002068B"/>
    <w:rsid w:val="00020F05"/>
    <w:rsid w:val="0002124C"/>
    <w:rsid w:val="00022B12"/>
    <w:rsid w:val="00031072"/>
    <w:rsid w:val="00032D24"/>
    <w:rsid w:val="00032E1C"/>
    <w:rsid w:val="00044626"/>
    <w:rsid w:val="00044BC8"/>
    <w:rsid w:val="00050115"/>
    <w:rsid w:val="00050C6E"/>
    <w:rsid w:val="000544EF"/>
    <w:rsid w:val="00055954"/>
    <w:rsid w:val="00063A06"/>
    <w:rsid w:val="000659AA"/>
    <w:rsid w:val="00066708"/>
    <w:rsid w:val="00067B53"/>
    <w:rsid w:val="00070CDD"/>
    <w:rsid w:val="00080A3E"/>
    <w:rsid w:val="000847B3"/>
    <w:rsid w:val="000853EB"/>
    <w:rsid w:val="00085662"/>
    <w:rsid w:val="00085E50"/>
    <w:rsid w:val="00087C5C"/>
    <w:rsid w:val="000910B1"/>
    <w:rsid w:val="0009508E"/>
    <w:rsid w:val="00096E0B"/>
    <w:rsid w:val="000A4D45"/>
    <w:rsid w:val="000A5266"/>
    <w:rsid w:val="000B780A"/>
    <w:rsid w:val="000C4E0A"/>
    <w:rsid w:val="000C505A"/>
    <w:rsid w:val="000D2FEB"/>
    <w:rsid w:val="000D3510"/>
    <w:rsid w:val="000F1F4C"/>
    <w:rsid w:val="000F4260"/>
    <w:rsid w:val="000F5794"/>
    <w:rsid w:val="00110C03"/>
    <w:rsid w:val="0011120E"/>
    <w:rsid w:val="0011338F"/>
    <w:rsid w:val="00117005"/>
    <w:rsid w:val="001178B2"/>
    <w:rsid w:val="001254B3"/>
    <w:rsid w:val="00127A3B"/>
    <w:rsid w:val="00127CDF"/>
    <w:rsid w:val="00130C67"/>
    <w:rsid w:val="00131667"/>
    <w:rsid w:val="00133ED0"/>
    <w:rsid w:val="001415FA"/>
    <w:rsid w:val="001516C6"/>
    <w:rsid w:val="00152DB7"/>
    <w:rsid w:val="00160555"/>
    <w:rsid w:val="00161FC0"/>
    <w:rsid w:val="00164B45"/>
    <w:rsid w:val="00173D61"/>
    <w:rsid w:val="00175700"/>
    <w:rsid w:val="0017677D"/>
    <w:rsid w:val="001775C5"/>
    <w:rsid w:val="001809D4"/>
    <w:rsid w:val="00183E76"/>
    <w:rsid w:val="00184D7F"/>
    <w:rsid w:val="00187198"/>
    <w:rsid w:val="00191D84"/>
    <w:rsid w:val="0019454A"/>
    <w:rsid w:val="0019626A"/>
    <w:rsid w:val="0019718D"/>
    <w:rsid w:val="00197344"/>
    <w:rsid w:val="001A2D61"/>
    <w:rsid w:val="001B4E61"/>
    <w:rsid w:val="001C5B5B"/>
    <w:rsid w:val="001C6282"/>
    <w:rsid w:val="001D4B2A"/>
    <w:rsid w:val="001F1064"/>
    <w:rsid w:val="001F7969"/>
    <w:rsid w:val="00205C4D"/>
    <w:rsid w:val="002075D1"/>
    <w:rsid w:val="00207904"/>
    <w:rsid w:val="00211A91"/>
    <w:rsid w:val="002139B9"/>
    <w:rsid w:val="00216A29"/>
    <w:rsid w:val="00224623"/>
    <w:rsid w:val="002259EC"/>
    <w:rsid w:val="00227742"/>
    <w:rsid w:val="0023003B"/>
    <w:rsid w:val="002334E4"/>
    <w:rsid w:val="002403F5"/>
    <w:rsid w:val="00240D6B"/>
    <w:rsid w:val="00242C7B"/>
    <w:rsid w:val="00246FA3"/>
    <w:rsid w:val="00260506"/>
    <w:rsid w:val="00260DCA"/>
    <w:rsid w:val="0026438E"/>
    <w:rsid w:val="00265781"/>
    <w:rsid w:val="00273F69"/>
    <w:rsid w:val="00280772"/>
    <w:rsid w:val="002813CF"/>
    <w:rsid w:val="002827C2"/>
    <w:rsid w:val="00286743"/>
    <w:rsid w:val="00287A99"/>
    <w:rsid w:val="002965AA"/>
    <w:rsid w:val="002978B9"/>
    <w:rsid w:val="002A1531"/>
    <w:rsid w:val="002A3EDC"/>
    <w:rsid w:val="002A74D7"/>
    <w:rsid w:val="002B1B73"/>
    <w:rsid w:val="002B1D40"/>
    <w:rsid w:val="002B5C70"/>
    <w:rsid w:val="002B601C"/>
    <w:rsid w:val="002B6C03"/>
    <w:rsid w:val="002C45C0"/>
    <w:rsid w:val="002C7351"/>
    <w:rsid w:val="002C763C"/>
    <w:rsid w:val="002D3147"/>
    <w:rsid w:val="002D6C1C"/>
    <w:rsid w:val="002E72CA"/>
    <w:rsid w:val="002F2280"/>
    <w:rsid w:val="002F2792"/>
    <w:rsid w:val="00304513"/>
    <w:rsid w:val="00306E5F"/>
    <w:rsid w:val="00312E08"/>
    <w:rsid w:val="00323B43"/>
    <w:rsid w:val="003331E8"/>
    <w:rsid w:val="0033368A"/>
    <w:rsid w:val="003355E7"/>
    <w:rsid w:val="0033729A"/>
    <w:rsid w:val="00341630"/>
    <w:rsid w:val="00342D2C"/>
    <w:rsid w:val="00350A82"/>
    <w:rsid w:val="00350C58"/>
    <w:rsid w:val="003561F5"/>
    <w:rsid w:val="00357219"/>
    <w:rsid w:val="00357EEA"/>
    <w:rsid w:val="003657D0"/>
    <w:rsid w:val="00372952"/>
    <w:rsid w:val="00372BD9"/>
    <w:rsid w:val="003761BA"/>
    <w:rsid w:val="003823BA"/>
    <w:rsid w:val="00382B58"/>
    <w:rsid w:val="00383DDA"/>
    <w:rsid w:val="00385625"/>
    <w:rsid w:val="003A2AB4"/>
    <w:rsid w:val="003A7BE2"/>
    <w:rsid w:val="003B194E"/>
    <w:rsid w:val="003B3DCC"/>
    <w:rsid w:val="003B4269"/>
    <w:rsid w:val="003C121A"/>
    <w:rsid w:val="003C1A76"/>
    <w:rsid w:val="003C20CA"/>
    <w:rsid w:val="003C3535"/>
    <w:rsid w:val="003C702A"/>
    <w:rsid w:val="003C7CE5"/>
    <w:rsid w:val="003D1A04"/>
    <w:rsid w:val="003D37D8"/>
    <w:rsid w:val="003E0762"/>
    <w:rsid w:val="003E7D97"/>
    <w:rsid w:val="003F507F"/>
    <w:rsid w:val="0040218D"/>
    <w:rsid w:val="00410EB9"/>
    <w:rsid w:val="00411398"/>
    <w:rsid w:val="00416A67"/>
    <w:rsid w:val="004201BA"/>
    <w:rsid w:val="004231B1"/>
    <w:rsid w:val="00426C55"/>
    <w:rsid w:val="00430849"/>
    <w:rsid w:val="004358AB"/>
    <w:rsid w:val="00436002"/>
    <w:rsid w:val="00436215"/>
    <w:rsid w:val="004420E2"/>
    <w:rsid w:val="00451618"/>
    <w:rsid w:val="004556E9"/>
    <w:rsid w:val="0046365D"/>
    <w:rsid w:val="00475F93"/>
    <w:rsid w:val="0048050B"/>
    <w:rsid w:val="00487AB3"/>
    <w:rsid w:val="00487C93"/>
    <w:rsid w:val="00487E7A"/>
    <w:rsid w:val="0049237F"/>
    <w:rsid w:val="0049596D"/>
    <w:rsid w:val="00496CE9"/>
    <w:rsid w:val="004A1001"/>
    <w:rsid w:val="004A15A4"/>
    <w:rsid w:val="004A5754"/>
    <w:rsid w:val="004C10C5"/>
    <w:rsid w:val="004C4AEA"/>
    <w:rsid w:val="004C7822"/>
    <w:rsid w:val="004C7F6B"/>
    <w:rsid w:val="004D7113"/>
    <w:rsid w:val="004F370C"/>
    <w:rsid w:val="004F655B"/>
    <w:rsid w:val="0050445C"/>
    <w:rsid w:val="00511903"/>
    <w:rsid w:val="0051401B"/>
    <w:rsid w:val="00515D09"/>
    <w:rsid w:val="00517BA9"/>
    <w:rsid w:val="00520397"/>
    <w:rsid w:val="00520431"/>
    <w:rsid w:val="0052302D"/>
    <w:rsid w:val="005236A2"/>
    <w:rsid w:val="00524568"/>
    <w:rsid w:val="00534A80"/>
    <w:rsid w:val="00535976"/>
    <w:rsid w:val="00553C02"/>
    <w:rsid w:val="005641ED"/>
    <w:rsid w:val="00566AA9"/>
    <w:rsid w:val="00572441"/>
    <w:rsid w:val="00575344"/>
    <w:rsid w:val="0058014A"/>
    <w:rsid w:val="005815B8"/>
    <w:rsid w:val="00584C6A"/>
    <w:rsid w:val="005874CF"/>
    <w:rsid w:val="0059306E"/>
    <w:rsid w:val="00596076"/>
    <w:rsid w:val="00596BA4"/>
    <w:rsid w:val="00597641"/>
    <w:rsid w:val="005A24B5"/>
    <w:rsid w:val="005B1EFD"/>
    <w:rsid w:val="005B3341"/>
    <w:rsid w:val="005B4615"/>
    <w:rsid w:val="005C4107"/>
    <w:rsid w:val="005D2812"/>
    <w:rsid w:val="005E22BB"/>
    <w:rsid w:val="005E6677"/>
    <w:rsid w:val="005E6DB8"/>
    <w:rsid w:val="005F5097"/>
    <w:rsid w:val="005F5E25"/>
    <w:rsid w:val="00605560"/>
    <w:rsid w:val="00607D96"/>
    <w:rsid w:val="00617B24"/>
    <w:rsid w:val="0063065B"/>
    <w:rsid w:val="00630E2C"/>
    <w:rsid w:val="006347D0"/>
    <w:rsid w:val="00634AF4"/>
    <w:rsid w:val="00635DDB"/>
    <w:rsid w:val="006401F4"/>
    <w:rsid w:val="00653F67"/>
    <w:rsid w:val="00653F79"/>
    <w:rsid w:val="00655A00"/>
    <w:rsid w:val="006618F7"/>
    <w:rsid w:val="00664BE8"/>
    <w:rsid w:val="00670A70"/>
    <w:rsid w:val="00670BF7"/>
    <w:rsid w:val="00670DF7"/>
    <w:rsid w:val="006808C8"/>
    <w:rsid w:val="006818D7"/>
    <w:rsid w:val="00683187"/>
    <w:rsid w:val="00683BAF"/>
    <w:rsid w:val="006850A1"/>
    <w:rsid w:val="006864F6"/>
    <w:rsid w:val="0068710C"/>
    <w:rsid w:val="00694FC3"/>
    <w:rsid w:val="00695BCE"/>
    <w:rsid w:val="006B0C23"/>
    <w:rsid w:val="006B621A"/>
    <w:rsid w:val="006B6DC3"/>
    <w:rsid w:val="006C1391"/>
    <w:rsid w:val="006C19E4"/>
    <w:rsid w:val="006C511B"/>
    <w:rsid w:val="006D24C1"/>
    <w:rsid w:val="006D4793"/>
    <w:rsid w:val="006D53E3"/>
    <w:rsid w:val="006D7A69"/>
    <w:rsid w:val="006E4043"/>
    <w:rsid w:val="006F6691"/>
    <w:rsid w:val="00702502"/>
    <w:rsid w:val="0070282C"/>
    <w:rsid w:val="00713B1D"/>
    <w:rsid w:val="007254FF"/>
    <w:rsid w:val="00725D4E"/>
    <w:rsid w:val="00734C56"/>
    <w:rsid w:val="00735AD3"/>
    <w:rsid w:val="007524C5"/>
    <w:rsid w:val="007533E9"/>
    <w:rsid w:val="0075761C"/>
    <w:rsid w:val="00762F76"/>
    <w:rsid w:val="00765887"/>
    <w:rsid w:val="00766869"/>
    <w:rsid w:val="007768A0"/>
    <w:rsid w:val="007775CB"/>
    <w:rsid w:val="00785385"/>
    <w:rsid w:val="007944AE"/>
    <w:rsid w:val="00795426"/>
    <w:rsid w:val="00795F36"/>
    <w:rsid w:val="007B14E9"/>
    <w:rsid w:val="007C0B4F"/>
    <w:rsid w:val="007C5B2A"/>
    <w:rsid w:val="007D029D"/>
    <w:rsid w:val="007E251A"/>
    <w:rsid w:val="007E32E4"/>
    <w:rsid w:val="007E76EA"/>
    <w:rsid w:val="00800651"/>
    <w:rsid w:val="008009FE"/>
    <w:rsid w:val="00801126"/>
    <w:rsid w:val="008012B8"/>
    <w:rsid w:val="00801F5E"/>
    <w:rsid w:val="008021C3"/>
    <w:rsid w:val="0081169B"/>
    <w:rsid w:val="00817615"/>
    <w:rsid w:val="00826C0F"/>
    <w:rsid w:val="00834121"/>
    <w:rsid w:val="0084268C"/>
    <w:rsid w:val="00842C5C"/>
    <w:rsid w:val="00842EC5"/>
    <w:rsid w:val="00843265"/>
    <w:rsid w:val="00853F8C"/>
    <w:rsid w:val="00854000"/>
    <w:rsid w:val="00854A79"/>
    <w:rsid w:val="008556B0"/>
    <w:rsid w:val="0085612E"/>
    <w:rsid w:val="008623BC"/>
    <w:rsid w:val="0087328E"/>
    <w:rsid w:val="008766AE"/>
    <w:rsid w:val="00877072"/>
    <w:rsid w:val="008843CF"/>
    <w:rsid w:val="00897458"/>
    <w:rsid w:val="008B2EBF"/>
    <w:rsid w:val="008B3A9B"/>
    <w:rsid w:val="008B3BE7"/>
    <w:rsid w:val="008B4C72"/>
    <w:rsid w:val="008B68ED"/>
    <w:rsid w:val="008B7726"/>
    <w:rsid w:val="008C312E"/>
    <w:rsid w:val="008D2536"/>
    <w:rsid w:val="008D3431"/>
    <w:rsid w:val="008E39BA"/>
    <w:rsid w:val="008F19B2"/>
    <w:rsid w:val="008F3E31"/>
    <w:rsid w:val="008F51F7"/>
    <w:rsid w:val="00900020"/>
    <w:rsid w:val="00902C6B"/>
    <w:rsid w:val="00903ED9"/>
    <w:rsid w:val="00911680"/>
    <w:rsid w:val="0091437D"/>
    <w:rsid w:val="009175AC"/>
    <w:rsid w:val="00922131"/>
    <w:rsid w:val="0092769D"/>
    <w:rsid w:val="00927E29"/>
    <w:rsid w:val="00935B81"/>
    <w:rsid w:val="009477C7"/>
    <w:rsid w:val="00961033"/>
    <w:rsid w:val="0096588E"/>
    <w:rsid w:val="009662FE"/>
    <w:rsid w:val="00973ABF"/>
    <w:rsid w:val="00974EE9"/>
    <w:rsid w:val="00975811"/>
    <w:rsid w:val="0097632E"/>
    <w:rsid w:val="00976BB8"/>
    <w:rsid w:val="00981CDB"/>
    <w:rsid w:val="00986341"/>
    <w:rsid w:val="00991FE8"/>
    <w:rsid w:val="00992035"/>
    <w:rsid w:val="009971E4"/>
    <w:rsid w:val="009A0131"/>
    <w:rsid w:val="009A479C"/>
    <w:rsid w:val="009B7132"/>
    <w:rsid w:val="009D5786"/>
    <w:rsid w:val="009D61D2"/>
    <w:rsid w:val="009E0DCD"/>
    <w:rsid w:val="009E110A"/>
    <w:rsid w:val="009E5F2B"/>
    <w:rsid w:val="00A009FF"/>
    <w:rsid w:val="00A0507E"/>
    <w:rsid w:val="00A10189"/>
    <w:rsid w:val="00A10EF6"/>
    <w:rsid w:val="00A11D1D"/>
    <w:rsid w:val="00A133FF"/>
    <w:rsid w:val="00A17C4E"/>
    <w:rsid w:val="00A2081A"/>
    <w:rsid w:val="00A23025"/>
    <w:rsid w:val="00A3766F"/>
    <w:rsid w:val="00A417DB"/>
    <w:rsid w:val="00A42232"/>
    <w:rsid w:val="00A42DAF"/>
    <w:rsid w:val="00A56287"/>
    <w:rsid w:val="00A644AD"/>
    <w:rsid w:val="00A648BC"/>
    <w:rsid w:val="00A66279"/>
    <w:rsid w:val="00A736A0"/>
    <w:rsid w:val="00A74700"/>
    <w:rsid w:val="00A7549B"/>
    <w:rsid w:val="00A775D5"/>
    <w:rsid w:val="00A80E26"/>
    <w:rsid w:val="00A82358"/>
    <w:rsid w:val="00A83F39"/>
    <w:rsid w:val="00A86ABC"/>
    <w:rsid w:val="00A95501"/>
    <w:rsid w:val="00AA1CBA"/>
    <w:rsid w:val="00AA4172"/>
    <w:rsid w:val="00AA43EB"/>
    <w:rsid w:val="00AB3F1B"/>
    <w:rsid w:val="00AB574E"/>
    <w:rsid w:val="00AB57C7"/>
    <w:rsid w:val="00AB61C1"/>
    <w:rsid w:val="00AC6F93"/>
    <w:rsid w:val="00AD35C0"/>
    <w:rsid w:val="00AE1388"/>
    <w:rsid w:val="00AE4407"/>
    <w:rsid w:val="00AE4508"/>
    <w:rsid w:val="00AE6B38"/>
    <w:rsid w:val="00AF6BB8"/>
    <w:rsid w:val="00AF7321"/>
    <w:rsid w:val="00B03E43"/>
    <w:rsid w:val="00B050D8"/>
    <w:rsid w:val="00B05BDA"/>
    <w:rsid w:val="00B142FE"/>
    <w:rsid w:val="00B1530C"/>
    <w:rsid w:val="00B24B87"/>
    <w:rsid w:val="00B26BFC"/>
    <w:rsid w:val="00B31975"/>
    <w:rsid w:val="00B31A45"/>
    <w:rsid w:val="00B31BE2"/>
    <w:rsid w:val="00B364F4"/>
    <w:rsid w:val="00B40645"/>
    <w:rsid w:val="00B407E5"/>
    <w:rsid w:val="00B42114"/>
    <w:rsid w:val="00B51167"/>
    <w:rsid w:val="00B52571"/>
    <w:rsid w:val="00B563D8"/>
    <w:rsid w:val="00B6028A"/>
    <w:rsid w:val="00B60A53"/>
    <w:rsid w:val="00B66A94"/>
    <w:rsid w:val="00B72A70"/>
    <w:rsid w:val="00B8204F"/>
    <w:rsid w:val="00B82CC6"/>
    <w:rsid w:val="00B84380"/>
    <w:rsid w:val="00B86478"/>
    <w:rsid w:val="00B87D29"/>
    <w:rsid w:val="00B903FE"/>
    <w:rsid w:val="00B91A72"/>
    <w:rsid w:val="00B97B26"/>
    <w:rsid w:val="00BA0BC8"/>
    <w:rsid w:val="00BA7DE0"/>
    <w:rsid w:val="00BB2078"/>
    <w:rsid w:val="00BB24B1"/>
    <w:rsid w:val="00BB4DD8"/>
    <w:rsid w:val="00BB646D"/>
    <w:rsid w:val="00BD147A"/>
    <w:rsid w:val="00BD759C"/>
    <w:rsid w:val="00BE7AE8"/>
    <w:rsid w:val="00BF14DA"/>
    <w:rsid w:val="00C05C2A"/>
    <w:rsid w:val="00C14935"/>
    <w:rsid w:val="00C17078"/>
    <w:rsid w:val="00C22B83"/>
    <w:rsid w:val="00C24E4A"/>
    <w:rsid w:val="00C26A07"/>
    <w:rsid w:val="00C31277"/>
    <w:rsid w:val="00C34B93"/>
    <w:rsid w:val="00C34C9B"/>
    <w:rsid w:val="00C40488"/>
    <w:rsid w:val="00C42722"/>
    <w:rsid w:val="00C43078"/>
    <w:rsid w:val="00C53671"/>
    <w:rsid w:val="00C63801"/>
    <w:rsid w:val="00C65242"/>
    <w:rsid w:val="00C75BE6"/>
    <w:rsid w:val="00C777F5"/>
    <w:rsid w:val="00C81DDC"/>
    <w:rsid w:val="00C93BBE"/>
    <w:rsid w:val="00C97BE7"/>
    <w:rsid w:val="00CA14F2"/>
    <w:rsid w:val="00CA5B44"/>
    <w:rsid w:val="00CA5F01"/>
    <w:rsid w:val="00CA6119"/>
    <w:rsid w:val="00CA7B47"/>
    <w:rsid w:val="00CB01F0"/>
    <w:rsid w:val="00CB5277"/>
    <w:rsid w:val="00CC151C"/>
    <w:rsid w:val="00CC3546"/>
    <w:rsid w:val="00CC5646"/>
    <w:rsid w:val="00CC62D1"/>
    <w:rsid w:val="00CC7EB0"/>
    <w:rsid w:val="00CD04EF"/>
    <w:rsid w:val="00CD0A20"/>
    <w:rsid w:val="00CF2EB8"/>
    <w:rsid w:val="00CF32D9"/>
    <w:rsid w:val="00CF32FE"/>
    <w:rsid w:val="00CF4968"/>
    <w:rsid w:val="00CF5123"/>
    <w:rsid w:val="00D14AF5"/>
    <w:rsid w:val="00D15ADC"/>
    <w:rsid w:val="00D16278"/>
    <w:rsid w:val="00D21355"/>
    <w:rsid w:val="00D22076"/>
    <w:rsid w:val="00D254B0"/>
    <w:rsid w:val="00D30172"/>
    <w:rsid w:val="00D30C6C"/>
    <w:rsid w:val="00D32665"/>
    <w:rsid w:val="00D34BF2"/>
    <w:rsid w:val="00D421DB"/>
    <w:rsid w:val="00D447AC"/>
    <w:rsid w:val="00D45704"/>
    <w:rsid w:val="00D4623F"/>
    <w:rsid w:val="00D55206"/>
    <w:rsid w:val="00D60EFE"/>
    <w:rsid w:val="00D621A7"/>
    <w:rsid w:val="00D623AD"/>
    <w:rsid w:val="00D623FF"/>
    <w:rsid w:val="00D74A68"/>
    <w:rsid w:val="00D764E1"/>
    <w:rsid w:val="00D77A07"/>
    <w:rsid w:val="00D93D5D"/>
    <w:rsid w:val="00D9499A"/>
    <w:rsid w:val="00DA617C"/>
    <w:rsid w:val="00DA6F45"/>
    <w:rsid w:val="00DB0C24"/>
    <w:rsid w:val="00DB0F77"/>
    <w:rsid w:val="00DB3358"/>
    <w:rsid w:val="00DC01C3"/>
    <w:rsid w:val="00DD1F48"/>
    <w:rsid w:val="00DD32F1"/>
    <w:rsid w:val="00DD74BB"/>
    <w:rsid w:val="00DF5DA1"/>
    <w:rsid w:val="00E00AE5"/>
    <w:rsid w:val="00E02A48"/>
    <w:rsid w:val="00E20E74"/>
    <w:rsid w:val="00E23F92"/>
    <w:rsid w:val="00E30255"/>
    <w:rsid w:val="00E31F8F"/>
    <w:rsid w:val="00E33ACE"/>
    <w:rsid w:val="00E35237"/>
    <w:rsid w:val="00E35D1D"/>
    <w:rsid w:val="00E37E05"/>
    <w:rsid w:val="00E45532"/>
    <w:rsid w:val="00E531EF"/>
    <w:rsid w:val="00E5615C"/>
    <w:rsid w:val="00E62B19"/>
    <w:rsid w:val="00E64059"/>
    <w:rsid w:val="00E763C7"/>
    <w:rsid w:val="00E802D6"/>
    <w:rsid w:val="00E83E51"/>
    <w:rsid w:val="00E859AA"/>
    <w:rsid w:val="00E937E6"/>
    <w:rsid w:val="00E939C4"/>
    <w:rsid w:val="00E96B09"/>
    <w:rsid w:val="00E97963"/>
    <w:rsid w:val="00EA1A78"/>
    <w:rsid w:val="00EA3177"/>
    <w:rsid w:val="00EA6D93"/>
    <w:rsid w:val="00EA72C3"/>
    <w:rsid w:val="00EB0229"/>
    <w:rsid w:val="00EB1765"/>
    <w:rsid w:val="00EC0058"/>
    <w:rsid w:val="00EC2E95"/>
    <w:rsid w:val="00EC6E9A"/>
    <w:rsid w:val="00EC7DD7"/>
    <w:rsid w:val="00ED33F0"/>
    <w:rsid w:val="00ED3CAC"/>
    <w:rsid w:val="00ED556B"/>
    <w:rsid w:val="00ED7CC4"/>
    <w:rsid w:val="00F04E9F"/>
    <w:rsid w:val="00F07958"/>
    <w:rsid w:val="00F10A6C"/>
    <w:rsid w:val="00F148A9"/>
    <w:rsid w:val="00F14B69"/>
    <w:rsid w:val="00F21E5C"/>
    <w:rsid w:val="00F27A6A"/>
    <w:rsid w:val="00F3426B"/>
    <w:rsid w:val="00F405DB"/>
    <w:rsid w:val="00F42C95"/>
    <w:rsid w:val="00F44B2B"/>
    <w:rsid w:val="00F50811"/>
    <w:rsid w:val="00F55234"/>
    <w:rsid w:val="00F5707C"/>
    <w:rsid w:val="00F57692"/>
    <w:rsid w:val="00F57F93"/>
    <w:rsid w:val="00F73B4D"/>
    <w:rsid w:val="00F7730C"/>
    <w:rsid w:val="00F8796C"/>
    <w:rsid w:val="00F9223E"/>
    <w:rsid w:val="00F9252A"/>
    <w:rsid w:val="00F95E69"/>
    <w:rsid w:val="00FA0585"/>
    <w:rsid w:val="00FA3F7E"/>
    <w:rsid w:val="00FA6D02"/>
    <w:rsid w:val="00FA7E2A"/>
    <w:rsid w:val="00FB4FB3"/>
    <w:rsid w:val="00FB5382"/>
    <w:rsid w:val="00FC1886"/>
    <w:rsid w:val="00FC1DBA"/>
    <w:rsid w:val="00FD068A"/>
    <w:rsid w:val="00FD70F5"/>
    <w:rsid w:val="00FE34FE"/>
    <w:rsid w:val="00FE6B2B"/>
    <w:rsid w:val="00FE7462"/>
    <w:rsid w:val="00FF1720"/>
    <w:rsid w:val="00FF530D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78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186</Words>
  <Characters>1066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tclsevers</cp:lastModifiedBy>
  <cp:revision>4</cp:revision>
  <dcterms:created xsi:type="dcterms:W3CDTF">2015-02-02T01:07:00Z</dcterms:created>
  <dcterms:modified xsi:type="dcterms:W3CDTF">2015-02-03T06:18:00Z</dcterms:modified>
</cp:coreProperties>
</file>