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2268"/>
        <w:gridCol w:w="1843"/>
        <w:gridCol w:w="2318"/>
      </w:tblGrid>
      <w:tr w:rsidR="00C26278" w:rsidRPr="00BE41A5" w:rsidTr="00AC32B6">
        <w:tc>
          <w:tcPr>
            <w:tcW w:w="8522" w:type="dxa"/>
            <w:gridSpan w:val="4"/>
          </w:tcPr>
          <w:p w:rsidR="00C26278" w:rsidRPr="00BE41A5" w:rsidRDefault="00C26278" w:rsidP="00C26278">
            <w:pPr>
              <w:spacing w:after="0"/>
              <w:ind w:firstLineChars="1150" w:firstLine="31680"/>
              <w:rPr>
                <w:rFonts w:ascii="宋体" w:eastAsia="宋体" w:hAnsi="宋体"/>
                <w:b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b/>
                <w:sz w:val="24"/>
                <w:szCs w:val="24"/>
              </w:rPr>
              <w:t>我是公正的选票员！</w:t>
            </w:r>
          </w:p>
        </w:tc>
      </w:tr>
      <w:tr w:rsidR="00C26278" w:rsidRPr="00BE41A5" w:rsidTr="00AC32B6">
        <w:tc>
          <w:tcPr>
            <w:tcW w:w="8522" w:type="dxa"/>
            <w:gridSpan w:val="4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b/>
                <w:sz w:val="24"/>
                <w:szCs w:val="24"/>
              </w:rPr>
              <w:t>以下是大队委候选人名单，请在你喜欢的</w:t>
            </w:r>
            <w:r w:rsidRPr="00BE41A5">
              <w:rPr>
                <w:rFonts w:ascii="宋体" w:eastAsia="宋体" w:hAnsi="宋体"/>
                <w:b/>
                <w:sz w:val="24"/>
                <w:szCs w:val="24"/>
              </w:rPr>
              <w:t>16</w:t>
            </w:r>
            <w:r w:rsidRPr="00BE41A5">
              <w:rPr>
                <w:rFonts w:ascii="宋体" w:eastAsia="宋体" w:hAnsi="宋体" w:hint="eastAsia"/>
                <w:b/>
                <w:sz w:val="24"/>
                <w:szCs w:val="24"/>
              </w:rPr>
              <w:t>位队员旁边打上√吧！</w:t>
            </w:r>
          </w:p>
        </w:tc>
      </w:tr>
      <w:tr w:rsidR="00C26278" w:rsidRPr="00BE41A5" w:rsidTr="00AC32B6">
        <w:tc>
          <w:tcPr>
            <w:tcW w:w="2093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三（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3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）巢梓煜</w:t>
            </w:r>
          </w:p>
        </w:tc>
        <w:tc>
          <w:tcPr>
            <w:tcW w:w="226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五（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6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BE41A5">
              <w:rPr>
                <w:rFonts w:ascii="宋体" w:eastAsia="宋体" w:hAnsi="宋体" w:cs="宋体" w:hint="eastAsia"/>
                <w:sz w:val="24"/>
                <w:szCs w:val="24"/>
              </w:rPr>
              <w:t>张奕雯</w:t>
            </w:r>
          </w:p>
        </w:tc>
        <w:tc>
          <w:tcPr>
            <w:tcW w:w="231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AC32B6">
        <w:tc>
          <w:tcPr>
            <w:tcW w:w="2093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三（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5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）熊子墨</w:t>
            </w:r>
          </w:p>
        </w:tc>
        <w:tc>
          <w:tcPr>
            <w:tcW w:w="226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五（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7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BE41A5">
              <w:rPr>
                <w:rFonts w:ascii="宋体" w:eastAsia="宋体" w:hAnsi="宋体" w:cs="宋体" w:hint="eastAsia"/>
                <w:sz w:val="24"/>
                <w:szCs w:val="24"/>
              </w:rPr>
              <w:t>孙楚楚</w:t>
            </w:r>
          </w:p>
        </w:tc>
        <w:tc>
          <w:tcPr>
            <w:tcW w:w="231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AC32B6">
        <w:tc>
          <w:tcPr>
            <w:tcW w:w="2093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三（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5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）龚乐彤</w:t>
            </w:r>
          </w:p>
        </w:tc>
        <w:tc>
          <w:tcPr>
            <w:tcW w:w="226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五（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8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）陈若萱</w:t>
            </w:r>
          </w:p>
        </w:tc>
        <w:tc>
          <w:tcPr>
            <w:tcW w:w="231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AC32B6">
        <w:tc>
          <w:tcPr>
            <w:tcW w:w="2093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三（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11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）时仲毅</w:t>
            </w:r>
          </w:p>
        </w:tc>
        <w:tc>
          <w:tcPr>
            <w:tcW w:w="226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cs="宋体" w:hint="eastAsia"/>
                <w:sz w:val="24"/>
                <w:szCs w:val="24"/>
              </w:rPr>
              <w:t>五（</w:t>
            </w:r>
            <w:r w:rsidRPr="00BE41A5">
              <w:rPr>
                <w:rFonts w:ascii="宋体" w:eastAsia="宋体" w:hAnsi="宋体" w:cs="宋体"/>
                <w:sz w:val="24"/>
                <w:szCs w:val="24"/>
              </w:rPr>
              <w:t>9</w:t>
            </w:r>
            <w:r w:rsidRPr="00BE41A5">
              <w:rPr>
                <w:rFonts w:ascii="宋体" w:eastAsia="宋体" w:hAnsi="宋体" w:cs="宋体" w:hint="eastAsia"/>
                <w:sz w:val="24"/>
                <w:szCs w:val="24"/>
              </w:rPr>
              <w:t>）殷茜</w:t>
            </w:r>
          </w:p>
        </w:tc>
        <w:tc>
          <w:tcPr>
            <w:tcW w:w="231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AC32B6">
        <w:tc>
          <w:tcPr>
            <w:tcW w:w="2093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四（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1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）包庭澍</w:t>
            </w:r>
          </w:p>
        </w:tc>
        <w:tc>
          <w:tcPr>
            <w:tcW w:w="226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六（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1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）刘奕彤</w:t>
            </w:r>
          </w:p>
        </w:tc>
        <w:tc>
          <w:tcPr>
            <w:tcW w:w="231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AC32B6">
        <w:tc>
          <w:tcPr>
            <w:tcW w:w="2093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四（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1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）樊岢瑤</w:t>
            </w:r>
          </w:p>
        </w:tc>
        <w:tc>
          <w:tcPr>
            <w:tcW w:w="226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六（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2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）陈书怡</w:t>
            </w:r>
          </w:p>
        </w:tc>
        <w:tc>
          <w:tcPr>
            <w:tcW w:w="231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AC32B6">
        <w:tc>
          <w:tcPr>
            <w:tcW w:w="2093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四（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1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）殷逸铭</w:t>
            </w:r>
          </w:p>
        </w:tc>
        <w:tc>
          <w:tcPr>
            <w:tcW w:w="226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六（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3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）黄歆甜</w:t>
            </w:r>
          </w:p>
        </w:tc>
        <w:tc>
          <w:tcPr>
            <w:tcW w:w="231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AC32B6">
        <w:tc>
          <w:tcPr>
            <w:tcW w:w="2093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四（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2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）沈美鑫</w:t>
            </w:r>
          </w:p>
        </w:tc>
        <w:tc>
          <w:tcPr>
            <w:tcW w:w="226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六（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4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）杨清妍</w:t>
            </w:r>
          </w:p>
        </w:tc>
        <w:tc>
          <w:tcPr>
            <w:tcW w:w="231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AC32B6">
        <w:tc>
          <w:tcPr>
            <w:tcW w:w="209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四（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4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）许倩倩</w:t>
            </w:r>
          </w:p>
        </w:tc>
        <w:tc>
          <w:tcPr>
            <w:tcW w:w="226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六（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5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）刘盈莹</w:t>
            </w:r>
          </w:p>
        </w:tc>
        <w:tc>
          <w:tcPr>
            <w:tcW w:w="231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AC32B6">
        <w:tc>
          <w:tcPr>
            <w:tcW w:w="209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五（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1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BE41A5">
              <w:rPr>
                <w:rFonts w:ascii="宋体" w:eastAsia="宋体" w:hAnsi="宋体" w:cs="宋体" w:hint="eastAsia"/>
                <w:sz w:val="24"/>
                <w:szCs w:val="24"/>
              </w:rPr>
              <w:t>顾芸涵</w:t>
            </w:r>
          </w:p>
        </w:tc>
        <w:tc>
          <w:tcPr>
            <w:tcW w:w="226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六（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6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）陈涵菲</w:t>
            </w:r>
          </w:p>
        </w:tc>
        <w:tc>
          <w:tcPr>
            <w:tcW w:w="231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AC32B6">
        <w:tc>
          <w:tcPr>
            <w:tcW w:w="209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五（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2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BE41A5">
              <w:rPr>
                <w:rFonts w:ascii="宋体" w:eastAsia="宋体" w:hAnsi="宋体" w:cs="宋体" w:hint="eastAsia"/>
                <w:sz w:val="24"/>
                <w:szCs w:val="24"/>
              </w:rPr>
              <w:t>张尘尘</w:t>
            </w:r>
          </w:p>
        </w:tc>
        <w:tc>
          <w:tcPr>
            <w:tcW w:w="226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六（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7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）梁欣怡</w:t>
            </w:r>
          </w:p>
        </w:tc>
        <w:tc>
          <w:tcPr>
            <w:tcW w:w="231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AC32B6">
        <w:tc>
          <w:tcPr>
            <w:tcW w:w="209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五（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3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BE41A5">
              <w:rPr>
                <w:rFonts w:ascii="宋体" w:eastAsia="宋体" w:hAnsi="宋体" w:cs="宋体" w:hint="eastAsia"/>
                <w:sz w:val="24"/>
                <w:szCs w:val="24"/>
              </w:rPr>
              <w:t>丁可欣</w:t>
            </w:r>
          </w:p>
        </w:tc>
        <w:tc>
          <w:tcPr>
            <w:tcW w:w="226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1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AC32B6">
        <w:tc>
          <w:tcPr>
            <w:tcW w:w="209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五（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4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BE41A5">
              <w:rPr>
                <w:rFonts w:ascii="宋体" w:eastAsia="宋体" w:hAnsi="宋体" w:cs="宋体" w:hint="eastAsia"/>
                <w:sz w:val="24"/>
                <w:szCs w:val="24"/>
              </w:rPr>
              <w:t>顾心怡</w:t>
            </w:r>
          </w:p>
        </w:tc>
        <w:tc>
          <w:tcPr>
            <w:tcW w:w="226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1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AC32B6">
        <w:tc>
          <w:tcPr>
            <w:tcW w:w="2093" w:type="dxa"/>
          </w:tcPr>
          <w:p w:rsidR="00C26278" w:rsidRPr="00BE41A5" w:rsidRDefault="00C26278" w:rsidP="00607A0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五（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5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BE41A5">
              <w:rPr>
                <w:rFonts w:ascii="宋体" w:eastAsia="宋体" w:hAnsi="宋体" w:cs="宋体" w:hint="eastAsia"/>
                <w:sz w:val="24"/>
                <w:szCs w:val="24"/>
              </w:rPr>
              <w:t>郑超滢</w:t>
            </w:r>
          </w:p>
        </w:tc>
        <w:tc>
          <w:tcPr>
            <w:tcW w:w="226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18" w:type="dxa"/>
          </w:tcPr>
          <w:p w:rsidR="00C26278" w:rsidRPr="00BE41A5" w:rsidRDefault="00C26278" w:rsidP="00AC32B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26278" w:rsidRPr="00467787" w:rsidRDefault="00C26278" w:rsidP="00323B43">
      <w:pPr>
        <w:rPr>
          <w:b/>
        </w:rPr>
      </w:pPr>
      <w:r w:rsidRPr="00467787">
        <w:rPr>
          <w:rFonts w:hint="eastAsia"/>
          <w:b/>
        </w:rPr>
        <w:t>附：请年级组长及时统计好票数交到学生工作处。</w:t>
      </w:r>
    </w:p>
    <w:p w:rsidR="00C26278" w:rsidRDefault="00C26278" w:rsidP="00323B4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2268"/>
        <w:gridCol w:w="1843"/>
        <w:gridCol w:w="2318"/>
      </w:tblGrid>
      <w:tr w:rsidR="00C26278" w:rsidRPr="00BE41A5" w:rsidTr="00607A06">
        <w:tc>
          <w:tcPr>
            <w:tcW w:w="8522" w:type="dxa"/>
            <w:gridSpan w:val="4"/>
          </w:tcPr>
          <w:p w:rsidR="00C26278" w:rsidRPr="00BE41A5" w:rsidRDefault="00C26278" w:rsidP="00C26278">
            <w:pPr>
              <w:spacing w:after="0"/>
              <w:ind w:firstLineChars="1150" w:firstLine="31680"/>
              <w:rPr>
                <w:rFonts w:ascii="宋体" w:eastAsia="宋体" w:hAnsi="宋体"/>
                <w:b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b/>
                <w:sz w:val="24"/>
                <w:szCs w:val="24"/>
              </w:rPr>
              <w:t>我是公正的选票员！</w:t>
            </w:r>
          </w:p>
        </w:tc>
      </w:tr>
      <w:tr w:rsidR="00C26278" w:rsidRPr="00BE41A5" w:rsidTr="00607A06">
        <w:tc>
          <w:tcPr>
            <w:tcW w:w="8522" w:type="dxa"/>
            <w:gridSpan w:val="4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b/>
                <w:sz w:val="24"/>
                <w:szCs w:val="24"/>
              </w:rPr>
              <w:t>以下是大队委候选人名单，请在你喜欢的</w:t>
            </w:r>
            <w:r w:rsidRPr="00BE41A5">
              <w:rPr>
                <w:rFonts w:ascii="宋体" w:eastAsia="宋体" w:hAnsi="宋体"/>
                <w:b/>
                <w:sz w:val="24"/>
                <w:szCs w:val="24"/>
              </w:rPr>
              <w:t>16</w:t>
            </w:r>
            <w:r w:rsidRPr="00BE41A5">
              <w:rPr>
                <w:rFonts w:ascii="宋体" w:eastAsia="宋体" w:hAnsi="宋体" w:hint="eastAsia"/>
                <w:b/>
                <w:sz w:val="24"/>
                <w:szCs w:val="24"/>
              </w:rPr>
              <w:t>位队员旁边打上√吧！</w:t>
            </w:r>
          </w:p>
        </w:tc>
      </w:tr>
      <w:tr w:rsidR="00C26278" w:rsidRPr="00BE41A5" w:rsidTr="00607A06">
        <w:tc>
          <w:tcPr>
            <w:tcW w:w="209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三（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3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）巢梓煜</w:t>
            </w:r>
          </w:p>
        </w:tc>
        <w:tc>
          <w:tcPr>
            <w:tcW w:w="226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五（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6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BE41A5">
              <w:rPr>
                <w:rFonts w:ascii="宋体" w:eastAsia="宋体" w:hAnsi="宋体" w:cs="宋体" w:hint="eastAsia"/>
                <w:sz w:val="24"/>
                <w:szCs w:val="24"/>
              </w:rPr>
              <w:t>张奕雯</w:t>
            </w:r>
          </w:p>
        </w:tc>
        <w:tc>
          <w:tcPr>
            <w:tcW w:w="231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607A06">
        <w:tc>
          <w:tcPr>
            <w:tcW w:w="209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三（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5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）熊子墨</w:t>
            </w:r>
          </w:p>
        </w:tc>
        <w:tc>
          <w:tcPr>
            <w:tcW w:w="226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五（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7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BE41A5">
              <w:rPr>
                <w:rFonts w:ascii="宋体" w:eastAsia="宋体" w:hAnsi="宋体" w:cs="宋体" w:hint="eastAsia"/>
                <w:sz w:val="24"/>
                <w:szCs w:val="24"/>
              </w:rPr>
              <w:t>孙楚楚</w:t>
            </w:r>
          </w:p>
        </w:tc>
        <w:tc>
          <w:tcPr>
            <w:tcW w:w="231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607A06">
        <w:tc>
          <w:tcPr>
            <w:tcW w:w="209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三（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5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）龚乐彤</w:t>
            </w:r>
          </w:p>
        </w:tc>
        <w:tc>
          <w:tcPr>
            <w:tcW w:w="226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五（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8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）陈若萱</w:t>
            </w:r>
          </w:p>
        </w:tc>
        <w:tc>
          <w:tcPr>
            <w:tcW w:w="231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607A06">
        <w:tc>
          <w:tcPr>
            <w:tcW w:w="209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三（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11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）时仲毅</w:t>
            </w:r>
          </w:p>
        </w:tc>
        <w:tc>
          <w:tcPr>
            <w:tcW w:w="226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cs="宋体" w:hint="eastAsia"/>
                <w:sz w:val="24"/>
                <w:szCs w:val="24"/>
              </w:rPr>
              <w:t>五（</w:t>
            </w:r>
            <w:r w:rsidRPr="00BE41A5">
              <w:rPr>
                <w:rFonts w:ascii="宋体" w:eastAsia="宋体" w:hAnsi="宋体" w:cs="宋体"/>
                <w:sz w:val="24"/>
                <w:szCs w:val="24"/>
              </w:rPr>
              <w:t>9</w:t>
            </w:r>
            <w:r w:rsidRPr="00BE41A5">
              <w:rPr>
                <w:rFonts w:ascii="宋体" w:eastAsia="宋体" w:hAnsi="宋体" w:cs="宋体" w:hint="eastAsia"/>
                <w:sz w:val="24"/>
                <w:szCs w:val="24"/>
              </w:rPr>
              <w:t>）殷茜</w:t>
            </w:r>
          </w:p>
        </w:tc>
        <w:tc>
          <w:tcPr>
            <w:tcW w:w="231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607A06">
        <w:tc>
          <w:tcPr>
            <w:tcW w:w="209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四（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1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）包庭澍</w:t>
            </w:r>
          </w:p>
        </w:tc>
        <w:tc>
          <w:tcPr>
            <w:tcW w:w="226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六（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1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）刘奕彤</w:t>
            </w:r>
          </w:p>
        </w:tc>
        <w:tc>
          <w:tcPr>
            <w:tcW w:w="231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607A06">
        <w:tc>
          <w:tcPr>
            <w:tcW w:w="209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四（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1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）樊岢瑤</w:t>
            </w:r>
          </w:p>
        </w:tc>
        <w:tc>
          <w:tcPr>
            <w:tcW w:w="226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六（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2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）陈书怡</w:t>
            </w:r>
          </w:p>
        </w:tc>
        <w:tc>
          <w:tcPr>
            <w:tcW w:w="231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607A06">
        <w:tc>
          <w:tcPr>
            <w:tcW w:w="209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四（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1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）殷逸铭</w:t>
            </w:r>
          </w:p>
        </w:tc>
        <w:tc>
          <w:tcPr>
            <w:tcW w:w="226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六（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3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）黄歆甜</w:t>
            </w:r>
          </w:p>
        </w:tc>
        <w:tc>
          <w:tcPr>
            <w:tcW w:w="231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607A06">
        <w:tc>
          <w:tcPr>
            <w:tcW w:w="209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四（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2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）沈美鑫</w:t>
            </w:r>
          </w:p>
        </w:tc>
        <w:tc>
          <w:tcPr>
            <w:tcW w:w="226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六（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4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）杨清妍</w:t>
            </w:r>
          </w:p>
        </w:tc>
        <w:tc>
          <w:tcPr>
            <w:tcW w:w="231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607A06">
        <w:tc>
          <w:tcPr>
            <w:tcW w:w="209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四（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4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）许倩倩</w:t>
            </w:r>
          </w:p>
        </w:tc>
        <w:tc>
          <w:tcPr>
            <w:tcW w:w="226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六（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5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）刘盈莹</w:t>
            </w:r>
          </w:p>
        </w:tc>
        <w:tc>
          <w:tcPr>
            <w:tcW w:w="231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607A06">
        <w:tc>
          <w:tcPr>
            <w:tcW w:w="209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五（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1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BE41A5">
              <w:rPr>
                <w:rFonts w:ascii="宋体" w:eastAsia="宋体" w:hAnsi="宋体" w:cs="宋体" w:hint="eastAsia"/>
                <w:sz w:val="24"/>
                <w:szCs w:val="24"/>
              </w:rPr>
              <w:t>顾芸涵</w:t>
            </w:r>
          </w:p>
        </w:tc>
        <w:tc>
          <w:tcPr>
            <w:tcW w:w="226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六（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6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）陈涵菲</w:t>
            </w:r>
          </w:p>
        </w:tc>
        <w:tc>
          <w:tcPr>
            <w:tcW w:w="231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607A06">
        <w:tc>
          <w:tcPr>
            <w:tcW w:w="209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五（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2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BE41A5">
              <w:rPr>
                <w:rFonts w:ascii="宋体" w:eastAsia="宋体" w:hAnsi="宋体" w:cs="宋体" w:hint="eastAsia"/>
                <w:sz w:val="24"/>
                <w:szCs w:val="24"/>
              </w:rPr>
              <w:t>张尘尘</w:t>
            </w:r>
          </w:p>
        </w:tc>
        <w:tc>
          <w:tcPr>
            <w:tcW w:w="226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六（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7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）梁欣怡</w:t>
            </w:r>
          </w:p>
        </w:tc>
        <w:tc>
          <w:tcPr>
            <w:tcW w:w="231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607A06">
        <w:tc>
          <w:tcPr>
            <w:tcW w:w="209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五（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3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BE41A5">
              <w:rPr>
                <w:rFonts w:ascii="宋体" w:eastAsia="宋体" w:hAnsi="宋体" w:cs="宋体" w:hint="eastAsia"/>
                <w:sz w:val="24"/>
                <w:szCs w:val="24"/>
              </w:rPr>
              <w:t>丁可欣</w:t>
            </w:r>
          </w:p>
        </w:tc>
        <w:tc>
          <w:tcPr>
            <w:tcW w:w="226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1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607A06">
        <w:tc>
          <w:tcPr>
            <w:tcW w:w="209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五（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4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BE41A5">
              <w:rPr>
                <w:rFonts w:ascii="宋体" w:eastAsia="宋体" w:hAnsi="宋体" w:cs="宋体" w:hint="eastAsia"/>
                <w:sz w:val="24"/>
                <w:szCs w:val="24"/>
              </w:rPr>
              <w:t>顾心怡</w:t>
            </w:r>
          </w:p>
        </w:tc>
        <w:tc>
          <w:tcPr>
            <w:tcW w:w="226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1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6278" w:rsidRPr="00BE41A5" w:rsidTr="00607A06">
        <w:tc>
          <w:tcPr>
            <w:tcW w:w="2093" w:type="dxa"/>
          </w:tcPr>
          <w:p w:rsidR="00C26278" w:rsidRPr="00BE41A5" w:rsidRDefault="00C26278" w:rsidP="00607A0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E41A5">
              <w:rPr>
                <w:rFonts w:ascii="宋体" w:eastAsia="宋体" w:hAnsi="宋体" w:hint="eastAsia"/>
                <w:sz w:val="24"/>
                <w:szCs w:val="24"/>
              </w:rPr>
              <w:t>五（</w:t>
            </w:r>
            <w:r w:rsidRPr="00BE41A5">
              <w:rPr>
                <w:rFonts w:ascii="宋体" w:eastAsia="宋体" w:hAnsi="宋体"/>
                <w:sz w:val="24"/>
                <w:szCs w:val="24"/>
              </w:rPr>
              <w:t>5</w:t>
            </w:r>
            <w:r w:rsidRPr="00BE41A5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BE41A5">
              <w:rPr>
                <w:rFonts w:ascii="宋体" w:eastAsia="宋体" w:hAnsi="宋体" w:cs="宋体" w:hint="eastAsia"/>
                <w:sz w:val="24"/>
                <w:szCs w:val="24"/>
              </w:rPr>
              <w:t>郑超滢</w:t>
            </w:r>
          </w:p>
        </w:tc>
        <w:tc>
          <w:tcPr>
            <w:tcW w:w="226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18" w:type="dxa"/>
          </w:tcPr>
          <w:p w:rsidR="00C26278" w:rsidRPr="00BE41A5" w:rsidRDefault="00C26278" w:rsidP="00607A06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26278" w:rsidRDefault="00C26278" w:rsidP="00323B43"/>
    <w:sectPr w:rsidR="00C2627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5B6"/>
    <w:rsid w:val="00050C6E"/>
    <w:rsid w:val="00067B53"/>
    <w:rsid w:val="000B780A"/>
    <w:rsid w:val="000F4260"/>
    <w:rsid w:val="00130C67"/>
    <w:rsid w:val="00161FC0"/>
    <w:rsid w:val="00211A91"/>
    <w:rsid w:val="002334E4"/>
    <w:rsid w:val="002978B9"/>
    <w:rsid w:val="002C7D22"/>
    <w:rsid w:val="00323B43"/>
    <w:rsid w:val="003331E8"/>
    <w:rsid w:val="0033729A"/>
    <w:rsid w:val="0039017F"/>
    <w:rsid w:val="003D37D8"/>
    <w:rsid w:val="0040218D"/>
    <w:rsid w:val="004358AB"/>
    <w:rsid w:val="00467787"/>
    <w:rsid w:val="004D7113"/>
    <w:rsid w:val="00566AA9"/>
    <w:rsid w:val="0058014A"/>
    <w:rsid w:val="0059306E"/>
    <w:rsid w:val="00607A06"/>
    <w:rsid w:val="00607D96"/>
    <w:rsid w:val="006A75B6"/>
    <w:rsid w:val="006B0C23"/>
    <w:rsid w:val="007D5F2B"/>
    <w:rsid w:val="007E76EA"/>
    <w:rsid w:val="008012B8"/>
    <w:rsid w:val="00834121"/>
    <w:rsid w:val="0084268C"/>
    <w:rsid w:val="00854000"/>
    <w:rsid w:val="008556B0"/>
    <w:rsid w:val="0087328E"/>
    <w:rsid w:val="008B7726"/>
    <w:rsid w:val="0091437D"/>
    <w:rsid w:val="00933B8C"/>
    <w:rsid w:val="00961033"/>
    <w:rsid w:val="00974EE9"/>
    <w:rsid w:val="009D5786"/>
    <w:rsid w:val="009E110A"/>
    <w:rsid w:val="00A648BC"/>
    <w:rsid w:val="00AC32B6"/>
    <w:rsid w:val="00AF7321"/>
    <w:rsid w:val="00BE41A5"/>
    <w:rsid w:val="00C26278"/>
    <w:rsid w:val="00C53671"/>
    <w:rsid w:val="00C626D7"/>
    <w:rsid w:val="00CC7EB0"/>
    <w:rsid w:val="00CF5123"/>
    <w:rsid w:val="00DA617C"/>
    <w:rsid w:val="00DB0C24"/>
    <w:rsid w:val="00DF5DA1"/>
    <w:rsid w:val="00EB0229"/>
    <w:rsid w:val="00EB78B5"/>
    <w:rsid w:val="00EC7DD7"/>
    <w:rsid w:val="00F10A6C"/>
    <w:rsid w:val="00F14B69"/>
    <w:rsid w:val="00F9223E"/>
    <w:rsid w:val="00FA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A75B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44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AF7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1</Pages>
  <Words>89</Words>
  <Characters>512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</cp:revision>
  <dcterms:created xsi:type="dcterms:W3CDTF">2014-11-20T07:23:00Z</dcterms:created>
  <dcterms:modified xsi:type="dcterms:W3CDTF">2015-10-27T05:36:00Z</dcterms:modified>
</cp:coreProperties>
</file>