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0D52" w:rsidRDefault="00950D5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薛家中心小学</w:t>
      </w:r>
      <w:r>
        <w:rPr>
          <w:b/>
          <w:bCs/>
          <w:sz w:val="32"/>
          <w:szCs w:val="32"/>
        </w:rPr>
        <w:t>2016-2017</w:t>
      </w:r>
      <w:r>
        <w:rPr>
          <w:rFonts w:hint="eastAsia"/>
          <w:b/>
          <w:bCs/>
          <w:sz w:val="32"/>
          <w:szCs w:val="32"/>
        </w:rPr>
        <w:t>学年“优秀学生家长”汇总表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1042"/>
        <w:gridCol w:w="2695"/>
        <w:gridCol w:w="1870"/>
        <w:gridCol w:w="1870"/>
      </w:tblGrid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767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767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767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767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优秀家长姓名</w:t>
            </w: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767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与孩子关系</w:t>
            </w: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4D1653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2556EF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042" w:type="dxa"/>
          </w:tcPr>
          <w:p w:rsidR="00950D52" w:rsidRPr="00E76760" w:rsidRDefault="00950D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 xml:space="preserve">  35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76760"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50D52" w:rsidRPr="00E76760" w:rsidTr="00E76760">
        <w:tc>
          <w:tcPr>
            <w:tcW w:w="1042" w:type="dxa"/>
            <w:vAlign w:val="center"/>
          </w:tcPr>
          <w:p w:rsidR="00950D52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950D52" w:rsidRPr="00E76760" w:rsidRDefault="00950D52" w:rsidP="00E7676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950D52" w:rsidRPr="00E76760" w:rsidRDefault="00950D52" w:rsidP="00E7676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950D52" w:rsidRDefault="00950D52"/>
    <w:sectPr w:rsidR="00950D52" w:rsidSect="009F41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52" w:rsidRDefault="00950D52" w:rsidP="004D1653">
      <w:r>
        <w:separator/>
      </w:r>
    </w:p>
  </w:endnote>
  <w:endnote w:type="continuationSeparator" w:id="0">
    <w:p w:rsidR="00950D52" w:rsidRDefault="00950D52" w:rsidP="004D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52" w:rsidRDefault="00950D52" w:rsidP="004D1653">
      <w:r>
        <w:separator/>
      </w:r>
    </w:p>
  </w:footnote>
  <w:footnote w:type="continuationSeparator" w:id="0">
    <w:p w:rsidR="00950D52" w:rsidRDefault="00950D52" w:rsidP="004D1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AD0792"/>
    <w:rsid w:val="00120049"/>
    <w:rsid w:val="0020566D"/>
    <w:rsid w:val="002556EF"/>
    <w:rsid w:val="004A11C3"/>
    <w:rsid w:val="004D1653"/>
    <w:rsid w:val="00606D8C"/>
    <w:rsid w:val="00627B21"/>
    <w:rsid w:val="00727366"/>
    <w:rsid w:val="00911ED5"/>
    <w:rsid w:val="00950D52"/>
    <w:rsid w:val="009F4172"/>
    <w:rsid w:val="00A16A9E"/>
    <w:rsid w:val="00C110F8"/>
    <w:rsid w:val="00E76760"/>
    <w:rsid w:val="00EB164F"/>
    <w:rsid w:val="00EC0660"/>
    <w:rsid w:val="00F13870"/>
    <w:rsid w:val="00F975F7"/>
    <w:rsid w:val="0DE66BD9"/>
    <w:rsid w:val="0F821E7D"/>
    <w:rsid w:val="109C3C4F"/>
    <w:rsid w:val="1A1B5DE5"/>
    <w:rsid w:val="26FF6F87"/>
    <w:rsid w:val="30332322"/>
    <w:rsid w:val="425659E6"/>
    <w:rsid w:val="45525963"/>
    <w:rsid w:val="481C0CDA"/>
    <w:rsid w:val="50CD3BD3"/>
    <w:rsid w:val="53A46AC8"/>
    <w:rsid w:val="567B29ED"/>
    <w:rsid w:val="639456EF"/>
    <w:rsid w:val="6F134DCC"/>
    <w:rsid w:val="765E6FC2"/>
    <w:rsid w:val="7EAD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7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1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D1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165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1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165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95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薛家中心小学2014-2015学年“优秀学生家长”汇总表</dc:title>
  <dc:subject/>
  <dc:creator>Administrator</dc:creator>
  <cp:keywords/>
  <dc:description/>
  <cp:lastModifiedBy>AutoBVT</cp:lastModifiedBy>
  <cp:revision>2</cp:revision>
  <dcterms:created xsi:type="dcterms:W3CDTF">2017-05-16T05:38:00Z</dcterms:created>
  <dcterms:modified xsi:type="dcterms:W3CDTF">2017-05-24T05:37:00Z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