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36" w:rsidRDefault="009C733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薛家中心小学</w:t>
      </w:r>
      <w:r>
        <w:rPr>
          <w:b/>
          <w:bCs/>
          <w:sz w:val="30"/>
          <w:szCs w:val="30"/>
        </w:rPr>
        <w:t>2016</w:t>
      </w:r>
      <w:r>
        <w:rPr>
          <w:rFonts w:hint="eastAsia"/>
          <w:b/>
          <w:bCs/>
          <w:sz w:val="30"/>
          <w:szCs w:val="30"/>
        </w:rPr>
        <w:t>年元宵节“猜谜小能手”名单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4"/>
        <w:gridCol w:w="1796"/>
        <w:gridCol w:w="1420"/>
        <w:gridCol w:w="1179"/>
        <w:gridCol w:w="1662"/>
        <w:gridCol w:w="1421"/>
      </w:tblGrid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班级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李宇翔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42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朱晗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周嘉航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43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张鸿彬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11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宋婉婷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44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谢梦颖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11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黄东威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45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严含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</w:t>
            </w:r>
            <w:r>
              <w:t>(1)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田沫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46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樊珂瑶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刘轩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47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孙叶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刘欣雨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48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陆佳雨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马琳琅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49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李怡情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叶一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50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费宇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杨伊涵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51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郑东旭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徐瑗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52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许倩倩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12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张伊徍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53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包语竹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13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陈冠宇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54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徐灏钦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14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车晋苏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55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张敏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15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陈鑫宁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56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万珺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16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王心怡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57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张颖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17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龚子悦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58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郭志宏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7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18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陈婉婷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59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王浩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7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19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李思翰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60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李相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8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20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毕锦涛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61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顾杨彬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8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trHeight w:val="90"/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21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沈莉航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62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尹子豪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22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史成翔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63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薛浩杰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三（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23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葛佳怡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64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邹晔涵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24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徐雅思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一（</w:t>
            </w:r>
            <w:r w:rsidRPr="004030E1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4030E1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65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张文涛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25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丁如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66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沈乐乐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26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袁畅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67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陶琳湘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27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朱仁舟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8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68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丁裕民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8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28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吴诺娴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8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69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陶霖韬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8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29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赵心怡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70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金昌洋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30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李铭砚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71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李俊林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31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朱瑞杰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72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陆磊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32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胡春蕾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73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金昊泽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33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刘皓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9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74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汪义君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9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34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张子玥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75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王玺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9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35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王艺娴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76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丁奕雯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36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沈文茜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77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董申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37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包雨桐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9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78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朱佳辉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38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蒋玲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10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79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吴斌彦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39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张晨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10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80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徐霁闻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trHeight w:val="90"/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40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蒋舒颖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81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武晓琳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41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魏文静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二（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82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李章遥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4030E1">
              <w:rPr>
                <w:rFonts w:hint="eastAsia"/>
                <w:b/>
                <w:bCs/>
                <w:szCs w:val="21"/>
              </w:rPr>
              <w:t>班级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83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薛创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106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沈毅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84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王子俊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四（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107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邹琳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85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邓佳琪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108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吴阳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86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顾子悦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109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张万海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87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于俊洲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110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刘泓辛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88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金嘉盛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111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刘怿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89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陈玙玙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112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孙锴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90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高薇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113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蒋萍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91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沈熙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114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韩幽竹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92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李梦洁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115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杨华瑞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4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93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朱佳佳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2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116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李锦洲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94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胡志涛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117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葛馨怡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95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孙翔宇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118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孙正康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96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陈庆红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119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王思雯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97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韩成裕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120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代力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98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罗晗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121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刘宇轩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99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毕慧雯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122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tabs>
                <w:tab w:val="left" w:pos="510"/>
              </w:tabs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李德峰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100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汪竹灵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5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123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唐晔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101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徐奕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3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124</w:t>
            </w: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杨安琪</w:t>
            </w: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7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102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吴建文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103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颜梓成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tabs>
                <w:tab w:val="left" w:pos="510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104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徐继耀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五</w:t>
            </w:r>
            <w:r w:rsidRPr="004030E1">
              <w:rPr>
                <w:szCs w:val="21"/>
              </w:rPr>
              <w:t>6</w:t>
            </w:r>
            <w:r w:rsidRPr="004030E1">
              <w:rPr>
                <w:rFonts w:hint="eastAsia"/>
                <w:szCs w:val="21"/>
              </w:rPr>
              <w:t>班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szCs w:val="21"/>
              </w:rPr>
              <w:t>105</w:t>
            </w: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陶创</w:t>
            </w: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  <w:r w:rsidRPr="004030E1">
              <w:rPr>
                <w:rFonts w:hint="eastAsia"/>
                <w:szCs w:val="21"/>
              </w:rPr>
              <w:t>六（</w:t>
            </w:r>
            <w:r w:rsidRPr="004030E1">
              <w:rPr>
                <w:szCs w:val="21"/>
              </w:rPr>
              <w:t>1</w:t>
            </w:r>
            <w:r w:rsidRPr="004030E1">
              <w:rPr>
                <w:rFonts w:hint="eastAsia"/>
                <w:szCs w:val="21"/>
              </w:rPr>
              <w:t>）</w:t>
            </w: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C7336" w:rsidTr="004030E1">
        <w:trPr>
          <w:jc w:val="center"/>
        </w:trPr>
        <w:tc>
          <w:tcPr>
            <w:tcW w:w="1044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C7336" w:rsidRPr="004030E1" w:rsidRDefault="009C7336" w:rsidP="004030E1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9C7336" w:rsidRDefault="009C7336">
      <w:bookmarkStart w:id="0" w:name="_GoBack"/>
      <w:bookmarkEnd w:id="0"/>
    </w:p>
    <w:sectPr w:rsidR="009C7336" w:rsidSect="002A39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197"/>
    <w:rsid w:val="00204CBF"/>
    <w:rsid w:val="00230064"/>
    <w:rsid w:val="002A39C7"/>
    <w:rsid w:val="002E148C"/>
    <w:rsid w:val="004030E1"/>
    <w:rsid w:val="004D3197"/>
    <w:rsid w:val="00540E00"/>
    <w:rsid w:val="009C7336"/>
    <w:rsid w:val="00AD4082"/>
    <w:rsid w:val="00B45E82"/>
    <w:rsid w:val="00CC4BBA"/>
    <w:rsid w:val="00E12EC7"/>
    <w:rsid w:val="07CD756D"/>
    <w:rsid w:val="0D631E83"/>
    <w:rsid w:val="21510035"/>
    <w:rsid w:val="25AE66E1"/>
    <w:rsid w:val="3CBD2202"/>
    <w:rsid w:val="556673F8"/>
    <w:rsid w:val="620713DB"/>
    <w:rsid w:val="71D50FE5"/>
    <w:rsid w:val="7582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C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9C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239</Words>
  <Characters>1366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薛家中心小学2015年元宵节“猜谜小能手”名单</dc:title>
  <dc:subject/>
  <dc:creator>sx</dc:creator>
  <cp:keywords/>
  <dc:description/>
  <cp:lastModifiedBy>User</cp:lastModifiedBy>
  <cp:revision>2</cp:revision>
  <dcterms:created xsi:type="dcterms:W3CDTF">2015-03-06T00:03:00Z</dcterms:created>
  <dcterms:modified xsi:type="dcterms:W3CDTF">2016-12-12T05:23:00Z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