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E6" w:rsidRDefault="00904BE6" w:rsidP="009601EE">
      <w:pPr>
        <w:jc w:val="center"/>
        <w:rPr>
          <w:b/>
          <w:sz w:val="28"/>
          <w:szCs w:val="28"/>
        </w:rPr>
      </w:pPr>
      <w:r w:rsidRPr="00F73F88">
        <w:rPr>
          <w:rFonts w:hint="eastAsia"/>
          <w:b/>
          <w:sz w:val="28"/>
          <w:szCs w:val="28"/>
        </w:rPr>
        <w:t>缤纷薛小游园乐</w:t>
      </w:r>
      <w:r w:rsidRPr="00F73F88">
        <w:rPr>
          <w:b/>
          <w:sz w:val="28"/>
          <w:szCs w:val="28"/>
        </w:rPr>
        <w:t xml:space="preserve"> </w:t>
      </w:r>
      <w:r w:rsidRPr="00F73F88">
        <w:rPr>
          <w:rFonts w:hint="eastAsia"/>
          <w:b/>
          <w:sz w:val="28"/>
          <w:szCs w:val="28"/>
        </w:rPr>
        <w:t>别样六一趣味多</w:t>
      </w:r>
    </w:p>
    <w:p w:rsidR="00904BE6" w:rsidRPr="00F73F88" w:rsidRDefault="00904BE6" w:rsidP="009601EE">
      <w:pPr>
        <w:jc w:val="center"/>
        <w:rPr>
          <w:b/>
          <w:sz w:val="28"/>
          <w:szCs w:val="28"/>
        </w:rPr>
      </w:pPr>
    </w:p>
    <w:p w:rsidR="00904BE6" w:rsidRDefault="00904BE6" w:rsidP="00FA32CF">
      <w:pPr>
        <w:ind w:firstLine="480"/>
      </w:pPr>
      <w:r>
        <w:rPr>
          <w:rFonts w:hint="eastAsia"/>
        </w:rPr>
        <w:t>红领巾在胸前迎风飞扬，微笑在脸上尽情绽放，在这</w:t>
      </w:r>
      <w:r w:rsidRPr="004710A6">
        <w:rPr>
          <w:rFonts w:hint="eastAsia"/>
        </w:rPr>
        <w:t>鸟语花香</w:t>
      </w:r>
      <w:r>
        <w:rPr>
          <w:rFonts w:hint="eastAsia"/>
        </w:rPr>
        <w:t>、充满生机</w:t>
      </w:r>
      <w:r w:rsidRPr="004710A6">
        <w:rPr>
          <w:rFonts w:hint="eastAsia"/>
        </w:rPr>
        <w:t>的初夏时节，</w:t>
      </w:r>
      <w:r>
        <w:rPr>
          <w:rFonts w:hint="eastAsia"/>
        </w:rPr>
        <w:t>为了让孩子们度过这个快乐有趣的、属于自己的节日，薛家中心小学各</w:t>
      </w:r>
      <w:r w:rsidRPr="004710A6">
        <w:rPr>
          <w:rFonts w:hint="eastAsia"/>
        </w:rPr>
        <w:t>年级组精心准备，开展了丰富多彩的六一游园活动。</w:t>
      </w:r>
    </w:p>
    <w:p w:rsidR="00904BE6" w:rsidRDefault="00904BE6" w:rsidP="00FA32CF">
      <w:pPr>
        <w:ind w:firstLine="480"/>
      </w:pPr>
    </w:p>
    <w:p w:rsidR="00904BE6" w:rsidRDefault="00904BE6" w:rsidP="00730108">
      <w:pPr>
        <w:ind w:firstLineChars="100" w:firstLine="240"/>
        <w:rPr>
          <w:b/>
        </w:rPr>
      </w:pPr>
      <w:r w:rsidRPr="00F73F88">
        <w:rPr>
          <w:rFonts w:hint="eastAsia"/>
          <w:b/>
        </w:rPr>
        <w:t>一年级：</w:t>
      </w:r>
      <w:r w:rsidRPr="00730108">
        <w:rPr>
          <w:rFonts w:hint="eastAsia"/>
          <w:b/>
        </w:rPr>
        <w:t>玩球乐淘淘，我心在飞扬</w:t>
      </w:r>
    </w:p>
    <w:p w:rsidR="00904BE6" w:rsidRDefault="00904BE6" w:rsidP="00730108">
      <w:pPr>
        <w:ind w:firstLineChars="100" w:firstLine="240"/>
      </w:pPr>
      <w:r>
        <w:rPr>
          <w:rFonts w:hint="eastAsia"/>
        </w:rPr>
        <w:t>为了让一年级的小豆丁们，在趣味活动中，快乐度过小学阶段的第一个六一儿童节，一年级组精心准备了许多有关球类的活动。</w:t>
      </w:r>
    </w:p>
    <w:p w:rsidR="00904BE6" w:rsidRDefault="00904BE6" w:rsidP="009D6104">
      <w:pPr>
        <w:ind w:firstLine="600"/>
      </w:pPr>
    </w:p>
    <w:p w:rsidR="00904BE6" w:rsidRDefault="00904BE6" w:rsidP="009D6104">
      <w:pPr>
        <w:ind w:firstLine="600"/>
      </w:pPr>
      <w:r>
        <w:rPr>
          <w:rFonts w:hint="eastAsia"/>
        </w:rPr>
        <w:t>玩转乒乓球（图</w:t>
      </w:r>
      <w:r>
        <w:t>1</w:t>
      </w:r>
      <w:r>
        <w:rPr>
          <w:rFonts w:hint="eastAsia"/>
        </w:rPr>
        <w:t>）</w:t>
      </w:r>
    </w:p>
    <w:p w:rsidR="00904BE6" w:rsidRDefault="00904BE6" w:rsidP="009D6104">
      <w:pPr>
        <w:ind w:firstLine="600"/>
      </w:pPr>
      <w:r>
        <w:rPr>
          <w:rFonts w:hint="eastAsia"/>
        </w:rPr>
        <w:t>小豆丁：乒乓球，要争气啊，我们要赢！</w:t>
      </w:r>
    </w:p>
    <w:p w:rsidR="00904BE6" w:rsidRDefault="00904BE6" w:rsidP="009D6104">
      <w:pPr>
        <w:ind w:firstLine="600"/>
      </w:pPr>
      <w:r>
        <w:rPr>
          <w:rFonts w:hint="eastAsia"/>
        </w:rPr>
        <w:t>乒乓球：别紧张，别紧张……哎，哎，哎，别抖啊！</w:t>
      </w:r>
    </w:p>
    <w:p w:rsidR="00904BE6" w:rsidRDefault="00904BE6" w:rsidP="009D6104">
      <w:pPr>
        <w:ind w:firstLine="600"/>
      </w:pPr>
      <w:r>
        <w:rPr>
          <w:rFonts w:hint="eastAsia"/>
        </w:rPr>
        <w:t>同学们：加油！加油！加油啊！</w:t>
      </w:r>
    </w:p>
    <w:p w:rsidR="00904BE6" w:rsidRDefault="00904BE6" w:rsidP="009D6104">
      <w:pPr>
        <w:ind w:firstLine="600"/>
      </w:pPr>
    </w:p>
    <w:p w:rsidR="00904BE6" w:rsidRDefault="00904BE6" w:rsidP="009D6104">
      <w:pPr>
        <w:ind w:firstLine="600"/>
      </w:pPr>
      <w:r>
        <w:rPr>
          <w:rFonts w:hint="eastAsia"/>
        </w:rPr>
        <w:t>撞撞保龄球（图</w:t>
      </w:r>
      <w:r>
        <w:t>2</w:t>
      </w:r>
      <w:r>
        <w:rPr>
          <w:rFonts w:hint="eastAsia"/>
        </w:rPr>
        <w:t>）</w:t>
      </w:r>
    </w:p>
    <w:p w:rsidR="00904BE6" w:rsidRDefault="00904BE6" w:rsidP="00A97D03">
      <w:pPr>
        <w:ind w:firstLine="600"/>
      </w:pPr>
      <w:r>
        <w:rPr>
          <w:rFonts w:hint="eastAsia"/>
        </w:rPr>
        <w:t>小帅哥：“‘皮皮虾’号球，这局，我们要稳步前行！”</w:t>
      </w:r>
    </w:p>
    <w:p w:rsidR="00904BE6" w:rsidRDefault="00904BE6" w:rsidP="00A97D03">
      <w:pPr>
        <w:ind w:firstLine="600"/>
      </w:pPr>
      <w:r>
        <w:rPr>
          <w:rFonts w:hint="eastAsia"/>
        </w:rPr>
        <w:t>假装是保龄球的垒球：做保龄球的感觉真不错，等等，等……要撞到瓶子啦！</w:t>
      </w:r>
    </w:p>
    <w:p w:rsidR="00904BE6" w:rsidRDefault="00904BE6" w:rsidP="00A97D03">
      <w:pPr>
        <w:ind w:firstLine="600"/>
      </w:pPr>
      <w:r>
        <w:rPr>
          <w:rFonts w:hint="eastAsia"/>
        </w:rPr>
        <w:t>牛奶瓶：赶着“假保龄球”的小男孩要冲过来了，大伙们，我们快闪！</w:t>
      </w:r>
    </w:p>
    <w:p w:rsidR="00904BE6" w:rsidRDefault="00904BE6" w:rsidP="00A97D03">
      <w:pPr>
        <w:ind w:firstLine="600"/>
      </w:pPr>
    </w:p>
    <w:p w:rsidR="00904BE6" w:rsidRDefault="00904BE6" w:rsidP="00A97D03">
      <w:pPr>
        <w:ind w:firstLine="600"/>
      </w:pPr>
      <w:r>
        <w:rPr>
          <w:rFonts w:hint="eastAsia"/>
        </w:rPr>
        <w:t>小袋鼠运纸球（图</w:t>
      </w:r>
      <w:r>
        <w:t>3</w:t>
      </w:r>
      <w:r>
        <w:rPr>
          <w:rFonts w:hint="eastAsia"/>
        </w:rPr>
        <w:t>）</w:t>
      </w:r>
    </w:p>
    <w:p w:rsidR="00904BE6" w:rsidRDefault="00904BE6" w:rsidP="00A97D03">
      <w:pPr>
        <w:ind w:firstLine="600"/>
      </w:pPr>
      <w:r>
        <w:rPr>
          <w:rFonts w:hint="eastAsia"/>
        </w:rPr>
        <w:t>“小袋鼠“们满头大汗：或许让我们练拳击会更好些，再或者，有个育儿袋，会更方便点……不能再想了，纸球纸球，呀呀哎呀，别掉啊！</w:t>
      </w:r>
    </w:p>
    <w:p w:rsidR="00904BE6" w:rsidRDefault="00904BE6" w:rsidP="002D2583">
      <w:pPr>
        <w:ind w:firstLine="600"/>
      </w:pPr>
    </w:p>
    <w:p w:rsidR="00904BE6" w:rsidRDefault="00904BE6" w:rsidP="002D2583">
      <w:pPr>
        <w:ind w:firstLine="600"/>
      </w:pPr>
      <w:r>
        <w:rPr>
          <w:rFonts w:hint="eastAsia"/>
        </w:rPr>
        <w:t>小蚂蚁搬排球、跳跃的羊角球、气球吹吹吹……校园版“球球大作战”开始啦！（图</w:t>
      </w:r>
      <w:r>
        <w:t>4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）</w:t>
      </w:r>
    </w:p>
    <w:p w:rsidR="00904BE6" w:rsidRDefault="00904BE6" w:rsidP="00A97D03">
      <w:pPr>
        <w:ind w:firstLine="600"/>
      </w:pPr>
    </w:p>
    <w:p w:rsidR="00904BE6" w:rsidRDefault="00904BE6" w:rsidP="00A97D03">
      <w:pPr>
        <w:ind w:firstLine="600"/>
      </w:pPr>
      <w:r>
        <w:rPr>
          <w:rFonts w:hint="eastAsia"/>
        </w:rPr>
        <w:t>我们可是游戏通关小能手哦！看着我们开心的面庞，相信你也想参与吧？（图</w:t>
      </w:r>
      <w:r>
        <w:t>8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、</w:t>
      </w:r>
      <w:r>
        <w:t>10</w:t>
      </w:r>
      <w:r>
        <w:rPr>
          <w:rFonts w:hint="eastAsia"/>
        </w:rPr>
        <w:t>、</w:t>
      </w:r>
      <w:r>
        <w:t>11</w:t>
      </w:r>
      <w:r>
        <w:rPr>
          <w:rFonts w:hint="eastAsia"/>
        </w:rPr>
        <w:t>）</w:t>
      </w:r>
    </w:p>
    <w:p w:rsidR="00904BE6" w:rsidRDefault="00904BE6" w:rsidP="00A97D03">
      <w:pPr>
        <w:ind w:firstLine="600"/>
      </w:pPr>
    </w:p>
    <w:p w:rsidR="00904BE6" w:rsidRPr="007F49E5" w:rsidRDefault="00904BE6">
      <w:pPr>
        <w:rPr>
          <w:b/>
        </w:rPr>
      </w:pPr>
      <w:r w:rsidRPr="007F49E5">
        <w:rPr>
          <w:rFonts w:hint="eastAsia"/>
          <w:b/>
        </w:rPr>
        <w:t>二年级：夏日欢乐颂</w:t>
      </w:r>
      <w:r w:rsidRPr="007F49E5">
        <w:rPr>
          <w:b/>
        </w:rPr>
        <w:t xml:space="preserve"> </w:t>
      </w:r>
      <w:r w:rsidRPr="007F49E5">
        <w:rPr>
          <w:rFonts w:hint="eastAsia"/>
          <w:b/>
        </w:rPr>
        <w:t>创意大联欢</w:t>
      </w:r>
    </w:p>
    <w:p w:rsidR="00904BE6" w:rsidRDefault="00904BE6" w:rsidP="007F49E5">
      <w:pPr>
        <w:ind w:firstLine="480"/>
      </w:pPr>
      <w:r>
        <w:rPr>
          <w:rFonts w:hint="eastAsia"/>
        </w:rPr>
        <w:t>为了迎接自己的节日，二年级的小同学们早早做了准备，各班吹响了集结号，组织了名为“夏日欢乐颂”的班级联欢会，走，我们一起去各个分会场瞧瞧呢！</w:t>
      </w:r>
    </w:p>
    <w:p w:rsidR="00904BE6" w:rsidRDefault="00904BE6" w:rsidP="007F49E5">
      <w:pPr>
        <w:ind w:firstLine="480"/>
      </w:pPr>
    </w:p>
    <w:p w:rsidR="00904BE6" w:rsidRDefault="00904BE6" w:rsidP="007F49E5">
      <w:pPr>
        <w:ind w:firstLine="480"/>
      </w:pPr>
      <w:r>
        <w:rPr>
          <w:rFonts w:hint="eastAsia"/>
        </w:rPr>
        <w:t>（图片</w:t>
      </w:r>
      <w:r>
        <w:t>21</w:t>
      </w:r>
      <w:r>
        <w:rPr>
          <w:rFonts w:hint="eastAsia"/>
        </w:rPr>
        <w:t>、</w:t>
      </w:r>
      <w:r>
        <w:t>22</w:t>
      </w:r>
      <w:r>
        <w:rPr>
          <w:rFonts w:hint="eastAsia"/>
        </w:rPr>
        <w:t>）</w:t>
      </w:r>
    </w:p>
    <w:p w:rsidR="00904BE6" w:rsidRDefault="00904BE6" w:rsidP="007F49E5">
      <w:pPr>
        <w:ind w:firstLine="480"/>
      </w:pPr>
      <w:r>
        <w:rPr>
          <w:rFonts w:hint="eastAsia"/>
        </w:rPr>
        <w:t>在优美的小提琴声中，二（</w:t>
      </w:r>
      <w:r>
        <w:t>1</w:t>
      </w:r>
      <w:r>
        <w:rPr>
          <w:rFonts w:hint="eastAsia"/>
        </w:rPr>
        <w:t>）的大联欢拉开了序幕。大家一起，嗨起来！</w:t>
      </w:r>
    </w:p>
    <w:p w:rsidR="00904BE6" w:rsidRDefault="00904BE6" w:rsidP="007F49E5">
      <w:pPr>
        <w:ind w:firstLine="480"/>
      </w:pPr>
    </w:p>
    <w:p w:rsidR="00904BE6" w:rsidRDefault="00904BE6" w:rsidP="007F49E5">
      <w:pPr>
        <w:ind w:firstLine="480"/>
      </w:pPr>
    </w:p>
    <w:p w:rsidR="00904BE6" w:rsidRDefault="00904BE6" w:rsidP="007F49E5">
      <w:pPr>
        <w:ind w:firstLine="480"/>
      </w:pPr>
      <w:r>
        <w:rPr>
          <w:rFonts w:hint="eastAsia"/>
        </w:rPr>
        <w:t>（图片</w:t>
      </w:r>
      <w:r>
        <w:t>23</w:t>
      </w:r>
      <w:r>
        <w:rPr>
          <w:rFonts w:hint="eastAsia"/>
        </w:rPr>
        <w:t>、</w:t>
      </w:r>
      <w:r>
        <w:t>24</w:t>
      </w:r>
      <w:r>
        <w:rPr>
          <w:rFonts w:hint="eastAsia"/>
        </w:rPr>
        <w:t>、</w:t>
      </w:r>
      <w:r>
        <w:t>25</w:t>
      </w:r>
      <w:r>
        <w:rPr>
          <w:rFonts w:hint="eastAsia"/>
        </w:rPr>
        <w:t>、</w:t>
      </w:r>
      <w:r>
        <w:t>26</w:t>
      </w:r>
      <w:r>
        <w:rPr>
          <w:rFonts w:hint="eastAsia"/>
        </w:rPr>
        <w:t>）</w:t>
      </w:r>
    </w:p>
    <w:p w:rsidR="00904BE6" w:rsidRDefault="00904BE6" w:rsidP="007F49E5">
      <w:pPr>
        <w:ind w:firstLine="480"/>
      </w:pPr>
      <w:r>
        <w:rPr>
          <w:rFonts w:hint="eastAsia"/>
        </w:rPr>
        <w:t>琵琶、竹笛、古筝、竖笛……各种器乐齐上场，</w:t>
      </w:r>
    </w:p>
    <w:p w:rsidR="00904BE6" w:rsidRDefault="00904BE6" w:rsidP="007F49E5">
      <w:pPr>
        <w:ind w:firstLine="480"/>
      </w:pPr>
      <w:r>
        <w:rPr>
          <w:rFonts w:hint="eastAsia"/>
        </w:rPr>
        <w:t>孩子们演奏的有模有样，真是一场视觉与听觉并存的盛宴啊！</w:t>
      </w:r>
    </w:p>
    <w:p w:rsidR="00904BE6" w:rsidRDefault="00904BE6" w:rsidP="007F49E5">
      <w:pPr>
        <w:ind w:firstLine="480"/>
      </w:pPr>
    </w:p>
    <w:p w:rsidR="00904BE6" w:rsidRDefault="00904BE6" w:rsidP="007F49E5">
      <w:pPr>
        <w:ind w:firstLine="480"/>
      </w:pPr>
      <w:r>
        <w:rPr>
          <w:rFonts w:hint="eastAsia"/>
        </w:rPr>
        <w:t>（图片</w:t>
      </w:r>
      <w:r>
        <w:t>27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、</w:t>
      </w:r>
      <w:r>
        <w:t>29</w:t>
      </w:r>
      <w:r>
        <w:rPr>
          <w:rFonts w:hint="eastAsia"/>
        </w:rPr>
        <w:t>、</w:t>
      </w:r>
      <w:r>
        <w:t>291</w:t>
      </w:r>
      <w:r>
        <w:rPr>
          <w:rFonts w:hint="eastAsia"/>
        </w:rPr>
        <w:t>、</w:t>
      </w:r>
      <w:r>
        <w:t>292</w:t>
      </w:r>
      <w:r>
        <w:rPr>
          <w:rFonts w:hint="eastAsia"/>
        </w:rPr>
        <w:t>）</w:t>
      </w:r>
    </w:p>
    <w:p w:rsidR="00904BE6" w:rsidRDefault="00904BE6" w:rsidP="007F49E5">
      <w:pPr>
        <w:ind w:firstLine="480"/>
      </w:pPr>
      <w:r>
        <w:rPr>
          <w:rFonts w:hint="eastAsia"/>
        </w:rPr>
        <w:t>悠扬的歌声、抑扬顿挫的朗读声、幽默风趣的舞台剧、一身正气的跆拳道……人儿虽小，可才艺颇多呢！</w:t>
      </w:r>
    </w:p>
    <w:p w:rsidR="00904BE6" w:rsidRDefault="00904BE6" w:rsidP="007F49E5">
      <w:pPr>
        <w:ind w:firstLine="480"/>
      </w:pPr>
    </w:p>
    <w:p w:rsidR="00904BE6" w:rsidRDefault="00904BE6" w:rsidP="007F49E5">
      <w:pPr>
        <w:ind w:firstLine="480"/>
      </w:pPr>
      <w:r>
        <w:rPr>
          <w:rFonts w:hint="eastAsia"/>
        </w:rPr>
        <w:t>（图</w:t>
      </w:r>
      <w:r>
        <w:t>293</w:t>
      </w:r>
      <w:r>
        <w:rPr>
          <w:rFonts w:hint="eastAsia"/>
        </w:rPr>
        <w:t>、</w:t>
      </w:r>
      <w:r>
        <w:t>294</w:t>
      </w:r>
      <w:r>
        <w:rPr>
          <w:rFonts w:hint="eastAsia"/>
        </w:rPr>
        <w:t>）</w:t>
      </w:r>
    </w:p>
    <w:p w:rsidR="00904BE6" w:rsidRDefault="00904BE6" w:rsidP="007F49E5">
      <w:pPr>
        <w:ind w:firstLine="480"/>
      </w:pPr>
      <w:r>
        <w:rPr>
          <w:rFonts w:hint="eastAsia"/>
        </w:rPr>
        <w:t>穿行在才艺展示间的小游戏，也非常有趣哦！嘿，小淑女们掰手腕多卖力啊！一起比赛吹气球，在比谁的肺活量大呢！</w:t>
      </w:r>
    </w:p>
    <w:p w:rsidR="00904BE6" w:rsidRDefault="00904BE6" w:rsidP="007F49E5">
      <w:pPr>
        <w:ind w:firstLine="480"/>
      </w:pPr>
    </w:p>
    <w:p w:rsidR="00904BE6" w:rsidRDefault="00904BE6" w:rsidP="007F49E5">
      <w:pPr>
        <w:ind w:firstLine="480"/>
      </w:pPr>
      <w:r>
        <w:rPr>
          <w:rFonts w:hint="eastAsia"/>
        </w:rPr>
        <w:t>（图片</w:t>
      </w:r>
      <w:r>
        <w:t>201</w:t>
      </w:r>
      <w:r>
        <w:rPr>
          <w:rFonts w:hint="eastAsia"/>
        </w:rPr>
        <w:t>、</w:t>
      </w:r>
      <w:r>
        <w:t>202</w:t>
      </w:r>
      <w:r>
        <w:rPr>
          <w:rFonts w:hint="eastAsia"/>
        </w:rPr>
        <w:t>、</w:t>
      </w:r>
      <w:r>
        <w:t>203</w:t>
      </w:r>
      <w:r>
        <w:rPr>
          <w:rFonts w:hint="eastAsia"/>
        </w:rPr>
        <w:t>、</w:t>
      </w:r>
      <w:r>
        <w:t>204</w:t>
      </w:r>
      <w:r>
        <w:rPr>
          <w:rFonts w:hint="eastAsia"/>
        </w:rPr>
        <w:t>）</w:t>
      </w:r>
    </w:p>
    <w:p w:rsidR="00904BE6" w:rsidRDefault="00904BE6" w:rsidP="0036427E">
      <w:pPr>
        <w:ind w:firstLine="480"/>
      </w:pPr>
      <w:r>
        <w:rPr>
          <w:rFonts w:hint="eastAsia"/>
        </w:rPr>
        <w:t>欣赏精彩节目之余，家委会和老师齐上阵，还为孩子们带来了味蕾上的六一！</w:t>
      </w:r>
    </w:p>
    <w:p w:rsidR="00904BE6" w:rsidRDefault="00904BE6" w:rsidP="00CE7A39">
      <w:pPr>
        <w:ind w:firstLine="480"/>
      </w:pPr>
      <w:r>
        <w:rPr>
          <w:rFonts w:hint="eastAsia"/>
        </w:rPr>
        <w:t>你看，孩子们眯起的眼睛、上扬的嘴角，多开心啊！</w:t>
      </w:r>
    </w:p>
    <w:p w:rsidR="00904BE6" w:rsidRDefault="00904BE6" w:rsidP="00CE7A39">
      <w:pPr>
        <w:ind w:firstLine="480"/>
      </w:pPr>
    </w:p>
    <w:p w:rsidR="00904BE6" w:rsidRPr="00CE7A39" w:rsidRDefault="00904BE6">
      <w:pPr>
        <w:rPr>
          <w:b/>
        </w:rPr>
      </w:pPr>
      <w:r w:rsidRPr="00CE7A39">
        <w:rPr>
          <w:rFonts w:hint="eastAsia"/>
          <w:b/>
        </w:rPr>
        <w:t>三年级：</w:t>
      </w:r>
      <w:r>
        <w:rPr>
          <w:rFonts w:hint="eastAsia"/>
          <w:b/>
        </w:rPr>
        <w:t>棋艺大比拼，</w:t>
      </w:r>
      <w:r w:rsidRPr="00CE7A39">
        <w:rPr>
          <w:rFonts w:ascii="DengXian Western" w:hAnsi="DengXian Western"/>
          <w:b/>
        </w:rPr>
        <w:t xml:space="preserve"> </w:t>
      </w:r>
      <w:r w:rsidRPr="00CE7A39">
        <w:rPr>
          <w:rFonts w:hint="eastAsia"/>
          <w:b/>
        </w:rPr>
        <w:t>棋</w:t>
      </w:r>
      <w:r>
        <w:rPr>
          <w:rFonts w:ascii="DengXian Western" w:hAnsi="DengXian Western" w:hint="eastAsia"/>
          <w:b/>
        </w:rPr>
        <w:t>局</w:t>
      </w:r>
      <w:r w:rsidRPr="00CE7A39">
        <w:rPr>
          <w:rFonts w:hint="eastAsia"/>
          <w:b/>
        </w:rPr>
        <w:t>乐无穷</w:t>
      </w:r>
    </w:p>
    <w:p w:rsidR="00904BE6" w:rsidRDefault="00904BE6" w:rsidP="000C4A0E">
      <w:pPr>
        <w:ind w:firstLine="600"/>
      </w:pPr>
      <w:r>
        <w:rPr>
          <w:rFonts w:hint="eastAsia"/>
        </w:rPr>
        <w:t>三年级围绕“棋”字展开，开展了一场别开生面的棋类游艺活动。来到沛学楼，围棋、军棋、飞行棋、五子棋……</w:t>
      </w:r>
      <w:r>
        <w:rPr>
          <w:rFonts w:ascii="DengXian Western" w:hAnsi="DengXian Western"/>
        </w:rPr>
        <w:t>“</w:t>
      </w:r>
      <w:r>
        <w:rPr>
          <w:rFonts w:hint="eastAsia"/>
        </w:rPr>
        <w:t>棋</w:t>
      </w:r>
      <w:r>
        <w:rPr>
          <w:rFonts w:ascii="DengXian Western" w:hAnsi="DengXian Western"/>
        </w:rPr>
        <w:t>”</w:t>
      </w:r>
      <w:r>
        <w:rPr>
          <w:rFonts w:hint="eastAsia"/>
        </w:rPr>
        <w:t>味甚浓：</w:t>
      </w:r>
    </w:p>
    <w:p w:rsidR="00904BE6" w:rsidRDefault="00904BE6" w:rsidP="000C4A0E">
      <w:pPr>
        <w:ind w:firstLine="600"/>
      </w:pPr>
    </w:p>
    <w:p w:rsidR="00904BE6" w:rsidRDefault="00904BE6" w:rsidP="000C4A0E">
      <w:pPr>
        <w:ind w:firstLine="600"/>
      </w:pPr>
      <w:r>
        <w:rPr>
          <w:rFonts w:hint="eastAsia"/>
        </w:rPr>
        <w:t>（图片</w:t>
      </w:r>
      <w:r>
        <w:t>31</w:t>
      </w:r>
      <w:r>
        <w:rPr>
          <w:rFonts w:hint="eastAsia"/>
        </w:rPr>
        <w:t>、</w:t>
      </w:r>
      <w:r>
        <w:t>32</w:t>
      </w:r>
      <w:r>
        <w:rPr>
          <w:rFonts w:hint="eastAsia"/>
        </w:rPr>
        <w:t>）</w:t>
      </w:r>
    </w:p>
    <w:p w:rsidR="00904BE6" w:rsidRDefault="00904BE6" w:rsidP="000C4A0E">
      <w:pPr>
        <w:ind w:firstLine="600"/>
      </w:pPr>
      <w:r>
        <w:rPr>
          <w:rFonts w:hint="eastAsia"/>
        </w:rPr>
        <w:t>教室门外张贴着各种棋类海报，黑板上写着比赛的规则。</w:t>
      </w:r>
    </w:p>
    <w:p w:rsidR="00904BE6" w:rsidRDefault="00904BE6" w:rsidP="007546CA">
      <w:pPr>
        <w:ind w:firstLine="600"/>
      </w:pPr>
    </w:p>
    <w:p w:rsidR="00904BE6" w:rsidRDefault="00904BE6" w:rsidP="007546CA">
      <w:pPr>
        <w:ind w:firstLine="600"/>
      </w:pPr>
      <w:r>
        <w:rPr>
          <w:rFonts w:hint="eastAsia"/>
        </w:rPr>
        <w:t>（图片</w:t>
      </w:r>
      <w:r>
        <w:t>33</w:t>
      </w:r>
      <w:r>
        <w:rPr>
          <w:rFonts w:hint="eastAsia"/>
        </w:rPr>
        <w:t>、</w:t>
      </w:r>
      <w:r>
        <w:t>34</w:t>
      </w:r>
      <w:r>
        <w:rPr>
          <w:rFonts w:hint="eastAsia"/>
        </w:rPr>
        <w:t>、</w:t>
      </w:r>
      <w:r>
        <w:t>35</w:t>
      </w:r>
      <w:r>
        <w:rPr>
          <w:rFonts w:hint="eastAsia"/>
        </w:rPr>
        <w:t>、</w:t>
      </w:r>
      <w:r>
        <w:t>36</w:t>
      </w:r>
      <w:r>
        <w:rPr>
          <w:rFonts w:hint="eastAsia"/>
        </w:rPr>
        <w:t>）</w:t>
      </w:r>
    </w:p>
    <w:p w:rsidR="00904BE6" w:rsidRDefault="00904BE6" w:rsidP="00B4349A">
      <w:pPr>
        <w:ind w:firstLine="600"/>
      </w:pPr>
      <w:r>
        <w:rPr>
          <w:rFonts w:hint="eastAsia"/>
        </w:rPr>
        <w:t>教室内“棋少年”正在静心对弈，进行高手间的巅峰较量！</w:t>
      </w:r>
    </w:p>
    <w:p w:rsidR="00904BE6" w:rsidRDefault="00904BE6" w:rsidP="00B4349A">
      <w:pPr>
        <w:ind w:firstLine="600"/>
      </w:pPr>
      <w:r>
        <w:rPr>
          <w:rFonts w:hint="eastAsia"/>
        </w:rPr>
        <w:t>有的全神贯注，如有所思；有的摇头晃脑、举棋不定；还有的面带微笑、淡定自若，个个沉浸“棋”中。</w:t>
      </w:r>
    </w:p>
    <w:p w:rsidR="00904BE6" w:rsidRDefault="00904BE6" w:rsidP="000C4A0E">
      <w:pPr>
        <w:ind w:firstLine="600"/>
      </w:pPr>
    </w:p>
    <w:p w:rsidR="00904BE6" w:rsidRDefault="00904BE6" w:rsidP="000C4A0E">
      <w:pPr>
        <w:ind w:firstLine="600"/>
      </w:pPr>
      <w:r>
        <w:rPr>
          <w:rFonts w:hint="eastAsia"/>
        </w:rPr>
        <w:t>（图片</w:t>
      </w:r>
      <w:r>
        <w:t>37</w:t>
      </w:r>
      <w:r>
        <w:rPr>
          <w:rFonts w:hint="eastAsia"/>
        </w:rPr>
        <w:t>、</w:t>
      </w:r>
      <w:r>
        <w:t>38</w:t>
      </w:r>
      <w:r>
        <w:rPr>
          <w:rFonts w:hint="eastAsia"/>
        </w:rPr>
        <w:t>）</w:t>
      </w:r>
    </w:p>
    <w:p w:rsidR="00904BE6" w:rsidRDefault="00904BE6" w:rsidP="000C4A0E">
      <w:pPr>
        <w:ind w:firstLine="600"/>
      </w:pPr>
      <w:r>
        <w:rPr>
          <w:rFonts w:hint="eastAsia"/>
        </w:rPr>
        <w:t>大家搬好小板凳，带好小甜瓜，快来啊！这边有场世纪对决！谁和谁？朱校长正在会一会军棋界的“进藤光”！</w:t>
      </w:r>
    </w:p>
    <w:p w:rsidR="00904BE6" w:rsidRDefault="00904BE6" w:rsidP="000C4A0E">
      <w:pPr>
        <w:ind w:firstLine="600"/>
      </w:pPr>
    </w:p>
    <w:p w:rsidR="00904BE6" w:rsidRDefault="00904BE6" w:rsidP="000C4A0E">
      <w:pPr>
        <w:ind w:firstLine="600"/>
      </w:pPr>
      <w:r>
        <w:rPr>
          <w:rFonts w:hint="eastAsia"/>
        </w:rPr>
        <w:t>（图片</w:t>
      </w:r>
      <w:r>
        <w:t>39</w:t>
      </w:r>
      <w:r>
        <w:rPr>
          <w:rFonts w:hint="eastAsia"/>
        </w:rPr>
        <w:t>、</w:t>
      </w:r>
      <w:r>
        <w:t>391</w:t>
      </w:r>
      <w:r>
        <w:rPr>
          <w:rFonts w:hint="eastAsia"/>
        </w:rPr>
        <w:t>）</w:t>
      </w:r>
    </w:p>
    <w:p w:rsidR="00904BE6" w:rsidRDefault="00904BE6" w:rsidP="00CB03A8">
      <w:pPr>
        <w:ind w:firstLine="600"/>
      </w:pPr>
      <w:r>
        <w:rPr>
          <w:rFonts w:hint="eastAsia"/>
        </w:rPr>
        <w:t>其中，三（</w:t>
      </w:r>
      <w:r>
        <w:t>11</w:t>
      </w:r>
      <w:r>
        <w:rPr>
          <w:rFonts w:hint="eastAsia"/>
        </w:rPr>
        <w:t>）班还别出心裁地推出了自制环保棋，以废旧纸盒为棋盘，以瓶盖为棋子，别具一格。真是</w:t>
      </w:r>
      <w:r w:rsidRPr="00CB03A8">
        <w:rPr>
          <w:rFonts w:hint="eastAsia"/>
        </w:rPr>
        <w:t>乐在</w:t>
      </w:r>
      <w:r w:rsidRPr="00CB03A8">
        <w:rPr>
          <w:rFonts w:ascii="DengXian Western" w:hAnsi="DengXian Western"/>
        </w:rPr>
        <w:t>“</w:t>
      </w:r>
      <w:r w:rsidRPr="00CB03A8">
        <w:rPr>
          <w:rFonts w:hint="eastAsia"/>
        </w:rPr>
        <w:t>棋</w:t>
      </w:r>
      <w:r w:rsidRPr="00CB03A8">
        <w:rPr>
          <w:rFonts w:ascii="DengXian Western" w:hAnsi="DengXian Western"/>
        </w:rPr>
        <w:t>”</w:t>
      </w:r>
      <w:r w:rsidRPr="00CB03A8">
        <w:rPr>
          <w:rFonts w:hint="eastAsia"/>
        </w:rPr>
        <w:t>中，</w:t>
      </w:r>
      <w:r w:rsidRPr="00CB03A8">
        <w:rPr>
          <w:rFonts w:ascii="DengXian Western" w:hAnsi="DengXian Western"/>
        </w:rPr>
        <w:t>“</w:t>
      </w:r>
      <w:r w:rsidRPr="00CB03A8">
        <w:rPr>
          <w:rFonts w:hint="eastAsia"/>
        </w:rPr>
        <w:t>棋</w:t>
      </w:r>
      <w:r w:rsidRPr="00CB03A8">
        <w:rPr>
          <w:rFonts w:ascii="DengXian Western" w:hAnsi="DengXian Western"/>
        </w:rPr>
        <w:t>”</w:t>
      </w:r>
      <w:r w:rsidRPr="00CB03A8">
        <w:rPr>
          <w:rFonts w:hint="eastAsia"/>
        </w:rPr>
        <w:t>乐无穷</w:t>
      </w:r>
      <w:r>
        <w:rPr>
          <w:rFonts w:hint="eastAsia"/>
        </w:rPr>
        <w:t>！</w:t>
      </w:r>
    </w:p>
    <w:p w:rsidR="00904BE6" w:rsidRDefault="00904BE6" w:rsidP="00E80075"/>
    <w:p w:rsidR="00904BE6" w:rsidRDefault="00904BE6" w:rsidP="00240D7A">
      <w:pPr>
        <w:rPr>
          <w:b/>
        </w:rPr>
      </w:pPr>
      <w:r w:rsidRPr="00FF644A">
        <w:rPr>
          <w:rFonts w:hint="eastAsia"/>
          <w:b/>
        </w:rPr>
        <w:t>四年级：</w:t>
      </w:r>
      <w:r>
        <w:rPr>
          <w:rFonts w:hint="eastAsia"/>
          <w:b/>
        </w:rPr>
        <w:t>科学嘉年华</w:t>
      </w:r>
      <w:r>
        <w:rPr>
          <w:b/>
        </w:rPr>
        <w:t xml:space="preserve"> </w:t>
      </w:r>
      <w:r>
        <w:rPr>
          <w:rFonts w:hint="eastAsia"/>
          <w:b/>
        </w:rPr>
        <w:t>玩转趣实验</w:t>
      </w:r>
    </w:p>
    <w:p w:rsidR="00904BE6" w:rsidRPr="00240D7A" w:rsidRDefault="00904BE6" w:rsidP="00D26740">
      <w:pPr>
        <w:ind w:firstLine="480"/>
        <w:rPr>
          <w:b/>
        </w:rPr>
      </w:pPr>
      <w:r>
        <w:rPr>
          <w:rFonts w:hint="eastAsia"/>
        </w:rPr>
        <w:t>四年级组摇身一变，每个班都成了不同的小实验体验馆，以游园的方式进行，瞬间，徜徉在实验乐趣中的孩子让校园沸腾一片。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40</w:t>
      </w:r>
      <w:r>
        <w:rPr>
          <w:rFonts w:hint="eastAsia"/>
        </w:rPr>
        <w:t>、</w:t>
      </w:r>
      <w:r>
        <w:t>41</w:t>
      </w:r>
      <w:r>
        <w:rPr>
          <w:rFonts w:hint="eastAsia"/>
        </w:rPr>
        <w:t>、</w:t>
      </w:r>
      <w:r>
        <w:t>411</w:t>
      </w:r>
      <w:r>
        <w:rPr>
          <w:rFonts w:hint="eastAsia"/>
        </w:rPr>
        <w:t>、</w:t>
      </w:r>
      <w:r>
        <w:t>42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各班孩子们早早策划了活动方案，当起了总策划和设计师，这是孩子们设计的海报、入场券和奖状。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421</w:t>
      </w:r>
      <w:r>
        <w:rPr>
          <w:rFonts w:hint="eastAsia"/>
        </w:rPr>
        <w:t>、</w:t>
      </w:r>
      <w:r>
        <w:t>422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活动前，孩子们开始精心装扮自己班级的体验馆：布置黑板报、装点教室……忙得不亦乐乎。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43</w:t>
      </w:r>
      <w:r>
        <w:rPr>
          <w:rFonts w:hint="eastAsia"/>
        </w:rPr>
        <w:t>、</w:t>
      </w:r>
      <w:r>
        <w:t>44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活动伊始，孩子们迫不及待走进“奇思妙想”城堡，光顾每一间充满不可思议的科学体验馆。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45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这一天，鸡蛋练就了铁掌水上漂，竟学会儿游泳？！这当然得益于孩子的聪明智慧啦！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46</w:t>
      </w:r>
      <w:r>
        <w:rPr>
          <w:rFonts w:hint="eastAsia"/>
        </w:rPr>
        <w:t>、</w:t>
      </w:r>
      <w:r>
        <w:t>47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小水滴快快跑啊，不然被会撕名牌的哦！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48</w:t>
      </w:r>
      <w:r>
        <w:rPr>
          <w:rFonts w:hint="eastAsia"/>
        </w:rPr>
        <w:t>、</w:t>
      </w:r>
      <w:r>
        <w:t>49</w:t>
      </w:r>
      <w:r>
        <w:rPr>
          <w:rFonts w:hint="eastAsia"/>
        </w:rPr>
        <w:t>、</w:t>
      </w:r>
      <w:r>
        <w:t>491</w:t>
      </w:r>
      <w:r>
        <w:rPr>
          <w:rFonts w:hint="eastAsia"/>
        </w:rPr>
        <w:t>、</w:t>
      </w:r>
      <w:r>
        <w:t>492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一向低调内敛的瓶子，在这六一儿童节期间，变得外向俏皮了些，一会儿</w:t>
      </w:r>
      <w:r>
        <w:rPr>
          <w:rFonts w:ascii="DengXian Western" w:hAnsi="DengXian Western"/>
        </w:rPr>
        <w:t>“</w:t>
      </w:r>
      <w:r>
        <w:rPr>
          <w:rFonts w:hint="eastAsia"/>
        </w:rPr>
        <w:t>吃</w:t>
      </w:r>
      <w:r>
        <w:rPr>
          <w:rFonts w:ascii="DengXian Western" w:hAnsi="DengXian Western"/>
        </w:rPr>
        <w:t>”</w:t>
      </w:r>
      <w:r>
        <w:rPr>
          <w:rFonts w:hint="eastAsia"/>
        </w:rPr>
        <w:t>鸡蛋，一会儿</w:t>
      </w:r>
      <w:r>
        <w:rPr>
          <w:rFonts w:ascii="DengXian Western" w:hAnsi="DengXian Western"/>
        </w:rPr>
        <w:t>“</w:t>
      </w:r>
      <w:r>
        <w:rPr>
          <w:rFonts w:hint="eastAsia"/>
        </w:rPr>
        <w:t>吹</w:t>
      </w:r>
      <w:r>
        <w:rPr>
          <w:rFonts w:ascii="DengXian Western" w:hAnsi="DengXian Western"/>
        </w:rPr>
        <w:t>”</w:t>
      </w:r>
      <w:r>
        <w:rPr>
          <w:rFonts w:hint="eastAsia"/>
        </w:rPr>
        <w:t>气球的，什么？还能让香蕉自动剥皮？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493</w:t>
      </w:r>
      <w:r>
        <w:rPr>
          <w:rFonts w:hint="eastAsia"/>
        </w:rPr>
        <w:t>、</w:t>
      </w:r>
      <w:r>
        <w:t>494</w:t>
      </w:r>
      <w:r>
        <w:rPr>
          <w:rFonts w:hint="eastAsia"/>
        </w:rPr>
        <w:t>、</w:t>
      </w:r>
      <w:r>
        <w:t>495</w:t>
      </w:r>
      <w:r>
        <w:rPr>
          <w:rFonts w:hint="eastAsia"/>
        </w:rPr>
        <w:t>、</w:t>
      </w:r>
      <w:r>
        <w:t>496</w:t>
      </w:r>
      <w:r>
        <w:rPr>
          <w:rFonts w:hint="eastAsia"/>
        </w:rPr>
        <w:t>）</w:t>
      </w:r>
    </w:p>
    <w:p w:rsidR="00904BE6" w:rsidRDefault="00904BE6" w:rsidP="00240D7A">
      <w:pPr>
        <w:ind w:firstLine="480"/>
      </w:pPr>
      <w:r>
        <w:rPr>
          <w:rFonts w:hint="eastAsia"/>
        </w:rPr>
        <w:t>一跟跟细长的木条，如何在</w:t>
      </w:r>
      <w:r>
        <w:t>DIY</w:t>
      </w:r>
      <w:r>
        <w:rPr>
          <w:rFonts w:hint="eastAsia"/>
        </w:rPr>
        <w:t>过程中变成美轮美奂的建筑物，这不仅考验孩子的想象力，更考验孩子们的动手能力！</w:t>
      </w:r>
    </w:p>
    <w:p w:rsidR="00904BE6" w:rsidRDefault="00904BE6" w:rsidP="00240D7A">
      <w:pPr>
        <w:ind w:firstLine="480"/>
      </w:pPr>
    </w:p>
    <w:p w:rsidR="00904BE6" w:rsidRDefault="00904BE6" w:rsidP="00240D7A">
      <w:pPr>
        <w:ind w:firstLine="480"/>
      </w:pPr>
      <w:r>
        <w:rPr>
          <w:rFonts w:hint="eastAsia"/>
        </w:rPr>
        <w:t>（图片</w:t>
      </w:r>
      <w:r>
        <w:t>497</w:t>
      </w:r>
      <w:r>
        <w:rPr>
          <w:rFonts w:hint="eastAsia"/>
        </w:rPr>
        <w:t>、</w:t>
      </w:r>
      <w:r>
        <w:t>498</w:t>
      </w:r>
      <w:r>
        <w:rPr>
          <w:rFonts w:hint="eastAsia"/>
        </w:rPr>
        <w:t>、</w:t>
      </w:r>
      <w:r>
        <w:t>499</w:t>
      </w:r>
      <w:r>
        <w:rPr>
          <w:rFonts w:hint="eastAsia"/>
        </w:rPr>
        <w:t>）</w:t>
      </w:r>
    </w:p>
    <w:p w:rsidR="00904BE6" w:rsidRDefault="00904BE6" w:rsidP="0082334F">
      <w:pPr>
        <w:ind w:firstLine="480"/>
      </w:pPr>
      <w:r>
        <w:rPr>
          <w:rFonts w:hint="eastAsia"/>
        </w:rPr>
        <w:t>七彩泡泡、可爱的浮水印、奔跑的小水滴、谁是大力士体验馆、</w:t>
      </w:r>
      <w:r w:rsidRPr="00F40EA0">
        <w:rPr>
          <w:rFonts w:hint="eastAsia"/>
        </w:rPr>
        <w:t>掀不翻的“纸桥”</w:t>
      </w:r>
      <w:r>
        <w:rPr>
          <w:rFonts w:hint="eastAsia"/>
        </w:rPr>
        <w:t>等体验馆活动如火如荼、有序地进行着……</w:t>
      </w:r>
    </w:p>
    <w:p w:rsidR="00904BE6" w:rsidRDefault="00904BE6" w:rsidP="0082334F">
      <w:pPr>
        <w:ind w:firstLine="480"/>
      </w:pPr>
    </w:p>
    <w:p w:rsidR="00904BE6" w:rsidRDefault="00904BE6" w:rsidP="0082334F">
      <w:pPr>
        <w:ind w:firstLine="480"/>
      </w:pPr>
      <w:r>
        <w:rPr>
          <w:rFonts w:hint="eastAsia"/>
        </w:rPr>
        <w:t>（图片</w:t>
      </w:r>
      <w:r>
        <w:t>4991</w:t>
      </w:r>
      <w:r>
        <w:rPr>
          <w:rFonts w:hint="eastAsia"/>
        </w:rPr>
        <w:t>、</w:t>
      </w:r>
      <w:r>
        <w:t>4992</w:t>
      </w:r>
      <w:r>
        <w:rPr>
          <w:rFonts w:hint="eastAsia"/>
        </w:rPr>
        <w:t>、</w:t>
      </w:r>
      <w:r>
        <w:t>4993</w:t>
      </w:r>
      <w:r>
        <w:rPr>
          <w:rFonts w:hint="eastAsia"/>
        </w:rPr>
        <w:t>、</w:t>
      </w:r>
      <w:r>
        <w:t>4494</w:t>
      </w:r>
      <w:r>
        <w:rPr>
          <w:rFonts w:hint="eastAsia"/>
        </w:rPr>
        <w:t>）</w:t>
      </w:r>
    </w:p>
    <w:p w:rsidR="00904BE6" w:rsidRDefault="00904BE6" w:rsidP="00CA518F">
      <w:pPr>
        <w:ind w:firstLine="480"/>
      </w:pPr>
      <w:r>
        <w:rPr>
          <w:rFonts w:hint="eastAsia"/>
        </w:rPr>
        <w:t>在体验活动中表现优秀的同学还得到了同伴的奖励！这份荣誉证书可是独一无二的哦！这个六一，四年级的孩子们在活动中体验到了动手动脑的快乐，感受到科学独特的魅力！</w:t>
      </w:r>
    </w:p>
    <w:p w:rsidR="00904BE6" w:rsidRDefault="00904BE6" w:rsidP="00B23C04">
      <w:pPr>
        <w:ind w:firstLine="480"/>
      </w:pPr>
      <w:r>
        <w:t xml:space="preserve"> </w:t>
      </w:r>
    </w:p>
    <w:p w:rsidR="00904BE6" w:rsidRDefault="00904BE6" w:rsidP="00E41794">
      <w:pPr>
        <w:rPr>
          <w:b/>
        </w:rPr>
      </w:pPr>
      <w:r w:rsidRPr="00E41794">
        <w:rPr>
          <w:rFonts w:hint="eastAsia"/>
          <w:b/>
        </w:rPr>
        <w:t>五年级：精彩游艺行</w:t>
      </w:r>
      <w:r w:rsidRPr="00E41794">
        <w:rPr>
          <w:b/>
        </w:rPr>
        <w:t xml:space="preserve"> </w:t>
      </w:r>
      <w:r w:rsidRPr="00E41794">
        <w:rPr>
          <w:rFonts w:hint="eastAsia"/>
          <w:b/>
        </w:rPr>
        <w:t>快乐无极限</w:t>
      </w:r>
    </w:p>
    <w:p w:rsidR="00904BE6" w:rsidRDefault="00904BE6" w:rsidP="00B5774C">
      <w:pPr>
        <w:ind w:firstLine="480"/>
      </w:pPr>
      <w:r>
        <w:rPr>
          <w:rFonts w:hint="eastAsia"/>
        </w:rPr>
        <w:t>（图片</w:t>
      </w:r>
      <w:r>
        <w:t>50</w:t>
      </w:r>
      <w:r>
        <w:rPr>
          <w:rFonts w:hint="eastAsia"/>
        </w:rPr>
        <w:t>）</w:t>
      </w:r>
    </w:p>
    <w:p w:rsidR="00904BE6" w:rsidRPr="00B5774C" w:rsidRDefault="00904BE6" w:rsidP="00B5774C">
      <w:pPr>
        <w:ind w:firstLine="480"/>
      </w:pPr>
      <w:r w:rsidRPr="004710A6">
        <w:rPr>
          <w:rFonts w:hint="eastAsia"/>
        </w:rPr>
        <w:t>在这美好的节日里，</w:t>
      </w:r>
      <w:r>
        <w:rPr>
          <w:rFonts w:hint="eastAsia"/>
        </w:rPr>
        <w:t>五年级的</w:t>
      </w:r>
      <w:r w:rsidRPr="004710A6">
        <w:rPr>
          <w:rFonts w:hint="eastAsia"/>
        </w:rPr>
        <w:t>孩子们用唱歌、舞蹈、诗歌朗诵等形式表达了自己心中的喜悦之情。</w:t>
      </w:r>
    </w:p>
    <w:p w:rsidR="00904BE6" w:rsidRDefault="00904BE6" w:rsidP="00BC301E">
      <w:pPr>
        <w:ind w:firstLine="480"/>
      </w:pPr>
    </w:p>
    <w:p w:rsidR="00904BE6" w:rsidRDefault="00904BE6" w:rsidP="00BC301E">
      <w:pPr>
        <w:ind w:firstLine="480"/>
      </w:pPr>
      <w:r>
        <w:rPr>
          <w:rFonts w:hint="eastAsia"/>
        </w:rPr>
        <w:t>（图片</w:t>
      </w:r>
      <w:r>
        <w:t>51</w:t>
      </w:r>
      <w:r>
        <w:rPr>
          <w:rFonts w:hint="eastAsia"/>
        </w:rPr>
        <w:t>、</w:t>
      </w:r>
      <w:r>
        <w:t>52</w:t>
      </w:r>
      <w:r>
        <w:rPr>
          <w:rFonts w:hint="eastAsia"/>
        </w:rPr>
        <w:t>）</w:t>
      </w:r>
    </w:p>
    <w:p w:rsidR="00904BE6" w:rsidRDefault="00904BE6" w:rsidP="003E7F87">
      <w:pPr>
        <w:ind w:firstLine="480"/>
      </w:pPr>
      <w:r>
        <w:rPr>
          <w:rFonts w:hint="eastAsia"/>
        </w:rPr>
        <w:t>其中，</w:t>
      </w:r>
      <w:r w:rsidRPr="004710A6">
        <w:rPr>
          <w:rFonts w:hint="eastAsia"/>
        </w:rPr>
        <w:t>精彩纷呈的游艺活动把孩子们的积极性调动得淋漓尽致。孩子们手持游艺券在校园里穿梭，和小伙伴们一起挑战自己喜欢的游戏项目。</w:t>
      </w:r>
    </w:p>
    <w:p w:rsidR="00904BE6" w:rsidRDefault="00904BE6" w:rsidP="003E7F87">
      <w:pPr>
        <w:ind w:firstLine="480"/>
      </w:pPr>
    </w:p>
    <w:p w:rsidR="00904BE6" w:rsidRDefault="00904BE6" w:rsidP="00B54F85">
      <w:pPr>
        <w:ind w:firstLine="480"/>
      </w:pPr>
      <w:r>
        <w:rPr>
          <w:rFonts w:hint="eastAsia"/>
        </w:rPr>
        <w:t>（图片</w:t>
      </w:r>
      <w:r>
        <w:t>53</w:t>
      </w:r>
      <w:r>
        <w:rPr>
          <w:rFonts w:hint="eastAsia"/>
        </w:rPr>
        <w:t>、</w:t>
      </w:r>
      <w:r>
        <w:t>54</w:t>
      </w:r>
      <w:r>
        <w:rPr>
          <w:rFonts w:hint="eastAsia"/>
        </w:rPr>
        <w:t>）</w:t>
      </w:r>
    </w:p>
    <w:p w:rsidR="00904BE6" w:rsidRDefault="00904BE6" w:rsidP="00B54F85">
      <w:pPr>
        <w:ind w:firstLine="480"/>
      </w:pPr>
      <w:r w:rsidRPr="004710A6">
        <w:rPr>
          <w:rFonts w:hint="eastAsia"/>
        </w:rPr>
        <w:t>“成语传真”</w:t>
      </w:r>
      <w:r>
        <w:rPr>
          <w:rFonts w:hint="eastAsia"/>
        </w:rPr>
        <w:t>活动中，</w:t>
      </w:r>
      <w:r w:rsidRPr="004710A6">
        <w:rPr>
          <w:rFonts w:hint="eastAsia"/>
        </w:rPr>
        <w:t>孩子们生动的表情，幽默的肢体语言逗乐了观众，也逗乐了自己</w:t>
      </w:r>
      <w:r>
        <w:rPr>
          <w:rFonts w:hint="eastAsia"/>
        </w:rPr>
        <w:t>。</w:t>
      </w:r>
      <w:r w:rsidRPr="004710A6">
        <w:rPr>
          <w:rFonts w:hint="eastAsia"/>
        </w:rPr>
        <w:t>“火眼金睛”则考验了孩子们的单词储备量。</w:t>
      </w:r>
    </w:p>
    <w:p w:rsidR="00904BE6" w:rsidRDefault="00904BE6" w:rsidP="00B54F85">
      <w:pPr>
        <w:ind w:firstLine="480"/>
      </w:pPr>
    </w:p>
    <w:p w:rsidR="00904BE6" w:rsidRDefault="00904BE6" w:rsidP="00B54F85">
      <w:pPr>
        <w:ind w:firstLine="480"/>
      </w:pPr>
      <w:r>
        <w:rPr>
          <w:rFonts w:hint="eastAsia"/>
        </w:rPr>
        <w:t>（图片</w:t>
      </w:r>
      <w:r>
        <w:t>55</w:t>
      </w:r>
      <w:r>
        <w:rPr>
          <w:rFonts w:hint="eastAsia"/>
        </w:rPr>
        <w:t>、</w:t>
      </w:r>
      <w:r>
        <w:t>56</w:t>
      </w:r>
      <w:r>
        <w:rPr>
          <w:rFonts w:hint="eastAsia"/>
        </w:rPr>
        <w:t>）</w:t>
      </w:r>
    </w:p>
    <w:p w:rsidR="00904BE6" w:rsidRDefault="00904BE6" w:rsidP="00E41794">
      <w:r>
        <w:t xml:space="preserve"> </w:t>
      </w:r>
      <w:r w:rsidRPr="004710A6">
        <w:t xml:space="preserve"> </w:t>
      </w:r>
      <w:r w:rsidRPr="004710A6">
        <w:rPr>
          <w:rFonts w:hint="eastAsia"/>
        </w:rPr>
        <w:t>“数字填空”的难度系数最大，却激发了学霸们的挑战欲望。</w:t>
      </w:r>
    </w:p>
    <w:p w:rsidR="00904BE6" w:rsidRDefault="00904BE6" w:rsidP="00E41794"/>
    <w:p w:rsidR="00904BE6" w:rsidRDefault="00904BE6" w:rsidP="00E41794">
      <w:r>
        <w:rPr>
          <w:rFonts w:hint="eastAsia"/>
        </w:rPr>
        <w:t>（图片</w:t>
      </w:r>
      <w:r>
        <w:t>57</w:t>
      </w:r>
      <w:r>
        <w:rPr>
          <w:rFonts w:hint="eastAsia"/>
        </w:rPr>
        <w:t>、</w:t>
      </w:r>
      <w:r>
        <w:t>58</w:t>
      </w:r>
      <w:r>
        <w:rPr>
          <w:rFonts w:hint="eastAsia"/>
        </w:rPr>
        <w:t>、</w:t>
      </w:r>
      <w:r>
        <w:t>59</w:t>
      </w:r>
      <w:r>
        <w:rPr>
          <w:rFonts w:hint="eastAsia"/>
        </w:rPr>
        <w:t>、</w:t>
      </w:r>
      <w:r>
        <w:t>591</w:t>
      </w:r>
      <w:r>
        <w:rPr>
          <w:rFonts w:hint="eastAsia"/>
        </w:rPr>
        <w:t>）</w:t>
      </w:r>
    </w:p>
    <w:p w:rsidR="00904BE6" w:rsidRDefault="00904BE6" w:rsidP="00E41794">
      <w:r>
        <w:t xml:space="preserve">   </w:t>
      </w:r>
      <w:r w:rsidRPr="004710A6">
        <w:rPr>
          <w:rFonts w:hint="eastAsia"/>
        </w:rPr>
        <w:t>“百发百中</w:t>
      </w:r>
      <w:r>
        <w:rPr>
          <w:rFonts w:hint="eastAsia"/>
        </w:rPr>
        <w:t>”、</w:t>
      </w:r>
      <w:r w:rsidRPr="004710A6">
        <w:rPr>
          <w:rFonts w:hint="eastAsia"/>
        </w:rPr>
        <w:t>“水中捞月”</w:t>
      </w:r>
      <w:r>
        <w:rPr>
          <w:rFonts w:hint="eastAsia"/>
        </w:rPr>
        <w:t>……</w:t>
      </w:r>
      <w:r w:rsidRPr="004710A6">
        <w:rPr>
          <w:rFonts w:hint="eastAsia"/>
        </w:rPr>
        <w:t>有的技艺纯熟，一双筷子在手</w:t>
      </w:r>
      <w:r>
        <w:rPr>
          <w:rFonts w:hint="eastAsia"/>
        </w:rPr>
        <w:t>中舞得上下翻飞；有的技艺生疏，屡屡失败，这些都是浮云，快乐才是真谛！</w:t>
      </w:r>
    </w:p>
    <w:p w:rsidR="00904BE6" w:rsidRDefault="00904BE6" w:rsidP="00E41794"/>
    <w:p w:rsidR="00904BE6" w:rsidRDefault="00904BE6" w:rsidP="00E41794">
      <w:r>
        <w:rPr>
          <w:rFonts w:hint="eastAsia"/>
        </w:rPr>
        <w:t>（图片</w:t>
      </w:r>
      <w:r>
        <w:t>592</w:t>
      </w:r>
      <w:r>
        <w:rPr>
          <w:rFonts w:hint="eastAsia"/>
        </w:rPr>
        <w:t>、</w:t>
      </w:r>
      <w:r>
        <w:t>593</w:t>
      </w:r>
      <w:r>
        <w:rPr>
          <w:rFonts w:hint="eastAsia"/>
        </w:rPr>
        <w:t>）</w:t>
      </w:r>
    </w:p>
    <w:p w:rsidR="00904BE6" w:rsidRDefault="00904BE6" w:rsidP="00E41794">
      <w:r>
        <w:t xml:space="preserve"> </w:t>
      </w:r>
      <w:r>
        <w:rPr>
          <w:rFonts w:hint="eastAsia"/>
        </w:rPr>
        <w:t>活动在孩子们意犹未尽中落下帷幕，来，我们一睹学霸们的战绩！</w:t>
      </w:r>
    </w:p>
    <w:p w:rsidR="00904BE6" w:rsidRDefault="00904BE6" w:rsidP="00E41794"/>
    <w:p w:rsidR="00904BE6" w:rsidRDefault="00904BE6" w:rsidP="004710A6">
      <w:r>
        <w:rPr>
          <w:rFonts w:hint="eastAsia"/>
        </w:rPr>
        <w:t>后记：</w:t>
      </w:r>
    </w:p>
    <w:p w:rsidR="00904BE6" w:rsidRDefault="00904BE6" w:rsidP="00E76A26">
      <w:pPr>
        <w:ind w:firstLine="600"/>
      </w:pPr>
      <w:r w:rsidRPr="004710A6">
        <w:rPr>
          <w:rFonts w:hint="eastAsia"/>
        </w:rPr>
        <w:t>在丰富的活动中，积极创设机会</w:t>
      </w:r>
      <w:bookmarkStart w:id="0" w:name="_GoBack"/>
      <w:bookmarkEnd w:id="0"/>
      <w:r w:rsidRPr="004710A6">
        <w:rPr>
          <w:rFonts w:hint="eastAsia"/>
        </w:rPr>
        <w:t>，让每个孩子都能找到自己的亮点，使每个孩子的个性得到飞扬，潜能得到发挥，在积极的参与中体</w:t>
      </w:r>
      <w:r>
        <w:rPr>
          <w:rFonts w:hint="eastAsia"/>
        </w:rPr>
        <w:t>验成功、合作与交往的快乐。对于孩子们来说，这是一个幸福、难忘的六一</w:t>
      </w:r>
      <w:r w:rsidRPr="004710A6">
        <w:rPr>
          <w:rFonts w:hint="eastAsia"/>
        </w:rPr>
        <w:t>儿童节。</w:t>
      </w:r>
    </w:p>
    <w:p w:rsidR="00904BE6" w:rsidRDefault="00904BE6" w:rsidP="00E76A26">
      <w:pPr>
        <w:ind w:firstLine="600"/>
      </w:pPr>
      <w:r>
        <w:rPr>
          <w:rFonts w:hint="eastAsia"/>
        </w:rPr>
        <w:t>我们愿</w:t>
      </w:r>
      <w:r>
        <w:t>——</w:t>
      </w:r>
    </w:p>
    <w:p w:rsidR="00904BE6" w:rsidRDefault="00904BE6" w:rsidP="00E76A26">
      <w:pPr>
        <w:ind w:firstLine="600"/>
      </w:pPr>
      <w:r w:rsidRPr="004710A6">
        <w:rPr>
          <w:rFonts w:hint="eastAsia"/>
        </w:rPr>
        <w:t>快乐永远与天真烂漫的孩子相伴！</w:t>
      </w:r>
    </w:p>
    <w:p w:rsidR="00904BE6" w:rsidRDefault="00904BE6" w:rsidP="00E76A26">
      <w:pPr>
        <w:ind w:firstLine="600"/>
      </w:pPr>
      <w:r w:rsidRPr="004710A6">
        <w:rPr>
          <w:rFonts w:hint="eastAsia"/>
        </w:rPr>
        <w:t>喜悦永远与纯洁无瑕的童年相随！</w:t>
      </w:r>
    </w:p>
    <w:p w:rsidR="00904BE6" w:rsidRDefault="00904BE6" w:rsidP="00E76A26">
      <w:pPr>
        <w:ind w:firstLine="600"/>
      </w:pPr>
    </w:p>
    <w:p w:rsidR="00904BE6" w:rsidRDefault="00904BE6" w:rsidP="00236A63">
      <w:pPr>
        <w:ind w:firstLine="600"/>
        <w:jc w:val="right"/>
      </w:pPr>
      <w:r>
        <w:rPr>
          <w:rFonts w:hint="eastAsia"/>
        </w:rPr>
        <w:t>（撰写：张亚星</w:t>
      </w:r>
      <w:r>
        <w:t xml:space="preserve"> </w:t>
      </w:r>
      <w:r>
        <w:rPr>
          <w:rFonts w:hint="eastAsia"/>
        </w:rPr>
        <w:t>照片：祝卫其</w:t>
      </w:r>
      <w:r>
        <w:t xml:space="preserve"> </w:t>
      </w:r>
      <w:r>
        <w:rPr>
          <w:rFonts w:hint="eastAsia"/>
        </w:rPr>
        <w:t>审核：祝卫其）</w:t>
      </w:r>
    </w:p>
    <w:sectPr w:rsidR="00904BE6" w:rsidSect="00A64AB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DBE"/>
    <w:rsid w:val="00037DD9"/>
    <w:rsid w:val="00060DBE"/>
    <w:rsid w:val="000C4A0E"/>
    <w:rsid w:val="00101BBA"/>
    <w:rsid w:val="00112D17"/>
    <w:rsid w:val="001936B9"/>
    <w:rsid w:val="00236A63"/>
    <w:rsid w:val="00240D7A"/>
    <w:rsid w:val="00275362"/>
    <w:rsid w:val="00285840"/>
    <w:rsid w:val="00294A6D"/>
    <w:rsid w:val="002D2583"/>
    <w:rsid w:val="002E21FA"/>
    <w:rsid w:val="0036034E"/>
    <w:rsid w:val="0036427E"/>
    <w:rsid w:val="003648F2"/>
    <w:rsid w:val="00366D97"/>
    <w:rsid w:val="003954E6"/>
    <w:rsid w:val="003D721C"/>
    <w:rsid w:val="003E30BF"/>
    <w:rsid w:val="003E7F87"/>
    <w:rsid w:val="00453BAC"/>
    <w:rsid w:val="00455B0F"/>
    <w:rsid w:val="00466803"/>
    <w:rsid w:val="004710A6"/>
    <w:rsid w:val="00492623"/>
    <w:rsid w:val="004A233E"/>
    <w:rsid w:val="004C1013"/>
    <w:rsid w:val="004D1512"/>
    <w:rsid w:val="004D30D6"/>
    <w:rsid w:val="004F140D"/>
    <w:rsid w:val="0054205F"/>
    <w:rsid w:val="006139AF"/>
    <w:rsid w:val="00672D30"/>
    <w:rsid w:val="0069743B"/>
    <w:rsid w:val="00730108"/>
    <w:rsid w:val="007546CA"/>
    <w:rsid w:val="007B7950"/>
    <w:rsid w:val="007D4ABA"/>
    <w:rsid w:val="007D4AFD"/>
    <w:rsid w:val="007F49E5"/>
    <w:rsid w:val="0082334F"/>
    <w:rsid w:val="00904BE6"/>
    <w:rsid w:val="009216D4"/>
    <w:rsid w:val="009601EE"/>
    <w:rsid w:val="009D6104"/>
    <w:rsid w:val="00A15B9F"/>
    <w:rsid w:val="00A27F0D"/>
    <w:rsid w:val="00A64AB0"/>
    <w:rsid w:val="00A8599E"/>
    <w:rsid w:val="00A91452"/>
    <w:rsid w:val="00A97D03"/>
    <w:rsid w:val="00B13819"/>
    <w:rsid w:val="00B23C04"/>
    <w:rsid w:val="00B4349A"/>
    <w:rsid w:val="00B54034"/>
    <w:rsid w:val="00B54F85"/>
    <w:rsid w:val="00B5774C"/>
    <w:rsid w:val="00BB192D"/>
    <w:rsid w:val="00BC301E"/>
    <w:rsid w:val="00BD5EE9"/>
    <w:rsid w:val="00BF2B56"/>
    <w:rsid w:val="00CA518F"/>
    <w:rsid w:val="00CB03A8"/>
    <w:rsid w:val="00CC2851"/>
    <w:rsid w:val="00CE7A39"/>
    <w:rsid w:val="00D15845"/>
    <w:rsid w:val="00D26740"/>
    <w:rsid w:val="00D74853"/>
    <w:rsid w:val="00D85F0C"/>
    <w:rsid w:val="00DA39F3"/>
    <w:rsid w:val="00E334D2"/>
    <w:rsid w:val="00E41794"/>
    <w:rsid w:val="00E76A26"/>
    <w:rsid w:val="00E80075"/>
    <w:rsid w:val="00EF4896"/>
    <w:rsid w:val="00F40EA0"/>
    <w:rsid w:val="00F73F88"/>
    <w:rsid w:val="00F82ECC"/>
    <w:rsid w:val="00FA32CF"/>
    <w:rsid w:val="00FD634D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AC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7</Pages>
  <Words>369</Words>
  <Characters>2108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AutoBVT</cp:lastModifiedBy>
  <cp:revision>24</cp:revision>
  <dcterms:created xsi:type="dcterms:W3CDTF">2017-06-03T14:43:00Z</dcterms:created>
  <dcterms:modified xsi:type="dcterms:W3CDTF">2017-06-05T02:31:00Z</dcterms:modified>
</cp:coreProperties>
</file>