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6C" w:rsidRPr="00F77A60" w:rsidRDefault="00F23F6C" w:rsidP="008054E4">
      <w:pPr>
        <w:jc w:val="center"/>
        <w:rPr>
          <w:b/>
          <w:sz w:val="30"/>
          <w:szCs w:val="30"/>
        </w:rPr>
      </w:pPr>
      <w:r w:rsidRPr="00F77A60">
        <w:rPr>
          <w:rFonts w:hint="eastAsia"/>
          <w:b/>
          <w:sz w:val="30"/>
          <w:szCs w:val="30"/>
        </w:rPr>
        <w:t>运动会颁奖典礼主持稿</w:t>
      </w:r>
      <w:r>
        <w:rPr>
          <w:rFonts w:hint="eastAsia"/>
          <w:b/>
          <w:sz w:val="30"/>
          <w:szCs w:val="30"/>
        </w:rPr>
        <w:t>（本部）</w:t>
      </w:r>
    </w:p>
    <w:p w:rsidR="00F23F6C" w:rsidRPr="000E33D9" w:rsidRDefault="00F23F6C" w:rsidP="000E33D9">
      <w:pPr>
        <w:rPr>
          <w:rFonts w:ascii="宋体"/>
          <w:szCs w:val="21"/>
        </w:rPr>
      </w:pPr>
      <w:r w:rsidRPr="000E33D9">
        <w:rPr>
          <w:rFonts w:ascii="宋体" w:hAnsi="宋体" w:hint="eastAsia"/>
          <w:szCs w:val="21"/>
        </w:rPr>
        <w:t>（合）敬爱的老师，亲爱的同学们，你们好！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Fonts w:ascii="宋体" w:hAnsi="宋体" w:hint="eastAsia"/>
          <w:szCs w:val="21"/>
        </w:rPr>
        <w:t>（女）最美人间四月天。桃花盛开，樱花烂漫，柳枝婀娜，虫鸟欢鸣。在这个春天中的春天，我们薛小娃迎来了</w:t>
      </w:r>
      <w:r w:rsidRPr="000E33D9">
        <w:rPr>
          <w:rStyle w:val="Strong"/>
          <w:rFonts w:ascii="宋体" w:hAnsi="宋体" w:hint="eastAsia"/>
          <w:b w:val="0"/>
          <w:szCs w:val="21"/>
        </w:rPr>
        <w:t>“享受运动、享受健康、享受快乐”的善真体育节。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（男）整个四月，薛小的</w:t>
      </w:r>
      <w:r w:rsidRPr="000E33D9">
        <w:rPr>
          <w:rFonts w:ascii="宋体" w:hAnsi="宋体" w:hint="eastAsia"/>
          <w:szCs w:val="21"/>
        </w:rPr>
        <w:t>绿茵场上“硝烟弥漫”，火药味十足。薛小娃们用蓬勃的精神</w:t>
      </w:r>
      <w:r w:rsidRPr="000E33D9">
        <w:rPr>
          <w:rStyle w:val="Strong"/>
          <w:rFonts w:ascii="宋体" w:hAnsi="宋体" w:hint="eastAsia"/>
          <w:b w:val="0"/>
          <w:szCs w:val="21"/>
        </w:rPr>
        <w:t>嗨爆了校园，尽情享受着运动的快乐！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女）为了能够办一场真正属于每个薛小娃的运动会，师生们绞尽脑汁，从运动会金点子的征选，到自主创编趣味游戏，再到整个活动的组织，每一位薛小人都在努力地参与着。正是有了所有薛小人的共同努力，才有了我们精彩纷呈的嬉夏健美之旅！感谢每一个为之付出辛劳的老师和同学。我建议我们把最热烈的掌声送给他们。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（男）诶，某某你是否发现我们今年的运动会跟以往有什么不同？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（女）当然啦，差异可大了。首先，我们全体学生都积极参与，再也不是几个运动技能突出的同学的舞台了。从班级运动会到年级运动会，成了我们每一个学生展示自我的舞台。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（男）</w:t>
      </w:r>
      <w:r w:rsidRPr="000E33D9">
        <w:rPr>
          <w:rFonts w:ascii="宋体" w:hAnsi="宋体"/>
          <w:szCs w:val="21"/>
        </w:rPr>
        <w:t>4</w:t>
      </w:r>
      <w:r w:rsidRPr="000E33D9">
        <w:rPr>
          <w:rFonts w:ascii="宋体" w:hAnsi="宋体" w:hint="eastAsia"/>
          <w:szCs w:val="21"/>
        </w:rPr>
        <w:t>月</w:t>
      </w:r>
      <w:r w:rsidRPr="000E33D9">
        <w:rPr>
          <w:rFonts w:ascii="宋体" w:hAnsi="宋体"/>
          <w:szCs w:val="21"/>
        </w:rPr>
        <w:t>28</w:t>
      </w:r>
      <w:r w:rsidRPr="000E33D9">
        <w:rPr>
          <w:rFonts w:ascii="宋体" w:hAnsi="宋体" w:hint="eastAsia"/>
          <w:szCs w:val="21"/>
        </w:rPr>
        <w:t>日，校级田径运动会的集结号在薛小校园内吹响啦！这里有着最激动人心的体育赛事，更有着最令人感动的体育精神。</w:t>
      </w:r>
      <w:r w:rsidRPr="000E33D9">
        <w:rPr>
          <w:rStyle w:val="Strong"/>
          <w:rFonts w:ascii="宋体" w:hAnsi="宋体" w:hint="eastAsia"/>
          <w:b w:val="0"/>
          <w:szCs w:val="21"/>
        </w:rPr>
        <w:t>运动员们奋力拼搏，用汗水为班级争夺荣誉；小志愿者们严守岗位，为师生提供热情服务，小记者们积极写稿，用文字为运动员加油助威！成为一道亮丽的风景线。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（女）在大家的共同努力下，</w:t>
      </w:r>
      <w:r w:rsidRPr="000E33D9">
        <w:rPr>
          <w:rFonts w:ascii="宋体" w:hAnsi="宋体" w:hint="eastAsia"/>
          <w:szCs w:val="21"/>
        </w:rPr>
        <w:t>运动会在比赛成绩和精神文明双丰收的喜悦中落下帷幕。</w:t>
      </w:r>
      <w:r w:rsidRPr="000E33D9">
        <w:rPr>
          <w:rStyle w:val="Strong"/>
          <w:rFonts w:ascii="宋体" w:hAnsi="宋体" w:hint="eastAsia"/>
          <w:b w:val="0"/>
          <w:szCs w:val="21"/>
        </w:rPr>
        <w:t>今天，我们在这儿举行隆重的颁奖典礼。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/>
          <w:b w:val="0"/>
          <w:szCs w:val="21"/>
        </w:rPr>
        <w:t xml:space="preserve"> </w:t>
      </w:r>
      <w:r w:rsidRPr="000E33D9">
        <w:rPr>
          <w:rStyle w:val="Strong"/>
          <w:rFonts w:ascii="宋体" w:hAnsi="宋体" w:hint="eastAsia"/>
          <w:b w:val="0"/>
          <w:szCs w:val="21"/>
        </w:rPr>
        <w:t>（男）首先，请</w:t>
      </w:r>
      <w:r w:rsidRPr="000E33D9">
        <w:rPr>
          <w:rStyle w:val="Strong"/>
          <w:rFonts w:ascii="宋体" w:hAnsi="宋体"/>
          <w:b w:val="0"/>
          <w:szCs w:val="21"/>
          <w:u w:val="single"/>
        </w:rPr>
        <w:t xml:space="preserve">             </w:t>
      </w:r>
      <w:r w:rsidRPr="000E33D9">
        <w:rPr>
          <w:rStyle w:val="Strong"/>
          <w:rFonts w:ascii="宋体" w:hAnsi="宋体" w:hint="eastAsia"/>
          <w:b w:val="0"/>
          <w:szCs w:val="21"/>
        </w:rPr>
        <w:t>宣读颁奖词并宣布年级团队趣味游戏及校级运动会获奖情况。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（男）请获得校级运动会名次奖的班主任上台领奖，请盛校长为他们颁奖。（放颁奖乐）【让我们以热烈的掌声向他们表示祝贺】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（女）下面，请获得年级团队趣味游戏奖的班级派学生代表上台领奖。（放颁奖乐）【让我们以热烈的掌声向他们表示祝贺】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男）运动会，不仅比哪个班级的运动成绩更出色，更是展现各个班级的精神风貌的舞台，从观赛中各班遵守秩序的情况、保持卫生的情况、撰写新闻稿的情况中，我们可以感受到各个班级的班风和凝聚力。因此，</w:t>
      </w:r>
      <w:r w:rsidRPr="000E33D9">
        <w:rPr>
          <w:rFonts w:ascii="宋体" w:hAnsi="宋体" w:hint="eastAsia"/>
          <w:szCs w:val="21"/>
        </w:rPr>
        <w:t>在本次运动会中，还增设了精神文明奖的评选。下面，请</w:t>
      </w:r>
      <w:r w:rsidRPr="000E33D9">
        <w:rPr>
          <w:rFonts w:ascii="宋体" w:hAnsi="宋体"/>
          <w:szCs w:val="21"/>
        </w:rPr>
        <w:t xml:space="preserve"> </w:t>
      </w:r>
      <w:r w:rsidRPr="000E33D9">
        <w:rPr>
          <w:rFonts w:ascii="宋体" w:hAnsi="宋体"/>
          <w:szCs w:val="21"/>
          <w:u w:val="single"/>
        </w:rPr>
        <w:t xml:space="preserve">            </w:t>
      </w:r>
      <w:r w:rsidRPr="000E33D9">
        <w:rPr>
          <w:rFonts w:ascii="宋体" w:hAnsi="宋体" w:hint="eastAsia"/>
          <w:szCs w:val="21"/>
        </w:rPr>
        <w:t>宣读颁奖词并</w:t>
      </w:r>
      <w:r w:rsidRPr="000E33D9">
        <w:rPr>
          <w:rStyle w:val="Strong"/>
          <w:rFonts w:ascii="宋体" w:hAnsi="宋体" w:hint="eastAsia"/>
          <w:b w:val="0"/>
          <w:szCs w:val="21"/>
        </w:rPr>
        <w:t>宣布</w:t>
      </w:r>
      <w:r w:rsidRPr="000E33D9">
        <w:rPr>
          <w:rFonts w:ascii="宋体" w:hAnsi="宋体" w:hint="eastAsia"/>
          <w:szCs w:val="21"/>
        </w:rPr>
        <w:t>精神文明奖获奖班级。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（女）下面，请获奖班级派学生代表上台领奖。请吴校长为他们颁奖。【让我们以热烈的掌声向他们表示祝贺】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（男）在校级田径运动会上，小志愿者、小记者们可投入了，有了他们的辛勤工作，我们的运动会更精彩了。下面请</w:t>
      </w:r>
      <w:r w:rsidRPr="000E33D9">
        <w:rPr>
          <w:rStyle w:val="Strong"/>
          <w:rFonts w:ascii="宋体" w:hAnsi="宋体"/>
          <w:b w:val="0"/>
          <w:szCs w:val="21"/>
        </w:rPr>
        <w:t xml:space="preserve"> </w:t>
      </w:r>
      <w:r w:rsidRPr="000E33D9">
        <w:rPr>
          <w:rStyle w:val="Strong"/>
          <w:rFonts w:ascii="宋体" w:hAnsi="宋体"/>
          <w:b w:val="0"/>
          <w:szCs w:val="21"/>
          <w:u w:val="single"/>
        </w:rPr>
        <w:t xml:space="preserve">       </w:t>
      </w:r>
      <w:r w:rsidRPr="000E33D9">
        <w:rPr>
          <w:rStyle w:val="Strong"/>
          <w:rFonts w:ascii="宋体" w:hAnsi="宋体" w:hint="eastAsia"/>
          <w:b w:val="0"/>
          <w:szCs w:val="21"/>
        </w:rPr>
        <w:t>宣读颁奖词并宣布优秀志愿者、优秀小记者名单。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（女）首先请优秀小志愿者上台领奖。请朱校长为他们颁奖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下面请优秀小记者上台领奖。请朱校长为他们颁奖。【让我们以热烈的掌声向他们表示祝贺】</w:t>
      </w:r>
    </w:p>
    <w:p w:rsidR="00F23F6C" w:rsidRPr="000E33D9" w:rsidRDefault="00F23F6C" w:rsidP="000E33D9">
      <w:pPr>
        <w:rPr>
          <w:rStyle w:val="Strong"/>
          <w:rFonts w:ascii="宋体"/>
          <w:b w:val="0"/>
          <w:szCs w:val="21"/>
        </w:rPr>
      </w:pPr>
    </w:p>
    <w:p w:rsidR="00F23F6C" w:rsidRPr="000E33D9" w:rsidRDefault="00F23F6C" w:rsidP="000E33D9">
      <w:pPr>
        <w:rPr>
          <w:rStyle w:val="Strong"/>
          <w:rFonts w:ascii="宋体"/>
          <w:b w:val="0"/>
          <w:bCs w:val="0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（男）在本次比赛中，有很多运动员脱颖而出，他们成为了</w:t>
      </w:r>
      <w:r w:rsidRPr="000E33D9">
        <w:rPr>
          <w:rFonts w:ascii="宋体" w:hAnsi="宋体" w:hint="eastAsia"/>
          <w:szCs w:val="21"/>
        </w:rPr>
        <w:t>双料冠军。让我们一起来听听他们的名字。他们是：</w:t>
      </w:r>
      <w:r w:rsidRPr="000E33D9">
        <w:rPr>
          <w:rFonts w:ascii="宋体" w:hAnsi="宋体" w:cs="宋体" w:hint="eastAsia"/>
          <w:kern w:val="0"/>
          <w:szCs w:val="21"/>
        </w:rPr>
        <w:t>三年级组男子</w:t>
      </w:r>
      <w:r w:rsidRPr="000E33D9">
        <w:rPr>
          <w:rFonts w:ascii="宋体" w:hAnsi="宋体" w:cs="宋体"/>
          <w:kern w:val="0"/>
          <w:szCs w:val="21"/>
        </w:rPr>
        <w:t>400</w:t>
      </w:r>
      <w:r w:rsidRPr="000E33D9">
        <w:rPr>
          <w:rFonts w:ascii="宋体" w:hAnsi="宋体" w:cs="宋体" w:hint="eastAsia"/>
          <w:kern w:val="0"/>
          <w:szCs w:val="21"/>
        </w:rPr>
        <w:t>米、</w:t>
      </w:r>
      <w:r w:rsidRPr="000E33D9">
        <w:rPr>
          <w:rFonts w:ascii="宋体" w:hAnsi="宋体" w:cs="宋体"/>
          <w:kern w:val="0"/>
          <w:szCs w:val="21"/>
        </w:rPr>
        <w:t>800</w:t>
      </w:r>
      <w:r w:rsidRPr="000E33D9">
        <w:rPr>
          <w:rFonts w:ascii="宋体" w:hAnsi="宋体" w:cs="宋体" w:hint="eastAsia"/>
          <w:kern w:val="0"/>
          <w:szCs w:val="21"/>
        </w:rPr>
        <w:t>米冠军，三</w:t>
      </w:r>
      <w:r w:rsidRPr="000E33D9">
        <w:rPr>
          <w:rFonts w:ascii="宋体" w:hAnsi="宋体" w:cs="宋体"/>
          <w:kern w:val="0"/>
          <w:szCs w:val="21"/>
        </w:rPr>
        <w:t>2</w:t>
      </w:r>
      <w:r w:rsidRPr="000E33D9">
        <w:rPr>
          <w:rFonts w:ascii="宋体" w:hAnsi="宋体" w:cs="宋体" w:hint="eastAsia"/>
          <w:kern w:val="0"/>
          <w:szCs w:val="21"/>
        </w:rPr>
        <w:t>的范赵宇；三年级组女子</w:t>
      </w:r>
      <w:r w:rsidRPr="000E33D9">
        <w:rPr>
          <w:rFonts w:ascii="宋体" w:hAnsi="宋体" w:cs="宋体"/>
          <w:kern w:val="0"/>
          <w:szCs w:val="21"/>
        </w:rPr>
        <w:t>200</w:t>
      </w:r>
      <w:r w:rsidRPr="000E33D9">
        <w:rPr>
          <w:rFonts w:ascii="宋体" w:hAnsi="宋体" w:cs="宋体" w:hint="eastAsia"/>
          <w:kern w:val="0"/>
          <w:szCs w:val="21"/>
        </w:rPr>
        <w:t>米和</w:t>
      </w:r>
      <w:r w:rsidRPr="000E33D9">
        <w:rPr>
          <w:rFonts w:ascii="宋体" w:hAnsi="宋体" w:cs="宋体"/>
          <w:kern w:val="0"/>
          <w:szCs w:val="21"/>
        </w:rPr>
        <w:t>400</w:t>
      </w:r>
      <w:r w:rsidRPr="000E33D9">
        <w:rPr>
          <w:rFonts w:ascii="宋体" w:hAnsi="宋体" w:cs="宋体" w:hint="eastAsia"/>
          <w:kern w:val="0"/>
          <w:szCs w:val="21"/>
        </w:rPr>
        <w:t>米冠军，三</w:t>
      </w:r>
      <w:r w:rsidRPr="000E33D9">
        <w:rPr>
          <w:rFonts w:ascii="宋体" w:hAnsi="宋体" w:cs="宋体"/>
          <w:kern w:val="0"/>
          <w:szCs w:val="21"/>
        </w:rPr>
        <w:t>6</w:t>
      </w:r>
      <w:r w:rsidRPr="000E33D9">
        <w:rPr>
          <w:rFonts w:ascii="宋体" w:hAnsi="宋体" w:cs="宋体" w:hint="eastAsia"/>
          <w:kern w:val="0"/>
          <w:szCs w:val="21"/>
        </w:rPr>
        <w:t>班的</w:t>
      </w:r>
      <w:r w:rsidRPr="000E33D9">
        <w:rPr>
          <w:rFonts w:ascii="宋体" w:hAnsi="宋体" w:hint="eastAsia"/>
          <w:szCs w:val="21"/>
        </w:rPr>
        <w:t>徐媛；</w:t>
      </w:r>
      <w:r w:rsidRPr="000E33D9">
        <w:rPr>
          <w:rFonts w:ascii="宋体" w:hAnsi="宋体" w:cs="宋体" w:hint="eastAsia"/>
          <w:kern w:val="0"/>
          <w:szCs w:val="21"/>
        </w:rPr>
        <w:t>三年级组女子跳高跳远冠军，三</w:t>
      </w:r>
      <w:r w:rsidRPr="000E33D9">
        <w:rPr>
          <w:rFonts w:ascii="宋体" w:hAnsi="宋体" w:cs="宋体"/>
          <w:kern w:val="0"/>
          <w:szCs w:val="21"/>
        </w:rPr>
        <w:t>7</w:t>
      </w:r>
      <w:r w:rsidRPr="000E33D9">
        <w:rPr>
          <w:rFonts w:ascii="宋体" w:hAnsi="宋体" w:cs="宋体" w:hint="eastAsia"/>
          <w:kern w:val="0"/>
          <w:szCs w:val="21"/>
        </w:rPr>
        <w:t>班的</w:t>
      </w:r>
      <w:r w:rsidRPr="000E33D9">
        <w:rPr>
          <w:rFonts w:ascii="宋体" w:hAnsi="宋体" w:hint="eastAsia"/>
          <w:szCs w:val="21"/>
        </w:rPr>
        <w:t>吴悦；</w:t>
      </w:r>
      <w:r w:rsidRPr="000E33D9">
        <w:rPr>
          <w:rFonts w:ascii="宋体" w:hAnsi="宋体" w:cs="宋体" w:hint="eastAsia"/>
          <w:kern w:val="0"/>
          <w:szCs w:val="21"/>
        </w:rPr>
        <w:t>三年级组女子铅球垒球冠军，三</w:t>
      </w:r>
      <w:r w:rsidRPr="000E33D9">
        <w:rPr>
          <w:rFonts w:ascii="宋体" w:hAnsi="宋体" w:cs="宋体"/>
          <w:kern w:val="0"/>
          <w:szCs w:val="21"/>
        </w:rPr>
        <w:t>11</w:t>
      </w:r>
      <w:r w:rsidRPr="000E33D9">
        <w:rPr>
          <w:rFonts w:ascii="宋体" w:hAnsi="宋体" w:cs="宋体" w:hint="eastAsia"/>
          <w:kern w:val="0"/>
          <w:szCs w:val="21"/>
        </w:rPr>
        <w:t>班的</w:t>
      </w:r>
      <w:r w:rsidRPr="000E33D9">
        <w:rPr>
          <w:rFonts w:ascii="宋体" w:hAnsi="宋体" w:hint="eastAsia"/>
          <w:szCs w:val="21"/>
        </w:rPr>
        <w:t>周欣冉；四年级组男子</w:t>
      </w:r>
      <w:r w:rsidRPr="000E33D9">
        <w:rPr>
          <w:rFonts w:ascii="宋体" w:hAnsi="宋体"/>
          <w:szCs w:val="21"/>
        </w:rPr>
        <w:t>100</w:t>
      </w:r>
      <w:r w:rsidRPr="000E33D9">
        <w:rPr>
          <w:rFonts w:ascii="宋体" w:hAnsi="宋体" w:hint="eastAsia"/>
          <w:szCs w:val="21"/>
        </w:rPr>
        <w:t>米和</w:t>
      </w:r>
      <w:r w:rsidRPr="000E33D9">
        <w:rPr>
          <w:rFonts w:ascii="宋体" w:hAnsi="宋体"/>
          <w:szCs w:val="21"/>
        </w:rPr>
        <w:t>200</w:t>
      </w:r>
      <w:r w:rsidRPr="000E33D9">
        <w:rPr>
          <w:rFonts w:ascii="宋体" w:hAnsi="宋体" w:hint="eastAsia"/>
          <w:szCs w:val="21"/>
        </w:rPr>
        <w:t>米冠军，四</w:t>
      </w:r>
      <w:r w:rsidRPr="000E33D9">
        <w:rPr>
          <w:rFonts w:ascii="宋体" w:hAnsi="宋体"/>
          <w:szCs w:val="21"/>
        </w:rPr>
        <w:t>9</w:t>
      </w:r>
      <w:r w:rsidRPr="000E33D9">
        <w:rPr>
          <w:rFonts w:ascii="宋体" w:hAnsi="宋体" w:hint="eastAsia"/>
          <w:szCs w:val="21"/>
        </w:rPr>
        <w:t>班的顾雨枫；四年级组女子</w:t>
      </w:r>
      <w:r w:rsidRPr="000E33D9">
        <w:rPr>
          <w:rFonts w:ascii="宋体" w:hAnsi="宋体"/>
          <w:szCs w:val="21"/>
        </w:rPr>
        <w:t>800</w:t>
      </w:r>
      <w:r w:rsidRPr="000E33D9">
        <w:rPr>
          <w:rFonts w:ascii="宋体" w:hAnsi="宋体" w:hint="eastAsia"/>
          <w:szCs w:val="21"/>
        </w:rPr>
        <w:t>米和跳高冠军，四</w:t>
      </w:r>
      <w:r w:rsidRPr="000E33D9">
        <w:rPr>
          <w:rFonts w:ascii="宋体" w:hAnsi="宋体"/>
          <w:szCs w:val="21"/>
        </w:rPr>
        <w:t>1</w:t>
      </w:r>
      <w:r w:rsidRPr="000E33D9">
        <w:rPr>
          <w:rFonts w:ascii="宋体" w:hAnsi="宋体" w:hint="eastAsia"/>
          <w:szCs w:val="21"/>
        </w:rPr>
        <w:t>班的尚家悦；四年级组女子铅球垒球冠军，四</w:t>
      </w:r>
      <w:r w:rsidRPr="000E33D9">
        <w:rPr>
          <w:rFonts w:ascii="宋体" w:hAnsi="宋体"/>
          <w:szCs w:val="21"/>
        </w:rPr>
        <w:t>1</w:t>
      </w:r>
      <w:r w:rsidRPr="000E33D9">
        <w:rPr>
          <w:rFonts w:ascii="宋体" w:hAnsi="宋体" w:hint="eastAsia"/>
          <w:szCs w:val="21"/>
        </w:rPr>
        <w:t>班的郭昭璇。</w:t>
      </w:r>
      <w:r w:rsidRPr="000E33D9">
        <w:rPr>
          <w:rStyle w:val="Strong"/>
          <w:rFonts w:ascii="宋体" w:hAnsi="宋体" w:hint="eastAsia"/>
          <w:b w:val="0"/>
          <w:szCs w:val="21"/>
        </w:rPr>
        <w:t>让我们把最最热烈的掌声送给这些了不起的学生。</w:t>
      </w:r>
    </w:p>
    <w:p w:rsidR="00F23F6C" w:rsidRPr="000E33D9" w:rsidRDefault="00F23F6C" w:rsidP="000E33D9">
      <w:pPr>
        <w:jc w:val="left"/>
        <w:rPr>
          <w:rFonts w:ascii="宋体" w:cs="宋体"/>
          <w:szCs w:val="21"/>
        </w:rPr>
      </w:pPr>
      <w:r w:rsidRPr="000E33D9">
        <w:rPr>
          <w:rStyle w:val="Strong"/>
          <w:rFonts w:ascii="宋体" w:hAnsi="宋体" w:hint="eastAsia"/>
          <w:b w:val="0"/>
          <w:szCs w:val="21"/>
        </w:rPr>
        <w:t>（女）同学们，没有人能随随便便取得成功，鲜花和荣誉是用汗水和心血换来的，</w:t>
      </w:r>
    </w:p>
    <w:p w:rsidR="00F23F6C" w:rsidRPr="000E33D9" w:rsidRDefault="00F23F6C" w:rsidP="000E33D9">
      <w:pPr>
        <w:jc w:val="left"/>
        <w:rPr>
          <w:rFonts w:ascii="宋体" w:cs="宋体"/>
          <w:szCs w:val="21"/>
        </w:rPr>
      </w:pPr>
      <w:r w:rsidRPr="000E33D9">
        <w:rPr>
          <w:rFonts w:ascii="宋体" w:hAnsi="宋体" w:cs="宋体" w:hint="eastAsia"/>
          <w:kern w:val="0"/>
          <w:szCs w:val="21"/>
        </w:rPr>
        <w:t>让我们听听双料冠军四</w:t>
      </w:r>
      <w:r w:rsidRPr="000E33D9">
        <w:rPr>
          <w:rFonts w:ascii="宋体" w:hAnsi="宋体" w:cs="宋体"/>
          <w:kern w:val="0"/>
          <w:szCs w:val="21"/>
        </w:rPr>
        <w:t>1</w:t>
      </w:r>
      <w:r w:rsidRPr="000E33D9">
        <w:rPr>
          <w:rFonts w:ascii="宋体" w:hAnsi="宋体" w:cs="宋体" w:hint="eastAsia"/>
          <w:kern w:val="0"/>
          <w:szCs w:val="21"/>
        </w:rPr>
        <w:t>班的</w:t>
      </w:r>
      <w:r w:rsidRPr="000E33D9">
        <w:rPr>
          <w:rFonts w:ascii="宋体" w:hAnsi="宋体" w:hint="eastAsia"/>
          <w:szCs w:val="21"/>
        </w:rPr>
        <w:t>尚家悦同学是怎么说的。掌声欢迎。</w:t>
      </w:r>
    </w:p>
    <w:p w:rsidR="00F23F6C" w:rsidRPr="000E33D9" w:rsidRDefault="00F23F6C" w:rsidP="000E33D9">
      <w:pPr>
        <w:widowControl/>
        <w:jc w:val="left"/>
        <w:rPr>
          <w:rFonts w:ascii="宋体" w:hAnsi="宋体" w:cs="宋体"/>
          <w:kern w:val="0"/>
          <w:szCs w:val="21"/>
        </w:rPr>
      </w:pPr>
      <w:r w:rsidRPr="000E33D9">
        <w:rPr>
          <w:rFonts w:ascii="宋体" w:hAnsi="宋体" w:hint="eastAsia"/>
          <w:szCs w:val="21"/>
        </w:rPr>
        <w:t>（男）祝贺尚家悦，更要感谢尚家悦的精彩分享，我们要</w:t>
      </w:r>
      <w:hyperlink r:id="rId4" w:tgtFrame="_blank" w:history="1">
        <w:r w:rsidRPr="000E33D9">
          <w:rPr>
            <w:rFonts w:ascii="宋体" w:hAnsi="宋体" w:cs="宋体" w:hint="eastAsia"/>
            <w:kern w:val="0"/>
            <w:szCs w:val="21"/>
            <w:u w:val="single"/>
          </w:rPr>
          <w:t>学习</w:t>
        </w:r>
      </w:hyperlink>
      <w:r w:rsidRPr="000E33D9">
        <w:rPr>
          <w:rFonts w:ascii="宋体" w:hAnsi="宋体" w:cs="宋体" w:hint="eastAsia"/>
          <w:kern w:val="0"/>
          <w:szCs w:val="21"/>
        </w:rPr>
        <w:t>运动员们的精神，用激情点燃智慧的火花，用勤奋创造美好的未来</w:t>
      </w:r>
      <w:r w:rsidRPr="000E33D9">
        <w:rPr>
          <w:rFonts w:ascii="宋体" w:hAnsi="宋体" w:cs="宋体"/>
          <w:kern w:val="0"/>
          <w:szCs w:val="21"/>
        </w:rPr>
        <w:t>!</w:t>
      </w:r>
    </w:p>
    <w:p w:rsidR="00F23F6C" w:rsidRPr="000E33D9" w:rsidRDefault="00F23F6C" w:rsidP="000E33D9">
      <w:pPr>
        <w:rPr>
          <w:rFonts w:ascii="宋体"/>
          <w:szCs w:val="21"/>
        </w:rPr>
      </w:pPr>
      <w:r w:rsidRPr="000E33D9">
        <w:rPr>
          <w:rFonts w:ascii="宋体" w:hAnsi="宋体" w:hint="eastAsia"/>
          <w:szCs w:val="21"/>
        </w:rPr>
        <w:t>（女）同学们，运动会已经落下帷幕，但我们依然要为这些拼搏的运动员们喝彩，为默默奉献的工作人员点赞，为满怀豪情的薛小娃们鼓掌。薛小娃们的每一次冲刺，每一次怒吼，每一次飞跃，每一个胜利或是失败，都像晴夜天空中绚烂的流星，成为最闪耀的瞬间。亲爱的小伙伴们，让我们用同样的速度去追求卓越，在洒满阳光的校园中追逐自己的梦想。</w:t>
      </w:r>
    </w:p>
    <w:p w:rsidR="00F23F6C" w:rsidRPr="000E33D9" w:rsidRDefault="00F23F6C" w:rsidP="000E33D9">
      <w:pPr>
        <w:ind w:firstLineChars="200" w:firstLine="420"/>
        <w:rPr>
          <w:rFonts w:ascii="宋体"/>
          <w:szCs w:val="21"/>
        </w:rPr>
      </w:pPr>
      <w:r w:rsidRPr="000E33D9">
        <w:rPr>
          <w:rFonts w:ascii="宋体" w:hAnsi="宋体" w:hint="eastAsia"/>
          <w:szCs w:val="21"/>
        </w:rPr>
        <w:t>颁奖典礼到此结束！</w:t>
      </w:r>
    </w:p>
    <w:p w:rsidR="00F23F6C" w:rsidRPr="000E33D9" w:rsidRDefault="00F23F6C" w:rsidP="000E33D9">
      <w:pPr>
        <w:rPr>
          <w:rFonts w:ascii="宋体"/>
          <w:szCs w:val="21"/>
        </w:rPr>
      </w:pPr>
    </w:p>
    <w:p w:rsidR="00F23F6C" w:rsidRPr="000E33D9" w:rsidRDefault="00F23F6C" w:rsidP="000E33D9">
      <w:pPr>
        <w:rPr>
          <w:rFonts w:ascii="宋体"/>
          <w:szCs w:val="21"/>
        </w:rPr>
      </w:pPr>
    </w:p>
    <w:p w:rsidR="00F23F6C" w:rsidRPr="000E33D9" w:rsidRDefault="00F23F6C" w:rsidP="000E33D9">
      <w:pPr>
        <w:rPr>
          <w:rFonts w:ascii="宋体"/>
          <w:szCs w:val="21"/>
        </w:rPr>
      </w:pPr>
      <w:r w:rsidRPr="000E33D9">
        <w:rPr>
          <w:rFonts w:ascii="宋体" w:hAnsi="宋体" w:hint="eastAsia"/>
          <w:szCs w:val="21"/>
        </w:rPr>
        <w:t>颁奖乐曲播放：刘刚、谢丰</w:t>
      </w:r>
      <w:r w:rsidRPr="000E33D9">
        <w:rPr>
          <w:rFonts w:ascii="宋体" w:hAnsi="宋体"/>
          <w:szCs w:val="21"/>
        </w:rPr>
        <w:t xml:space="preserve">  </w:t>
      </w:r>
    </w:p>
    <w:p w:rsidR="00F23F6C" w:rsidRPr="000E33D9" w:rsidRDefault="00F23F6C" w:rsidP="000E33D9">
      <w:pPr>
        <w:rPr>
          <w:rFonts w:ascii="宋体"/>
          <w:szCs w:val="21"/>
        </w:rPr>
      </w:pPr>
      <w:r w:rsidRPr="000E33D9">
        <w:rPr>
          <w:rFonts w:ascii="宋体" w:hAnsi="宋体" w:hint="eastAsia"/>
          <w:szCs w:val="21"/>
        </w:rPr>
        <w:t>礼仪</w:t>
      </w:r>
      <w:r w:rsidRPr="000E33D9">
        <w:rPr>
          <w:rFonts w:ascii="宋体" w:hAnsi="宋体"/>
          <w:szCs w:val="21"/>
        </w:rPr>
        <w:t xml:space="preserve"> </w:t>
      </w:r>
      <w:r w:rsidRPr="000E33D9">
        <w:rPr>
          <w:rFonts w:ascii="宋体" w:hAnsi="宋体" w:hint="eastAsia"/>
          <w:szCs w:val="21"/>
        </w:rPr>
        <w:t>：黄金萍及三年级礼仪队（分发好奖状）</w:t>
      </w:r>
      <w:r w:rsidRPr="000E33D9">
        <w:rPr>
          <w:rFonts w:ascii="宋体" w:hAnsi="宋体"/>
          <w:szCs w:val="21"/>
        </w:rPr>
        <w:t xml:space="preserve"> </w:t>
      </w:r>
      <w:r w:rsidRPr="000E33D9">
        <w:rPr>
          <w:rFonts w:ascii="宋体" w:hAnsi="宋体" w:hint="eastAsia"/>
          <w:szCs w:val="21"/>
        </w:rPr>
        <w:t>摄像：</w:t>
      </w:r>
    </w:p>
    <w:p w:rsidR="00F23F6C" w:rsidRPr="000E33D9" w:rsidRDefault="00F23F6C" w:rsidP="000E33D9">
      <w:pPr>
        <w:rPr>
          <w:rFonts w:ascii="宋体"/>
          <w:szCs w:val="21"/>
        </w:rPr>
      </w:pPr>
      <w:r w:rsidRPr="000E33D9">
        <w:rPr>
          <w:rFonts w:ascii="宋体" w:hAnsi="宋体" w:hint="eastAsia"/>
          <w:szCs w:val="21"/>
        </w:rPr>
        <w:t>摄影：王佳佳。</w:t>
      </w:r>
    </w:p>
    <w:sectPr w:rsidR="00F23F6C" w:rsidRPr="000E33D9" w:rsidSect="00C2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8B6"/>
    <w:rsid w:val="0005182D"/>
    <w:rsid w:val="00080C36"/>
    <w:rsid w:val="000E33D9"/>
    <w:rsid w:val="0016335B"/>
    <w:rsid w:val="00182B3F"/>
    <w:rsid w:val="00232138"/>
    <w:rsid w:val="0024549F"/>
    <w:rsid w:val="002A59BE"/>
    <w:rsid w:val="00334E91"/>
    <w:rsid w:val="00354CCB"/>
    <w:rsid w:val="00381FA4"/>
    <w:rsid w:val="003866D0"/>
    <w:rsid w:val="003F54CE"/>
    <w:rsid w:val="004508B6"/>
    <w:rsid w:val="004D075D"/>
    <w:rsid w:val="00515AC4"/>
    <w:rsid w:val="00564736"/>
    <w:rsid w:val="00610879"/>
    <w:rsid w:val="00650A36"/>
    <w:rsid w:val="006D6A08"/>
    <w:rsid w:val="007128DF"/>
    <w:rsid w:val="00740323"/>
    <w:rsid w:val="007E77E8"/>
    <w:rsid w:val="008054E4"/>
    <w:rsid w:val="008262A2"/>
    <w:rsid w:val="0083660C"/>
    <w:rsid w:val="008E0A18"/>
    <w:rsid w:val="00B53DD6"/>
    <w:rsid w:val="00B771CC"/>
    <w:rsid w:val="00BC700E"/>
    <w:rsid w:val="00C22FC0"/>
    <w:rsid w:val="00CD03B6"/>
    <w:rsid w:val="00CE3859"/>
    <w:rsid w:val="00D124A5"/>
    <w:rsid w:val="00D45398"/>
    <w:rsid w:val="00DD55FD"/>
    <w:rsid w:val="00E01BD5"/>
    <w:rsid w:val="00F23F6C"/>
    <w:rsid w:val="00F77A60"/>
    <w:rsid w:val="00FC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508B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jbys.com/xuex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261</Words>
  <Characters>1494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10</cp:revision>
  <cp:lastPrinted>2017-05-04T02:57:00Z</cp:lastPrinted>
  <dcterms:created xsi:type="dcterms:W3CDTF">2017-05-03T08:58:00Z</dcterms:created>
  <dcterms:modified xsi:type="dcterms:W3CDTF">2017-05-09T02:01:00Z</dcterms:modified>
</cp:coreProperties>
</file>