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F0" w:rsidRPr="0010135D" w:rsidRDefault="000A50F0">
      <w:pPr>
        <w:jc w:val="center"/>
        <w:rPr>
          <w:b/>
          <w:sz w:val="44"/>
          <w:szCs w:val="44"/>
        </w:rPr>
      </w:pPr>
      <w:r w:rsidRPr="0010135D">
        <w:rPr>
          <w:rFonts w:hint="eastAsia"/>
          <w:b/>
          <w:sz w:val="44"/>
          <w:szCs w:val="44"/>
        </w:rPr>
        <w:t>家委会发言稿</w:t>
      </w:r>
    </w:p>
    <w:p w:rsidR="000A50F0" w:rsidRPr="0004593B" w:rsidRDefault="000A50F0" w:rsidP="0004593B">
      <w:pPr>
        <w:spacing w:line="340" w:lineRule="exact"/>
        <w:rPr>
          <w:sz w:val="24"/>
        </w:rPr>
      </w:pPr>
      <w:r w:rsidRPr="0004593B">
        <w:rPr>
          <w:rFonts w:hint="eastAsia"/>
          <w:sz w:val="24"/>
        </w:rPr>
        <w:t>尊敬的校领导，敬爱的老师，亲爱的家长朋友们，大家下午好</w:t>
      </w:r>
      <w:r w:rsidRPr="0004593B">
        <w:rPr>
          <w:sz w:val="24"/>
        </w:rPr>
        <w:t>!</w:t>
      </w:r>
    </w:p>
    <w:p w:rsidR="000A50F0" w:rsidRPr="0004593B" w:rsidRDefault="000A50F0" w:rsidP="0004593B">
      <w:pPr>
        <w:spacing w:line="340" w:lineRule="exact"/>
        <w:ind w:firstLineChars="200" w:firstLine="31680"/>
        <w:rPr>
          <w:sz w:val="24"/>
        </w:rPr>
      </w:pPr>
      <w:r w:rsidRPr="0004593B">
        <w:rPr>
          <w:rFonts w:hint="eastAsia"/>
          <w:sz w:val="24"/>
        </w:rPr>
        <w:t>我是四（</w:t>
      </w:r>
      <w:r w:rsidRPr="0004593B">
        <w:rPr>
          <w:sz w:val="24"/>
        </w:rPr>
        <w:t>3</w:t>
      </w:r>
      <w:r w:rsidRPr="0004593B">
        <w:rPr>
          <w:rFonts w:hint="eastAsia"/>
          <w:sz w:val="24"/>
        </w:rPr>
        <w:t>）班庄智锐的家长，非常感谢学校给我的这次机会，也非常感谢我们四</w:t>
      </w:r>
      <w:r w:rsidRPr="0004593B">
        <w:rPr>
          <w:sz w:val="24"/>
        </w:rPr>
        <w:t>3</w:t>
      </w:r>
      <w:r w:rsidRPr="0004593B">
        <w:rPr>
          <w:rFonts w:hint="eastAsia"/>
          <w:sz w:val="24"/>
        </w:rPr>
        <w:t>班的老师对我的信任，把我推荐为学校家委会的一员。我很荣幸，能和各位相互交流、学习和探讨家委会的工作。</w:t>
      </w:r>
    </w:p>
    <w:p w:rsidR="000A50F0" w:rsidRPr="0004593B" w:rsidRDefault="000A50F0" w:rsidP="0004593B">
      <w:pPr>
        <w:spacing w:line="340" w:lineRule="exact"/>
        <w:ind w:firstLine="540"/>
        <w:rPr>
          <w:sz w:val="24"/>
        </w:rPr>
      </w:pPr>
      <w:r w:rsidRPr="0004593B">
        <w:rPr>
          <w:rFonts w:hint="eastAsia"/>
          <w:sz w:val="24"/>
        </w:rPr>
        <w:t>孩子们的成长离不开家庭的培养，学校的教育。家庭和学校之间需要沟通和交流，支持和合作。从孩子入学的第一天起，我就准备好了做学校教育的坚定支持者，做班级管理的坚强后盾，做老师的得力助手，做其他孩子家长的好朋友。我想，只有这样，我的孩子才能树立正确的人生观和价值观，才能更愉快地接受老师的教育方法，才能更快乐地在这个班级学习和生活。</w:t>
      </w:r>
    </w:p>
    <w:p w:rsidR="000A50F0" w:rsidRPr="0004593B" w:rsidRDefault="000A50F0" w:rsidP="0004593B">
      <w:pPr>
        <w:spacing w:line="340" w:lineRule="exact"/>
        <w:ind w:firstLine="540"/>
        <w:rPr>
          <w:sz w:val="24"/>
        </w:rPr>
      </w:pPr>
      <w:r w:rsidRPr="0004593B">
        <w:rPr>
          <w:rFonts w:hint="eastAsia"/>
          <w:sz w:val="24"/>
        </w:rPr>
        <w:t>为了更好地为班级服务，为全班</w:t>
      </w:r>
      <w:r w:rsidRPr="0004593B">
        <w:rPr>
          <w:sz w:val="24"/>
        </w:rPr>
        <w:t>50</w:t>
      </w:r>
      <w:r w:rsidRPr="0004593B">
        <w:rPr>
          <w:rFonts w:hint="eastAsia"/>
          <w:sz w:val="24"/>
        </w:rPr>
        <w:t>多个孩子提供保障，我们班在二年级的时候就组建了班级家委会。我们家委会成立近</w:t>
      </w:r>
      <w:r w:rsidRPr="0004593B">
        <w:rPr>
          <w:sz w:val="24"/>
        </w:rPr>
        <w:t>2</w:t>
      </w:r>
      <w:r w:rsidRPr="0004593B">
        <w:rPr>
          <w:rFonts w:hint="eastAsia"/>
          <w:sz w:val="24"/>
        </w:rPr>
        <w:t>年多来，组建了班级</w:t>
      </w:r>
      <w:r w:rsidRPr="0004593B">
        <w:rPr>
          <w:sz w:val="24"/>
        </w:rPr>
        <w:t>QQ</w:t>
      </w:r>
      <w:r w:rsidRPr="0004593B">
        <w:rPr>
          <w:rFonts w:hint="eastAsia"/>
          <w:sz w:val="24"/>
        </w:rPr>
        <w:t>群、微信群，孩子们的学习情况、班级的需求、家长的意见都能及时沟通，拉近了老师和家长、家长和家长之间的距离，有情况并在第一时间及时反馈。对于这样的交流平台，我们家委会也是严格管理，在群里只讨论孩子的学习、活动，家长之间相互取经，或者针对老师提出的要求和问题进行商议，相互提醒。与此无关的信息一概不传递，保证</w:t>
      </w:r>
      <w:r w:rsidRPr="0004593B">
        <w:rPr>
          <w:sz w:val="24"/>
        </w:rPr>
        <w:t>QQ</w:t>
      </w:r>
      <w:r w:rsidRPr="0004593B">
        <w:rPr>
          <w:rFonts w:hint="eastAsia"/>
          <w:sz w:val="24"/>
        </w:rPr>
        <w:t>群、微信群散播正能量。</w:t>
      </w:r>
    </w:p>
    <w:p w:rsidR="000A50F0" w:rsidRPr="0004593B" w:rsidRDefault="000A50F0" w:rsidP="0004593B">
      <w:pPr>
        <w:spacing w:line="340" w:lineRule="exact"/>
        <w:rPr>
          <w:sz w:val="24"/>
        </w:rPr>
      </w:pPr>
      <w:r w:rsidRPr="0004593B">
        <w:rPr>
          <w:sz w:val="24"/>
        </w:rPr>
        <w:t xml:space="preserve">    </w:t>
      </w:r>
      <w:r w:rsidRPr="0004593B">
        <w:rPr>
          <w:rFonts w:hint="eastAsia"/>
          <w:sz w:val="24"/>
        </w:rPr>
        <w:t>我们班级家委会成员之间还有不同的分工，每个成员根据自己的特长负责相关工作。有负责管理财务的，有负责采购课外书籍、学习用品的，有负责学校、班级活动的。如班级的学习用品之类的都由谢晨妮妈妈负责购买；课外书籍之类的由张若愚妈妈负责购买；陶佳一妈妈能做的一手好菜，对美食方面颇有研究，所以学校活动时的美食方面就由陶妈妈负责；我呢，就负责管理财务，及时公布费用的支出情况。虽然大家分了工，但是分工不分家，每次有活动，大家都是一起积极主动去承担，从没有推诿的情况。如果班级里组织活动，老师会和家委会协商，大家一起制定活动方案；班级需要统一购买学习用品时，会第一时间和家委会沟通，家委会成员会及时商量和购买；平时不需要统一购买时，哪位家长在购买时也会在群里问一下哪位同学也需要并一起购买。老师和家长、家长和家长之间真的就像是一家人。我也很庆幸孩子能在这样一个团结而温馨的大家庭里。孩子或许也受到了这样氛围的影响，也变得大气、热情，她总是能主动向老师提建议，想办法解决班级里出现的问题，老师同学对她也很信任，还选她当了四</w:t>
      </w:r>
      <w:r w:rsidRPr="0004593B">
        <w:rPr>
          <w:sz w:val="24"/>
        </w:rPr>
        <w:t>3</w:t>
      </w:r>
      <w:r w:rsidRPr="0004593B">
        <w:rPr>
          <w:rFonts w:hint="eastAsia"/>
          <w:sz w:val="24"/>
        </w:rPr>
        <w:t>班的班长。在此，非常感谢陪伴孩子们成长的老师们，你们辛苦了，你们是孩子成长道路上的指明灯。</w:t>
      </w:r>
    </w:p>
    <w:p w:rsidR="000A50F0" w:rsidRPr="0004593B" w:rsidRDefault="000A50F0" w:rsidP="0004593B">
      <w:pPr>
        <w:spacing w:line="340" w:lineRule="exact"/>
        <w:ind w:firstLine="540"/>
        <w:rPr>
          <w:sz w:val="24"/>
        </w:rPr>
      </w:pPr>
      <w:r w:rsidRPr="0004593B">
        <w:rPr>
          <w:rFonts w:hint="eastAsia"/>
          <w:sz w:val="24"/>
        </w:rPr>
        <w:t>今天，我又成为了学校家委会的成员，我会和在座的各位一样，一如既往地支持学校和班级工作，不仅为班级，更要为学校的发展出谋划策。因为薛家中心小学的荣辱，不仅关系到校长和老师，更关系到我们每个孩子、每个家长、每个家庭。我们有理由相信，在老师们、家长们、孩子们的</w:t>
      </w:r>
      <w:bookmarkStart w:id="0" w:name="_GoBack"/>
      <w:bookmarkEnd w:id="0"/>
      <w:r w:rsidRPr="0004593B">
        <w:rPr>
          <w:rFonts w:hint="eastAsia"/>
          <w:sz w:val="24"/>
        </w:rPr>
        <w:t>共同努力下，薛小的明天会更辉煌！</w:t>
      </w:r>
    </w:p>
    <w:p w:rsidR="000A50F0" w:rsidRPr="0004593B" w:rsidRDefault="000A50F0" w:rsidP="0004593B">
      <w:pPr>
        <w:spacing w:line="340" w:lineRule="exact"/>
        <w:ind w:firstLine="540"/>
        <w:rPr>
          <w:sz w:val="24"/>
        </w:rPr>
      </w:pPr>
      <w:r w:rsidRPr="0004593B">
        <w:rPr>
          <w:rFonts w:hint="eastAsia"/>
          <w:sz w:val="24"/>
        </w:rPr>
        <w:t>谢谢！</w:t>
      </w:r>
    </w:p>
    <w:p w:rsidR="000A50F0" w:rsidRPr="0004593B" w:rsidRDefault="000A50F0" w:rsidP="0004593B">
      <w:pPr>
        <w:spacing w:line="340" w:lineRule="exact"/>
        <w:ind w:firstLine="540"/>
        <w:rPr>
          <w:sz w:val="24"/>
        </w:rPr>
      </w:pPr>
    </w:p>
    <w:sectPr w:rsidR="000A50F0" w:rsidRPr="0004593B" w:rsidSect="00886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D56"/>
    <w:rsid w:val="000262C1"/>
    <w:rsid w:val="0004593B"/>
    <w:rsid w:val="000A50F0"/>
    <w:rsid w:val="0010135D"/>
    <w:rsid w:val="002117DA"/>
    <w:rsid w:val="003E7241"/>
    <w:rsid w:val="00411FD5"/>
    <w:rsid w:val="00886D56"/>
    <w:rsid w:val="00A13413"/>
    <w:rsid w:val="00A62720"/>
    <w:rsid w:val="00D5253B"/>
    <w:rsid w:val="00EE7FA4"/>
    <w:rsid w:val="00FE5751"/>
    <w:rsid w:val="0E7B3AE1"/>
    <w:rsid w:val="17933525"/>
    <w:rsid w:val="185E5A47"/>
    <w:rsid w:val="1D2F6EF0"/>
    <w:rsid w:val="249D2B34"/>
    <w:rsid w:val="253A3F32"/>
    <w:rsid w:val="5FB44749"/>
    <w:rsid w:val="633B6294"/>
    <w:rsid w:val="65CF0740"/>
    <w:rsid w:val="67A2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D5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459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EDF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174</Words>
  <Characters>997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cp:lastPrinted>2017-02-27T04:09:00Z</cp:lastPrinted>
  <dcterms:created xsi:type="dcterms:W3CDTF">2014-10-29T12:08:00Z</dcterms:created>
  <dcterms:modified xsi:type="dcterms:W3CDTF">2017-02-27T04:09:00Z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