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A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二年级各班优胜名单：</w:t>
      </w:r>
    </w:p>
    <w:p w:rsidR="007D163A" w:rsidRPr="00B96145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王沁蕊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耿帷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罗韵岚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曹栩宁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古佳乐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巢王琳婷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张欣纯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王欣言</w:t>
      </w:r>
    </w:p>
    <w:p w:rsidR="007D163A" w:rsidRPr="00B96145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陆子寒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薛锦瑞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杨可欣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王冰文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何玭玥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张一致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殷睿琪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李俊</w:t>
      </w:r>
    </w:p>
    <w:p w:rsidR="007D163A" w:rsidRPr="00B96145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王晶晶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薛佳睿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何周彦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祝若熙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曹馨之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徐卿语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董梓菡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倪文涛</w:t>
      </w:r>
    </w:p>
    <w:p w:rsidR="007D163A" w:rsidRPr="00B96145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汪元明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杨迎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郜欣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王展鹏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顾浩轩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李天淑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杨梦璐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冯奕宁</w:t>
      </w:r>
    </w:p>
    <w:p w:rsidR="007D163A" w:rsidRPr="00B96145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陶诺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王宣懿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汤稼影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陈奕茹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陶怡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姚俊杰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董阳斌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刘宇航</w:t>
      </w:r>
    </w:p>
    <w:p w:rsidR="007D163A" w:rsidRDefault="007D163A" w:rsidP="00B96145">
      <w:pPr>
        <w:rPr>
          <w:sz w:val="28"/>
          <w:szCs w:val="28"/>
        </w:rPr>
      </w:pPr>
      <w:r w:rsidRPr="00B96145"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张罗悦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江宇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陈琪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刘欣冉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潘奕帆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孙浩南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王歆瑜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袁成志</w:t>
      </w:r>
    </w:p>
    <w:p w:rsidR="007D163A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三年级各班优胜名单：</w:t>
      </w:r>
    </w:p>
    <w:p w:rsidR="007D163A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：李健、张敬尧、黄可莹、潘钰宁、张楠、王紫嫣、汤瑷嘉、</w:t>
      </w:r>
      <w:r w:rsidRPr="00B96145">
        <w:rPr>
          <w:rFonts w:hint="eastAsia"/>
          <w:sz w:val="28"/>
          <w:szCs w:val="28"/>
        </w:rPr>
        <w:t>汪婉萍</w:t>
      </w:r>
    </w:p>
    <w:p w:rsidR="007D163A" w:rsidRPr="00C30B33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C30B33">
        <w:rPr>
          <w:rFonts w:hint="eastAsia"/>
          <w:sz w:val="28"/>
          <w:szCs w:val="28"/>
        </w:rPr>
        <w:t>言汝景、吴佩函、韩紫茹、黄可旭、邵佳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曹颖萱、张灵静、赖文涛</w:t>
      </w:r>
    </w:p>
    <w:p w:rsidR="007D163A" w:rsidRPr="00B96145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：张嘉鑫、韩子奥、蔡云昊、何嘉裴、彭佳银、王佳乐、潘涵悦、周静怡</w:t>
      </w:r>
    </w:p>
    <w:p w:rsidR="007D163A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B96145">
        <w:rPr>
          <w:rFonts w:hint="eastAsia"/>
          <w:sz w:val="28"/>
          <w:szCs w:val="28"/>
        </w:rPr>
        <w:t>马千茹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丁钰茜</w:t>
      </w:r>
      <w:r w:rsidRPr="00B9614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刘梦妮</w:t>
      </w:r>
      <w:r w:rsidRPr="00B9614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于子娴</w:t>
      </w:r>
      <w:r w:rsidRPr="00B9614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王可云</w:t>
      </w:r>
      <w:r w:rsidRPr="00B9614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黄静蕾</w:t>
      </w:r>
      <w:r w:rsidRPr="00B9614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r w:rsidRPr="00B96145">
        <w:rPr>
          <w:rFonts w:hint="eastAsia"/>
          <w:sz w:val="28"/>
          <w:szCs w:val="28"/>
        </w:rPr>
        <w:t>祝思恩</w:t>
      </w:r>
      <w:r>
        <w:rPr>
          <w:rFonts w:hint="eastAsia"/>
          <w:sz w:val="28"/>
          <w:szCs w:val="28"/>
        </w:rPr>
        <w:t>、</w:t>
      </w:r>
      <w:r w:rsidRPr="00B96145">
        <w:rPr>
          <w:sz w:val="28"/>
          <w:szCs w:val="28"/>
        </w:rPr>
        <w:t xml:space="preserve"> </w:t>
      </w:r>
      <w:r w:rsidRPr="00B96145">
        <w:rPr>
          <w:rFonts w:hint="eastAsia"/>
          <w:sz w:val="28"/>
          <w:szCs w:val="28"/>
        </w:rPr>
        <w:t>李群</w:t>
      </w:r>
    </w:p>
    <w:p w:rsidR="007D163A" w:rsidRPr="00C30B33" w:rsidRDefault="007D163A" w:rsidP="00C30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 w:rsidRPr="00C30B33">
        <w:rPr>
          <w:rFonts w:hint="eastAsia"/>
          <w:sz w:val="28"/>
          <w:szCs w:val="28"/>
        </w:rPr>
        <w:t>黄勇智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孙昕楠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郜叶祥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周睿辰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陈文栩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王冰洁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武想妹</w:t>
      </w:r>
      <w:r>
        <w:rPr>
          <w:rFonts w:hint="eastAsia"/>
          <w:sz w:val="28"/>
          <w:szCs w:val="28"/>
        </w:rPr>
        <w:t>、</w:t>
      </w:r>
      <w:r w:rsidRPr="00C30B33">
        <w:rPr>
          <w:rFonts w:hint="eastAsia"/>
          <w:sz w:val="28"/>
          <w:szCs w:val="28"/>
        </w:rPr>
        <w:t>徐苗怡</w:t>
      </w:r>
    </w:p>
    <w:p w:rsidR="007D163A" w:rsidRPr="00B96145" w:rsidRDefault="007D163A" w:rsidP="00B961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：蔡奥、商飞扬、谭欣言、管梓彤、郑奇钰、马苏言、朱杰凯、仇杰弘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四年级各班优胜名单：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：汤若琪、王静怡、张瑾慧、杜语桐、罗嘉怡、朱晨雯、包娜、张子璐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：王倩、汤梓萌、宗玟轩、孙鑫宇、赵舒妮、吴婉欣、倪文文、沈慧怡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：周子开、赵文婷、陈凯、周依宁、赵佳伟、董瑜佳、王柠、李天豪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夏文浩、商叶文、陈鑫愉、孙梓涵、王吴壹、顾印滋、郭瑶、程志杰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：李继耐、黄高雨、樊嘉玮、刘欣璇、袁梓程、姚凯文、张睿扬、纪前程</w:t>
      </w:r>
    </w:p>
    <w:p w:rsidR="007D163A" w:rsidRDefault="007D16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：李佳宝、蒋晨希、刘玉、姬浩泽、彭圣杰、张童、聂茈彤、蒋钰颖</w:t>
      </w:r>
    </w:p>
    <w:p w:rsidR="007D163A" w:rsidRDefault="007D163A">
      <w:pPr>
        <w:rPr>
          <w:sz w:val="28"/>
          <w:szCs w:val="28"/>
        </w:rPr>
      </w:pPr>
    </w:p>
    <w:sectPr w:rsidR="007D163A" w:rsidSect="00B96145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BC"/>
    <w:rsid w:val="00350F57"/>
    <w:rsid w:val="007D163A"/>
    <w:rsid w:val="00B96145"/>
    <w:rsid w:val="00C30B33"/>
    <w:rsid w:val="00E332BC"/>
    <w:rsid w:val="00EB62C7"/>
    <w:rsid w:val="098C7932"/>
    <w:rsid w:val="0AEF228B"/>
    <w:rsid w:val="10930563"/>
    <w:rsid w:val="11131BA4"/>
    <w:rsid w:val="11E84C15"/>
    <w:rsid w:val="13EA6492"/>
    <w:rsid w:val="178851AE"/>
    <w:rsid w:val="224E6358"/>
    <w:rsid w:val="22DA5FD4"/>
    <w:rsid w:val="25D977EC"/>
    <w:rsid w:val="29BA21FD"/>
    <w:rsid w:val="32A936B6"/>
    <w:rsid w:val="337419D7"/>
    <w:rsid w:val="34B00860"/>
    <w:rsid w:val="354C72EF"/>
    <w:rsid w:val="36826F01"/>
    <w:rsid w:val="3D5640D5"/>
    <w:rsid w:val="46F63BB2"/>
    <w:rsid w:val="49082000"/>
    <w:rsid w:val="51304015"/>
    <w:rsid w:val="51513405"/>
    <w:rsid w:val="52DE545E"/>
    <w:rsid w:val="54CF3536"/>
    <w:rsid w:val="59E57ED0"/>
    <w:rsid w:val="5EB05745"/>
    <w:rsid w:val="5FE87559"/>
    <w:rsid w:val="610143A8"/>
    <w:rsid w:val="621D1C2F"/>
    <w:rsid w:val="6CA74631"/>
    <w:rsid w:val="6D4A506F"/>
    <w:rsid w:val="6F0A3ABA"/>
    <w:rsid w:val="76ED1603"/>
    <w:rsid w:val="771B56E6"/>
    <w:rsid w:val="7831390B"/>
    <w:rsid w:val="7E4B77B4"/>
    <w:rsid w:val="7E79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B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二年级各班优胜名单：</dc:title>
  <dc:subject/>
  <dc:creator>Administrator</dc:creator>
  <cp:keywords/>
  <dc:description/>
  <cp:lastModifiedBy>User</cp:lastModifiedBy>
  <cp:revision>2</cp:revision>
  <dcterms:created xsi:type="dcterms:W3CDTF">2017-04-21T09:05:00Z</dcterms:created>
  <dcterms:modified xsi:type="dcterms:W3CDTF">2017-04-21T09:05:00Z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