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D9D" w:rsidRDefault="00020D9D" w:rsidP="00020D9D">
      <w:pPr>
        <w:spacing w:line="360" w:lineRule="atLeast"/>
        <w:ind w:firstLineChars="200" w:firstLine="31680"/>
        <w:jc w:val="center"/>
        <w:rPr>
          <w:b/>
          <w:sz w:val="28"/>
          <w:szCs w:val="28"/>
        </w:rPr>
      </w:pPr>
      <w:r w:rsidRPr="00B531E5">
        <w:rPr>
          <w:rFonts w:hint="eastAsia"/>
          <w:b/>
          <w:sz w:val="28"/>
          <w:szCs w:val="28"/>
        </w:rPr>
        <w:t>家长会心得</w:t>
      </w:r>
    </w:p>
    <w:p w:rsidR="00020D9D" w:rsidRPr="00DD5868" w:rsidRDefault="00020D9D" w:rsidP="00DD5868">
      <w:pPr>
        <w:spacing w:line="360" w:lineRule="atLeast"/>
        <w:ind w:firstLineChars="200" w:firstLine="31680"/>
        <w:rPr>
          <w:rFonts w:ascii="楷体_GB2312" w:eastAsia="楷体_GB2312"/>
          <w:b/>
          <w:sz w:val="24"/>
          <w:szCs w:val="24"/>
        </w:rPr>
      </w:pPr>
      <w:r>
        <w:rPr>
          <w:sz w:val="24"/>
          <w:szCs w:val="24"/>
        </w:rPr>
        <w:t xml:space="preserve">                    </w:t>
      </w:r>
      <w:r w:rsidRPr="00DD5868">
        <w:rPr>
          <w:rFonts w:ascii="楷体_GB2312" w:eastAsia="楷体_GB2312" w:hint="eastAsia"/>
          <w:b/>
          <w:sz w:val="24"/>
          <w:szCs w:val="24"/>
        </w:rPr>
        <w:t>一（</w:t>
      </w:r>
      <w:r w:rsidRPr="00DD5868">
        <w:rPr>
          <w:rFonts w:ascii="楷体_GB2312" w:eastAsia="楷体_GB2312"/>
          <w:b/>
          <w:sz w:val="24"/>
          <w:szCs w:val="24"/>
        </w:rPr>
        <w:t>5</w:t>
      </w:r>
      <w:r w:rsidRPr="00DD5868">
        <w:rPr>
          <w:rFonts w:ascii="楷体_GB2312" w:eastAsia="楷体_GB2312" w:hint="eastAsia"/>
          <w:b/>
          <w:sz w:val="24"/>
          <w:szCs w:val="24"/>
        </w:rPr>
        <w:t>）班</w:t>
      </w:r>
      <w:r w:rsidRPr="00DD5868">
        <w:rPr>
          <w:rFonts w:ascii="楷体_GB2312" w:eastAsia="楷体_GB2312"/>
          <w:b/>
          <w:sz w:val="24"/>
          <w:szCs w:val="24"/>
        </w:rPr>
        <w:t xml:space="preserve">  </w:t>
      </w:r>
      <w:r w:rsidRPr="00DD5868">
        <w:rPr>
          <w:rFonts w:ascii="楷体_GB2312" w:eastAsia="楷体_GB2312" w:hint="eastAsia"/>
          <w:b/>
          <w:sz w:val="24"/>
          <w:szCs w:val="24"/>
        </w:rPr>
        <w:t>吴欣雨的妈妈</w:t>
      </w:r>
    </w:p>
    <w:p w:rsidR="00020D9D" w:rsidRPr="00136EC5" w:rsidRDefault="00020D9D" w:rsidP="00DD5868">
      <w:pPr>
        <w:spacing w:line="360" w:lineRule="atLeast"/>
        <w:ind w:firstLineChars="200" w:firstLine="31680"/>
        <w:rPr>
          <w:sz w:val="24"/>
          <w:szCs w:val="24"/>
        </w:rPr>
      </w:pPr>
      <w:r w:rsidRPr="00136EC5">
        <w:rPr>
          <w:rFonts w:hint="eastAsia"/>
          <w:sz w:val="24"/>
          <w:szCs w:val="24"/>
        </w:rPr>
        <w:t>一直期</w:t>
      </w:r>
      <w:r>
        <w:rPr>
          <w:rFonts w:hint="eastAsia"/>
          <w:sz w:val="24"/>
          <w:szCs w:val="24"/>
        </w:rPr>
        <w:t>盼</w:t>
      </w:r>
      <w:r w:rsidRPr="00136EC5">
        <w:rPr>
          <w:rFonts w:hint="eastAsia"/>
          <w:sz w:val="24"/>
          <w:szCs w:val="24"/>
        </w:rPr>
        <w:t>着孩子学校的家长会，当收到通知后</w:t>
      </w:r>
      <w:r>
        <w:rPr>
          <w:rFonts w:hint="eastAsia"/>
          <w:sz w:val="24"/>
          <w:szCs w:val="24"/>
        </w:rPr>
        <w:t>，在</w:t>
      </w:r>
      <w:r w:rsidRPr="00136EC5">
        <w:rPr>
          <w:sz w:val="24"/>
          <w:szCs w:val="24"/>
        </w:rPr>
        <w:t>24</w:t>
      </w:r>
      <w:r w:rsidRPr="00136EC5">
        <w:rPr>
          <w:rFonts w:hint="eastAsia"/>
          <w:sz w:val="24"/>
          <w:szCs w:val="24"/>
        </w:rPr>
        <w:t>日下午</w:t>
      </w:r>
      <w:r>
        <w:rPr>
          <w:rFonts w:hint="eastAsia"/>
          <w:sz w:val="24"/>
          <w:szCs w:val="24"/>
        </w:rPr>
        <w:t>我</w:t>
      </w:r>
      <w:r w:rsidRPr="00136EC5">
        <w:rPr>
          <w:rFonts w:hint="eastAsia"/>
          <w:sz w:val="24"/>
          <w:szCs w:val="24"/>
        </w:rPr>
        <w:t>很早</w:t>
      </w:r>
      <w:r>
        <w:rPr>
          <w:rFonts w:hint="eastAsia"/>
          <w:sz w:val="24"/>
          <w:szCs w:val="24"/>
        </w:rPr>
        <w:t>地</w:t>
      </w:r>
      <w:r w:rsidRPr="00136EC5">
        <w:rPr>
          <w:rFonts w:hint="eastAsia"/>
          <w:sz w:val="24"/>
          <w:szCs w:val="24"/>
        </w:rPr>
        <w:t>来到了学校门口，发现已经有很多家长在此等待了，大家都很重视这次的家长会，毕竟是孩子们从幼儿园刚步入小学的第一次家长会。</w:t>
      </w:r>
    </w:p>
    <w:p w:rsidR="00020D9D" w:rsidRPr="00136EC5" w:rsidRDefault="00020D9D" w:rsidP="00DD5868">
      <w:pPr>
        <w:spacing w:line="360" w:lineRule="atLeast"/>
        <w:ind w:firstLineChars="200" w:firstLine="31680"/>
        <w:rPr>
          <w:sz w:val="24"/>
          <w:szCs w:val="24"/>
        </w:rPr>
      </w:pPr>
      <w:r w:rsidRPr="00136EC5">
        <w:rPr>
          <w:rFonts w:hint="eastAsia"/>
          <w:sz w:val="24"/>
          <w:szCs w:val="24"/>
        </w:rPr>
        <w:t>这次以孩子家长的身份重新坐到了课堂上，那种心情是无以言表的，我相信大家也是跟我同样的心情吧！通过此次家长会使我有幸结识了美丽大方的班主任兼语文老师孙老师和知性且文艺范十足的数学老师李老师。会上两位老师都很透彻地分析并评价了孩子们近半个月来在学校的表现，从课堂到生活，用心去发现每个孩子身上的闪光点，让我们家长更多地了解了孩子在学校的学习与生活，我相信在这两位年轻且富有活力的老师带领下，我们的孩子会更快乐的学习，健康的成长！</w:t>
      </w:r>
    </w:p>
    <w:p w:rsidR="00020D9D" w:rsidRPr="00136EC5" w:rsidRDefault="00020D9D" w:rsidP="00DD5868">
      <w:pPr>
        <w:spacing w:line="360" w:lineRule="atLeast"/>
        <w:ind w:firstLineChars="200" w:firstLine="31680"/>
        <w:rPr>
          <w:sz w:val="24"/>
          <w:szCs w:val="24"/>
        </w:rPr>
      </w:pPr>
      <w:r w:rsidRPr="00136EC5">
        <w:rPr>
          <w:rFonts w:hint="eastAsia"/>
          <w:sz w:val="24"/>
          <w:szCs w:val="24"/>
        </w:rPr>
        <w:t>“家校联盟</w:t>
      </w:r>
      <w:r w:rsidRPr="00136EC5">
        <w:rPr>
          <w:sz w:val="24"/>
          <w:szCs w:val="24"/>
        </w:rPr>
        <w:t>”</w:t>
      </w:r>
      <w:r w:rsidRPr="00136EC5">
        <w:rPr>
          <w:rFonts w:hint="eastAsia"/>
          <w:sz w:val="24"/>
          <w:szCs w:val="24"/>
        </w:rPr>
        <w:t>不仅让我们更多地了解孩子在学校的学习情况，也是我们家长值得学习的一堂课。会上老师不仅分享了她的教育理念同时也提出了几点建议，值得我们家长深思。根据老师提出的几点教育理念并结合自身进行了如下的分析：</w:t>
      </w:r>
    </w:p>
    <w:p w:rsidR="00020D9D" w:rsidRPr="00136EC5" w:rsidRDefault="00020D9D" w:rsidP="00DD5868">
      <w:pPr>
        <w:spacing w:line="360" w:lineRule="atLeast"/>
        <w:ind w:firstLineChars="200" w:firstLine="31680"/>
        <w:rPr>
          <w:sz w:val="24"/>
          <w:szCs w:val="24"/>
        </w:rPr>
      </w:pPr>
      <w:r w:rsidRPr="00136EC5">
        <w:rPr>
          <w:rFonts w:hint="eastAsia"/>
          <w:b/>
          <w:sz w:val="24"/>
          <w:szCs w:val="24"/>
        </w:rPr>
        <w:t>培养良好的行为习惯</w:t>
      </w:r>
      <w:r w:rsidRPr="00136EC5">
        <w:rPr>
          <w:b/>
          <w:sz w:val="24"/>
          <w:szCs w:val="24"/>
        </w:rPr>
        <w:t>——</w:t>
      </w:r>
      <w:r w:rsidRPr="00136EC5">
        <w:rPr>
          <w:rFonts w:hint="eastAsia"/>
          <w:sz w:val="24"/>
          <w:szCs w:val="24"/>
        </w:rPr>
        <w:t>刚入小学的时候正是培养良好行为习惯的最佳时机，不光是学习还有生活上，孩子入学前我就准备好了周计划表，如果完成了就在“完成情况”一栏里打上“</w:t>
      </w:r>
      <w:r w:rsidRPr="00136EC5">
        <w:rPr>
          <w:rFonts w:ascii="宋体" w:hAnsi="宋体" w:hint="eastAsia"/>
          <w:sz w:val="24"/>
          <w:szCs w:val="24"/>
        </w:rPr>
        <w:t>√</w:t>
      </w:r>
      <w:r w:rsidRPr="00136EC5">
        <w:rPr>
          <w:rFonts w:hint="eastAsia"/>
          <w:sz w:val="24"/>
          <w:szCs w:val="24"/>
        </w:rPr>
        <w:t>”，比如睡前准备好明天要上课的课本，作业的完成情况等等。每天晚上最晚</w:t>
      </w:r>
      <w:r w:rsidRPr="00136EC5">
        <w:rPr>
          <w:sz w:val="24"/>
          <w:szCs w:val="24"/>
        </w:rPr>
        <w:t>9</w:t>
      </w:r>
      <w:r w:rsidRPr="00136EC5">
        <w:rPr>
          <w:rFonts w:hint="eastAsia"/>
          <w:sz w:val="24"/>
          <w:szCs w:val="24"/>
        </w:rPr>
        <w:t>点必须要上床睡觉，早上</w:t>
      </w:r>
      <w:r w:rsidRPr="00136EC5">
        <w:rPr>
          <w:sz w:val="24"/>
          <w:szCs w:val="24"/>
        </w:rPr>
        <w:t>6</w:t>
      </w:r>
      <w:r w:rsidRPr="00136EC5">
        <w:rPr>
          <w:rFonts w:hint="eastAsia"/>
          <w:sz w:val="24"/>
          <w:szCs w:val="24"/>
        </w:rPr>
        <w:t>点半就要起床，必须在家吃完早饭才能去学校。</w:t>
      </w:r>
    </w:p>
    <w:p w:rsidR="00020D9D" w:rsidRPr="00136EC5" w:rsidRDefault="00020D9D" w:rsidP="00DD5868">
      <w:pPr>
        <w:spacing w:line="360" w:lineRule="atLeast"/>
        <w:ind w:firstLineChars="200" w:firstLine="31680"/>
        <w:rPr>
          <w:sz w:val="24"/>
          <w:szCs w:val="24"/>
        </w:rPr>
      </w:pPr>
      <w:r w:rsidRPr="00136EC5">
        <w:rPr>
          <w:rFonts w:hint="eastAsia"/>
          <w:b/>
          <w:sz w:val="24"/>
          <w:szCs w:val="24"/>
        </w:rPr>
        <w:t>拥有端正的态度</w:t>
      </w:r>
      <w:r w:rsidRPr="00136EC5">
        <w:rPr>
          <w:b/>
          <w:sz w:val="24"/>
          <w:szCs w:val="24"/>
        </w:rPr>
        <w:t>——</w:t>
      </w:r>
      <w:r w:rsidRPr="00136EC5">
        <w:rPr>
          <w:rFonts w:hint="eastAsia"/>
          <w:sz w:val="24"/>
          <w:szCs w:val="24"/>
        </w:rPr>
        <w:t>在这一点上我觉得首先得从我们做家长的做起，正所谓言传身教。这样孩子才会做的更好。</w:t>
      </w:r>
    </w:p>
    <w:p w:rsidR="00020D9D" w:rsidRPr="00136EC5" w:rsidRDefault="00020D9D" w:rsidP="00DD5868">
      <w:pPr>
        <w:spacing w:line="360" w:lineRule="atLeast"/>
        <w:ind w:firstLineChars="200" w:firstLine="31680"/>
        <w:rPr>
          <w:sz w:val="24"/>
          <w:szCs w:val="24"/>
        </w:rPr>
      </w:pPr>
      <w:r w:rsidRPr="00136EC5">
        <w:rPr>
          <w:rFonts w:hint="eastAsia"/>
          <w:b/>
          <w:sz w:val="24"/>
          <w:szCs w:val="24"/>
        </w:rPr>
        <w:t>养成阅读的好习惯</w:t>
      </w:r>
      <w:r w:rsidRPr="00136EC5">
        <w:rPr>
          <w:b/>
          <w:sz w:val="24"/>
          <w:szCs w:val="24"/>
        </w:rPr>
        <w:t>——</w:t>
      </w:r>
      <w:r w:rsidRPr="00136EC5">
        <w:rPr>
          <w:rFonts w:hint="eastAsia"/>
          <w:sz w:val="24"/>
          <w:szCs w:val="24"/>
        </w:rPr>
        <w:t>在这一点上我家做的并不是很好，还没能做到每天坚持阅读，今后我会陪伴孩子坚持每天至少半小时的阅读，从而丰富孩子的知识。</w:t>
      </w:r>
    </w:p>
    <w:p w:rsidR="00020D9D" w:rsidRPr="00136EC5" w:rsidRDefault="00020D9D" w:rsidP="00DD5868">
      <w:pPr>
        <w:spacing w:line="360" w:lineRule="atLeast"/>
        <w:ind w:firstLineChars="200" w:firstLine="31680"/>
        <w:rPr>
          <w:sz w:val="24"/>
          <w:szCs w:val="24"/>
        </w:rPr>
      </w:pPr>
      <w:r w:rsidRPr="00136EC5">
        <w:rPr>
          <w:rFonts w:hint="eastAsia"/>
          <w:sz w:val="24"/>
          <w:szCs w:val="24"/>
        </w:rPr>
        <w:t>同时我还坚持培养孩子的兴趣，比如舞蹈，作为女孩子来说学舞蹈有很多好处，比如形体优美、动作协调、肢体灵活性和柔韧性、锻炼毅力、提高身体素质、团队合作精神、自信心等等。孩子曾经哭过想放弃过都被我坚持下来了，现在的她已经很适应了，不再害怕练基本功时带来的疼痛，动作与节拍也跟得上了。只要她想学的，感兴趣的且在我能力范围内的，都会无条件地遵从她的意愿，但同时也会告诫她要学就认真学，从一而终，不能半途而废。</w:t>
      </w:r>
    </w:p>
    <w:p w:rsidR="00020D9D" w:rsidRDefault="00020D9D" w:rsidP="00DD5868">
      <w:pPr>
        <w:spacing w:line="360" w:lineRule="atLeast"/>
        <w:ind w:firstLineChars="200" w:firstLine="31680"/>
        <w:rPr>
          <w:sz w:val="24"/>
          <w:szCs w:val="24"/>
        </w:rPr>
      </w:pPr>
      <w:r w:rsidRPr="00136EC5">
        <w:rPr>
          <w:rFonts w:hint="eastAsia"/>
          <w:sz w:val="24"/>
          <w:szCs w:val="24"/>
        </w:rPr>
        <w:t>最后，引用我们老师的一句话“行为养成习惯、习惯养成性格、性格决定命运”向着这个目标前进，相信通过学校和家长的共同努力，我们的孩子一定会起来越好</w:t>
      </w:r>
      <w:r>
        <w:rPr>
          <w:rFonts w:hint="eastAsia"/>
          <w:sz w:val="24"/>
          <w:szCs w:val="24"/>
        </w:rPr>
        <w:t>，越来越出彩。</w:t>
      </w:r>
    </w:p>
    <w:p w:rsidR="00020D9D" w:rsidRDefault="00020D9D" w:rsidP="00DD5868">
      <w:pPr>
        <w:spacing w:line="360" w:lineRule="atLeast"/>
        <w:ind w:firstLineChars="200" w:firstLine="31680"/>
        <w:rPr>
          <w:sz w:val="24"/>
          <w:szCs w:val="24"/>
        </w:rPr>
      </w:pPr>
    </w:p>
    <w:p w:rsidR="00020D9D" w:rsidRDefault="00020D9D" w:rsidP="00DD5868">
      <w:pPr>
        <w:spacing w:line="360" w:lineRule="atLeast"/>
        <w:ind w:firstLineChars="200" w:firstLine="31680"/>
        <w:rPr>
          <w:sz w:val="24"/>
          <w:szCs w:val="24"/>
        </w:rPr>
      </w:pPr>
    </w:p>
    <w:p w:rsidR="00020D9D" w:rsidRPr="00136EC5" w:rsidRDefault="00020D9D" w:rsidP="00FB129D">
      <w:pPr>
        <w:spacing w:line="360" w:lineRule="atLeast"/>
        <w:ind w:firstLineChars="200" w:firstLine="31680"/>
        <w:rPr>
          <w:sz w:val="24"/>
          <w:szCs w:val="24"/>
        </w:rPr>
      </w:pPr>
      <w:r>
        <w:rPr>
          <w:sz w:val="24"/>
          <w:szCs w:val="24"/>
        </w:rPr>
        <w:t xml:space="preserve">                                    </w:t>
      </w:r>
    </w:p>
    <w:sectPr w:rsidR="00020D9D" w:rsidRPr="00136EC5" w:rsidSect="00B765CC">
      <w:pgSz w:w="11906" w:h="16838"/>
      <w:pgMar w:top="1440" w:right="1800" w:bottom="1440" w:left="1800" w:header="720" w:footer="72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0D9D" w:rsidRDefault="00020D9D" w:rsidP="00B531E5">
      <w:r>
        <w:separator/>
      </w:r>
    </w:p>
  </w:endnote>
  <w:endnote w:type="continuationSeparator" w:id="0">
    <w:p w:rsidR="00020D9D" w:rsidRDefault="00020D9D" w:rsidP="00B531E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0D9D" w:rsidRDefault="00020D9D" w:rsidP="00B531E5">
      <w:r>
        <w:separator/>
      </w:r>
    </w:p>
  </w:footnote>
  <w:footnote w:type="continuationSeparator" w:id="0">
    <w:p w:rsidR="00020D9D" w:rsidRDefault="00020D9D" w:rsidP="00B531E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531E5"/>
    <w:rsid w:val="00017473"/>
    <w:rsid w:val="00020D9D"/>
    <w:rsid w:val="000847B0"/>
    <w:rsid w:val="00094737"/>
    <w:rsid w:val="00136EC5"/>
    <w:rsid w:val="00142D0A"/>
    <w:rsid w:val="0014394A"/>
    <w:rsid w:val="00192A8C"/>
    <w:rsid w:val="00197352"/>
    <w:rsid w:val="001E0FE4"/>
    <w:rsid w:val="002967AA"/>
    <w:rsid w:val="00331010"/>
    <w:rsid w:val="003503B2"/>
    <w:rsid w:val="004B490D"/>
    <w:rsid w:val="005853BB"/>
    <w:rsid w:val="005D3589"/>
    <w:rsid w:val="005D7DFA"/>
    <w:rsid w:val="005E4975"/>
    <w:rsid w:val="00736934"/>
    <w:rsid w:val="00770F46"/>
    <w:rsid w:val="007756C6"/>
    <w:rsid w:val="007B475C"/>
    <w:rsid w:val="007F6751"/>
    <w:rsid w:val="0080214A"/>
    <w:rsid w:val="008808F3"/>
    <w:rsid w:val="00892052"/>
    <w:rsid w:val="008D2F73"/>
    <w:rsid w:val="00A1595B"/>
    <w:rsid w:val="00A4010D"/>
    <w:rsid w:val="00AC7CF1"/>
    <w:rsid w:val="00B23E6B"/>
    <w:rsid w:val="00B34B73"/>
    <w:rsid w:val="00B531E5"/>
    <w:rsid w:val="00B765CC"/>
    <w:rsid w:val="00C21142"/>
    <w:rsid w:val="00CE26D3"/>
    <w:rsid w:val="00DD5868"/>
    <w:rsid w:val="00E27CC6"/>
    <w:rsid w:val="00E81167"/>
    <w:rsid w:val="00FB129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5CC"/>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531E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B531E5"/>
    <w:rPr>
      <w:rFonts w:cs="Times New Roman"/>
      <w:sz w:val="18"/>
      <w:szCs w:val="18"/>
    </w:rPr>
  </w:style>
  <w:style w:type="paragraph" w:styleId="Footer">
    <w:name w:val="footer"/>
    <w:basedOn w:val="Normal"/>
    <w:link w:val="FooterChar"/>
    <w:uiPriority w:val="99"/>
    <w:semiHidden/>
    <w:rsid w:val="00B531E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B531E5"/>
    <w:rPr>
      <w:rFonts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228</TotalTime>
  <Pages>1</Pages>
  <Words>154</Words>
  <Characters>882</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20</cp:revision>
  <dcterms:created xsi:type="dcterms:W3CDTF">2015-09-25T02:34:00Z</dcterms:created>
  <dcterms:modified xsi:type="dcterms:W3CDTF">2015-09-25T06:52:00Z</dcterms:modified>
</cp:coreProperties>
</file>