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54" w:rsidRPr="00445EBE" w:rsidRDefault="007D3354" w:rsidP="00D36C60">
      <w:pPr>
        <w:jc w:val="center"/>
        <w:rPr>
          <w:rFonts w:ascii="黑体" w:eastAsia="黑体"/>
          <w:b/>
          <w:sz w:val="32"/>
          <w:szCs w:val="32"/>
        </w:rPr>
      </w:pPr>
      <w:r w:rsidRPr="00445EBE">
        <w:rPr>
          <w:rFonts w:ascii="黑体" w:eastAsia="黑体" w:hint="eastAsia"/>
          <w:b/>
          <w:sz w:val="32"/>
          <w:szCs w:val="32"/>
        </w:rPr>
        <w:t>教育孩子的心得</w:t>
      </w:r>
    </w:p>
    <w:p w:rsidR="007D3354" w:rsidRPr="00445EBE" w:rsidRDefault="007D3354" w:rsidP="00445EBE">
      <w:pPr>
        <w:spacing w:line="440" w:lineRule="exact"/>
        <w:ind w:firstLineChars="200" w:firstLine="31680"/>
        <w:jc w:val="center"/>
        <w:rPr>
          <w:rFonts w:ascii="宋体"/>
          <w:b/>
          <w:sz w:val="24"/>
          <w:szCs w:val="24"/>
        </w:rPr>
      </w:pPr>
      <w:r w:rsidRPr="00445EBE">
        <w:rPr>
          <w:rFonts w:ascii="宋体" w:hAnsi="宋体" w:hint="eastAsia"/>
          <w:b/>
          <w:sz w:val="24"/>
          <w:szCs w:val="24"/>
        </w:rPr>
        <w:t>常州市新北区春江中心小学</w:t>
      </w:r>
      <w:r w:rsidRPr="00445EBE">
        <w:rPr>
          <w:rFonts w:ascii="宋体" w:hAnsi="宋体"/>
          <w:b/>
          <w:sz w:val="24"/>
          <w:szCs w:val="24"/>
        </w:rPr>
        <w:t xml:space="preserve"> </w:t>
      </w:r>
      <w:r w:rsidRPr="00445EBE">
        <w:rPr>
          <w:rFonts w:ascii="宋体" w:hAnsi="宋体" w:hint="eastAsia"/>
          <w:b/>
          <w:sz w:val="24"/>
          <w:szCs w:val="24"/>
        </w:rPr>
        <w:t>四（</w:t>
      </w:r>
      <w:r w:rsidRPr="00445EBE">
        <w:rPr>
          <w:rFonts w:ascii="宋体" w:hAnsi="宋体"/>
          <w:b/>
          <w:sz w:val="24"/>
          <w:szCs w:val="24"/>
        </w:rPr>
        <w:t>1</w:t>
      </w:r>
      <w:r w:rsidRPr="00445EBE">
        <w:rPr>
          <w:rFonts w:ascii="宋体" w:hAnsi="宋体" w:hint="eastAsia"/>
          <w:b/>
          <w:sz w:val="24"/>
          <w:szCs w:val="24"/>
        </w:rPr>
        <w:t>）班</w:t>
      </w:r>
      <w:r w:rsidRPr="00445EBE">
        <w:rPr>
          <w:rFonts w:ascii="宋体" w:hAnsi="宋体"/>
          <w:b/>
          <w:sz w:val="24"/>
          <w:szCs w:val="24"/>
        </w:rPr>
        <w:t xml:space="preserve"> </w:t>
      </w:r>
      <w:r w:rsidRPr="00445EBE">
        <w:rPr>
          <w:rFonts w:ascii="宋体" w:hAnsi="宋体" w:hint="eastAsia"/>
          <w:b/>
          <w:sz w:val="24"/>
          <w:szCs w:val="24"/>
        </w:rPr>
        <w:t>付阳家长</w:t>
      </w:r>
    </w:p>
    <w:p w:rsidR="007D3354" w:rsidRPr="00445EBE" w:rsidRDefault="007D3354" w:rsidP="00445EBE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445EBE">
        <w:rPr>
          <w:rFonts w:ascii="宋体" w:hint="eastAsia"/>
          <w:sz w:val="24"/>
          <w:szCs w:val="24"/>
        </w:rPr>
        <w:t>“</w:t>
      </w:r>
      <w:r w:rsidRPr="00445EBE">
        <w:rPr>
          <w:rFonts w:ascii="宋体" w:hAnsi="宋体" w:hint="eastAsia"/>
          <w:sz w:val="24"/>
          <w:szCs w:val="24"/>
        </w:rPr>
        <w:t>十年树木，百年树人</w:t>
      </w:r>
      <w:r w:rsidRPr="00445EBE">
        <w:rPr>
          <w:rFonts w:ascii="宋体" w:hint="eastAsia"/>
          <w:sz w:val="24"/>
          <w:szCs w:val="24"/>
        </w:rPr>
        <w:t>”</w:t>
      </w:r>
      <w:r w:rsidRPr="00445EBE">
        <w:rPr>
          <w:rFonts w:ascii="宋体" w:hAnsi="宋体" w:hint="eastAsia"/>
          <w:sz w:val="24"/>
          <w:szCs w:val="24"/>
        </w:rPr>
        <w:t>，教育是一个自人类文明诞生至今，无限存在着永恒课题。“人生如梦，人生苦短”，父母一生中应完成的任务，总结起来也不过区区两件，一是在社会中实现自我，获得事业上的成功。二是教育好自己的孩子，完成自我延续的重要部分。教育孩子，从与孩子共同生活的时间，在孩子心目中的地位，才育孩子如何做人，到对孩子言传身教，每一位家长都任重而道远。</w:t>
      </w:r>
    </w:p>
    <w:p w:rsidR="007D3354" w:rsidRPr="00445EBE" w:rsidRDefault="007D3354" w:rsidP="00445EBE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下面就我个人在教育孩子方面的一点粗浅的看法。</w:t>
      </w:r>
    </w:p>
    <w:p w:rsidR="007D3354" w:rsidRPr="00445EBE" w:rsidRDefault="007D3354" w:rsidP="00445EBE">
      <w:pPr>
        <w:pStyle w:val="ListParagraph"/>
        <w:numPr>
          <w:ilvl w:val="0"/>
          <w:numId w:val="2"/>
        </w:numPr>
        <w:spacing w:line="440" w:lineRule="exact"/>
        <w:ind w:left="0" w:firstLine="31680"/>
        <w:rPr>
          <w:rFonts w:asci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良好的家庭环境：</w:t>
      </w:r>
    </w:p>
    <w:p w:rsidR="007D3354" w:rsidRPr="00445EBE" w:rsidRDefault="007D3354" w:rsidP="00445EBE">
      <w:pPr>
        <w:pStyle w:val="ListParagraph"/>
        <w:spacing w:line="440" w:lineRule="exact"/>
        <w:ind w:leftChars="543" w:left="31680" w:firstLine="31680"/>
        <w:rPr>
          <w:rFonts w:ascii="宋体" w:hAns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孩子在学习上的成功首先得益于家庭教育。父母是孩子成长过程中的参照与榜样；充满爱心和责任感的家庭，可能培养出一个健康、乐观向上、有所作为的孩子。在日常生活中的一些细小之处对孩子的品行、学业有着不可低估的作用。父母的性格、品行总是在孩子的身上折射现来。父母对孩子教育的重视，使孩子认识到父母不仅强调学习成绩的重要，更重视她成为一个什么样的人，这种关系会给孩子努力向上的力量，让她变得更优秀。你比如，孩子在学习时你也不能上网玩与无事看电视哟。你应也拿起报纸或着她们的书本看一看，同时和孩子一起来学习，她就感觉到家长也很关心她们所学的，她做起来也有兴趣啊</w:t>
      </w:r>
      <w:r w:rsidRPr="00445EBE">
        <w:rPr>
          <w:rFonts w:ascii="宋体" w:hAnsi="宋体"/>
          <w:sz w:val="24"/>
          <w:szCs w:val="24"/>
        </w:rPr>
        <w:t>!</w:t>
      </w:r>
    </w:p>
    <w:p w:rsidR="007D3354" w:rsidRPr="00445EBE" w:rsidRDefault="007D3354" w:rsidP="00445EBE">
      <w:pPr>
        <w:pStyle w:val="ListParagraph"/>
        <w:numPr>
          <w:ilvl w:val="0"/>
          <w:numId w:val="2"/>
        </w:numPr>
        <w:spacing w:line="440" w:lineRule="exact"/>
        <w:ind w:left="0" w:firstLine="31680"/>
        <w:rPr>
          <w:rFonts w:asci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如何赞美孩子：</w:t>
      </w:r>
    </w:p>
    <w:p w:rsidR="007D3354" w:rsidRPr="00445EBE" w:rsidRDefault="007D3354" w:rsidP="00445EBE">
      <w:pPr>
        <w:pStyle w:val="ListParagraph"/>
        <w:spacing w:line="440" w:lineRule="exact"/>
        <w:ind w:leftChars="543" w:left="31680" w:firstLine="31680"/>
        <w:rPr>
          <w:rFonts w:asci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人人都需要赞美。赞美与恭维有着本质的区别，赞美出自内心，吐露真诚。但是赞美对培养孩子来说是一把双刃剑，它可能是培养孩子的自信源，也可是使孩子骄傲自满的祸水。正确的赞美可以帮助孩子树立自信，增强孩子克服困难及解决问题的能力。孩子一年一年的长大，对你的赞美更加敏感，她表面上满不在乎，内心里却渴望你对她价值的肯定。但是她又特别反感不符合实际的、夸大其词的赞美，所以你一定要告诉她赞美的原因，让她感觉到你是真切的看到她的成绩，真诚的赞美她，她也会因此继续好好表现。你比如，给孩子一个拥抱、一个浅浅的微笑、一次循循善诱的开导、一件小小的礼物，这会使孩子很自然的感受到父母给予她的爱，也增强了他对父母的信任感，所以我们家长都应用爱心去培养孩子良好的行为习惯。</w:t>
      </w:r>
    </w:p>
    <w:p w:rsidR="007D3354" w:rsidRPr="00445EBE" w:rsidRDefault="007D3354" w:rsidP="00445EBE">
      <w:pPr>
        <w:pStyle w:val="ListParagraph"/>
        <w:numPr>
          <w:ilvl w:val="0"/>
          <w:numId w:val="2"/>
        </w:numPr>
        <w:spacing w:line="440" w:lineRule="exact"/>
        <w:ind w:left="0" w:firstLine="31680"/>
        <w:rPr>
          <w:rFonts w:asci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与孩子沟通：</w:t>
      </w:r>
    </w:p>
    <w:p w:rsidR="007D3354" w:rsidRPr="00445EBE" w:rsidRDefault="007D3354" w:rsidP="00445EBE">
      <w:pPr>
        <w:pStyle w:val="ListParagraph"/>
        <w:spacing w:line="440" w:lineRule="exact"/>
        <w:ind w:leftChars="543" w:left="31680" w:firstLine="31680"/>
        <w:rPr>
          <w:rFonts w:asci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沟通是人与人特别与孩子交往不可缺少的艺术。缺乏与孩子的有效沟通，忽视孩子身上发生着的变化，更会让孩子从感情上疏远父母，甚至会造成孩子性格心理上的缺陷。孩子现在倾向于把自己的想法告诉父母，父母在他们心目中排在了第一位；但是孩子进入青少年期，这个顺序完全颠倒了，她们会把心中的想法告诉自己的朋友，而后是他们的老师，最后才是她们的父母。所以怎样与孩子沟通需要技巧。首先，你要做到认真的倾听，不管孩子告诉你什么，千万不要边看电视或做手里的活哟，然后边听孩子讲话。你应当认真的当面停下手里的任何事情来，面对孩子聚精会神地听她讲话。尽量理解孩子对你所讲的话和她关心的问题。切记不要长篇大论的说教孩子，那样孩子非常反感，如果用一种间接的沟通方式，如对孩子某一方面的问题感到担忧时，可通过身边的先事，她所看到过的同类的事，给她讲听，发生的后果是什么。如果你很冲动的话，不但破坏谈话的气氛，同时也在关闭孩子与你谈话的闸门。结果可能是不欢而散哟！</w:t>
      </w:r>
    </w:p>
    <w:p w:rsidR="007D3354" w:rsidRPr="00445EBE" w:rsidRDefault="007D3354" w:rsidP="00445EBE">
      <w:pPr>
        <w:pStyle w:val="ListParagraph"/>
        <w:numPr>
          <w:ilvl w:val="0"/>
          <w:numId w:val="2"/>
        </w:numPr>
        <w:spacing w:line="440" w:lineRule="exact"/>
        <w:ind w:left="0" w:firstLine="31680"/>
        <w:rPr>
          <w:rFonts w:asci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关注孩子的心理健康：</w:t>
      </w:r>
    </w:p>
    <w:p w:rsidR="007D3354" w:rsidRPr="00445EBE" w:rsidRDefault="007D3354" w:rsidP="00445EBE">
      <w:pPr>
        <w:pStyle w:val="ListParagraph"/>
        <w:spacing w:line="440" w:lineRule="exact"/>
        <w:ind w:leftChars="543" w:left="31680" w:firstLine="31680"/>
        <w:rPr>
          <w:rFonts w:asci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孩子年龄的增长，独立性增强了，她们追求独立，渴望自我实现。孩子在心理上也觉的自己是个大人了，同时也希望别人把她当做大人，不喜欢大人重复的唠叨。随着自我意识的增强，更关心自己的外在形像包括自己的身高、体重穿衣都开始在意了，有的甚至因为自己的外形像不满意而自卑。她们开始注意穿着打扮，希望给别人留下好印象。这时作为父母的要注意引导孩子的美学观哟，把注意力引到孩子的内心修养上来。伴随孩子的自尊心增强，孩子希望通过别人的批评来认识自己，在乎她人对自己的评价，包括家长。孩子开始希望得到父母与朋友的尊重，作为父母不在用责骂的语气和她说话，否则她会认为自尊心受损，造成严重的逆反心理哟。</w:t>
      </w:r>
    </w:p>
    <w:p w:rsidR="007D3354" w:rsidRPr="00445EBE" w:rsidRDefault="007D3354" w:rsidP="00445EBE">
      <w:pPr>
        <w:pStyle w:val="ListParagraph"/>
        <w:numPr>
          <w:ilvl w:val="0"/>
          <w:numId w:val="2"/>
        </w:numPr>
        <w:spacing w:line="440" w:lineRule="exact"/>
        <w:ind w:left="0" w:firstLine="31680"/>
        <w:rPr>
          <w:rFonts w:asci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让孩子学会包与容：</w:t>
      </w:r>
    </w:p>
    <w:p w:rsidR="007D3354" w:rsidRPr="00445EBE" w:rsidRDefault="007D3354" w:rsidP="00445EBE">
      <w:pPr>
        <w:pStyle w:val="ListParagraph"/>
        <w:spacing w:line="440" w:lineRule="exact"/>
        <w:ind w:leftChars="543" w:left="31680" w:firstLine="31680"/>
        <w:rPr>
          <w:rFonts w:ascii="宋体" w:hAns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包容是一种高贵的品质，崇高的境界，是精神的成熟和心灵的丰盈，有了这种境界和品质，人就会变得豁达而坚强。包容人、包容事，忍下的是一时之气，得到的却是长久的安然、宁静、和谐与友好。所以说包容是一座桥，将彼此间的心灵沟通。走过这座桥，人们的生命就会多一份空间，多一份爱心。人们的生活就会多一份温暖，多一份阳光。爱与恨只在一念之间；这一念便是包容。得与失只有一息之处；这一息之处便是包容。善与恶只有一线之隔；这一线便是包容。所以学会包容，也是给孩子一个很好的棒样哟</w:t>
      </w:r>
      <w:r w:rsidRPr="00445EBE">
        <w:rPr>
          <w:rFonts w:ascii="宋体" w:hAnsi="宋体"/>
          <w:sz w:val="24"/>
          <w:szCs w:val="24"/>
        </w:rPr>
        <w:t>!</w:t>
      </w:r>
    </w:p>
    <w:p w:rsidR="007D3354" w:rsidRPr="00445EBE" w:rsidRDefault="007D3354" w:rsidP="00445EBE">
      <w:pPr>
        <w:pStyle w:val="ListParagraph"/>
        <w:spacing w:line="440" w:lineRule="exact"/>
        <w:ind w:leftChars="543" w:left="31680" w:firstLine="31680"/>
        <w:rPr>
          <w:rFonts w:ascii="宋体"/>
          <w:sz w:val="24"/>
          <w:szCs w:val="24"/>
        </w:rPr>
      </w:pPr>
      <w:r w:rsidRPr="00445EBE">
        <w:rPr>
          <w:rFonts w:ascii="宋体" w:hAnsi="宋体" w:hint="eastAsia"/>
          <w:sz w:val="24"/>
          <w:szCs w:val="24"/>
        </w:rPr>
        <w:t>总之，掌握科学的教育思想和方法，凭着对孩子的教育责任心，去帮助孩子，教育孩子，引导孩子，孩子一定会出类拔萃的哟！</w:t>
      </w:r>
    </w:p>
    <w:p w:rsidR="007D3354" w:rsidRPr="00445EBE" w:rsidRDefault="007D3354" w:rsidP="00445EBE">
      <w:pPr>
        <w:pStyle w:val="ListParagraph"/>
        <w:spacing w:line="440" w:lineRule="exact"/>
        <w:ind w:leftChars="543" w:left="31680" w:firstLine="31680"/>
        <w:rPr>
          <w:rFonts w:ascii="宋体" w:hAnsi="宋体"/>
          <w:sz w:val="24"/>
          <w:szCs w:val="24"/>
        </w:rPr>
      </w:pPr>
      <w:r w:rsidRPr="00445EBE">
        <w:rPr>
          <w:rFonts w:ascii="宋体" w:hAnsi="宋体"/>
          <w:sz w:val="24"/>
          <w:szCs w:val="24"/>
        </w:rPr>
        <w:t xml:space="preserve">                      </w:t>
      </w:r>
    </w:p>
    <w:sectPr w:rsidR="007D3354" w:rsidRPr="00445EBE" w:rsidSect="00445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354" w:rsidRDefault="007D3354" w:rsidP="00F3767A">
      <w:r>
        <w:separator/>
      </w:r>
    </w:p>
  </w:endnote>
  <w:endnote w:type="continuationSeparator" w:id="1">
    <w:p w:rsidR="007D3354" w:rsidRDefault="007D3354" w:rsidP="00F3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354" w:rsidRDefault="007D33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354" w:rsidRDefault="007D33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354" w:rsidRDefault="007D33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354" w:rsidRDefault="007D3354" w:rsidP="00F3767A">
      <w:r>
        <w:separator/>
      </w:r>
    </w:p>
  </w:footnote>
  <w:footnote w:type="continuationSeparator" w:id="1">
    <w:p w:rsidR="007D3354" w:rsidRDefault="007D3354" w:rsidP="00F37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354" w:rsidRDefault="007D33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354" w:rsidRDefault="007D3354" w:rsidP="002D127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354" w:rsidRDefault="007D3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3474"/>
    <w:multiLevelType w:val="hybridMultilevel"/>
    <w:tmpl w:val="2A14996E"/>
    <w:lvl w:ilvl="0" w:tplc="5A6C7782">
      <w:start w:val="1"/>
      <w:numFmt w:val="japaneseCounting"/>
      <w:lvlText w:val="%1、"/>
      <w:lvlJc w:val="left"/>
      <w:pPr>
        <w:ind w:left="1230" w:hanging="855"/>
      </w:pPr>
      <w:rPr>
        <w:rFonts w:cs="Times New Roman" w:hint="default"/>
        <w:sz w:val="25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  <w:rPr>
        <w:rFonts w:cs="Times New Roman"/>
      </w:rPr>
    </w:lvl>
  </w:abstractNum>
  <w:abstractNum w:abstractNumId="1">
    <w:nsid w:val="464631CF"/>
    <w:multiLevelType w:val="hybridMultilevel"/>
    <w:tmpl w:val="136C61AA"/>
    <w:lvl w:ilvl="0" w:tplc="B6D0D968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67A"/>
    <w:rsid w:val="000056D9"/>
    <w:rsid w:val="00070BB3"/>
    <w:rsid w:val="0007578D"/>
    <w:rsid w:val="00131AFD"/>
    <w:rsid w:val="00137C1B"/>
    <w:rsid w:val="001847BE"/>
    <w:rsid w:val="001D451A"/>
    <w:rsid w:val="002758C9"/>
    <w:rsid w:val="002D127B"/>
    <w:rsid w:val="002D3E5A"/>
    <w:rsid w:val="003253EF"/>
    <w:rsid w:val="003E5A80"/>
    <w:rsid w:val="00445EBE"/>
    <w:rsid w:val="0055556F"/>
    <w:rsid w:val="005650F8"/>
    <w:rsid w:val="00586D47"/>
    <w:rsid w:val="0063500D"/>
    <w:rsid w:val="00677FFA"/>
    <w:rsid w:val="00684979"/>
    <w:rsid w:val="006B467A"/>
    <w:rsid w:val="006C48C4"/>
    <w:rsid w:val="00741D3F"/>
    <w:rsid w:val="00773AC5"/>
    <w:rsid w:val="007900F0"/>
    <w:rsid w:val="007C1390"/>
    <w:rsid w:val="007D3354"/>
    <w:rsid w:val="008D3984"/>
    <w:rsid w:val="00A00FB3"/>
    <w:rsid w:val="00CE7B8E"/>
    <w:rsid w:val="00D36C60"/>
    <w:rsid w:val="00DD1E7E"/>
    <w:rsid w:val="00DD2026"/>
    <w:rsid w:val="00E857ED"/>
    <w:rsid w:val="00EB3831"/>
    <w:rsid w:val="00F107D6"/>
    <w:rsid w:val="00F3767A"/>
    <w:rsid w:val="00F5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6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3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67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555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281</Words>
  <Characters>1606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教育孩子的心得</dc:title>
  <dc:subject/>
  <dc:creator>微软用户</dc:creator>
  <cp:keywords/>
  <dc:description/>
  <cp:lastModifiedBy>雨林木风</cp:lastModifiedBy>
  <cp:revision>3</cp:revision>
  <dcterms:created xsi:type="dcterms:W3CDTF">2012-09-19T13:54:00Z</dcterms:created>
  <dcterms:modified xsi:type="dcterms:W3CDTF">2012-09-21T02:12:00Z</dcterms:modified>
</cp:coreProperties>
</file>