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85F" w:rsidRPr="007F582F" w:rsidRDefault="007C685F" w:rsidP="000F39A0">
      <w:pPr>
        <w:jc w:val="center"/>
        <w:rPr>
          <w:sz w:val="24"/>
          <w:szCs w:val="24"/>
        </w:rPr>
      </w:pPr>
      <w:r w:rsidRPr="007F582F">
        <w:rPr>
          <w:rFonts w:hint="eastAsia"/>
          <w:sz w:val="24"/>
          <w:szCs w:val="24"/>
        </w:rPr>
        <w:t>我的育儿心得</w:t>
      </w:r>
    </w:p>
    <w:p w:rsidR="007C685F" w:rsidRPr="007F582F" w:rsidRDefault="007C685F" w:rsidP="007F582F">
      <w:pPr>
        <w:ind w:firstLineChars="200" w:firstLine="31680"/>
        <w:rPr>
          <w:sz w:val="24"/>
          <w:szCs w:val="24"/>
        </w:rPr>
      </w:pPr>
      <w:r w:rsidRPr="007F582F">
        <w:rPr>
          <w:rFonts w:hint="eastAsia"/>
          <w:sz w:val="24"/>
          <w:szCs w:val="24"/>
        </w:rPr>
        <w:t>首先感谢春江小学给我这个机会探讨一下大家关心和爱护孩子孩子成长的过程的一点心得体会。在这个为人父母的这么些年里面深深的感到教育孩子的不易。</w:t>
      </w:r>
    </w:p>
    <w:p w:rsidR="007C685F" w:rsidRPr="007F582F" w:rsidRDefault="007C685F">
      <w:pPr>
        <w:rPr>
          <w:sz w:val="24"/>
          <w:szCs w:val="24"/>
        </w:rPr>
      </w:pPr>
      <w:r w:rsidRPr="007F582F">
        <w:rPr>
          <w:rFonts w:hint="eastAsia"/>
          <w:sz w:val="24"/>
          <w:szCs w:val="24"/>
        </w:rPr>
        <w:t>启蒙教育是非常重要的环节。</w:t>
      </w:r>
    </w:p>
    <w:p w:rsidR="007C685F" w:rsidRPr="007F582F" w:rsidRDefault="007C685F" w:rsidP="007F582F">
      <w:pPr>
        <w:ind w:firstLineChars="200" w:firstLine="31680"/>
        <w:rPr>
          <w:sz w:val="24"/>
          <w:szCs w:val="24"/>
        </w:rPr>
      </w:pPr>
      <w:r w:rsidRPr="007F582F">
        <w:rPr>
          <w:rFonts w:hint="eastAsia"/>
          <w:sz w:val="24"/>
          <w:szCs w:val="24"/>
        </w:rPr>
        <w:t>我家从稍微懂事起我们就带着他初步了解和感知了一下基本的生活和学习方面的知识。起初都是最简单的一些词汇和关联的一些词让他知道很多文字都是可以组成很多形式的意思和感知。</w:t>
      </w:r>
    </w:p>
    <w:p w:rsidR="007C685F" w:rsidRPr="007F582F" w:rsidRDefault="007C685F">
      <w:pPr>
        <w:rPr>
          <w:sz w:val="24"/>
          <w:szCs w:val="24"/>
        </w:rPr>
      </w:pPr>
      <w:r w:rsidRPr="007F582F">
        <w:rPr>
          <w:rFonts w:hint="eastAsia"/>
          <w:sz w:val="24"/>
          <w:szCs w:val="24"/>
        </w:rPr>
        <w:t>学习的兴趣和认识文字的过程！</w:t>
      </w:r>
    </w:p>
    <w:p w:rsidR="007C685F" w:rsidRPr="007F582F" w:rsidRDefault="007C685F" w:rsidP="007F582F">
      <w:pPr>
        <w:ind w:firstLineChars="200" w:firstLine="31680"/>
        <w:rPr>
          <w:sz w:val="24"/>
          <w:szCs w:val="24"/>
        </w:rPr>
      </w:pPr>
      <w:r w:rsidRPr="007F582F">
        <w:rPr>
          <w:rFonts w:hint="eastAsia"/>
          <w:sz w:val="24"/>
          <w:szCs w:val="24"/>
        </w:rPr>
        <w:t>很小的时候之前都是让他知道一些他喜欢吃的东西上的名称和颜色方面的一些东西。边走边聊一些这个零食或者书本上联想到到的词语和生活中哪些地方会有同样的文字。让他慢慢的接触到很多和关联很多词语。从上小班时已经可以看懂认识了很多小故事和看得懂很多的文字，从小就是一个爱读书的孩子。</w:t>
      </w:r>
    </w:p>
    <w:p w:rsidR="007C685F" w:rsidRPr="007F582F" w:rsidRDefault="007C685F" w:rsidP="007F582F">
      <w:pPr>
        <w:ind w:firstLineChars="200" w:firstLine="31680"/>
        <w:rPr>
          <w:sz w:val="24"/>
          <w:szCs w:val="24"/>
        </w:rPr>
      </w:pPr>
      <w:r w:rsidRPr="007F582F">
        <w:rPr>
          <w:rFonts w:hint="eastAsia"/>
          <w:sz w:val="24"/>
          <w:szCs w:val="24"/>
        </w:rPr>
        <w:t>从上小学开始在学校组织的家校联盟和座谈上深深感受到教育孩子成为一个对社会对国家有用的人的的不易和责任。</w:t>
      </w:r>
    </w:p>
    <w:p w:rsidR="007C685F" w:rsidRPr="007F582F" w:rsidRDefault="007C685F" w:rsidP="007F582F">
      <w:pPr>
        <w:ind w:firstLineChars="200" w:firstLine="31680"/>
        <w:rPr>
          <w:sz w:val="24"/>
          <w:szCs w:val="24"/>
        </w:rPr>
      </w:pPr>
      <w:r w:rsidRPr="007F582F">
        <w:rPr>
          <w:rFonts w:hint="eastAsia"/>
          <w:sz w:val="24"/>
          <w:szCs w:val="24"/>
        </w:rPr>
        <w:t>从孩子各自的性格特征来引导孩子学习的方法和重点，来提升和激发孩子们的阅读理解和善于独立思考问题的一种能力。</w:t>
      </w:r>
    </w:p>
    <w:p w:rsidR="007C685F" w:rsidRPr="007F582F" w:rsidRDefault="007C685F" w:rsidP="00667987">
      <w:pPr>
        <w:rPr>
          <w:sz w:val="24"/>
          <w:szCs w:val="24"/>
        </w:rPr>
      </w:pPr>
      <w:r w:rsidRPr="007F582F">
        <w:rPr>
          <w:rFonts w:hint="eastAsia"/>
          <w:sz w:val="24"/>
          <w:szCs w:val="24"/>
        </w:rPr>
        <w:t>兴趣爱好的培养和阅读是一种习惯的养成！</w:t>
      </w:r>
    </w:p>
    <w:p w:rsidR="007C685F" w:rsidRPr="007F582F" w:rsidRDefault="007C685F" w:rsidP="007F582F">
      <w:pPr>
        <w:ind w:firstLineChars="200" w:firstLine="31680"/>
        <w:rPr>
          <w:sz w:val="24"/>
          <w:szCs w:val="24"/>
        </w:rPr>
      </w:pPr>
      <w:r w:rsidRPr="007F582F">
        <w:rPr>
          <w:rFonts w:hint="eastAsia"/>
          <w:sz w:val="24"/>
          <w:szCs w:val="24"/>
        </w:rPr>
        <w:t>乐乐从小喜欢音乐，我们比较喜欢让他去尝试自己感兴趣的一门学科。</w:t>
      </w:r>
    </w:p>
    <w:p w:rsidR="007C685F" w:rsidRPr="007F582F" w:rsidRDefault="007C685F" w:rsidP="007F582F">
      <w:pPr>
        <w:ind w:firstLineChars="200" w:firstLine="31680"/>
        <w:rPr>
          <w:sz w:val="24"/>
          <w:szCs w:val="24"/>
        </w:rPr>
      </w:pPr>
      <w:r w:rsidRPr="007F582F">
        <w:rPr>
          <w:rFonts w:hint="eastAsia"/>
          <w:sz w:val="24"/>
          <w:szCs w:val="24"/>
        </w:rPr>
        <w:t>让他独立完成自己对于音乐知识的理解，鼓励方面多一些，比如你要成为音乐家的话要比其他孩子来讲要付出自己的辛苦和坚持不懈，自己应该如何来努力，有问题多提问结合自己的特点补足学习过程中的的缺点</w:t>
      </w:r>
      <w:r w:rsidRPr="007F582F">
        <w:rPr>
          <w:sz w:val="24"/>
          <w:szCs w:val="24"/>
        </w:rPr>
        <w:t>.</w:t>
      </w:r>
      <w:r w:rsidRPr="007F582F">
        <w:rPr>
          <w:rFonts w:hint="eastAsia"/>
          <w:sz w:val="24"/>
          <w:szCs w:val="24"/>
        </w:rPr>
        <w:t>引导他向着自己设定的目前迈进！</w:t>
      </w:r>
    </w:p>
    <w:p w:rsidR="007C685F" w:rsidRPr="007F582F" w:rsidRDefault="007C685F" w:rsidP="007F582F">
      <w:pPr>
        <w:ind w:firstLineChars="200" w:firstLine="31680"/>
        <w:rPr>
          <w:sz w:val="24"/>
          <w:szCs w:val="24"/>
        </w:rPr>
      </w:pPr>
      <w:r w:rsidRPr="007F582F">
        <w:rPr>
          <w:rFonts w:hint="eastAsia"/>
          <w:sz w:val="24"/>
          <w:szCs w:val="24"/>
        </w:rPr>
        <w:t>对于阅读方面的养成应该在比较小的时候他就有一种习惯。就是在每天我们跟他一起读他喜欢的书，自己不认识的字我们会提醒他，很多时候他自己就会不段积累阅读文字和词组的能力，这个体现在他生活中会碰到一些问题时候，我们机会问他，你扎知道的呀。他就会告诉我们在哪里的书上或者报纸和电视里面看到过的。</w:t>
      </w:r>
    </w:p>
    <w:p w:rsidR="007C685F" w:rsidRPr="007F582F" w:rsidRDefault="007C685F" w:rsidP="007F582F">
      <w:pPr>
        <w:ind w:firstLineChars="200" w:firstLine="31680"/>
        <w:rPr>
          <w:sz w:val="24"/>
          <w:szCs w:val="24"/>
        </w:rPr>
      </w:pPr>
      <w:r w:rsidRPr="007F582F">
        <w:rPr>
          <w:rFonts w:hint="eastAsia"/>
          <w:sz w:val="24"/>
          <w:szCs w:val="24"/>
        </w:rPr>
        <w:t>阅读能力和理解能力的重要体现还是在一年级的时候的卷子上的文字的标题他自己可以读懂和理解。我们很高兴！从小的一种习惯基本一直保持到现在。</w:t>
      </w:r>
    </w:p>
    <w:p w:rsidR="007C685F" w:rsidRPr="007F582F" w:rsidRDefault="007C685F" w:rsidP="007F582F">
      <w:pPr>
        <w:ind w:firstLineChars="200" w:firstLine="31680"/>
        <w:rPr>
          <w:sz w:val="24"/>
          <w:szCs w:val="24"/>
        </w:rPr>
      </w:pPr>
      <w:r w:rsidRPr="007F582F">
        <w:rPr>
          <w:rFonts w:hint="eastAsia"/>
          <w:sz w:val="24"/>
          <w:szCs w:val="24"/>
        </w:rPr>
        <w:t>对于孩子喜欢看电视是的问题</w:t>
      </w:r>
    </w:p>
    <w:p w:rsidR="007C685F" w:rsidRPr="007F582F" w:rsidRDefault="007C685F" w:rsidP="007F582F">
      <w:pPr>
        <w:ind w:firstLineChars="200" w:firstLine="31680"/>
        <w:rPr>
          <w:sz w:val="24"/>
          <w:szCs w:val="24"/>
        </w:rPr>
      </w:pPr>
      <w:r w:rsidRPr="007F582F">
        <w:rPr>
          <w:rFonts w:hint="eastAsia"/>
          <w:sz w:val="24"/>
          <w:szCs w:val="24"/>
        </w:rPr>
        <w:t>我想是不是这样处理比较好，我家的要求是回家必须要先做完老师要求的作业，休息一会儿做点自己喜欢的事情，比如看书每次不少于半小时、弹琴不少于二十分钟，或者出去小玩一会儿回来才能看电视。每次电视时间不能超过半个小时。</w:t>
      </w:r>
    </w:p>
    <w:p w:rsidR="007C685F" w:rsidRPr="007F582F" w:rsidRDefault="007C685F" w:rsidP="007F582F">
      <w:pPr>
        <w:ind w:firstLineChars="200" w:firstLine="31680"/>
        <w:rPr>
          <w:sz w:val="24"/>
          <w:szCs w:val="24"/>
        </w:rPr>
      </w:pPr>
      <w:r w:rsidRPr="007F582F">
        <w:rPr>
          <w:rFonts w:hint="eastAsia"/>
          <w:sz w:val="24"/>
          <w:szCs w:val="24"/>
        </w:rPr>
        <w:t>对于电视的节目的要求是不要老是看动画片。提醒他要掌握更多的知识点要自己多看有意义的电视节目。</w:t>
      </w:r>
    </w:p>
    <w:p w:rsidR="007C685F" w:rsidRPr="007F582F" w:rsidRDefault="007C685F" w:rsidP="007F582F">
      <w:pPr>
        <w:ind w:firstLineChars="200" w:firstLine="31680"/>
        <w:rPr>
          <w:sz w:val="24"/>
          <w:szCs w:val="24"/>
        </w:rPr>
      </w:pPr>
      <w:r w:rsidRPr="007F582F">
        <w:rPr>
          <w:rFonts w:hint="eastAsia"/>
          <w:sz w:val="24"/>
          <w:szCs w:val="24"/>
        </w:rPr>
        <w:t>比如，中央台每周一期的是真的吗都是生活中必不可缺的一些常识点的论证和解释，科教频道里面有很多日常生活中的常见现象和知识点，</w:t>
      </w:r>
      <w:r w:rsidRPr="007F582F">
        <w:rPr>
          <w:sz w:val="24"/>
          <w:szCs w:val="24"/>
        </w:rPr>
        <w:t>ITV</w:t>
      </w:r>
      <w:r w:rsidRPr="007F582F">
        <w:rPr>
          <w:rFonts w:hint="eastAsia"/>
          <w:sz w:val="24"/>
          <w:szCs w:val="24"/>
        </w:rPr>
        <w:t>里面的探索地球等电视节目都是非常不错的。</w:t>
      </w:r>
    </w:p>
    <w:p w:rsidR="007C685F" w:rsidRPr="007F582F" w:rsidRDefault="007C685F" w:rsidP="007F582F">
      <w:pPr>
        <w:ind w:firstLineChars="200" w:firstLine="31680"/>
        <w:rPr>
          <w:sz w:val="24"/>
          <w:szCs w:val="24"/>
        </w:rPr>
      </w:pPr>
      <w:r w:rsidRPr="007F582F">
        <w:rPr>
          <w:rFonts w:hint="eastAsia"/>
          <w:sz w:val="24"/>
          <w:szCs w:val="24"/>
        </w:rPr>
        <w:t>另外我们关注的学习方面的问题。说真的，主要还是要孩子自己的学习理解和对于知识点的掌握，作为家长我们只能再这个点上多督促一下今天学校学习了什么。让他告诉我们一下，看掌握的情况。</w:t>
      </w:r>
    </w:p>
    <w:p w:rsidR="007C685F" w:rsidRPr="007F582F" w:rsidRDefault="007C685F" w:rsidP="007F582F">
      <w:pPr>
        <w:ind w:firstLineChars="200" w:firstLine="31680"/>
        <w:rPr>
          <w:sz w:val="24"/>
          <w:szCs w:val="24"/>
        </w:rPr>
      </w:pPr>
      <w:r w:rsidRPr="007F582F">
        <w:rPr>
          <w:rFonts w:hint="eastAsia"/>
          <w:sz w:val="24"/>
          <w:szCs w:val="24"/>
        </w:rPr>
        <w:t>关注孩子的近况多和他沟通是非常重要的，沟通是人类进步的阶梯，是踏上人生道路的第一步，与人接近的第一要素。</w:t>
      </w:r>
    </w:p>
    <w:p w:rsidR="007C685F" w:rsidRPr="007F582F" w:rsidRDefault="007C685F" w:rsidP="007F582F">
      <w:pPr>
        <w:ind w:firstLineChars="200" w:firstLine="31680"/>
        <w:rPr>
          <w:sz w:val="24"/>
          <w:szCs w:val="24"/>
        </w:rPr>
      </w:pPr>
      <w:r w:rsidRPr="007F582F">
        <w:rPr>
          <w:rFonts w:hint="eastAsia"/>
          <w:sz w:val="24"/>
          <w:szCs w:val="24"/>
        </w:rPr>
        <w:t>对于学习中的难点我们常用的办法就是这个题目你多读几遍啊，首先你自己要读懂题目的意思或者和一段文章所要表达的重点是什么。</w:t>
      </w:r>
    </w:p>
    <w:p w:rsidR="007C685F" w:rsidRPr="007F582F" w:rsidRDefault="007C685F" w:rsidP="007F582F">
      <w:pPr>
        <w:ind w:firstLineChars="200" w:firstLine="31680"/>
        <w:rPr>
          <w:sz w:val="24"/>
          <w:szCs w:val="24"/>
        </w:rPr>
      </w:pPr>
      <w:r w:rsidRPr="007F582F">
        <w:rPr>
          <w:rFonts w:hint="eastAsia"/>
          <w:sz w:val="24"/>
          <w:szCs w:val="24"/>
        </w:rPr>
        <w:t>阅读理解是非常重要的，是做好这个题目的前期思维的一种表现。</w:t>
      </w:r>
    </w:p>
    <w:p w:rsidR="007C685F" w:rsidRPr="007F582F" w:rsidRDefault="007C685F" w:rsidP="007F582F">
      <w:pPr>
        <w:ind w:firstLineChars="200" w:firstLine="31680"/>
        <w:rPr>
          <w:sz w:val="24"/>
          <w:szCs w:val="24"/>
        </w:rPr>
      </w:pPr>
      <w:r w:rsidRPr="007F582F">
        <w:rPr>
          <w:rFonts w:hint="eastAsia"/>
          <w:sz w:val="24"/>
          <w:szCs w:val="24"/>
        </w:rPr>
        <w:t>我们经常性的教育就是，今天你们要做的事情首先要做什么。然后是如何做，做了后想是否做的正确。核对了才能继续后面的学习。</w:t>
      </w:r>
    </w:p>
    <w:p w:rsidR="007C685F" w:rsidRPr="007F582F" w:rsidRDefault="007C685F" w:rsidP="007F582F">
      <w:pPr>
        <w:ind w:firstLineChars="200" w:firstLine="31680"/>
        <w:rPr>
          <w:sz w:val="24"/>
          <w:szCs w:val="24"/>
        </w:rPr>
      </w:pPr>
      <w:r w:rsidRPr="007F582F">
        <w:rPr>
          <w:rFonts w:hint="eastAsia"/>
          <w:sz w:val="24"/>
          <w:szCs w:val="24"/>
        </w:rPr>
        <w:t>对于考试方面的要求：读懂题意，思考后答题，写字要工整，先易后难，最后答题后必须要检查！</w:t>
      </w:r>
    </w:p>
    <w:p w:rsidR="007C685F" w:rsidRPr="007F582F" w:rsidRDefault="007C685F" w:rsidP="007F582F">
      <w:pPr>
        <w:ind w:firstLineChars="200" w:firstLine="31680"/>
        <w:rPr>
          <w:sz w:val="24"/>
          <w:szCs w:val="24"/>
        </w:rPr>
      </w:pPr>
      <w:r w:rsidRPr="007F582F">
        <w:rPr>
          <w:rFonts w:hint="eastAsia"/>
          <w:sz w:val="24"/>
          <w:szCs w:val="24"/>
        </w:rPr>
        <w:t>首先复习要认真，开始开始答题前看懂题目让你要做什么后，开始答题，答题首先读懂段落和这个题目让你表达的意思后才开始作答，答题第一要求尽量想好了在写，写字要端正，思考后减少重新写的几率。所有答题要先易后难，做到心中有数。待全部答题结束后再来检查答题是否有错误和处理题目的难点。</w:t>
      </w:r>
    </w:p>
    <w:p w:rsidR="007C685F" w:rsidRPr="007F582F" w:rsidRDefault="007C685F" w:rsidP="007F582F">
      <w:pPr>
        <w:ind w:firstLineChars="200" w:firstLine="31680"/>
        <w:rPr>
          <w:sz w:val="24"/>
          <w:szCs w:val="24"/>
        </w:rPr>
      </w:pPr>
      <w:r w:rsidRPr="007F582F">
        <w:rPr>
          <w:rFonts w:hint="eastAsia"/>
          <w:sz w:val="24"/>
          <w:szCs w:val="24"/>
        </w:rPr>
        <w:t>难点的要求是多读题和段落的文字要你表达的意思。</w:t>
      </w:r>
    </w:p>
    <w:p w:rsidR="007C685F" w:rsidRPr="007F582F" w:rsidRDefault="007C685F" w:rsidP="007F582F">
      <w:pPr>
        <w:ind w:firstLineChars="200" w:firstLine="31680"/>
        <w:rPr>
          <w:sz w:val="24"/>
          <w:szCs w:val="24"/>
        </w:rPr>
      </w:pPr>
      <w:r w:rsidRPr="007F582F">
        <w:rPr>
          <w:rFonts w:hint="eastAsia"/>
          <w:sz w:val="24"/>
          <w:szCs w:val="24"/>
        </w:rPr>
        <w:t>。。。。。。。</w:t>
      </w:r>
    </w:p>
    <w:p w:rsidR="007C685F" w:rsidRPr="007F582F" w:rsidRDefault="007C685F" w:rsidP="007F582F">
      <w:pPr>
        <w:ind w:firstLineChars="200" w:firstLine="31680"/>
        <w:rPr>
          <w:sz w:val="24"/>
          <w:szCs w:val="24"/>
        </w:rPr>
      </w:pPr>
      <w:r w:rsidRPr="007F582F">
        <w:rPr>
          <w:rFonts w:hint="eastAsia"/>
          <w:sz w:val="24"/>
          <w:szCs w:val="24"/>
        </w:rPr>
        <w:t>写的不好，不一定符合这个标题所要表达的内容。后面我们一起探讨吧。教育的方法和心得还是在我们经常性的沟通和学习中不断的探索中让我们的孩子茁壮的成长！</w:t>
      </w:r>
    </w:p>
    <w:p w:rsidR="007C685F" w:rsidRPr="007F582F" w:rsidRDefault="007C685F" w:rsidP="007F582F">
      <w:pPr>
        <w:ind w:firstLineChars="200" w:firstLine="31680"/>
        <w:rPr>
          <w:sz w:val="24"/>
          <w:szCs w:val="24"/>
        </w:rPr>
      </w:pPr>
      <w:r w:rsidRPr="007F582F">
        <w:rPr>
          <w:rFonts w:hint="eastAsia"/>
          <w:sz w:val="24"/>
          <w:szCs w:val="24"/>
        </w:rPr>
        <w:t>非常感谢学校组织的家长学校和家校联盟的一种形式来沟通学生现阶段纯在的问题和在校的表现。这个形式需要大家的配合，是紧密联系在一起的。</w:t>
      </w:r>
    </w:p>
    <w:p w:rsidR="007C685F" w:rsidRPr="007F582F" w:rsidRDefault="007C685F" w:rsidP="007F582F">
      <w:pPr>
        <w:ind w:firstLineChars="200" w:firstLine="31680"/>
        <w:rPr>
          <w:sz w:val="24"/>
          <w:szCs w:val="24"/>
        </w:rPr>
      </w:pPr>
    </w:p>
    <w:p w:rsidR="007C685F" w:rsidRPr="007F582F" w:rsidRDefault="007C685F" w:rsidP="007F582F">
      <w:pPr>
        <w:ind w:firstLineChars="200" w:firstLine="31680"/>
        <w:rPr>
          <w:sz w:val="24"/>
          <w:szCs w:val="24"/>
        </w:rPr>
      </w:pPr>
    </w:p>
    <w:p w:rsidR="007C685F" w:rsidRPr="007F582F" w:rsidRDefault="007C685F" w:rsidP="007F582F">
      <w:pPr>
        <w:ind w:firstLineChars="200" w:firstLine="31680"/>
        <w:rPr>
          <w:sz w:val="24"/>
          <w:szCs w:val="24"/>
        </w:rPr>
      </w:pPr>
    </w:p>
    <w:p w:rsidR="007C685F" w:rsidRPr="007F582F" w:rsidRDefault="007C685F" w:rsidP="007F582F">
      <w:pPr>
        <w:ind w:firstLineChars="200" w:firstLine="31680"/>
        <w:rPr>
          <w:sz w:val="24"/>
          <w:szCs w:val="24"/>
        </w:rPr>
      </w:pPr>
    </w:p>
    <w:p w:rsidR="007C685F" w:rsidRPr="007F582F" w:rsidRDefault="007C685F" w:rsidP="007F582F">
      <w:pPr>
        <w:ind w:firstLineChars="200" w:firstLine="31680"/>
        <w:rPr>
          <w:sz w:val="24"/>
          <w:szCs w:val="24"/>
        </w:rPr>
      </w:pPr>
      <w:r w:rsidRPr="007F582F">
        <w:rPr>
          <w:sz w:val="24"/>
          <w:szCs w:val="24"/>
        </w:rPr>
        <w:t xml:space="preserve">                                         </w:t>
      </w:r>
      <w:r w:rsidRPr="007F582F">
        <w:rPr>
          <w:rFonts w:hint="eastAsia"/>
          <w:sz w:val="24"/>
          <w:szCs w:val="24"/>
        </w:rPr>
        <w:t>三（四）翁佳晨家长：翁卫峰</w:t>
      </w:r>
    </w:p>
    <w:p w:rsidR="007C685F" w:rsidRPr="007F582F" w:rsidRDefault="007C685F" w:rsidP="007F582F">
      <w:pPr>
        <w:ind w:firstLineChars="200" w:firstLine="31680"/>
        <w:rPr>
          <w:sz w:val="24"/>
          <w:szCs w:val="24"/>
        </w:rPr>
      </w:pPr>
    </w:p>
    <w:p w:rsidR="007C685F" w:rsidRPr="007F582F" w:rsidRDefault="007C685F" w:rsidP="007F582F">
      <w:pPr>
        <w:ind w:firstLineChars="200" w:firstLine="31680"/>
        <w:rPr>
          <w:sz w:val="24"/>
          <w:szCs w:val="24"/>
        </w:rPr>
      </w:pPr>
      <w:r w:rsidRPr="007F582F">
        <w:rPr>
          <w:sz w:val="24"/>
          <w:szCs w:val="24"/>
        </w:rPr>
        <w:t xml:space="preserve">                                                2015-3-20</w:t>
      </w:r>
    </w:p>
    <w:sectPr w:rsidR="007C685F" w:rsidRPr="007F582F" w:rsidSect="007F582F">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85F" w:rsidRDefault="007C685F" w:rsidP="0070212B">
      <w:r>
        <w:separator/>
      </w:r>
    </w:p>
  </w:endnote>
  <w:endnote w:type="continuationSeparator" w:id="0">
    <w:p w:rsidR="007C685F" w:rsidRDefault="007C685F" w:rsidP="007021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85F" w:rsidRDefault="007C685F" w:rsidP="0070212B">
      <w:r>
        <w:separator/>
      </w:r>
    </w:p>
  </w:footnote>
  <w:footnote w:type="continuationSeparator" w:id="0">
    <w:p w:rsidR="007C685F" w:rsidRDefault="007C685F" w:rsidP="007021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855"/>
    <w:rsid w:val="00062C2D"/>
    <w:rsid w:val="000F39A0"/>
    <w:rsid w:val="00150DAC"/>
    <w:rsid w:val="001A6BDC"/>
    <w:rsid w:val="001D0659"/>
    <w:rsid w:val="001E0CAA"/>
    <w:rsid w:val="001F3855"/>
    <w:rsid w:val="00285867"/>
    <w:rsid w:val="002C7271"/>
    <w:rsid w:val="002E6697"/>
    <w:rsid w:val="002E7BC6"/>
    <w:rsid w:val="003A2BE3"/>
    <w:rsid w:val="003B0679"/>
    <w:rsid w:val="003C7527"/>
    <w:rsid w:val="003D0A4D"/>
    <w:rsid w:val="00546E96"/>
    <w:rsid w:val="00597A56"/>
    <w:rsid w:val="00610BFA"/>
    <w:rsid w:val="00667987"/>
    <w:rsid w:val="006E001A"/>
    <w:rsid w:val="0070212B"/>
    <w:rsid w:val="007C685F"/>
    <w:rsid w:val="007F582F"/>
    <w:rsid w:val="008750DB"/>
    <w:rsid w:val="00887F3E"/>
    <w:rsid w:val="00946D2A"/>
    <w:rsid w:val="00956EF8"/>
    <w:rsid w:val="009C6DD2"/>
    <w:rsid w:val="00A336D1"/>
    <w:rsid w:val="00A82812"/>
    <w:rsid w:val="00B80200"/>
    <w:rsid w:val="00C64C6A"/>
    <w:rsid w:val="00D52616"/>
    <w:rsid w:val="00E578FB"/>
    <w:rsid w:val="00E7787A"/>
    <w:rsid w:val="00E95BE4"/>
    <w:rsid w:val="00F23602"/>
    <w:rsid w:val="00F345D7"/>
    <w:rsid w:val="00F57051"/>
    <w:rsid w:val="00F9714F"/>
    <w:rsid w:val="00FA7FE4"/>
    <w:rsid w:val="00FB7CB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CB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0212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0212B"/>
    <w:rPr>
      <w:rFonts w:cs="Times New Roman"/>
      <w:sz w:val="18"/>
      <w:szCs w:val="18"/>
    </w:rPr>
  </w:style>
  <w:style w:type="paragraph" w:styleId="Footer">
    <w:name w:val="footer"/>
    <w:basedOn w:val="Normal"/>
    <w:link w:val="FooterChar"/>
    <w:uiPriority w:val="99"/>
    <w:semiHidden/>
    <w:rsid w:val="0070212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0212B"/>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271</Words>
  <Characters>1546</Characters>
  <Application>Microsoft Office Outlook</Application>
  <DocSecurity>0</DocSecurity>
  <Lines>0</Lines>
  <Paragraphs>0</Paragraphs>
  <ScaleCrop>false</ScaleCrop>
  <Company>BESTEX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我的育儿心得</dc:title>
  <dc:subject/>
  <dc:creator>Windows 用户</dc:creator>
  <cp:keywords/>
  <dc:description/>
  <cp:lastModifiedBy>lenovo</cp:lastModifiedBy>
  <cp:revision>2</cp:revision>
  <dcterms:created xsi:type="dcterms:W3CDTF">2015-03-20T08:59:00Z</dcterms:created>
  <dcterms:modified xsi:type="dcterms:W3CDTF">2015-03-20T08:59:00Z</dcterms:modified>
</cp:coreProperties>
</file>