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车模制作活动掠影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4286250"/>
            <wp:effectExtent l="0" t="0" r="8255" b="0"/>
            <wp:docPr id="1" name="图片 1" descr="IMG_20180611_10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611_103454"/>
                    <pic:cNvPicPr>
                      <a:picLocks noChangeAspect="1"/>
                    </pic:cNvPicPr>
                  </pic:nvPicPr>
                  <pic:blipFill>
                    <a:blip r:embed="rId4"/>
                    <a:srcRect t="4459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020" cy="3930015"/>
            <wp:effectExtent l="0" t="0" r="17780" b="13335"/>
            <wp:docPr id="2" name="图片 2" descr="IMG_20180513_09164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513_091642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650E2"/>
    <w:rsid w:val="560650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2018-06-13T01:33:00Z</dcterms:created>
  <dc:creator>1411803670</dc:creator>
  <cp:lastModifiedBy>1411803670</cp:lastModifiedBy>
  <dcterms:modified xsi:type="dcterms:W3CDTF">2018-06-13T01:36:29Z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