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横山桥中心小学</w:t>
      </w:r>
      <w:r>
        <w:rPr>
          <w:rFonts w:hint="eastAsia" w:ascii="黑体" w:eastAsia="黑体"/>
          <w:sz w:val="30"/>
          <w:szCs w:val="30"/>
          <w:lang w:eastAsia="zh-CN"/>
        </w:rPr>
        <w:t>真真</w:t>
      </w:r>
      <w:r>
        <w:rPr>
          <w:rFonts w:hint="eastAsia" w:ascii="黑体" w:eastAsia="黑体"/>
          <w:sz w:val="30"/>
          <w:szCs w:val="30"/>
        </w:rPr>
        <w:t>少年宫</w:t>
      </w:r>
      <w:r>
        <w:rPr>
          <w:rFonts w:hint="eastAsia" w:ascii="黑体" w:eastAsia="黑体"/>
          <w:sz w:val="30"/>
          <w:szCs w:val="30"/>
          <w:lang w:eastAsia="zh-CN"/>
        </w:rPr>
        <w:t>车模制作活动总结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少年宫活动的开办已经成为了我们的常态工作。多次的活动开办下来我们也积累了一定的经验，形成了一定的模式。而且这个活动也越来越受到孩子和家长们的欢迎。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学期的这批学员总体来说还是比较聪明懂事的，有这良好的素养，他们都很勤奋，努力。对于老师的要求都能认真听取，有很高的自觉性，能够自己积极练习。还能自己动脑想办法解决问题，所以他们的进步还是很快的。有这样一批勤奋好学的学员，我感到很开心，教起来也觉得比较顺手，开心。而且他们还会主动整理和打扫活动室，保持了活动室的干净整洁，每次活动结束都会把赛车整理归纳好。这让作为辅导老师的我感到很欣慰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自从有了专用的训练场地，在专用的场地，学员们练起来更加地方便，而且技能提高也很快。</w:t>
      </w:r>
      <w:r>
        <w:rPr>
          <w:rFonts w:hint="eastAsia"/>
          <w:sz w:val="28"/>
          <w:szCs w:val="28"/>
        </w:rPr>
        <w:t>虽然在这一学期中，我们遇到困难，但都一一被我们克服，而且在这一学期中，无论是老师还是学生</w:t>
      </w:r>
      <w:r>
        <w:rPr>
          <w:rFonts w:hint="eastAsia"/>
          <w:sz w:val="28"/>
          <w:szCs w:val="28"/>
          <w:lang w:eastAsia="zh-CN"/>
        </w:rPr>
        <w:t>都非常认真相处愉快，所以我们老师和学员的收获都是很大的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非常感谢这一期能有这么多可爱的学员陪我度过。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我会保留这些宝贵的经验</w:t>
      </w:r>
      <w:r>
        <w:rPr>
          <w:rFonts w:hint="eastAsia"/>
          <w:sz w:val="28"/>
          <w:szCs w:val="28"/>
          <w:lang w:eastAsia="zh-CN"/>
        </w:rPr>
        <w:t>和经历</w:t>
      </w:r>
      <w:r>
        <w:rPr>
          <w:rFonts w:hint="eastAsia"/>
          <w:sz w:val="28"/>
          <w:szCs w:val="28"/>
        </w:rPr>
        <w:t xml:space="preserve">，为我以后的路程大下坚实的基础，争取更上一层楼。                                        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</w:rPr>
        <w:t>辅导老师：殷霙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B4CDA"/>
    <w:rsid w:val="6D535020"/>
    <w:rsid w:val="77A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2018-06-13T01:21:00Z</dcterms:created>
  <dc:creator>1411803670</dc:creator>
  <cp:lastModifiedBy>1411803670</cp:lastModifiedBy>
  <dcterms:modified xsi:type="dcterms:W3CDTF">2018-06-13T01:22:35Z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