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2017-2018年度个人工作总结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礼河实验学校   朱雯艳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这学期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instrText xml:space="preserve"> HYPERLINK "http://www.banzhuren.cn/banjiguanli/" \t "http://www.banzhuren.cn/gongzuozongjie/_blank" </w:instrTex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t>班级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工作即将结束。回顾本学期的工作，我服从学校领导同一安排，欣然接受二年级和班的重任，克服二年级人多、不好管理的诸多困难，积极开展班级工作。完成本学期教学任务，继续推行新教育实验运行，坚持晨诵、午读、暮省，师生共写随笔，做了大量的工作：访万家、大家唱大家跳、完美教室的充实与更新、积极参与庆六一文艺汇演等。我带领我的学生，以饱满的热情、积极向上的态度顺利地完成本学期的班级工作，收获甚微。我做好以下点：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一、言传身教，率先垂范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俗话说：“身教重于言教。”老师的外在行为表现对学生具有一种榜样和示范作用，对学生会产生潜移默化的影响，尤其是低年级孩子的辨别、自控能力较差，影响尤为突出。因此，我平时与学生接触、相处时，我都严格要求自己，做到身正则垂范。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人清气爽。特别是今年三月份结合学雷锋开展活动，人人争做活雷锋。不少同学拾金不昧、做好事。同学之间更是互帮互助，班上平均每人做好事达三件以上。另外，我还教育学生讲文明懂礼貌，那么我也会主动跟学生问好，说“谢谢你、请”之类的礼貌用语，孩子也会自然地用礼貌用语来回答我，校园内外，学生见到老师问好。这种正面影响一定能有益学生的心灵健康发展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二、加强思想品德的教育，促使学生身心健康发展。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重视对学生进行思想品德教育，使学生的身心得到全面健康的发展。二年级的孩子，正是接受各方面教育的最佳时机，除了学习，更为重要的是教会他们认识世界，明辨是非，学会怎样做人。因此我充分利用周一的安全教育课，以及国旗下讲话，在班会课上引导学生讨论交流，畅谈自己的想法、做法。三月的宣传月活动：贯彻学雷锋树新风、做好事见行动、三月十二植树节我爱树护树的教育，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……此外，我还利用课余时间，带着学生开展各种有益于身心健康的活动：跳绳、每天阳光体育一小时等，丰富学生的课余生活。鼓励他们多锻炼身体、多做好事；“争做文明礼貌小标兵”、“活雷锋”，让学生通过多种形式的互助活动互相帮助，取长补短，共同进步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三、继续加强</w:t>
      </w:r>
      <w:r>
        <w:rPr>
          <w:rStyle w:val="6"/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班级管理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，培养学生能力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班级管理是大家的事，我让每个学生成为班级管理的主人，也同时在这样的过程中培养他们的能力。采取如下措施：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2、特殊学生，因人而异。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对班里那些学习、生活习惯不好的学生，比如老师讲课爱走神，坐立姿势不端正，上课爱做小动作，针对这些情况，我主要是将他们分散在班级中，有些特别调皮的就安排他坐在最前面，上课经常提醒提醒，也便于管理。对这些学生我还常常用语言开导、鼓励、教育他们。在学习上不偏袒、不歧视、不放弃任何一个学生。如我班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刘宇轩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谢欣庆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等，习惯很不好，我耐心教育，变得听话多了，作业基本上能认真完成了，课堂上也爱回答问题，现在老师和同学都很喜欢他们。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3、让学生展示自我，树立自信。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。此外利用班会开展一些小活动，诸如：查字典比赛，词语接龙，童话故事演讲比赛、绘画比赛等来益智身心，鼓励孩子为大家表演，增强自信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4、坚持家访，家校联手，携手共管。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孩子的教育离不开老师和家长的共同协作，因此，经常与家长取得联系是我们的责任，也是义务。尤其是现在多是留守儿童，爷爷、奶奶等老辈根本管不住孩子，他们把希望完全寄托在老师身上。因此，孩子在家中的学习生活情况只能通过家访来获悉，同样学生在学校的表现也应及时反馈给家长，只有家校联合，双管齐下，才能收到教育的效果。因此，这学期中，我坚持家访，经常与家长们保持联系，将一些孩子如学困生、留守生、单亲孩子、特困生等表现告知家长，共同关注学生的成长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四、继续开展诵读课，让学生过一种完整的幸福生活。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通过诵读活动的开展，让学生感受道读书的幸福、快乐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五、积极参加比教学展示活动，打造高效课堂，张扬学生的个性。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本学期，我班接受运用三阶六步的教学模式示范教学，课堂上老师引导学生探究知识，合作交流，让学生大胆地发现新知识，解决新问题，使学生成为学习的主人，从根本上转换了师生的脚色。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总之，班级工作千头万绪，有待于今后进一步钻研，汲取经验，争取在新学期里把班务工作做得更好。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10694"/>
    <w:rsid w:val="64810694"/>
    <w:rsid w:val="6D535020"/>
    <w:rsid w:val="752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Hyperlink"/>
    <w:basedOn w:val="5"/>
    <w:qFormat/>
    <w:uiPriority w:val="0"/>
    <w:rPr>
      <w:color w:val="666666"/>
      <w:u w:val="none"/>
    </w:rPr>
  </w:style>
  <w:style w:type="character" w:customStyle="1" w:styleId="10">
    <w:name w:val="gravatar"/>
    <w:basedOn w:val="5"/>
    <w:qFormat/>
    <w:uiPriority w:val="0"/>
  </w:style>
  <w:style w:type="character" w:customStyle="1" w:styleId="11">
    <w:name w:val="msgurl"/>
    <w:basedOn w:val="5"/>
    <w:uiPriority w:val="0"/>
  </w:style>
  <w:style w:type="character" w:customStyle="1" w:styleId="12">
    <w:name w:val="selected"/>
    <w:basedOn w:val="5"/>
    <w:uiPriority w:val="0"/>
    <w:rPr>
      <w:b/>
      <w:color w:val="990000"/>
      <w:sz w:val="21"/>
      <w:szCs w:val="21"/>
    </w:rPr>
  </w:style>
  <w:style w:type="character" w:customStyle="1" w:styleId="13">
    <w:name w:val="gcontent"/>
    <w:basedOn w:val="5"/>
    <w:qFormat/>
    <w:uiPriority w:val="0"/>
  </w:style>
  <w:style w:type="character" w:customStyle="1" w:styleId="14">
    <w:name w:val="bds_more2"/>
    <w:basedOn w:val="5"/>
    <w:uiPriority w:val="0"/>
    <w:rPr>
      <w:rFonts w:hint="eastAsia" w:ascii="宋体" w:hAnsi="宋体" w:eastAsia="宋体" w:cs="宋体"/>
    </w:rPr>
  </w:style>
  <w:style w:type="character" w:customStyle="1" w:styleId="15">
    <w:name w:val="bds_more3"/>
    <w:basedOn w:val="5"/>
    <w:qFormat/>
    <w:uiPriority w:val="0"/>
  </w:style>
  <w:style w:type="character" w:customStyle="1" w:styleId="16">
    <w:name w:val="bds_more4"/>
    <w:basedOn w:val="5"/>
    <w:qFormat/>
    <w:uiPriority w:val="0"/>
  </w:style>
  <w:style w:type="character" w:customStyle="1" w:styleId="17">
    <w:name w:val="bds_nopic"/>
    <w:basedOn w:val="5"/>
    <w:uiPriority w:val="0"/>
  </w:style>
  <w:style w:type="character" w:customStyle="1" w:styleId="18">
    <w:name w:val="bds_nopic1"/>
    <w:basedOn w:val="5"/>
    <w:qFormat/>
    <w:uiPriority w:val="0"/>
  </w:style>
  <w:style w:type="character" w:customStyle="1" w:styleId="19">
    <w:name w:val="bds_nopic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2018-06-25T07:16:00Z</dcterms:created>
  <dc:creator>Administrator</dc:creator>
  <cp:lastModifiedBy>Administrator</cp:lastModifiedBy>
  <dcterms:modified xsi:type="dcterms:W3CDTF">2018-06-25T07:23:47Z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