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自选项目（各班至少选择一项精心组织、积极落实）</w:t>
      </w:r>
      <w:bookmarkStart w:id="0" w:name="_GoBack"/>
      <w:bookmarkEnd w:id="0"/>
    </w:p>
    <w:tbl>
      <w:tblPr>
        <w:tblStyle w:val="4"/>
        <w:tblW w:w="15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265"/>
        <w:gridCol w:w="3376"/>
        <w:gridCol w:w="2475"/>
        <w:gridCol w:w="2724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活动名称</w:t>
            </w:r>
          </w:p>
        </w:tc>
        <w:tc>
          <w:tcPr>
            <w:tcW w:w="33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作品内容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活动时间</w:t>
            </w:r>
          </w:p>
        </w:tc>
        <w:tc>
          <w:tcPr>
            <w:tcW w:w="27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学校验收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9.10前上传至FTP2018七彩夏日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是否参加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（打√）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65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暑期邮政文化系列活动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童谣、童话朗读比赛</w:t>
            </w:r>
          </w:p>
        </w:tc>
        <w:tc>
          <w:tcPr>
            <w:tcW w:w="2475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即日起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进行线上报名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活动结束，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详见“邮常州”微信号</w:t>
            </w:r>
          </w:p>
        </w:tc>
        <w:tc>
          <w:tcPr>
            <w:tcW w:w="272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上传作品页面手机截图等</w:t>
            </w:r>
          </w:p>
        </w:tc>
        <w:tc>
          <w:tcPr>
            <w:tcW w:w="148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65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7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趣味运动会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现场活动照片</w:t>
            </w:r>
          </w:p>
        </w:tc>
        <w:tc>
          <w:tcPr>
            <w:tcW w:w="148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65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7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手拉手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”系列爱心公益活动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捐赠证书或现场图片</w:t>
            </w:r>
          </w:p>
        </w:tc>
        <w:tc>
          <w:tcPr>
            <w:tcW w:w="148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65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7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“我的廉洁梦”绘画比赛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作品投送证明</w:t>
            </w:r>
          </w:p>
        </w:tc>
        <w:tc>
          <w:tcPr>
            <w:tcW w:w="148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6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“龙城小志愿者成长营”活动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体验活动</w:t>
            </w:r>
          </w:p>
        </w:tc>
        <w:tc>
          <w:tcPr>
            <w:tcW w:w="247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2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体验证书等</w:t>
            </w:r>
          </w:p>
        </w:tc>
        <w:tc>
          <w:tcPr>
            <w:tcW w:w="148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6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英语课外经典阅读诵读大赛活动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录制朗读作品</w:t>
            </w:r>
          </w:p>
        </w:tc>
        <w:tc>
          <w:tcPr>
            <w:tcW w:w="247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即日起——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7月初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详见APP活动页面</w:t>
            </w:r>
          </w:p>
        </w:tc>
        <w:tc>
          <w:tcPr>
            <w:tcW w:w="272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上传作品页面手机截图</w:t>
            </w:r>
          </w:p>
        </w:tc>
        <w:tc>
          <w:tcPr>
            <w:tcW w:w="148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65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“乐游天下·文明相伴”文明旅游主题宣传活动</w:t>
            </w:r>
          </w:p>
        </w:tc>
        <w:tc>
          <w:tcPr>
            <w:tcW w:w="337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文明旅游主题征文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（平台上传）</w:t>
            </w:r>
          </w:p>
        </w:tc>
        <w:tc>
          <w:tcPr>
            <w:tcW w:w="247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2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上传作品页面手机截图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65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书法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、绘画大赛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（实物寄送）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75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2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快递面单等</w:t>
            </w:r>
          </w:p>
        </w:tc>
        <w:tc>
          <w:tcPr>
            <w:tcW w:w="1485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65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摄影大赛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（平台上传）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75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2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手机截图</w:t>
            </w:r>
          </w:p>
        </w:tc>
        <w:tc>
          <w:tcPr>
            <w:tcW w:w="1485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265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vAlign w:val="center"/>
          </w:tcPr>
          <w:p>
            <w:pPr>
              <w:adjustRightInd w:val="0"/>
              <w:snapToGrid w:val="0"/>
              <w:spacing w:line="600" w:lineRule="exac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微视频大赛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（平台上传）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75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72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手机截图</w:t>
            </w:r>
          </w:p>
        </w:tc>
        <w:tc>
          <w:tcPr>
            <w:tcW w:w="1485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pgSz w:w="16838" w:h="11906" w:orient="landscape"/>
      <w:pgMar w:top="669" w:right="986" w:bottom="952" w:left="816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A2113"/>
    <w:rsid w:val="016B194F"/>
    <w:rsid w:val="01E905CE"/>
    <w:rsid w:val="030E2790"/>
    <w:rsid w:val="051A5187"/>
    <w:rsid w:val="05E96CD7"/>
    <w:rsid w:val="0BEA4A7E"/>
    <w:rsid w:val="0E622271"/>
    <w:rsid w:val="0F975664"/>
    <w:rsid w:val="0FC158BB"/>
    <w:rsid w:val="103A2113"/>
    <w:rsid w:val="10AC5403"/>
    <w:rsid w:val="14CA5FBE"/>
    <w:rsid w:val="16F6189C"/>
    <w:rsid w:val="16FB1D85"/>
    <w:rsid w:val="17176B40"/>
    <w:rsid w:val="17186F8F"/>
    <w:rsid w:val="176E0689"/>
    <w:rsid w:val="189A1757"/>
    <w:rsid w:val="20791E7D"/>
    <w:rsid w:val="20D229F7"/>
    <w:rsid w:val="25B75A19"/>
    <w:rsid w:val="31E6652B"/>
    <w:rsid w:val="31EF453E"/>
    <w:rsid w:val="34C94BF6"/>
    <w:rsid w:val="37882E6F"/>
    <w:rsid w:val="37D04592"/>
    <w:rsid w:val="381F5EE5"/>
    <w:rsid w:val="396A68C0"/>
    <w:rsid w:val="404B1123"/>
    <w:rsid w:val="40B62357"/>
    <w:rsid w:val="440C693A"/>
    <w:rsid w:val="4FA24E8E"/>
    <w:rsid w:val="50E069D5"/>
    <w:rsid w:val="51F46807"/>
    <w:rsid w:val="54755614"/>
    <w:rsid w:val="5502198A"/>
    <w:rsid w:val="59AF3A14"/>
    <w:rsid w:val="5AE22E1D"/>
    <w:rsid w:val="5BFA2024"/>
    <w:rsid w:val="5FED2B72"/>
    <w:rsid w:val="627904FA"/>
    <w:rsid w:val="62BB34A7"/>
    <w:rsid w:val="65E61E68"/>
    <w:rsid w:val="6988089F"/>
    <w:rsid w:val="6C8453D3"/>
    <w:rsid w:val="6CAA2C19"/>
    <w:rsid w:val="6D535020"/>
    <w:rsid w:val="6D6608DA"/>
    <w:rsid w:val="6DBA545F"/>
    <w:rsid w:val="70B853CF"/>
    <w:rsid w:val="72E14585"/>
    <w:rsid w:val="734A115A"/>
    <w:rsid w:val="760A14AB"/>
    <w:rsid w:val="76BB49A2"/>
    <w:rsid w:val="79155434"/>
    <w:rsid w:val="7D3D2684"/>
    <w:rsid w:val="7FF5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2018-06-28T03:00:00Z</dcterms:created>
  <dc:creator>Administrator</dc:creator>
  <cp:lastModifiedBy>Administrator</cp:lastModifiedBy>
  <dcterms:modified xsi:type="dcterms:W3CDTF">2018-06-28T04:03:51Z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