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国旗下讲话——出行礼仪</w:t>
      </w:r>
    </w:p>
    <w:p>
      <w:pPr>
        <w:ind w:firstLine="840" w:firstLineChars="3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大家好，刚刚我已经跟你们介绍了，我是五三班</w:t>
      </w:r>
      <w:r>
        <w:rPr>
          <w:rFonts w:hint="eastAsia"/>
          <w:sz w:val="28"/>
          <w:szCs w:val="28"/>
          <w:lang w:val="en-US" w:eastAsia="zh-CN"/>
        </w:rPr>
        <w:t>的</w:t>
      </w:r>
      <w:r>
        <w:rPr>
          <w:rFonts w:hint="eastAsia"/>
          <w:sz w:val="28"/>
          <w:szCs w:val="28"/>
          <w:lang w:eastAsia="zh-CN"/>
        </w:rPr>
        <w:t>礼仪之星。今天我带了我的小伙伴们，要来跟大家说说“出行礼仪”。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什么叫出行礼仪呢？杨紫艺，你跟大家说一下。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杨紫艺：出行礼仪：是社交礼仪的重要组成部分，它是指人们在出行时应该遵守的行为规范，是人们在社会交往中应当具备的基本素质之一。出行总离不开走路、乘车，无论是步行、开车，乘坐火车或者飞机等。各个出行方式中都包含着一系列的礼仪要求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请听小学生出行礼仪歌谣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李悦  陈甜 张书勤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72405" cy="778510"/>
            <wp:effectExtent l="0" t="0" r="4445" b="2540"/>
            <wp:docPr id="1" name="图片 1" descr="Y3}K~9~ZUXW4S6A1H9HK{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Y3}K~9~ZUXW4S6A1H9HK{P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王妍：暑假马上就要来临了，希望各位伙伴出行时自觉遵守道路交通安全法规、交通信号和交通标志。排队候车，先下后上，主动给老人、病人、残疾人、孕妇和带小孩的乘客让座。在公共场合爱护公物，不乱扔垃圾，不随地吐痰，不大声喧哗。文明需要从点滴做起，让我们文明出行，做文明人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主持人：请我们的辅导员卢老师讲话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亲爱的同学们，言行举止讲文明，举手之劳传文明，一个舒心的笑容，一个礼让的动作，都是中华美德的传承。人人文明一小步，社会文明一大步。教养体现于细节，我们要始终自律。最后祝大家有一个充实而愉悦的暑假生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A2EE1"/>
    <w:rsid w:val="6D535020"/>
    <w:rsid w:val="717A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2018-06-27T06:27:00Z</dcterms:created>
  <dc:creator>Administrator</dc:creator>
  <cp:lastModifiedBy>Administrator</cp:lastModifiedBy>
  <dcterms:modified xsi:type="dcterms:W3CDTF">2018-06-27T06:29:25Z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