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：授权委托书格式</w:t>
      </w:r>
    </w:p>
    <w:p>
      <w:pPr>
        <w:widowControl/>
        <w:spacing w:line="600" w:lineRule="exact"/>
        <w:jc w:val="center"/>
        <w:rPr>
          <w:rFonts w:hint="eastAsia" w:ascii="宋体" w:hAnsi="宋体" w:cs="宋体"/>
          <w:b/>
          <w:color w:val="000000"/>
          <w:kern w:val="0"/>
          <w:sz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</w:rPr>
        <w:t>授权委托书</w:t>
      </w:r>
    </w:p>
    <w:p>
      <w:pPr>
        <w:widowControl/>
        <w:spacing w:line="600" w:lineRule="exact"/>
        <w:jc w:val="center"/>
        <w:rPr>
          <w:rFonts w:hint="eastAsia" w:ascii="宋体" w:hAnsi="宋体" w:cs="宋体"/>
          <w:bCs/>
          <w:color w:val="000000"/>
          <w:kern w:val="0"/>
          <w:sz w:val="44"/>
        </w:rPr>
      </w:pPr>
    </w:p>
    <w:p>
      <w:pPr>
        <w:widowControl/>
        <w:spacing w:line="440" w:lineRule="exact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440" w:lineRule="exact"/>
        <w:ind w:firstLine="672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本授权委托书宣告：本人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系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单位）的法定代表人，现授权委托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（职务、姓名）为我单位代理人，该代理人有权在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工程招标的投标活动中，以我单位的名义参加资格预审、签署投标书和投标文件、与招标人（或业主）协商、签订合同书、办理合同公证手续以及执行一切与此有关的事项。代理人在其权限范围及代理期限内签署的一切有关合同、协议和文件，我单位均予以认可并愿承担相应的法律责任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委托期限：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 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代理人无转委托权。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附件一：法定代表人身份证明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附件二：法定代表人及委托代理人身份证复印件</w:t>
      </w:r>
    </w:p>
    <w:p>
      <w:pPr>
        <w:widowControl/>
        <w:spacing w:line="440" w:lineRule="exact"/>
        <w:ind w:firstLine="6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440" w:lineRule="exact"/>
        <w:ind w:firstLine="2520" w:firstLineChars="9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投标人：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（盖章）</w:t>
      </w:r>
    </w:p>
    <w:p>
      <w:pPr>
        <w:widowControl/>
        <w:spacing w:line="440" w:lineRule="exact"/>
        <w:ind w:firstLine="2520" w:firstLineChars="9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</w:pPr>
    </w:p>
    <w:p>
      <w:pPr>
        <w:widowControl/>
        <w:spacing w:line="440" w:lineRule="exact"/>
        <w:ind w:firstLine="2660" w:firstLineChars="95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法定代表人：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（签字） </w:t>
      </w:r>
    </w:p>
    <w:p>
      <w:pPr>
        <w:widowControl/>
        <w:spacing w:line="440" w:lineRule="exact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440" w:lineRule="exact"/>
        <w:ind w:right="980" w:firstLine="2828" w:firstLineChars="101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1742E"/>
    <w:rsid w:val="2B6174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2018-06-27T02:47:00Z</dcterms:created>
  <dc:creator>Administrator</dc:creator>
  <cp:lastModifiedBy>Administrator</cp:lastModifiedBy>
  <dcterms:modified xsi:type="dcterms:W3CDTF">2018-06-27T02:48:25Z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