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  <w:lang w:eastAsia="zh-CN"/>
        </w:rPr>
        <w:t>第二学期</w:t>
      </w:r>
      <w:r>
        <w:rPr>
          <w:rFonts w:hint="eastAsia"/>
          <w:sz w:val="28"/>
          <w:szCs w:val="28"/>
        </w:rPr>
        <w:t>七年级历史备课组工作总结</w:t>
      </w:r>
    </w:p>
    <w:p>
      <w:pPr>
        <w:spacing w:line="360" w:lineRule="auto"/>
        <w:ind w:firstLine="3240" w:firstLineChars="1350"/>
        <w:jc w:val="lef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 xml:space="preserve">七年级 </w:t>
      </w:r>
      <w:r>
        <w:rPr>
          <w:rFonts w:hint="eastAsia"/>
          <w:sz w:val="24"/>
          <w:lang w:eastAsia="zh-CN"/>
        </w:rPr>
        <w:t>袁云霞</w:t>
      </w:r>
    </w:p>
    <w:p>
      <w:pPr>
        <w:spacing w:line="360" w:lineRule="auto"/>
        <w:ind w:firstLine="630" w:firstLineChars="300"/>
        <w:rPr>
          <w:rFonts w:hint="eastAsia"/>
          <w:lang w:eastAsia="zh-CN"/>
        </w:rPr>
      </w:pPr>
      <w:r>
        <w:rPr>
          <w:rFonts w:hint="eastAsia"/>
        </w:rPr>
        <w:t>本学期</w:t>
      </w:r>
      <w:r>
        <w:rPr>
          <w:rFonts w:hint="eastAsia"/>
          <w:lang w:eastAsia="zh-CN"/>
        </w:rPr>
        <w:t>七年级备课组共有</w:t>
      </w:r>
      <w:r>
        <w:rPr>
          <w:rFonts w:hint="eastAsia"/>
          <w:lang w:val="en-US" w:eastAsia="zh-CN"/>
        </w:rPr>
        <w:t>5名老师，每一个人身上担子都很重，尽管如此，</w:t>
      </w:r>
      <w:r>
        <w:rPr>
          <w:rFonts w:hint="eastAsia"/>
        </w:rPr>
        <w:t>在全组教师的共同努力下，历史备课组活动按时、有序召开，时间是单周每周三上午，历史老师都积极准时参加，进行集体备课，比较好地完成了本学期的教学教研工作</w:t>
      </w:r>
      <w:r>
        <w:rPr>
          <w:rFonts w:hint="eastAsia"/>
          <w:lang w:eastAsia="zh-CN"/>
        </w:rPr>
        <w:t>。</w:t>
      </w:r>
    </w:p>
    <w:p>
      <w:pPr>
        <w:spacing w:line="360" w:lineRule="auto"/>
        <w:ind w:firstLine="630" w:firstLineChars="300"/>
        <w:rPr>
          <w:rFonts w:hint="eastAsia"/>
        </w:rPr>
      </w:pPr>
      <w:r>
        <w:rPr>
          <w:rFonts w:hint="eastAsia"/>
        </w:rPr>
        <w:t xml:space="preserve"> 根据学校安排，每周组织全组老师对新课程标准、课改理论进行学习，使全组老师初步把握新课程的基础理念，理解新教材的基本内涵，并充分利用每周三上午的备课活动有计划、有针对性地研讨、分析教材，逐步做到组内统一备课、统一进度、统一作业、统一教案。做到课堂教学的完全公开，逐步形成了互相观摩、积极研讨的好氛围。 </w:t>
      </w:r>
    </w:p>
    <w:p>
      <w:pPr>
        <w:spacing w:line="360" w:lineRule="auto"/>
        <w:ind w:firstLine="630" w:firstLineChars="300"/>
        <w:rPr>
          <w:rFonts w:hint="eastAsia"/>
        </w:rPr>
      </w:pPr>
      <w:r>
        <w:rPr>
          <w:rFonts w:hint="eastAsia"/>
          <w:lang w:eastAsia="zh-CN"/>
        </w:rPr>
        <w:t>本学期在张校长名师工作室以及学校范导式教学模式下，</w:t>
      </w:r>
      <w:r>
        <w:rPr>
          <w:rFonts w:hint="eastAsia"/>
        </w:rPr>
        <w:t>通过创设教学情景，设计程序式的问题，让学生在教师的诱导下逐步进行探究发现，让学生感受、理解知识的产生和发展过程。教学过程中，根据教学内容，为学生设置一些新问题，向学生介绍问题的条件，指导学生观察、分析，而不把结论直接告诉学生，让其自己去思考探索，以自己的思维方式得出结论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同时，我们也面临着一些问题和挑战，这里我们提出几个思考：如何让学生在课堂上起主体作用，而教师只在课堂上重视引导点拨？如何加强学科之间的渗透？如何让学生在快乐中学习历史，在历史学习中又能感觉到无限的快乐？如何让学生既能锻炼能力，又能在考试中成为名副其实的“不倒翁”？ </w:t>
      </w:r>
    </w:p>
    <w:p>
      <w:pPr>
        <w:ind w:firstLine="420" w:firstLineChars="200"/>
      </w:pPr>
      <w:r>
        <w:rPr>
          <w:rFonts w:hint="eastAsia"/>
        </w:rPr>
        <w:t>今后，我们还将继续努力，争取更大的飞跃。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925B3"/>
    <w:rsid w:val="52B925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2018-06-25T07:42:00Z</dcterms:created>
  <dc:creator>我心悠悠</dc:creator>
  <cp:lastModifiedBy>我心悠悠</cp:lastModifiedBy>
  <dcterms:modified xsi:type="dcterms:W3CDTF">2018-06-25T07:50:32Z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