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威风凛凛的大块头</w:t>
      </w:r>
    </w:p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礼河实验学校</w:t>
      </w:r>
      <w:r>
        <w:rPr>
          <w:rFonts w:hint="eastAsia"/>
          <w:sz w:val="28"/>
          <w:szCs w:val="28"/>
          <w:lang w:val="en-US" w:eastAsia="zh-CN"/>
        </w:rPr>
        <w:t xml:space="preserve"> 江俐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“有趣无需刻意，只是换一种态度来看世界。”我当了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23年班主任，遇到有趣的孩子有很多，所以这么多年与学生相处亦欢，自得其乐。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上次读书心得写了我和我班小帅哥的故事，本想写续集，但是我发现了一个更有趣的孩子，就决定写写他的故事。这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孩子不仅有“趣”，还耐人寻味。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他的大名叫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张天华，大块头是我对这个大个子男生的美称。他膀大腰圆，大方脸，个子相当于甚至超过六年级的孩子。在一群瘦弱的十岁左右的孩子中他显得那么威风凛凛。脸上倒总是带着憨厚的笑，你可不能被他的笑容所蒙蔽，他可没有表面上看上去那么好说话，你万一惹急了他可吃不消呢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我刚担任这个班班主任时，他可是蛮好说话，蛮热情的，劳动积极，一呼百应。慢慢地，开始暴露出他的本来面目。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我们学校的告家长书特别多，经常要学生回家让家长签字，然后收齐编号上交。这天，我点来点去少了一张，教室里问了几遍都没有人应答，对着名单查了一遍，总算知道是谁了，他就是张天华。我快步走到他的位置旁边，此时心里有点窝火，哼，为了查这个告家长书，把我的宝贵时间都浪费掉了，因此语气不是很和善：“张天华，你为什么不交告家长书，签字了吗？”他瞟了我一眼，不说话，“咦，你听见老师讲话了吗？你不回答，我打电话请你父母来学校签字了啊！”“不行！”猝不及防的一声大吼，把我愣住了。我一时不知道怎么回答他，因为平时只要这样说，学生拿得快的，或者和老师说明天一定带来，他竟然敢这样顶撞老师，胆大包天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此时，我只觉得我的脸一下子涨红了，当了这么多年班主任，还没见过这么大声顶撞老师的学生，才四年级就这样，以后还得了？我看着他，也提高了声音的分贝：“为什么不行，谁让你昨天回家不签字的？”谁知道他的声音比我更大：“他们没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！空！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”此时他的眼睛已经开始泛红了。正好，上课铃声解救了他，不然我就要好好教育教育这个无礼的小家伙了。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回到办公室，我气呼呼的，怎么制服这个刺猬一样的小家伙呢？他的父母到底在忙什么呢？明明班级群里通知要签字，为什么不签呢？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我决定了解一下大块头的家庭情况，我分别打了电话给他的父母，原来，这孩子挺苦的，父母的确工作很忙，经常住在厂里不回家，家里还有一位六旬的奶奶和一个三岁的妹妹，如果奶奶要干家务，还需要他帮忙照顾妹妹，分担家务。爸妈即使回家也把心思放在妹妹身上，他是没人关注的。但是他很喜欢妹妹，宁可不完成作业，也要照顾妹妹，带妹妹玩。真是个有趣的孩子，他其实有一颗火热的心啊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我脑海里浮现出这样一句话“有爱的懂得示弱，缺爱的才会逞凶。”《好看的皮囊千篇一律，有趣的灵魂万里挑一》里看到有道理的句子有很多，这句却令我记忆深刻。不由得我的心底最柔软的地方被这孩子触动了。算了，就当被自己孩子顶撞了，我和他父母分析了孩子的学习现状，没有好意思告状，然后回到教室好好对他说：“明天签了记得带来。”他似乎有点诧异，点了点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别以为他就威风了这一次，另一次又让我见识了他的脾气。中午食堂吃饭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eastAsia="zh-CN"/>
        </w:rPr>
        <w:t>，他竟然没来，问问其他同学说英语课被老师批评了，就赌气不吃饭。同学叫他吃饭，被他骂了个遍，火气大得吓死人，同学都不敢和他讲话了。我装好饭菜来到教室，发现他不在教室，后来在包干区找到了他，原来他还懂得转移怒火，用劳动来发泄。我叫了他两声，他慢吞吞地拿着抹布心不甘情不愿地来到站到我面前，“饿不饿？”“不饿。”“吃不吃？”“不吃。”“为什么不吃？”“没胃口。”“为什么没胃口？”“……”“是因为被英语老师批评了，心里有气吗？”“不是，先是英语老师批评我，后来是思品老师拿书敲我的头，我最讨厌敲头了，同学们还嘲笑我……”原来如此，庆幸的是他还愿意和我交流，说出原因。我真是又好气，又好笑，这几件事连起来不是雪上加霜吗，怪不得大块头这么生气。“你听老师分析一下，两位老师并不是针对你，而是在纠正你错误的行为，同学们也不是嘲笑你，他们关心你叫你去吃饭，你不应该这样对待他们，不应该赌气，你怎么这么大的火气呀？”“我也不知道，那个火一下子就冒出来了，小时候一个星期就要发好几次脾气，现在好多了，只难得发一次。”我真想捂着嘴笑，“嗯，说明你长大了，会控制自己的脾气了，老师讲过钉子的故事还记得吗？”“记得，我会好好改的。”“好，去吃饭吧！”他一摇一摆地回教室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我长吐一口气，这个外表威风的孩子原来心理很脆弱，很敏感，我一定要好好呵护他，好在他非常坦诚，我能了解他的真实想法。有时教育不一定非要有个结果，更要懂得宽宏大量，和学生，好好相处，就能拥有有趣的灵魂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9E2E50"/>
    <w:rsid w:val="01AB00B6"/>
    <w:rsid w:val="04D94F7E"/>
    <w:rsid w:val="0801595E"/>
    <w:rsid w:val="0906115D"/>
    <w:rsid w:val="0B0E1527"/>
    <w:rsid w:val="15DA3B46"/>
    <w:rsid w:val="164200C8"/>
    <w:rsid w:val="17EA26F3"/>
    <w:rsid w:val="18452F98"/>
    <w:rsid w:val="1A01314D"/>
    <w:rsid w:val="1B821E6D"/>
    <w:rsid w:val="1CD6292D"/>
    <w:rsid w:val="1DC3620B"/>
    <w:rsid w:val="1DEE517F"/>
    <w:rsid w:val="227C719A"/>
    <w:rsid w:val="259A565C"/>
    <w:rsid w:val="26BB4F93"/>
    <w:rsid w:val="272D24E0"/>
    <w:rsid w:val="2D3A14C9"/>
    <w:rsid w:val="2DDB681C"/>
    <w:rsid w:val="305B3E92"/>
    <w:rsid w:val="31812271"/>
    <w:rsid w:val="37697055"/>
    <w:rsid w:val="384649FA"/>
    <w:rsid w:val="3C711EE3"/>
    <w:rsid w:val="411C0EBE"/>
    <w:rsid w:val="44EF4888"/>
    <w:rsid w:val="463017D0"/>
    <w:rsid w:val="499E2E50"/>
    <w:rsid w:val="4C8479CB"/>
    <w:rsid w:val="4E1F2B74"/>
    <w:rsid w:val="4FDE5EBD"/>
    <w:rsid w:val="50C33D31"/>
    <w:rsid w:val="55567D78"/>
    <w:rsid w:val="55D3468F"/>
    <w:rsid w:val="568A2E0B"/>
    <w:rsid w:val="58517608"/>
    <w:rsid w:val="5FF55D89"/>
    <w:rsid w:val="60E97D0B"/>
    <w:rsid w:val="644D6F0C"/>
    <w:rsid w:val="664153A3"/>
    <w:rsid w:val="675902B2"/>
    <w:rsid w:val="679A4A4D"/>
    <w:rsid w:val="6CBD1C6D"/>
    <w:rsid w:val="6CCA54EE"/>
    <w:rsid w:val="6D535020"/>
    <w:rsid w:val="6D676E11"/>
    <w:rsid w:val="6F1A6E14"/>
    <w:rsid w:val="7077073F"/>
    <w:rsid w:val="72105EDB"/>
    <w:rsid w:val="73BA3E1D"/>
    <w:rsid w:val="780C26A5"/>
    <w:rsid w:val="787E5327"/>
    <w:rsid w:val="7C840F26"/>
    <w:rsid w:val="7CB26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2018-06-22T05:31:00Z</dcterms:created>
  <dc:creator>长江</dc:creator>
  <cp:lastModifiedBy>长江</cp:lastModifiedBy>
  <dcterms:modified xsi:type="dcterms:W3CDTF">2018-06-22T07:28:26Z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