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2A48" w:rsidRPr="00017E6C" w:rsidRDefault="00896F07" w:rsidP="00772A48">
      <w:pPr>
        <w:jc w:val="center"/>
        <w:rPr>
          <w:rFonts w:ascii="黑体" w:eastAsia="黑体" w:hAnsi="黑体" w:cstheme="majorEastAsia"/>
          <w:color w:val="000000" w:themeColor="text1"/>
          <w:sz w:val="44"/>
          <w:szCs w:val="44"/>
        </w:rPr>
      </w:pPr>
      <w:r w:rsidRPr="00017E6C">
        <w:rPr>
          <w:rFonts w:ascii="黑体" w:eastAsia="黑体" w:hAnsi="黑体" w:cstheme="majorEastAsia" w:hint="eastAsia"/>
          <w:color w:val="000000" w:themeColor="text1"/>
          <w:sz w:val="44"/>
          <w:szCs w:val="44"/>
        </w:rPr>
        <w:t>塑造</w:t>
      </w:r>
      <w:r w:rsidR="004B5C8C" w:rsidRPr="00017E6C">
        <w:rPr>
          <w:rFonts w:ascii="黑体" w:eastAsia="黑体" w:hAnsi="黑体" w:cstheme="majorEastAsia" w:hint="eastAsia"/>
          <w:color w:val="000000" w:themeColor="text1"/>
          <w:sz w:val="44"/>
          <w:szCs w:val="44"/>
        </w:rPr>
        <w:t>学生有趣的灵魂</w:t>
      </w:r>
    </w:p>
    <w:p w:rsidR="00225EF1" w:rsidRPr="00017E6C" w:rsidRDefault="004B5C8C" w:rsidP="00772A48">
      <w:pPr>
        <w:jc w:val="center"/>
        <w:rPr>
          <w:rFonts w:ascii="黑体" w:eastAsia="黑体" w:hAnsi="黑体" w:cstheme="majorEastAsia"/>
          <w:color w:val="000000" w:themeColor="text1"/>
          <w:sz w:val="44"/>
          <w:szCs w:val="44"/>
        </w:rPr>
      </w:pPr>
      <w:r w:rsidRPr="00017E6C">
        <w:rPr>
          <w:rFonts w:ascii="黑体" w:eastAsia="黑体" w:hAnsi="黑体" w:cstheme="majorEastAsia" w:hint="eastAsia"/>
          <w:color w:val="000000" w:themeColor="text1"/>
          <w:sz w:val="44"/>
          <w:szCs w:val="44"/>
        </w:rPr>
        <w:t>——读《好看的皮囊千篇一律，有趣的灵魂万里挑一》有</w:t>
      </w:r>
      <w:r w:rsidR="00777835" w:rsidRPr="00017E6C">
        <w:rPr>
          <w:rFonts w:ascii="黑体" w:eastAsia="黑体" w:hAnsi="黑体" w:cstheme="majorEastAsia" w:hint="eastAsia"/>
          <w:color w:val="000000" w:themeColor="text1"/>
          <w:sz w:val="44"/>
          <w:szCs w:val="44"/>
        </w:rPr>
        <w:t>感</w:t>
      </w:r>
    </w:p>
    <w:p w:rsidR="00225EF1" w:rsidRPr="00017E6C" w:rsidRDefault="00777835" w:rsidP="00017E6C">
      <w:pPr>
        <w:pStyle w:val="a3"/>
        <w:widowControl/>
        <w:shd w:val="clear" w:color="auto" w:fill="FFFFFF"/>
        <w:spacing w:beforeAutospacing="0" w:after="210" w:afterAutospacing="0"/>
        <w:jc w:val="right"/>
        <w:rPr>
          <w:rFonts w:asciiTheme="minorEastAsia" w:hAnsiTheme="minorEastAsia" w:cstheme="minorBidi"/>
          <w:color w:val="000000" w:themeColor="text1"/>
          <w:kern w:val="2"/>
        </w:rPr>
      </w:pPr>
      <w:r w:rsidRPr="00017E6C">
        <w:rPr>
          <w:rFonts w:asciiTheme="minorEastAsia" w:hAnsiTheme="minorEastAsia" w:cstheme="minorBidi" w:hint="eastAsia"/>
          <w:color w:val="000000" w:themeColor="text1"/>
          <w:kern w:val="2"/>
        </w:rPr>
        <w:t xml:space="preserve">礼河实验学校   </w:t>
      </w:r>
      <w:r w:rsidR="00896F07" w:rsidRPr="00017E6C">
        <w:rPr>
          <w:rFonts w:asciiTheme="minorEastAsia" w:hAnsiTheme="minorEastAsia" w:cstheme="minorBidi" w:hint="eastAsia"/>
          <w:color w:val="000000" w:themeColor="text1"/>
          <w:kern w:val="2"/>
        </w:rPr>
        <w:t>杨志青</w:t>
      </w:r>
    </w:p>
    <w:p w:rsidR="00FE6AD4" w:rsidRPr="00017E6C" w:rsidRDefault="004B5C8C" w:rsidP="00017E6C">
      <w:pPr>
        <w:spacing w:line="360" w:lineRule="auto"/>
        <w:ind w:firstLineChars="200" w:firstLine="480"/>
        <w:rPr>
          <w:rFonts w:asciiTheme="minorEastAsia" w:hAnsiTheme="minorEastAsia" w:cstheme="minorEastAsia"/>
          <w:color w:val="000000" w:themeColor="text1"/>
          <w:sz w:val="24"/>
        </w:rPr>
      </w:pPr>
      <w:r w:rsidRPr="00017E6C">
        <w:rPr>
          <w:rFonts w:asciiTheme="minorEastAsia" w:hAnsiTheme="minorEastAsia" w:cstheme="minorEastAsia" w:hint="eastAsia"/>
          <w:color w:val="000000" w:themeColor="text1"/>
          <w:sz w:val="24"/>
        </w:rPr>
        <w:t>感谢学校的读书活动，让我读到一本好书，它就是</w:t>
      </w:r>
      <w:r w:rsidR="00777835" w:rsidRPr="00017E6C">
        <w:rPr>
          <w:rFonts w:asciiTheme="minorEastAsia" w:hAnsiTheme="minorEastAsia" w:cstheme="minorEastAsia" w:hint="eastAsia"/>
          <w:color w:val="000000" w:themeColor="text1"/>
          <w:sz w:val="24"/>
        </w:rPr>
        <w:t>《好看的皮囊千篇一律，有趣的灵魂万里挑一》。</w:t>
      </w:r>
      <w:r w:rsidRPr="00017E6C">
        <w:rPr>
          <w:rFonts w:asciiTheme="minorEastAsia" w:hAnsiTheme="minorEastAsia" w:cstheme="minorEastAsia" w:hint="eastAsia"/>
          <w:color w:val="000000" w:themeColor="text1"/>
          <w:sz w:val="24"/>
        </w:rPr>
        <w:t>当我们</w:t>
      </w:r>
      <w:r w:rsidR="00DD2FDD" w:rsidRPr="00017E6C">
        <w:rPr>
          <w:rFonts w:asciiTheme="minorEastAsia" w:hAnsiTheme="minorEastAsia" w:cstheme="minorEastAsia" w:hint="eastAsia"/>
          <w:color w:val="000000" w:themeColor="text1"/>
          <w:sz w:val="24"/>
        </w:rPr>
        <w:t>教师</w:t>
      </w:r>
      <w:r w:rsidRPr="00017E6C">
        <w:rPr>
          <w:rFonts w:asciiTheme="minorEastAsia" w:hAnsiTheme="minorEastAsia" w:cstheme="minorEastAsia" w:hint="eastAsia"/>
          <w:color w:val="000000" w:themeColor="text1"/>
          <w:sz w:val="24"/>
        </w:rPr>
        <w:t>在教育教学过程中关注学生学习的同时，有没有关注学生有趣灵魂的塑造呢？</w:t>
      </w:r>
      <w:r w:rsidR="00FE6AD4" w:rsidRPr="00017E6C">
        <w:rPr>
          <w:rFonts w:asciiTheme="minorEastAsia" w:hAnsiTheme="minorEastAsia" w:cstheme="minorEastAsia" w:hint="eastAsia"/>
          <w:color w:val="000000" w:themeColor="text1"/>
          <w:sz w:val="24"/>
        </w:rPr>
        <w:t>这就是这本书给我的思考。</w:t>
      </w:r>
    </w:p>
    <w:p w:rsidR="00FE6AD4" w:rsidRPr="00017E6C" w:rsidRDefault="00FE6AD4" w:rsidP="00017E6C">
      <w:pPr>
        <w:spacing w:line="360" w:lineRule="auto"/>
        <w:ind w:firstLineChars="200" w:firstLine="480"/>
        <w:rPr>
          <w:rFonts w:asciiTheme="minorEastAsia" w:hAnsiTheme="minorEastAsia" w:cstheme="minorEastAsia"/>
          <w:color w:val="000000" w:themeColor="text1"/>
          <w:sz w:val="24"/>
        </w:rPr>
      </w:pPr>
      <w:r w:rsidRPr="00017E6C">
        <w:rPr>
          <w:rFonts w:asciiTheme="minorEastAsia" w:hAnsiTheme="minorEastAsia" w:cstheme="minorEastAsia" w:hint="eastAsia"/>
          <w:color w:val="000000" w:themeColor="text1"/>
          <w:sz w:val="24"/>
        </w:rPr>
        <w:t>我曾经看到过这样有关课堂教学一篇文章</w:t>
      </w:r>
      <w:r w:rsidRPr="00017E6C">
        <w:rPr>
          <w:rFonts w:asciiTheme="minorEastAsia" w:hAnsiTheme="minorEastAsia" w:cstheme="minorEastAsia"/>
          <w:color w:val="000000" w:themeColor="text1"/>
          <w:sz w:val="24"/>
        </w:rPr>
        <w:t>。那是一堂音乐课，课程一开始，老师从一个看起来非常神秘的袋子里拿出了一个折好的纸飞机，孩子们都不知道今天老师到底想干嘛。只见老师走到远处，抬起胳膊，猛力的将手里的纸飞机扔了出去，孩子们像是一下子被唤醒了，随着纸飞机嗖一下飞出去，竟然沸腾了。紧接着老师又扔出了一个纸飞机，这次再扔的时候她嘴里发出了“咻——”的声音。老师发出的声音一直伴随着飞机从离开手直到地面的整个过程。很多孩子头一次听到飞机竟然能发出这样的声音，于是便对这种声音的创造产生了极大的兴趣。这时老师就邀请孩子们用“咻”声音来表达飞机飞出去的感觉。这一次当老师的飞机被扔出去之后，孩子们的嘴巴里发出来的声音在纸飞机的带领下也划出了一道美丽的“声音抛物线”。一个小小的纸飞机让孩子们幸福极了，他们一下子进入了这个看似非常简单的游戏。甚至有的人还发现并不是每一次飞机都是一个完美的抛物线出去的，有的会直接“咻——咚”！砸到地上。有的是螺旋式下降，于是他们的咻的声音也随之螺旋式下降</w:t>
      </w:r>
      <w:r w:rsidRPr="00017E6C">
        <w:rPr>
          <w:rFonts w:asciiTheme="minorEastAsia" w:hAnsiTheme="minorEastAsia" w:cstheme="minorEastAsia" w:hint="eastAsia"/>
          <w:color w:val="000000" w:themeColor="text1"/>
          <w:sz w:val="24"/>
        </w:rPr>
        <w:t>。</w:t>
      </w:r>
      <w:r w:rsidRPr="00017E6C">
        <w:rPr>
          <w:rFonts w:asciiTheme="minorEastAsia" w:hAnsiTheme="minorEastAsia" w:cstheme="minorEastAsia"/>
          <w:color w:val="000000" w:themeColor="text1"/>
          <w:sz w:val="24"/>
        </w:rPr>
        <w:t>老师赶紧抓住这个教机跟孩子们说，飞机是怎么飞的，你“咻——”的声音就去匹配它。结果，教室里飞机漫天的划出各种抛物线，孩子们“咻咻咻”的声音也为之添加了几分音乐的旋律！后来老师又引导孩子们跟别人分享自己发现的最独特的飞行轨迹，并用声音来表达……</w:t>
      </w:r>
    </w:p>
    <w:p w:rsidR="00FE6AD4" w:rsidRPr="00017E6C" w:rsidRDefault="00FE6AD4" w:rsidP="00017E6C">
      <w:pPr>
        <w:spacing w:line="360" w:lineRule="auto"/>
        <w:rPr>
          <w:rFonts w:asciiTheme="minorEastAsia" w:hAnsiTheme="minorEastAsia" w:cstheme="minorEastAsia"/>
          <w:color w:val="000000" w:themeColor="text1"/>
          <w:sz w:val="24"/>
        </w:rPr>
      </w:pPr>
      <w:r w:rsidRPr="00017E6C">
        <w:rPr>
          <w:rFonts w:asciiTheme="minorEastAsia" w:hAnsiTheme="minorEastAsia" w:cstheme="minorEastAsia"/>
          <w:color w:val="000000" w:themeColor="text1"/>
          <w:sz w:val="24"/>
        </w:rPr>
        <w:t>在这道“声音抛物线”当中，孩子们及其准确的表达出了音的高低、强弱</w:t>
      </w:r>
      <w:r w:rsidR="007F131C" w:rsidRPr="00017E6C">
        <w:rPr>
          <w:rFonts w:asciiTheme="minorEastAsia" w:hAnsiTheme="minorEastAsia" w:cstheme="minorEastAsia"/>
          <w:color w:val="000000" w:themeColor="text1"/>
          <w:sz w:val="24"/>
        </w:rPr>
        <w:t>。</w:t>
      </w:r>
      <w:r w:rsidRPr="00017E6C">
        <w:rPr>
          <w:rFonts w:asciiTheme="minorEastAsia" w:hAnsiTheme="minorEastAsia" w:cstheme="minorEastAsia"/>
          <w:color w:val="000000" w:themeColor="text1"/>
          <w:sz w:val="24"/>
        </w:rPr>
        <w:t>这堂课孩子们玩儿的兴奋极了</w:t>
      </w:r>
      <w:r w:rsidR="007F131C" w:rsidRPr="00017E6C">
        <w:rPr>
          <w:rFonts w:asciiTheme="minorEastAsia" w:hAnsiTheme="minorEastAsia" w:cstheme="minorEastAsia"/>
          <w:color w:val="000000" w:themeColor="text1"/>
          <w:sz w:val="24"/>
        </w:rPr>
        <w:t>。</w:t>
      </w:r>
      <w:r w:rsidRPr="00017E6C">
        <w:rPr>
          <w:rFonts w:asciiTheme="minorEastAsia" w:hAnsiTheme="minorEastAsia" w:cstheme="minorEastAsia"/>
          <w:color w:val="000000" w:themeColor="text1"/>
          <w:sz w:val="24"/>
        </w:rPr>
        <w:t>可是，从来没有人告诉他们，这堂课其实老师是想教他们学会音的高低和强弱。这样的课堂正是孩子们需要的，他们玩儿的很嗨。但是又在不知不觉中学到了东西，具备了某些本领。这其中更加珍贵的是，她们因此萌生起了对音乐的热爱与追求。可是，如果老师这堂课一上来就告诉孩子们：</w:t>
      </w:r>
      <w:r w:rsidRPr="00017E6C">
        <w:rPr>
          <w:rFonts w:asciiTheme="minorEastAsia" w:hAnsiTheme="minorEastAsia" w:cstheme="minorEastAsia"/>
          <w:color w:val="000000" w:themeColor="text1"/>
          <w:sz w:val="24"/>
        </w:rPr>
        <w:lastRenderedPageBreak/>
        <w:t>“今天我们学习音的强弱。音是有强弱高低之分的，来像老师这样做，敲打出来的音就是强的，这样是弱的。老师看看哪位小朋友记住啦？来跟老师再练习几遍……”其实学习应该是一件最快乐最享受的事情，关键是</w:t>
      </w:r>
      <w:r w:rsidR="007F131C" w:rsidRPr="00017E6C">
        <w:rPr>
          <w:rFonts w:asciiTheme="minorEastAsia" w:hAnsiTheme="minorEastAsia" w:cstheme="minorEastAsia"/>
          <w:color w:val="000000" w:themeColor="text1"/>
          <w:sz w:val="24"/>
        </w:rPr>
        <w:t>老师</w:t>
      </w:r>
      <w:r w:rsidRPr="00017E6C">
        <w:rPr>
          <w:rFonts w:asciiTheme="minorEastAsia" w:hAnsiTheme="minorEastAsia" w:cstheme="minorEastAsia"/>
          <w:color w:val="000000" w:themeColor="text1"/>
          <w:sz w:val="24"/>
        </w:rPr>
        <w:t>如何引导孩子</w:t>
      </w:r>
      <w:r w:rsidR="007F131C" w:rsidRPr="00017E6C">
        <w:rPr>
          <w:rFonts w:asciiTheme="minorEastAsia" w:hAnsiTheme="minorEastAsia" w:cstheme="minorEastAsia"/>
          <w:color w:val="000000" w:themeColor="text1"/>
          <w:sz w:val="24"/>
        </w:rPr>
        <w:t>。</w:t>
      </w:r>
    </w:p>
    <w:p w:rsidR="004B5C8C" w:rsidRPr="00017E6C" w:rsidRDefault="007F131C" w:rsidP="00017E6C">
      <w:pPr>
        <w:spacing w:line="360" w:lineRule="auto"/>
        <w:ind w:firstLineChars="200" w:firstLine="480"/>
        <w:rPr>
          <w:rFonts w:asciiTheme="minorEastAsia" w:hAnsiTheme="minorEastAsia" w:cstheme="minorEastAsia"/>
          <w:color w:val="000000" w:themeColor="text1"/>
          <w:sz w:val="24"/>
        </w:rPr>
      </w:pPr>
      <w:r w:rsidRPr="00017E6C">
        <w:rPr>
          <w:rFonts w:asciiTheme="minorEastAsia" w:hAnsiTheme="minorEastAsia" w:cstheme="minorEastAsia" w:hint="eastAsia"/>
          <w:color w:val="000000" w:themeColor="text1"/>
          <w:sz w:val="24"/>
        </w:rPr>
        <w:t>书中25个鲜明主题，50个酸爽故事，在我看来不仅在引导我们</w:t>
      </w:r>
      <w:r w:rsidR="00DD2FDD" w:rsidRPr="00017E6C">
        <w:rPr>
          <w:rFonts w:asciiTheme="minorEastAsia" w:hAnsiTheme="minorEastAsia" w:cstheme="minorEastAsia" w:hint="eastAsia"/>
          <w:color w:val="000000" w:themeColor="text1"/>
          <w:sz w:val="24"/>
        </w:rPr>
        <w:t>教师提高个人品德修养，而且似乎在提醒我们教师要关注学生品德的教育，塑造他们有趣的灵魂。“所谓有教养就是不给人添堵”，当学生在学校里随手扔垃圾时，就是给值日生添堵，上下楼梯争抢，不仅给别人添堵</w:t>
      </w:r>
      <w:r w:rsidR="0024493B" w:rsidRPr="00017E6C">
        <w:rPr>
          <w:rFonts w:asciiTheme="minorEastAsia" w:hAnsiTheme="minorEastAsia" w:cstheme="minorEastAsia" w:hint="eastAsia"/>
          <w:color w:val="000000" w:themeColor="text1"/>
          <w:sz w:val="24"/>
        </w:rPr>
        <w:t>，还十分危险。以前，我见到这种情景，总以为学生调皮不懂事，稍微制止一下就算了。毕竟是鸡毛蒜皮的小事，严厉批评觉得有点小题大做了。其实，这些小事是一个人的教养表现，如果不从小教育，长大了也就习惯成自然了。所以，我们要从学生的一点一滴抓起，注重学生良好习惯的</w:t>
      </w:r>
      <w:r w:rsidR="008F7C80" w:rsidRPr="00017E6C">
        <w:rPr>
          <w:rFonts w:asciiTheme="minorEastAsia" w:hAnsiTheme="minorEastAsia" w:cstheme="minorEastAsia" w:hint="eastAsia"/>
          <w:color w:val="000000" w:themeColor="text1"/>
          <w:sz w:val="24"/>
        </w:rPr>
        <w:t>培养。“有爱的懂得示弱，缺爱的才会逞凶”，现在有些学生成了单亲孩子，他们由于缺少父母关爱往往成了问题学生，不仅对学习没有兴趣，还对生活产生悲观，甚至从小就破罐子破摔。他们这样“逞凶”，是因为</w:t>
      </w:r>
      <w:r w:rsidR="009B4F20" w:rsidRPr="00017E6C">
        <w:rPr>
          <w:rFonts w:asciiTheme="minorEastAsia" w:hAnsiTheme="minorEastAsia" w:cstheme="minorEastAsia" w:hint="eastAsia"/>
          <w:color w:val="000000" w:themeColor="text1"/>
          <w:sz w:val="24"/>
        </w:rPr>
        <w:t>他们不懂得珍惜别人对他们的关心，也不懂得感恩。其实，我们作为教师怨不得这些问题学生，只有多关注他们，多帮助他们，点燃他们</w:t>
      </w:r>
      <w:r w:rsidR="00615E9E" w:rsidRPr="00017E6C">
        <w:rPr>
          <w:rFonts w:asciiTheme="minorEastAsia" w:hAnsiTheme="minorEastAsia" w:cstheme="minorEastAsia" w:hint="eastAsia"/>
          <w:color w:val="000000" w:themeColor="text1"/>
          <w:sz w:val="24"/>
        </w:rPr>
        <w:t>对生活的热情和希望，教导他们懂得珍惜，学会感恩。</w:t>
      </w:r>
      <w:r w:rsidR="00896F07" w:rsidRPr="00017E6C">
        <w:rPr>
          <w:rFonts w:asciiTheme="minorEastAsia" w:hAnsiTheme="minorEastAsia" w:cstheme="minorEastAsia" w:hint="eastAsia"/>
          <w:color w:val="000000" w:themeColor="text1"/>
          <w:sz w:val="24"/>
        </w:rPr>
        <w:t>“幽默是最好的调剂”，书中张老师的幽默故事让我深受启迪，教师的幽默不仅给学生带来欢乐，也拉近了师生之间的距离。培养学生幽默风趣的性格，不但能丰富学生的语言表达能力，增添课堂愉悦的氛围，还有利于学生有趣灵魂的塑造。</w:t>
      </w:r>
      <w:r w:rsidR="00772A48" w:rsidRPr="00017E6C">
        <w:rPr>
          <w:rFonts w:asciiTheme="minorEastAsia" w:hAnsiTheme="minorEastAsia" w:cstheme="minorEastAsia" w:hint="eastAsia"/>
          <w:color w:val="000000" w:themeColor="text1"/>
          <w:sz w:val="24"/>
        </w:rPr>
        <w:t>“要懂得宽宏大量，也要懂得双倍奉还”，现在的学生遇到事情总是斤斤计较，争强好胜，以自我为中心，从客观上找原因，不懂得宽容。遇到学生这样的情况，我经常用课本中的事例教育他们宽厚待人，饮水思源。</w:t>
      </w:r>
    </w:p>
    <w:p w:rsidR="00772A48" w:rsidRPr="00017E6C" w:rsidRDefault="00772A48" w:rsidP="00017E6C">
      <w:pPr>
        <w:spacing w:line="360" w:lineRule="auto"/>
        <w:ind w:firstLineChars="200" w:firstLine="480"/>
        <w:rPr>
          <w:rFonts w:asciiTheme="minorEastAsia" w:hAnsiTheme="minorEastAsia" w:cstheme="minorEastAsia"/>
          <w:color w:val="000000" w:themeColor="text1"/>
          <w:sz w:val="24"/>
        </w:rPr>
      </w:pPr>
      <w:r w:rsidRPr="00017E6C">
        <w:rPr>
          <w:rFonts w:asciiTheme="minorEastAsia" w:hAnsiTheme="minorEastAsia" w:cstheme="minorEastAsia" w:hint="eastAsia"/>
          <w:color w:val="000000" w:themeColor="text1"/>
          <w:sz w:val="24"/>
        </w:rPr>
        <w:t>好的皮囊</w:t>
      </w:r>
      <w:r w:rsidR="00777835" w:rsidRPr="00017E6C">
        <w:rPr>
          <w:rFonts w:asciiTheme="minorEastAsia" w:hAnsiTheme="minorEastAsia" w:cstheme="minorEastAsia" w:hint="eastAsia"/>
          <w:color w:val="000000" w:themeColor="text1"/>
          <w:sz w:val="24"/>
        </w:rPr>
        <w:t>，我们可以用科技去创造，有趣的灵魂，需要我们用心灵去修行。而学生有趣的灵魂之花，需要我们教师用智慧、爱心、耐心、细心去浇灌。愿每一学生都拥有万里挑一的有趣的灵魂。</w:t>
      </w:r>
    </w:p>
    <w:p w:rsidR="00772A48" w:rsidRDefault="00772A48">
      <w:pPr>
        <w:spacing w:line="360" w:lineRule="auto"/>
        <w:ind w:firstLineChars="200" w:firstLine="480"/>
        <w:rPr>
          <w:rFonts w:asciiTheme="minorEastAsia" w:hAnsiTheme="minorEastAsia" w:cstheme="minorEastAsia"/>
          <w:sz w:val="24"/>
        </w:rPr>
      </w:pPr>
    </w:p>
    <w:p w:rsidR="00225EF1" w:rsidRDefault="00225EF1">
      <w:pPr>
        <w:spacing w:line="360" w:lineRule="auto"/>
        <w:ind w:firstLineChars="200" w:firstLine="480"/>
        <w:rPr>
          <w:rFonts w:asciiTheme="minorEastAsia" w:hAnsiTheme="minorEastAsia" w:cstheme="minorEastAsia"/>
          <w:sz w:val="24"/>
        </w:rPr>
      </w:pPr>
    </w:p>
    <w:sectPr w:rsidR="00225EF1" w:rsidSect="00225EF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43E9" w:rsidRDefault="00CF43E9" w:rsidP="00017E6C">
      <w:r>
        <w:separator/>
      </w:r>
    </w:p>
  </w:endnote>
  <w:endnote w:type="continuationSeparator" w:id="1">
    <w:p w:rsidR="00CF43E9" w:rsidRDefault="00CF43E9" w:rsidP="00017E6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altName w:val="Arial"/>
    <w:panose1 w:val="020F03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43E9" w:rsidRDefault="00CF43E9" w:rsidP="00017E6C">
      <w:r>
        <w:separator/>
      </w:r>
    </w:p>
  </w:footnote>
  <w:footnote w:type="continuationSeparator" w:id="1">
    <w:p w:rsidR="00CF43E9" w:rsidRDefault="00CF43E9" w:rsidP="00017E6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attachedTemplate r:id="rId1"/>
  <w:defaultTabStop w:val="420"/>
  <w:drawingGridVerticalSpacing w:val="156"/>
  <w:noPunctuationKerning/>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76054DF6"/>
    <w:rsid w:val="00017E6C"/>
    <w:rsid w:val="00225EF1"/>
    <w:rsid w:val="0024493B"/>
    <w:rsid w:val="00411468"/>
    <w:rsid w:val="004B5C8C"/>
    <w:rsid w:val="00615E9E"/>
    <w:rsid w:val="00772A48"/>
    <w:rsid w:val="00777835"/>
    <w:rsid w:val="007F131C"/>
    <w:rsid w:val="00896F07"/>
    <w:rsid w:val="008F7C80"/>
    <w:rsid w:val="009B4F20"/>
    <w:rsid w:val="009D4723"/>
    <w:rsid w:val="00CF43E9"/>
    <w:rsid w:val="00DD2FDD"/>
    <w:rsid w:val="00FE6AD4"/>
    <w:rsid w:val="04B90862"/>
    <w:rsid w:val="096F00C8"/>
    <w:rsid w:val="12DF6E8F"/>
    <w:rsid w:val="159B0A0E"/>
    <w:rsid w:val="16361C62"/>
    <w:rsid w:val="16B7414C"/>
    <w:rsid w:val="19E428A7"/>
    <w:rsid w:val="1BB208CD"/>
    <w:rsid w:val="21815199"/>
    <w:rsid w:val="24B03CA1"/>
    <w:rsid w:val="281941EE"/>
    <w:rsid w:val="2B507B84"/>
    <w:rsid w:val="2CE97019"/>
    <w:rsid w:val="2E6A188E"/>
    <w:rsid w:val="32FA0A05"/>
    <w:rsid w:val="3810727A"/>
    <w:rsid w:val="39F9549A"/>
    <w:rsid w:val="428F4DFC"/>
    <w:rsid w:val="43AB22FA"/>
    <w:rsid w:val="44BE58D0"/>
    <w:rsid w:val="456702D1"/>
    <w:rsid w:val="4E055A98"/>
    <w:rsid w:val="51D30AFF"/>
    <w:rsid w:val="5DA55D6A"/>
    <w:rsid w:val="65F2084C"/>
    <w:rsid w:val="67F6148D"/>
    <w:rsid w:val="6AC51CCB"/>
    <w:rsid w:val="6C6D72A3"/>
    <w:rsid w:val="6D535020"/>
    <w:rsid w:val="6DB77957"/>
    <w:rsid w:val="6EEA0AF1"/>
    <w:rsid w:val="74A705A1"/>
    <w:rsid w:val="75C87224"/>
    <w:rsid w:val="76054DF6"/>
    <w:rsid w:val="760C399B"/>
    <w:rsid w:val="77737B8E"/>
    <w:rsid w:val="7C545B4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25EF1"/>
    <w:pPr>
      <w:widowControl w:val="0"/>
      <w:jc w:val="both"/>
    </w:pPr>
    <w:rPr>
      <w:kern w:val="2"/>
      <w:sz w:val="21"/>
      <w:szCs w:val="24"/>
    </w:rPr>
  </w:style>
  <w:style w:type="paragraph" w:styleId="2">
    <w:name w:val="heading 2"/>
    <w:basedOn w:val="a"/>
    <w:next w:val="a"/>
    <w:semiHidden/>
    <w:unhideWhenUsed/>
    <w:qFormat/>
    <w:rsid w:val="00225EF1"/>
    <w:pPr>
      <w:spacing w:beforeAutospacing="1" w:afterAutospacing="1"/>
      <w:jc w:val="left"/>
      <w:outlineLvl w:val="1"/>
    </w:pPr>
    <w:rPr>
      <w:rFonts w:ascii="宋体" w:eastAsia="宋体" w:hAnsi="宋体" w:cs="Times New Roman" w:hint="eastAsia"/>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225EF1"/>
    <w:pPr>
      <w:spacing w:beforeAutospacing="1" w:afterAutospacing="1"/>
      <w:jc w:val="left"/>
    </w:pPr>
    <w:rPr>
      <w:rFonts w:cs="Times New Roman"/>
      <w:kern w:val="0"/>
      <w:sz w:val="24"/>
    </w:rPr>
  </w:style>
  <w:style w:type="paragraph" w:styleId="a4">
    <w:name w:val="Balloon Text"/>
    <w:basedOn w:val="a"/>
    <w:link w:val="Char"/>
    <w:rsid w:val="00FE6AD4"/>
    <w:rPr>
      <w:sz w:val="18"/>
      <w:szCs w:val="18"/>
    </w:rPr>
  </w:style>
  <w:style w:type="character" w:customStyle="1" w:styleId="Char">
    <w:name w:val="批注框文本 Char"/>
    <w:basedOn w:val="a0"/>
    <w:link w:val="a4"/>
    <w:rsid w:val="00FE6AD4"/>
    <w:rPr>
      <w:kern w:val="2"/>
      <w:sz w:val="18"/>
      <w:szCs w:val="18"/>
    </w:rPr>
  </w:style>
  <w:style w:type="paragraph" w:styleId="a5">
    <w:name w:val="header"/>
    <w:basedOn w:val="a"/>
    <w:link w:val="Char0"/>
    <w:rsid w:val="00017E6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rsid w:val="00017E6C"/>
    <w:rPr>
      <w:kern w:val="2"/>
      <w:sz w:val="18"/>
      <w:szCs w:val="18"/>
    </w:rPr>
  </w:style>
  <w:style w:type="paragraph" w:styleId="a6">
    <w:name w:val="footer"/>
    <w:basedOn w:val="a"/>
    <w:link w:val="Char1"/>
    <w:rsid w:val="00017E6C"/>
    <w:pPr>
      <w:tabs>
        <w:tab w:val="center" w:pos="4153"/>
        <w:tab w:val="right" w:pos="8306"/>
      </w:tabs>
      <w:snapToGrid w:val="0"/>
      <w:jc w:val="left"/>
    </w:pPr>
    <w:rPr>
      <w:sz w:val="18"/>
      <w:szCs w:val="18"/>
    </w:rPr>
  </w:style>
  <w:style w:type="character" w:customStyle="1" w:styleId="Char1">
    <w:name w:val="页脚 Char"/>
    <w:basedOn w:val="a0"/>
    <w:link w:val="a6"/>
    <w:rsid w:val="00017E6C"/>
    <w:rPr>
      <w:kern w:val="2"/>
      <w:sz w:val="18"/>
      <w:szCs w:val="18"/>
    </w:rPr>
  </w:style>
</w:styles>
</file>

<file path=word/webSettings.xml><?xml version="1.0" encoding="utf-8"?>
<w:webSettings xmlns:r="http://schemas.openxmlformats.org/officeDocument/2006/relationships" xmlns:w="http://schemas.openxmlformats.org/wordprocessingml/2006/main">
  <w:divs>
    <w:div w:id="1516067492">
      <w:bodyDiv w:val="1"/>
      <w:marLeft w:val="0"/>
      <w:marRight w:val="0"/>
      <w:marTop w:val="0"/>
      <w:marBottom w:val="0"/>
      <w:divBdr>
        <w:top w:val="none" w:sz="0" w:space="0" w:color="auto"/>
        <w:left w:val="none" w:sz="0" w:space="0" w:color="auto"/>
        <w:bottom w:val="none" w:sz="0" w:space="0" w:color="auto"/>
        <w:right w:val="none" w:sz="0" w:space="0" w:color="auto"/>
      </w:divBdr>
      <w:divsChild>
        <w:div w:id="1411318695">
          <w:marLeft w:val="0"/>
          <w:marRight w:val="0"/>
          <w:marTop w:val="450"/>
          <w:marBottom w:val="0"/>
          <w:divBdr>
            <w:top w:val="none" w:sz="0" w:space="0" w:color="auto"/>
            <w:left w:val="none" w:sz="0" w:space="0" w:color="auto"/>
            <w:bottom w:val="none" w:sz="0" w:space="0" w:color="auto"/>
            <w:right w:val="none" w:sz="0" w:space="0" w:color="auto"/>
          </w:divBdr>
        </w:div>
        <w:div w:id="826475277">
          <w:marLeft w:val="0"/>
          <w:marRight w:val="0"/>
          <w:marTop w:val="450"/>
          <w:marBottom w:val="0"/>
          <w:divBdr>
            <w:top w:val="none" w:sz="0" w:space="0" w:color="auto"/>
            <w:left w:val="none" w:sz="0" w:space="0" w:color="auto"/>
            <w:bottom w:val="none" w:sz="0" w:space="0" w:color="auto"/>
            <w:right w:val="none" w:sz="0" w:space="0" w:color="auto"/>
          </w:divBdr>
        </w:div>
        <w:div w:id="561212536">
          <w:marLeft w:val="0"/>
          <w:marRight w:val="0"/>
          <w:marTop w:val="450"/>
          <w:marBottom w:val="0"/>
          <w:divBdr>
            <w:top w:val="none" w:sz="0" w:space="0" w:color="auto"/>
            <w:left w:val="none" w:sz="0" w:space="0" w:color="auto"/>
            <w:bottom w:val="none" w:sz="0" w:space="0" w:color="auto"/>
            <w:right w:val="none" w:sz="0" w:space="0" w:color="auto"/>
          </w:divBdr>
        </w:div>
      </w:divsChild>
    </w:div>
    <w:div w:id="1831630585">
      <w:bodyDiv w:val="1"/>
      <w:marLeft w:val="0"/>
      <w:marRight w:val="0"/>
      <w:marTop w:val="0"/>
      <w:marBottom w:val="0"/>
      <w:divBdr>
        <w:top w:val="none" w:sz="0" w:space="0" w:color="auto"/>
        <w:left w:val="none" w:sz="0" w:space="0" w:color="auto"/>
        <w:bottom w:val="none" w:sz="0" w:space="0" w:color="auto"/>
        <w:right w:val="none" w:sz="0" w:space="0" w:color="auto"/>
      </w:divBdr>
      <w:divsChild>
        <w:div w:id="229078534">
          <w:marLeft w:val="0"/>
          <w:marRight w:val="0"/>
          <w:marTop w:val="450"/>
          <w:marBottom w:val="0"/>
          <w:divBdr>
            <w:top w:val="none" w:sz="0" w:space="0" w:color="auto"/>
            <w:left w:val="none" w:sz="0" w:space="0" w:color="auto"/>
            <w:bottom w:val="none" w:sz="0" w:space="0" w:color="auto"/>
            <w:right w:val="none" w:sz="0" w:space="0" w:color="auto"/>
          </w:divBdr>
        </w:div>
        <w:div w:id="1660228084">
          <w:marLeft w:val="0"/>
          <w:marRight w:val="0"/>
          <w:marTop w:val="450"/>
          <w:marBottom w:val="0"/>
          <w:divBdr>
            <w:top w:val="none" w:sz="0" w:space="0" w:color="auto"/>
            <w:left w:val="none" w:sz="0" w:space="0" w:color="auto"/>
            <w:bottom w:val="none" w:sz="0" w:space="0" w:color="auto"/>
            <w:right w:val="none" w:sz="0" w:space="0" w:color="auto"/>
          </w:divBdr>
        </w:div>
        <w:div w:id="962351049">
          <w:marLeft w:val="0"/>
          <w:marRight w:val="0"/>
          <w:marTop w:val="45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LL\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3</TotalTime>
  <Pages>2</Pages>
  <Words>254</Words>
  <Characters>1452</Characters>
  <Application>Microsoft Office Word</Application>
  <DocSecurity>0</DocSecurity>
  <Lines>12</Lines>
  <Paragraphs>3</Paragraphs>
  <ScaleCrop>false</ScaleCrop>
  <Company>Microsoft</Company>
  <LinksUpToDate>false</LinksUpToDate>
  <CharactersWithSpaces>1703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飞飞鸭</dc:creator>
  <cp:lastModifiedBy>asus</cp:lastModifiedBy>
  <cp:revision>2</cp:revision>
  <dcterms:created xsi:type="dcterms:W3CDTF">2018-06-21T00:11:00Z</dcterms:created>
  <dcterms:modified xsi:type="dcterms:W3CDTF">2018-06-21T00:11:00Z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