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883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过好每一天，就是过好这一生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武进区礼河实验学校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蒋丽萍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fill="FFFFFF"/>
          <w:lang w:eastAsia="zh-CN"/>
        </w:rPr>
        <w:t>读了《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  <w:t>好看的皮囊千篇一律，有趣的灵魂万里挑一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fill="FFFFFF"/>
          <w:lang w:eastAsia="zh-CN"/>
        </w:rPr>
        <w:t>》这本书，我感触很多。书中有这样一句话“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你如何过一天，就如何过这一生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fill="FFFFFF"/>
          <w:lang w:eastAsia="zh-CN"/>
        </w:rPr>
        <w:t>”，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意思是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你今天不做的事情，多半你明天也做不了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你今天不改的坏习惯，它明天依旧是个坏习惯。明日复明日，你懒散懈怠的每一天，组成你平庸的一生；你积极向上的每一天，组成你激荡的一生。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罗曼·罗兰说曾说过，大部分人在二三十岁上就死去了。因为过了这个年龄，他们只是自己的影子，此后的余生则是在模仿自己，日复一日，更机械，更装腔作势地重复他们有生之年的所作所为，所思所想，所爱所恨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我们的每一天应该过的都有意义，有价值，以下几个是我努力的方向。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第一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做个认真负责的人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用心去做教育生活中每一件琐碎、细小的事，并把这些事做成、做好了，将教育做到极致，就能享受到教育的幸福。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每一天都是一次新的开始，每一天都以积极的心态去面对，学着去发现生活的乐趣。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作为教师的我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上班、备课、上课、批改作业、下课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……如此而循环。虽然略显单调，但这就是生活，而且是我梦寐以求的教师生活。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虽然我每天的生活和工作都是在重复，而我却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使出全力的去上好每一节课，过好每一天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我相信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只要我努力了，他们总会有一点改变与收获的。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的生活略显单调，但却很有意义，每天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都要时刻反思自己是否认真体会学生的心情和情况，是否一切从学生出发，从心底里面爱学生，上课是否有激情。教师的责任不是挂在嘴边说说的，而是要付诸于每一天的实际行动中的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因而过好每一天十分的重要。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给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“差生”更多一些关爱、赏识，因为他们更需要鼓励，更需要信心。一个信赖的眼神，一个鼓励的微笑，一个赏识的决定都可能带来巨大的效应。正如前苏联著名的教育家马卡连科曾经有这样一句话：“用放大镜看学生优点，用缩小镜看学生的缺点。”每个人都是希望得到别人的赞扬，学生也是一样，那么作为老师我们何乐而不为呢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第二：做个内心强大的人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雕塑家在雕刻大理石的时候，是不会轻易下手的。他双眸凝视，每凿一下都是为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完成最后的作品。他心中早就设计好了作品，并且非常清楚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如何完成作品。在塑造品格的过程中，我也要学习雕塑家的精神，陶冶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自己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的情操。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我必须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清楚自己想要得到什么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该如何才能得到，并为此付出全心全意的努力，不因一时的失意而懊悔不已，也不因一时的成功而沾沾自喜。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我最要学习的是学会控制思想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控制自我。每个人，无论多么无知，多么粗俗，多么繁忙，都有足够的能力，足够的时间重塑自己的秉性、自己的人格、自己的健康和自己的生活。每个人都要肩负不同的任务，处理不同的问题，朝不同的目标而奋斗，但人生过程是基本相同的。我们每个人手中都握着一柄凿子，它既可以塑造我们的品格，也可以破坏我们的品格。如果手握凿子，我们仍不知道该如何创造美丽、和谐、幸福和成功，就是彻头彻尾的傻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第三：做个有趣的人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我也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主动让自己的生活丰富起来吧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去接触更多更好的新鲜事物，开拓眼界，增长见闻，慢慢变得有趣。生活，本就丰富多彩，只要不懒，有趣一点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不难。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看过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本童书，名字叫《蜉蝣的一生》。故事大意是:两个小男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孩发现了一只非常有趣的小昆虫。不过，他们很快就发现，这个可爱的新朋友只能存活一天。一天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对于人类来说是多么的短暂啊，而对于小昆虫蜉蝣，却是一生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他们觉得蜉蝣非常可怜，于是设计了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一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系列的活动来帮助它度过充实的一天，比如:海盗船游戏、马戏团表演、牛仔和印第安人游戏、赛车游戏、看电影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试想一下，如果你的一天都在毫无规划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瞎忙中度过，那么你的一生会好到哪里去？一年365天，如果我们能活到80岁，总共算下来也才能活29200天。吓到了吧？我们看似漫长的一生，才不到3万天。你一年去一个城市，一生也只能去100个地方。世上的美食，你一个月吃一道，一生也只能品尝1000道美味佳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所以，要想不荒废一生，就要从不荒废这3万个每一天开始。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活是由你过的每一天组成的，每一天又是由各种习惯组成。无数个习惯，构成了我们的生活和人生。看一个人的未来，只需要看他一天的生活就知道了。通常一个优秀的人，不是突然才变得优秀，而是在每一天的小细节里都能做到优秀。而不优秀的人，每天都过着一样懒撒的生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我们怎么过一天，就怎么过一生。如果你随便应付生活一天，那么你就会随便应付一年。你若此刻不改变，你以后也就很难再改变。任何成功，都不是一蹴而就的意外，和坐收渔利的等待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生命并不是你活了多少日子，而是你记住了多少日子，你要使你过的每一天，都值得记忆。因为，一个更好的自己，才配得上更好的未来。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"http://www.sohu.com/?strategyid=00001" \o "点击进入搜狐首页" \t "http://www.sohu.com/a/_blank"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不过是在拼图。把每一天拼好，然后再拼成一张完整人生的风景画。每一天像个小环，一个小环紧扣着一个小环，连成一条长链子似的人生。所以，我们要珍惜每一天。把一天当做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颗珍珠。用象征一生的项链，把一颗颗珍珠串起来，才可能享受比较美好的一生。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54699"/>
    <w:rsid w:val="4B554699"/>
    <w:rsid w:val="535A463F"/>
    <w:rsid w:val="6C852A8A"/>
    <w:rsid w:val="6D535020"/>
    <w:rsid w:val="7662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666699"/>
      <w:u w:val="none"/>
    </w:rPr>
  </w:style>
  <w:style w:type="character" w:styleId="7">
    <w:name w:val="Emphasis"/>
    <w:basedOn w:val="4"/>
    <w:qFormat/>
    <w:uiPriority w:val="0"/>
    <w:rPr>
      <w:color w:val="FFFFFF"/>
      <w:u w:val="none"/>
      <w:shd w:val="clear" w:fill="3377AA"/>
    </w:rPr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uiPriority w:val="0"/>
    <w:rPr>
      <w:color w:val="3377AA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5">
    <w:name w:val="info10"/>
    <w:basedOn w:val="4"/>
    <w:uiPriority w:val="0"/>
    <w:rPr>
      <w:color w:val="666666"/>
    </w:rPr>
  </w:style>
  <w:style w:type="character" w:customStyle="1" w:styleId="16">
    <w:name w:val="inq"/>
    <w:basedOn w:val="4"/>
    <w:uiPriority w:val="0"/>
    <w:rPr>
      <w:color w:val="333333"/>
    </w:rPr>
  </w:style>
  <w:style w:type="character" w:customStyle="1" w:styleId="17">
    <w:name w:val="inq1"/>
    <w:basedOn w:val="4"/>
    <w:uiPriority w:val="0"/>
  </w:style>
  <w:style w:type="character" w:customStyle="1" w:styleId="18">
    <w:name w:val="hover44"/>
    <w:basedOn w:val="4"/>
    <w:uiPriority w:val="0"/>
    <w:rPr>
      <w:color w:val="FFFFFF"/>
      <w:shd w:val="clear" w:fill="3377AA"/>
    </w:rPr>
  </w:style>
  <w:style w:type="character" w:customStyle="1" w:styleId="19">
    <w:name w:val="reason"/>
    <w:basedOn w:val="4"/>
    <w:uiPriority w:val="0"/>
    <w:rPr>
      <w:color w:val="999999"/>
    </w:rPr>
  </w:style>
  <w:style w:type="character" w:customStyle="1" w:styleId="20">
    <w:name w:val="now"/>
    <w:basedOn w:val="4"/>
    <w:uiPriority w:val="0"/>
  </w:style>
  <w:style w:type="character" w:customStyle="1" w:styleId="21">
    <w:name w:val="now1"/>
    <w:basedOn w:val="4"/>
    <w:uiPriority w:val="0"/>
  </w:style>
  <w:style w:type="character" w:customStyle="1" w:styleId="22">
    <w:name w:val="submit"/>
    <w:basedOn w:val="4"/>
    <w:qFormat/>
    <w:uiPriority w:val="0"/>
  </w:style>
  <w:style w:type="character" w:customStyle="1" w:styleId="23">
    <w:name w:val="pl8"/>
    <w:basedOn w:val="4"/>
    <w:uiPriority w:val="0"/>
  </w:style>
  <w:style w:type="character" w:customStyle="1" w:styleId="24">
    <w:name w:val="pl9"/>
    <w:basedOn w:val="4"/>
    <w:uiPriority w:val="0"/>
  </w:style>
  <w:style w:type="character" w:customStyle="1" w:styleId="25">
    <w:name w:val="up2"/>
    <w:basedOn w:val="4"/>
    <w:uiPriority w:val="0"/>
  </w:style>
  <w:style w:type="character" w:customStyle="1" w:styleId="26">
    <w:name w:val="subject-rate2"/>
    <w:basedOn w:val="4"/>
    <w:uiPriority w:val="0"/>
    <w:rPr>
      <w:color w:val="E09015"/>
    </w:rPr>
  </w:style>
  <w:style w:type="character" w:customStyle="1" w:styleId="27">
    <w:name w:val="tags-warn"/>
    <w:basedOn w:val="4"/>
    <w:uiPriority w:val="0"/>
    <w:rPr>
      <w:color w:val="5C0909"/>
      <w:shd w:val="clear" w:fill="F2C9C9"/>
    </w:rPr>
  </w:style>
  <w:style w:type="character" w:customStyle="1" w:styleId="28">
    <w:name w:val="bds_more"/>
    <w:basedOn w:val="4"/>
    <w:uiPriority w:val="0"/>
  </w:style>
  <w:style w:type="character" w:customStyle="1" w:styleId="29">
    <w:name w:val="bds_more1"/>
    <w:basedOn w:val="4"/>
    <w:uiPriority w:val="0"/>
  </w:style>
  <w:style w:type="character" w:customStyle="1" w:styleId="30">
    <w:name w:val="bds_nopic"/>
    <w:basedOn w:val="4"/>
    <w:uiPriority w:val="0"/>
  </w:style>
  <w:style w:type="character" w:customStyle="1" w:styleId="31">
    <w:name w:val="bds_nopic1"/>
    <w:basedOn w:val="4"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2018-06-16T07:32:00Z</dcterms:created>
  <dc:creator>Administrator</dc:creator>
  <cp:lastModifiedBy>Administrator</cp:lastModifiedBy>
  <dcterms:modified xsi:type="dcterms:W3CDTF">2018-06-19T03:07:30Z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