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有序有爱有趣才有效</w:t>
      </w:r>
    </w:p>
    <w:p>
      <w:pPr>
        <w:ind w:firstLine="880" w:firstLineChars="200"/>
        <w:jc w:val="both"/>
        <w:rPr>
          <w:rFonts w:hint="eastAsia" w:ascii="黑体" w:hAnsi="黑体" w:eastAsia="黑体" w:cs="黑体"/>
          <w:sz w:val="44"/>
          <w:szCs w:val="44"/>
        </w:rPr>
      </w:pPr>
      <w:r>
        <w:rPr>
          <w:rFonts w:hint="eastAsia" w:ascii="黑体" w:hAnsi="黑体" w:eastAsia="黑体" w:cs="黑体"/>
          <w:sz w:val="44"/>
          <w:szCs w:val="44"/>
        </w:rPr>
        <w:t>——</w:t>
      </w:r>
      <w:r>
        <w:rPr>
          <w:rFonts w:hint="eastAsia" w:ascii="黑体" w:hAnsi="黑体" w:eastAsia="黑体" w:cs="黑体"/>
          <w:sz w:val="44"/>
          <w:szCs w:val="44"/>
        </w:rPr>
        <w:t>读《好看的皮囊千篇一律，有趣的灵魂万里挑一》有感</w:t>
      </w:r>
    </w:p>
    <w:p>
      <w:pPr>
        <w:ind w:firstLine="560" w:firstLineChars="200"/>
        <w:jc w:val="center"/>
        <w:rPr>
          <w:rFonts w:cs="Times New Roman"/>
          <w:sz w:val="28"/>
          <w:szCs w:val="28"/>
        </w:rPr>
      </w:pPr>
      <w:r>
        <w:rPr>
          <w:rFonts w:hint="eastAsia" w:cs="宋体"/>
          <w:sz w:val="28"/>
          <w:szCs w:val="28"/>
        </w:rPr>
        <w:t>常州市武进区礼河实验学校</w:t>
      </w:r>
      <w:r>
        <w:rPr>
          <w:sz w:val="28"/>
          <w:szCs w:val="28"/>
        </w:rPr>
        <w:t xml:space="preserve">  </w:t>
      </w:r>
      <w:r>
        <w:rPr>
          <w:rFonts w:hint="eastAsia" w:cs="宋体"/>
          <w:sz w:val="28"/>
          <w:szCs w:val="28"/>
        </w:rPr>
        <w:t>张维伟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读一本好书，犹如和一位高尚的智者交谈，使人受益匪浅。《好看的皮囊千篇一律，有趣的灵魂万里挑一》就是这样一本饱含智慧的书，白色封面上醒目的红色书法字体，给人一种教师批注般的警醒，翻开扉页，细读内容，这本书确实以其“有种、有料、有趣”给予作为教师的我以莫大的启示。双手捧书，沉浸在奇妙的阅读感受之中</w:t>
      </w:r>
      <w:r>
        <w:rPr>
          <w:rFonts w:hint="eastAsia" w:ascii="宋体" w:hAnsi="宋体" w:cs="宋体"/>
          <w:sz w:val="24"/>
          <w:szCs w:val="24"/>
          <w:lang w:eastAsia="zh-CN"/>
        </w:rPr>
        <w:t>。</w:t>
      </w:r>
      <w:r>
        <w:rPr>
          <w:rFonts w:hint="eastAsia" w:ascii="宋体" w:hAnsi="宋体" w:eastAsia="宋体" w:cs="宋体"/>
          <w:sz w:val="24"/>
          <w:szCs w:val="24"/>
        </w:rPr>
        <w:t>初读时，产生共鸣，感受到心灵的呼唤与灵魂的提升，越往下读心里头越有沉甸甸的感觉，余音绕梁，挥之不去。沉甸之外，感觉头脑中还有一片绿地铺展开去，绵延无尽。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sz w:val="24"/>
          <w:szCs w:val="24"/>
        </w:rPr>
      </w:pPr>
      <w:r>
        <w:rPr>
          <w:rFonts w:hint="eastAsia" w:ascii="宋体" w:hAnsi="宋体" w:eastAsia="宋体" w:cs="宋体"/>
          <w:sz w:val="24"/>
          <w:szCs w:val="24"/>
        </w:rPr>
        <w:t>掩卷思索，不由浮想联翩，时光匆匆，转眼间，我已经在小学语文教学岗位上度过了二十八个春秋。近三十年间，我本着“捧着一颗心来，不带半棵草去”的态度，努力得耕耘着，默默地奉献着。我享受着语文教学带来的快乐，享受着学生学习语文的乐趣和成长的欢愉，同时也会及时进行教学反思，努力解决语文教学中的困扰。这么多年来，作为一名小学语文老师，我深知语文是一门基础学</w:t>
      </w:r>
      <w:bookmarkStart w:id="0" w:name="_GoBack"/>
      <w:bookmarkEnd w:id="0"/>
      <w:r>
        <w:rPr>
          <w:rFonts w:hint="eastAsia" w:ascii="宋体" w:hAnsi="宋体" w:eastAsia="宋体" w:cs="宋体"/>
          <w:sz w:val="24"/>
          <w:szCs w:val="24"/>
        </w:rPr>
        <w:t>科，营造一个有序、平等、轻松、愉悦的语文学习氛围是学好语文的先决条件，那么如何营造这样的良好氛围是每一个语文老师都需要认真思考的问题，接下来我也将结合我的教学经验，对此谈谈我读完这本书后产生的几点想法，我将这些思考系统地分为三点：引导学生学会课堂自律、关心爱护学生、提高学习语文的兴趣。</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自律=有序课堂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自律之说自古有之，孔子提倡克己、修己；孟子曾云修身、养性、正心，这些都是生人们自律的真实写照。在多年的语文教学过程中，我也遇到一些缺乏自律的学生，课堂表现松散，不仅影响自己的进步，也扰乱了其他学生的学习状态。</w:t>
      </w:r>
      <w:r>
        <w:rPr>
          <w:rFonts w:hint="eastAsia" w:ascii="宋体" w:hAnsi="宋体" w:eastAsia="宋体" w:cs="宋体"/>
          <w:sz w:val="24"/>
          <w:szCs w:val="24"/>
          <w:lang w:eastAsia="zh-CN"/>
        </w:rPr>
        <w:t>记得</w:t>
      </w:r>
      <w:r>
        <w:rPr>
          <w:rFonts w:hint="eastAsia" w:ascii="宋体" w:hAnsi="宋体" w:eastAsia="宋体" w:cs="宋体"/>
          <w:sz w:val="24"/>
          <w:szCs w:val="24"/>
        </w:rPr>
        <w:t>，有一年我任教三年级时，曾经遇到一个小男生，性格活跃而又好动，课堂上</w:t>
      </w:r>
      <w:r>
        <w:rPr>
          <w:rFonts w:hint="eastAsia" w:ascii="宋体" w:hAnsi="宋体" w:eastAsia="宋体" w:cs="宋体"/>
          <w:sz w:val="24"/>
          <w:szCs w:val="24"/>
          <w:lang w:eastAsia="zh-CN"/>
        </w:rPr>
        <w:t>总</w:t>
      </w:r>
      <w:r>
        <w:rPr>
          <w:rFonts w:hint="eastAsia" w:ascii="宋体" w:hAnsi="宋体" w:eastAsia="宋体" w:cs="宋体"/>
          <w:sz w:val="24"/>
          <w:szCs w:val="24"/>
        </w:rPr>
        <w:t>喜欢和同桌聊天，在他</w:t>
      </w:r>
      <w:r>
        <w:rPr>
          <w:rFonts w:hint="eastAsia" w:ascii="宋体" w:hAnsi="宋体" w:eastAsia="宋体" w:cs="宋体"/>
          <w:sz w:val="24"/>
          <w:szCs w:val="24"/>
          <w:lang w:eastAsia="zh-CN"/>
        </w:rPr>
        <w:t>的影响</w:t>
      </w:r>
      <w:r>
        <w:rPr>
          <w:rFonts w:hint="eastAsia" w:ascii="宋体" w:hAnsi="宋体" w:eastAsia="宋体" w:cs="宋体"/>
          <w:sz w:val="24"/>
          <w:szCs w:val="24"/>
        </w:rPr>
        <w:t>下周围人也</w:t>
      </w:r>
      <w:r>
        <w:rPr>
          <w:rFonts w:hint="eastAsia" w:ascii="宋体" w:hAnsi="宋体" w:eastAsia="宋体" w:cs="宋体"/>
          <w:sz w:val="24"/>
          <w:szCs w:val="24"/>
          <w:lang w:eastAsia="zh-CN"/>
        </w:rPr>
        <w:t>经常</w:t>
      </w:r>
      <w:r>
        <w:rPr>
          <w:rFonts w:hint="eastAsia" w:ascii="宋体" w:hAnsi="宋体" w:eastAsia="宋体" w:cs="宋体"/>
          <w:sz w:val="24"/>
          <w:szCs w:val="24"/>
        </w:rPr>
        <w:t>在课上窃窃私语。</w:t>
      </w:r>
      <w:r>
        <w:rPr>
          <w:rFonts w:hint="eastAsia" w:ascii="宋体" w:hAnsi="宋体" w:eastAsia="宋体" w:cs="宋体"/>
          <w:sz w:val="24"/>
          <w:szCs w:val="24"/>
          <w:lang w:eastAsia="zh-CN"/>
        </w:rPr>
        <w:t>令</w:t>
      </w:r>
      <w:r>
        <w:rPr>
          <w:rFonts w:hint="eastAsia" w:ascii="宋体" w:hAnsi="宋体" w:eastAsia="宋体" w:cs="宋体"/>
          <w:sz w:val="24"/>
          <w:szCs w:val="24"/>
        </w:rPr>
        <w:t>我</w:t>
      </w:r>
      <w:r>
        <w:rPr>
          <w:rFonts w:hint="eastAsia" w:ascii="宋体" w:hAnsi="宋体" w:eastAsia="宋体" w:cs="宋体"/>
          <w:sz w:val="24"/>
          <w:szCs w:val="24"/>
          <w:lang w:eastAsia="zh-CN"/>
        </w:rPr>
        <w:t>头疼</w:t>
      </w:r>
      <w:r>
        <w:rPr>
          <w:rFonts w:hint="eastAsia" w:ascii="宋体" w:hAnsi="宋体" w:eastAsia="宋体" w:cs="宋体"/>
          <w:sz w:val="24"/>
          <w:szCs w:val="24"/>
        </w:rPr>
        <w:t>的</w:t>
      </w:r>
      <w:r>
        <w:rPr>
          <w:rFonts w:hint="eastAsia" w:ascii="宋体" w:hAnsi="宋体" w:eastAsia="宋体" w:cs="宋体"/>
          <w:sz w:val="24"/>
          <w:szCs w:val="24"/>
          <w:lang w:eastAsia="zh-CN"/>
        </w:rPr>
        <w:t>状况屡屡发生。有一次</w:t>
      </w:r>
      <w:r>
        <w:rPr>
          <w:rFonts w:hint="eastAsia" w:ascii="宋体" w:hAnsi="宋体" w:eastAsia="宋体" w:cs="宋体"/>
          <w:sz w:val="24"/>
          <w:szCs w:val="24"/>
        </w:rPr>
        <w:t>我教学《哪吒闹海》时抛出这样的问题：哪吒为什么要闹海？怎样闹？结果怎样？话音刚落，这个小男孩</w:t>
      </w:r>
      <w:r>
        <w:rPr>
          <w:rFonts w:hint="eastAsia" w:ascii="宋体" w:hAnsi="宋体" w:eastAsia="宋体" w:cs="宋体"/>
          <w:sz w:val="24"/>
          <w:szCs w:val="24"/>
          <w:lang w:eastAsia="zh-CN"/>
        </w:rPr>
        <w:t>“噌”得一下站起来胡说八道</w:t>
      </w:r>
      <w:r>
        <w:rPr>
          <w:rFonts w:hint="eastAsia" w:ascii="宋体" w:hAnsi="宋体" w:eastAsia="宋体" w:cs="宋体"/>
          <w:sz w:val="24"/>
          <w:szCs w:val="24"/>
        </w:rPr>
        <w:t>了，</w:t>
      </w:r>
      <w:r>
        <w:rPr>
          <w:rFonts w:hint="eastAsia" w:ascii="宋体" w:hAnsi="宋体" w:eastAsia="宋体" w:cs="宋体"/>
          <w:sz w:val="24"/>
          <w:szCs w:val="24"/>
          <w:lang w:eastAsia="zh-CN"/>
        </w:rPr>
        <w:t>教室了一下子炸开了锅。</w:t>
      </w:r>
      <w:r>
        <w:rPr>
          <w:rFonts w:hint="eastAsia" w:ascii="宋体" w:hAnsi="宋体" w:eastAsia="宋体" w:cs="宋体"/>
          <w:sz w:val="24"/>
          <w:szCs w:val="24"/>
        </w:rPr>
        <w:t>全班同学都开始七嘴八舌地各抒己见，场面一时之间难以控制。此时大声训斥显然是不可行的</w:t>
      </w:r>
      <w:r>
        <w:rPr>
          <w:rFonts w:hint="eastAsia" w:ascii="宋体" w:hAnsi="宋体" w:eastAsia="宋体" w:cs="宋体"/>
          <w:sz w:val="24"/>
          <w:szCs w:val="24"/>
          <w:lang w:eastAsia="zh-CN"/>
        </w:rPr>
        <w:t>。</w:t>
      </w:r>
      <w:r>
        <w:rPr>
          <w:rFonts w:hint="eastAsia" w:ascii="宋体" w:hAnsi="宋体" w:eastAsia="宋体" w:cs="宋体"/>
          <w:sz w:val="24"/>
          <w:szCs w:val="24"/>
        </w:rPr>
        <w:t>我灵机一动 ，说了句</w:t>
      </w:r>
      <w:r>
        <w:rPr>
          <w:rFonts w:hint="eastAsia" w:ascii="宋体" w:hAnsi="宋体" w:eastAsia="宋体" w:cs="宋体"/>
          <w:sz w:val="24"/>
          <w:szCs w:val="24"/>
          <w:lang w:eastAsia="zh-CN"/>
        </w:rPr>
        <w:t>：“来</w:t>
      </w:r>
      <w:r>
        <w:rPr>
          <w:rFonts w:hint="eastAsia" w:ascii="宋体" w:hAnsi="宋体" w:eastAsia="宋体" w:cs="宋体"/>
          <w:sz w:val="24"/>
          <w:szCs w:val="24"/>
        </w:rPr>
        <w:t>请手举得又好、又最安静的</w:t>
      </w:r>
      <w:r>
        <w:rPr>
          <w:rFonts w:hint="eastAsia" w:ascii="宋体" w:hAnsi="宋体" w:eastAsia="宋体" w:cs="宋体"/>
          <w:sz w:val="24"/>
          <w:szCs w:val="24"/>
          <w:lang w:eastAsia="zh-CN"/>
        </w:rPr>
        <w:t>某某</w:t>
      </w:r>
      <w:r>
        <w:rPr>
          <w:rFonts w:hint="eastAsia" w:ascii="宋体" w:hAnsi="宋体" w:eastAsia="宋体" w:cs="宋体"/>
          <w:sz w:val="24"/>
          <w:szCs w:val="24"/>
        </w:rPr>
        <w:t>同学来回答这个问题</w:t>
      </w:r>
      <w:r>
        <w:rPr>
          <w:rFonts w:hint="eastAsia" w:ascii="宋体" w:hAnsi="宋体" w:eastAsia="宋体" w:cs="宋体"/>
          <w:sz w:val="24"/>
          <w:szCs w:val="24"/>
          <w:lang w:eastAsia="zh-CN"/>
        </w:rPr>
        <w:t>。”</w:t>
      </w:r>
      <w:r>
        <w:rPr>
          <w:rFonts w:hint="eastAsia" w:ascii="宋体" w:hAnsi="宋体" w:eastAsia="宋体" w:cs="宋体"/>
          <w:sz w:val="24"/>
          <w:szCs w:val="24"/>
        </w:rPr>
        <w:t>课堂便自然得恢复了平静。课后，我又找来了这个“带头”的小男生，只问道：“你觉得今天课堂上自己的表现怎么样？”他张开嘴笑笑，很快把自己做的不够好的地方一一说出来，其实在一开始他来到我面前的时候就已经意识到了自己的问题，甚至还说了对不起。可以说这种暗示在提醒着他在课堂上必须学会自律，对自己负责，也是对其他同学负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ascii="宋体" w:hAnsi="宋体" w:eastAsia="宋体" w:cs="宋体"/>
          <w:sz w:val="24"/>
          <w:szCs w:val="24"/>
        </w:rPr>
      </w:pPr>
      <w:r>
        <w:rPr>
          <w:rFonts w:hint="eastAsia" w:ascii="宋体" w:hAnsi="宋体" w:eastAsia="宋体" w:cs="宋体"/>
          <w:sz w:val="24"/>
          <w:szCs w:val="24"/>
        </w:rPr>
        <w:t>心有规矩，自成方圆。每个学生都能自觉、自律，那么后续的语文教学开展地也就更加井然有序、有条不紊了，由此有序课堂也就自然而然地形成了。</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关爱=平等课堂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伟大的教育家陶行知先生把爱的教育发扬光大，“热爱每一个学生”“为了孩子，甘为骆驼”充分体现了一种对学生公正而真诚的爱，这种平等的关爱是两层关系上的平等——师生之间的平等、生生之间的平等与关注。这些年来我一直坚信这样的教育理念，尽我所能，让我的每个学生都有所进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刚刚接触如今的五年级时，我布置了一篇给老师的自我介绍作业，我发现了一个弱小、无助的灵魂，他的自我介绍带着些许孤独，接着几次的作业，我便对他特别留心并且开始了解他，我发现他总是形单影只，常常低着头，像一个受尽委屈的孩子。为了激发学生的写作兴趣，我开展了作文欣赏课，由于课堂新颖的形式和感性的内容，同学们都积极参与进来，在课堂上聚精会神地耳听目视，偶有两三声议论。可是遗憾的是，他从来不参与大家的讨论，他好像更愿意自己看书写作业。我又疑惑又担忧，在反复思考后，决定在今后的欣赏课中将他还有其他同学写的比较好的作文作为鉴赏对象，并且由他在课堂上朗读自己的文章，其他同学点评，谈收获、谈优点。我深知这样远远不够，在课后我也经常请他来办公室来帮我整理作业，借此和他聊天，从他对语文学习的看法到彼此的兴趣爱好，也许是我的恳切、真诚和平等的对话与关爱打动了他，让我惊喜的是他放下了最初的拘谨、不信任，开始变得关心同学、关爱集体，渐渐融入大家庭，而还有他写作业的态度也越来越认真，对语文的学习也表现出了越来越浓烈的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要像对待荷叶上的露珠一样小心翼翼地保护学生幼小的心灵”，在教学工作中，教师要对每个学生都抱着热情、用心、信任、关怀的态度，竭力对学生施以感情诱导，给予学生足够的关怀、尊重和理解，那么我们的语文课堂将会为孩子搭建一个通往情意发展的平等阶梯，将会为孩子撑起一片天。</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提趣=快乐课堂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兴趣是最好的老师，营造有趣生动、轻松的课堂环境才能使每个学生都敢于开口说话，才能体现课堂是以学生为本的基本原则。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次我在上课时，提了一个问题，班里仅有稀稀拉拉几只手举了起来，课堂上静的仿佛连针落地的声音都能听得一清二楚。我原以为是问题太难，超出学生的知识范围，于是降低了难度，把大问题化成了一个个小问题，但学生还是讷于举手。终于有一个学生站起来回答了，听了他的回答后，我评价道：“虽然你的回答不是很全面，但是我很欣赏你的勇气，也感谢你为我们班开了个好头”，没想到就是这么一句简单的话语，给了学生莫大的鼓励，也使他们对于回答问题更有兴趣。永远记住，老师的一个眼神，一句话，一个小小的举动都会对学生有着举大的影响，而鼓励远比指责更具有力量。另外，在平时的课堂中，我也会借助多媒体设备，在课堂上插入一些音频、绘画元素，也让学生更参与课堂活动，以期提高学生学习语文的兴趣，并且努力构建学生为主体，教师为主导的新型课堂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做一个有趣的老师，上一节有趣的课，让我们的语文课堂不仅仅成为孩子们母语学习的基地，更成为他们成长中最爱的一方乐土，让他们在此自由徜徉，茁壮成长。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这些在语文教学中发生的小插曲，有如珠玑相碰，摩擦产生了清脆悦耳的乐曲，如今在读完《好看的皮囊千篇一律，有趣的灵魂万里挑一》这本书后，这最最具价值的乐谱又沉淀了下来，成为我日后教育工作的宝贵财富。为了给学生一杯有价值的水，我要努力开凿“一眼活泉”，</w:t>
      </w:r>
      <w:r>
        <w:rPr>
          <w:rFonts w:hint="eastAsia" w:ascii="宋体" w:hAnsi="宋体" w:eastAsia="宋体" w:cs="宋体"/>
          <w:sz w:val="24"/>
          <w:szCs w:val="24"/>
          <w:lang w:eastAsia="zh-CN"/>
        </w:rPr>
        <w:t>营造一个个</w:t>
      </w:r>
      <w:r>
        <w:rPr>
          <w:rFonts w:hint="eastAsia" w:ascii="宋体" w:hAnsi="宋体" w:eastAsia="宋体" w:cs="宋体"/>
          <w:sz w:val="24"/>
          <w:szCs w:val="24"/>
        </w:rPr>
        <w:t>有序、平等、快乐的课堂。</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E7425"/>
    <w:multiLevelType w:val="multilevel"/>
    <w:tmpl w:val="2C8E7425"/>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82C"/>
    <w:rsid w:val="0002233A"/>
    <w:rsid w:val="00032040"/>
    <w:rsid w:val="00045BA6"/>
    <w:rsid w:val="0006387E"/>
    <w:rsid w:val="00074010"/>
    <w:rsid w:val="00092A07"/>
    <w:rsid w:val="00095FC4"/>
    <w:rsid w:val="000C0DFA"/>
    <w:rsid w:val="000C516C"/>
    <w:rsid w:val="000C7563"/>
    <w:rsid w:val="000D0735"/>
    <w:rsid w:val="000F7076"/>
    <w:rsid w:val="00102464"/>
    <w:rsid w:val="0010611A"/>
    <w:rsid w:val="00122628"/>
    <w:rsid w:val="001228BB"/>
    <w:rsid w:val="00135622"/>
    <w:rsid w:val="0015462C"/>
    <w:rsid w:val="00167648"/>
    <w:rsid w:val="001B5CE0"/>
    <w:rsid w:val="00226081"/>
    <w:rsid w:val="0023462E"/>
    <w:rsid w:val="002432FD"/>
    <w:rsid w:val="00244D7B"/>
    <w:rsid w:val="002513C5"/>
    <w:rsid w:val="002540C2"/>
    <w:rsid w:val="00284FD3"/>
    <w:rsid w:val="00292EA2"/>
    <w:rsid w:val="00294E98"/>
    <w:rsid w:val="002B144A"/>
    <w:rsid w:val="002C1756"/>
    <w:rsid w:val="002C2519"/>
    <w:rsid w:val="002D514D"/>
    <w:rsid w:val="002E383F"/>
    <w:rsid w:val="002E641C"/>
    <w:rsid w:val="002F26C6"/>
    <w:rsid w:val="00303C9F"/>
    <w:rsid w:val="00331037"/>
    <w:rsid w:val="003336E2"/>
    <w:rsid w:val="003428C4"/>
    <w:rsid w:val="003473EA"/>
    <w:rsid w:val="0035722A"/>
    <w:rsid w:val="00394188"/>
    <w:rsid w:val="003A20B4"/>
    <w:rsid w:val="003A438D"/>
    <w:rsid w:val="003B682C"/>
    <w:rsid w:val="003D72CF"/>
    <w:rsid w:val="003F1ECF"/>
    <w:rsid w:val="003F6DD3"/>
    <w:rsid w:val="00412FA4"/>
    <w:rsid w:val="0045119B"/>
    <w:rsid w:val="004762FF"/>
    <w:rsid w:val="0049402D"/>
    <w:rsid w:val="004A3B94"/>
    <w:rsid w:val="004B40BA"/>
    <w:rsid w:val="004B5E0D"/>
    <w:rsid w:val="004C2783"/>
    <w:rsid w:val="004C55FA"/>
    <w:rsid w:val="004D1D4E"/>
    <w:rsid w:val="004E0D50"/>
    <w:rsid w:val="004E6E93"/>
    <w:rsid w:val="004F09D9"/>
    <w:rsid w:val="00515EFD"/>
    <w:rsid w:val="005215EF"/>
    <w:rsid w:val="00522840"/>
    <w:rsid w:val="00522A7C"/>
    <w:rsid w:val="00527929"/>
    <w:rsid w:val="005347F9"/>
    <w:rsid w:val="00553F2C"/>
    <w:rsid w:val="005930FC"/>
    <w:rsid w:val="005A6C6A"/>
    <w:rsid w:val="005B4C9E"/>
    <w:rsid w:val="005E5CA9"/>
    <w:rsid w:val="005E79BE"/>
    <w:rsid w:val="005F4863"/>
    <w:rsid w:val="00601D88"/>
    <w:rsid w:val="00632301"/>
    <w:rsid w:val="00647F61"/>
    <w:rsid w:val="0068209A"/>
    <w:rsid w:val="00691D8A"/>
    <w:rsid w:val="00694F11"/>
    <w:rsid w:val="00695206"/>
    <w:rsid w:val="006C5DF3"/>
    <w:rsid w:val="006D0839"/>
    <w:rsid w:val="006D45A3"/>
    <w:rsid w:val="006E6DD8"/>
    <w:rsid w:val="006F1473"/>
    <w:rsid w:val="00715A97"/>
    <w:rsid w:val="0075343B"/>
    <w:rsid w:val="007672EA"/>
    <w:rsid w:val="00773D5D"/>
    <w:rsid w:val="007743B5"/>
    <w:rsid w:val="0077513E"/>
    <w:rsid w:val="0078700C"/>
    <w:rsid w:val="00792D2B"/>
    <w:rsid w:val="007A08B1"/>
    <w:rsid w:val="007A3DC2"/>
    <w:rsid w:val="007A6086"/>
    <w:rsid w:val="007A7A9D"/>
    <w:rsid w:val="007B450C"/>
    <w:rsid w:val="007D6943"/>
    <w:rsid w:val="007F26A2"/>
    <w:rsid w:val="008079C7"/>
    <w:rsid w:val="00854F79"/>
    <w:rsid w:val="00861571"/>
    <w:rsid w:val="00887C28"/>
    <w:rsid w:val="00890774"/>
    <w:rsid w:val="00892781"/>
    <w:rsid w:val="008D295C"/>
    <w:rsid w:val="008E1E0A"/>
    <w:rsid w:val="008F0D61"/>
    <w:rsid w:val="00921D79"/>
    <w:rsid w:val="00932D43"/>
    <w:rsid w:val="00935596"/>
    <w:rsid w:val="00954B01"/>
    <w:rsid w:val="00961355"/>
    <w:rsid w:val="00966EAF"/>
    <w:rsid w:val="009A6CDD"/>
    <w:rsid w:val="009C5FA1"/>
    <w:rsid w:val="009D12FD"/>
    <w:rsid w:val="009D45CF"/>
    <w:rsid w:val="009E10E7"/>
    <w:rsid w:val="009F2A0E"/>
    <w:rsid w:val="00A079F9"/>
    <w:rsid w:val="00A230A3"/>
    <w:rsid w:val="00A650E5"/>
    <w:rsid w:val="00A66AE2"/>
    <w:rsid w:val="00A71E58"/>
    <w:rsid w:val="00A81CBC"/>
    <w:rsid w:val="00A90760"/>
    <w:rsid w:val="00A97BE4"/>
    <w:rsid w:val="00AB3C6C"/>
    <w:rsid w:val="00AB51F2"/>
    <w:rsid w:val="00AB5A1A"/>
    <w:rsid w:val="00AB65F9"/>
    <w:rsid w:val="00AC0C9A"/>
    <w:rsid w:val="00AD051F"/>
    <w:rsid w:val="00AD77DD"/>
    <w:rsid w:val="00AF61F9"/>
    <w:rsid w:val="00B04191"/>
    <w:rsid w:val="00B2607F"/>
    <w:rsid w:val="00B372A7"/>
    <w:rsid w:val="00B40DD7"/>
    <w:rsid w:val="00B41720"/>
    <w:rsid w:val="00B5474B"/>
    <w:rsid w:val="00B56DC7"/>
    <w:rsid w:val="00B663D6"/>
    <w:rsid w:val="00B7224D"/>
    <w:rsid w:val="00B9161D"/>
    <w:rsid w:val="00BA1667"/>
    <w:rsid w:val="00BC0297"/>
    <w:rsid w:val="00BC22FB"/>
    <w:rsid w:val="00BD1C3E"/>
    <w:rsid w:val="00BD75AE"/>
    <w:rsid w:val="00BF3CE4"/>
    <w:rsid w:val="00C0634E"/>
    <w:rsid w:val="00C53259"/>
    <w:rsid w:val="00C577AD"/>
    <w:rsid w:val="00C73414"/>
    <w:rsid w:val="00C76FB2"/>
    <w:rsid w:val="00CC0D29"/>
    <w:rsid w:val="00CC4FF3"/>
    <w:rsid w:val="00CF6DE0"/>
    <w:rsid w:val="00D0184E"/>
    <w:rsid w:val="00D03058"/>
    <w:rsid w:val="00D03478"/>
    <w:rsid w:val="00D27475"/>
    <w:rsid w:val="00D40468"/>
    <w:rsid w:val="00D427F7"/>
    <w:rsid w:val="00D44069"/>
    <w:rsid w:val="00D441DC"/>
    <w:rsid w:val="00D46D13"/>
    <w:rsid w:val="00D75D7C"/>
    <w:rsid w:val="00D90E8D"/>
    <w:rsid w:val="00D96DCB"/>
    <w:rsid w:val="00D97618"/>
    <w:rsid w:val="00DC45F2"/>
    <w:rsid w:val="00DC54AC"/>
    <w:rsid w:val="00DD233C"/>
    <w:rsid w:val="00DD34DF"/>
    <w:rsid w:val="00DE284B"/>
    <w:rsid w:val="00DF5222"/>
    <w:rsid w:val="00E0683C"/>
    <w:rsid w:val="00E0788F"/>
    <w:rsid w:val="00E23CCA"/>
    <w:rsid w:val="00E367EA"/>
    <w:rsid w:val="00E94A37"/>
    <w:rsid w:val="00EB2E55"/>
    <w:rsid w:val="00EE2733"/>
    <w:rsid w:val="00F1321B"/>
    <w:rsid w:val="00F33B36"/>
    <w:rsid w:val="00F5327B"/>
    <w:rsid w:val="00F66C12"/>
    <w:rsid w:val="00F86B46"/>
    <w:rsid w:val="00F90E0F"/>
    <w:rsid w:val="00FA2A45"/>
    <w:rsid w:val="00FD6BFD"/>
    <w:rsid w:val="00FD7E7D"/>
    <w:rsid w:val="00FE78CE"/>
    <w:rsid w:val="059F57EB"/>
    <w:rsid w:val="199D4387"/>
    <w:rsid w:val="2E814CC4"/>
    <w:rsid w:val="402615C4"/>
    <w:rsid w:val="49165321"/>
    <w:rsid w:val="59A80879"/>
    <w:rsid w:val="7B146B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Header Char"/>
    <w:basedOn w:val="4"/>
    <w:link w:val="3"/>
    <w:qFormat/>
    <w:locked/>
    <w:uiPriority w:val="99"/>
    <w:rPr>
      <w:sz w:val="18"/>
      <w:szCs w:val="18"/>
    </w:rPr>
  </w:style>
  <w:style w:type="character" w:customStyle="1" w:styleId="8">
    <w:name w:val="Footer Char"/>
    <w:basedOn w:val="4"/>
    <w:link w:val="2"/>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379</Words>
  <Characters>2162</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2018-06-10T12:16:00Z</dcterms:created>
  <dc:creator>Microsoft</dc:creator>
  <cp:lastModifiedBy>Administrator</cp:lastModifiedBy>
  <dcterms:modified xsi:type="dcterms:W3CDTF">2018-06-14T01:43:09Z</dcterms:modified>
  <dc:title>构建有序、平等、快乐的课堂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