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天宁区德育先进工作者（26名）</w:t>
      </w:r>
    </w:p>
    <w:p>
      <w:pPr>
        <w:keepNext w:val="0"/>
        <w:keepLines w:val="0"/>
        <w:widowControl/>
        <w:suppressLineNumbers w:val="0"/>
        <w:tabs>
          <w:tab w:val="left" w:pos="2386"/>
        </w:tabs>
        <w:ind w:right="-932" w:rightChars="-444"/>
        <w:jc w:val="both"/>
        <w:textAlignment w:val="center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常州市局前街小学   李钰       常州市博爱教育集团龙锦小学 马月</w:t>
      </w:r>
    </w:p>
    <w:p>
      <w:pPr>
        <w:keepNext w:val="0"/>
        <w:keepLines w:val="0"/>
        <w:widowControl/>
        <w:suppressLineNumbers w:val="0"/>
        <w:tabs>
          <w:tab w:val="left" w:pos="2386"/>
        </w:tabs>
        <w:jc w:val="both"/>
        <w:textAlignment w:val="center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常州市郑陆实验学校  须敏霞     常州市焦溪小学  刘丹</w:t>
      </w:r>
    </w:p>
    <w:p>
      <w:pPr>
        <w:keepNext w:val="0"/>
        <w:keepLines w:val="0"/>
        <w:widowControl/>
        <w:suppressLineNumbers w:val="0"/>
        <w:tabs>
          <w:tab w:val="left" w:pos="2386"/>
        </w:tabs>
        <w:ind w:right="-733" w:rightChars="-349"/>
        <w:jc w:val="both"/>
        <w:textAlignment w:val="center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常州市东青实验学校  殷彩萍     常州市二实小教育集团 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杨玉兰   </w:t>
      </w:r>
    </w:p>
    <w:p>
      <w:pPr>
        <w:keepNext w:val="0"/>
        <w:keepLines w:val="0"/>
        <w:widowControl/>
        <w:suppressLineNumbers w:val="0"/>
        <w:tabs>
          <w:tab w:val="left" w:pos="2386"/>
        </w:tabs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常州市朝阳桥小学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王梦黎      常州市延陵小学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范燕燕        常州市博爱小学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陆静亚        常州市解放路小学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秦宇杰</w:t>
      </w: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常州市三河口幼儿园  邹华       常州市实验幼儿园  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钱军</w:t>
      </w:r>
    </w:p>
    <w:p>
      <w:pPr>
        <w:keepNext w:val="0"/>
        <w:keepLines w:val="0"/>
        <w:widowControl/>
        <w:suppressLineNumbers w:val="0"/>
        <w:tabs>
          <w:tab w:val="left" w:pos="2386"/>
        </w:tabs>
        <w:jc w:val="left"/>
        <w:textAlignment w:val="center"/>
        <w:rPr>
          <w:rFonts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</w:t>
      </w:r>
      <w:r>
        <w:rPr>
          <w:rFonts w:ascii="仿宋_GB2312" w:hAnsi="仿宋_GB2312" w:eastAsia="仿宋_GB2312" w:cs="仿宋_GB2312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艺术幼儿园   王益瑗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常州市浦前中心小学 郑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露华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常州市三河口小学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陆萍芬        常州市清凉小学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蔡奕玺        常州市朝阳新村第二小学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景丽   常州市丽华新村第二小学 童兰兰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常州市雕庄中心小学  汤英       常州市新世纪幼儿园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章莉华</w:t>
      </w: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常州市</w:t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红梅东村幼儿园   曹蓉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常州市</w:t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红梅中心幼儿园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潘艳</w:t>
      </w: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常州市</w:t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新城逸境幼儿园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陈晓黎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常州市</w:t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红梅幼儿园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王梦娜</w:t>
      </w:r>
    </w:p>
    <w:p>
      <w:pPr>
        <w:keepNext w:val="0"/>
        <w:keepLines w:val="0"/>
        <w:widowControl/>
        <w:suppressLineNumbers w:val="0"/>
        <w:tabs>
          <w:tab w:val="left" w:pos="3826"/>
        </w:tabs>
        <w:ind w:right="-1153" w:rightChars="-549"/>
        <w:jc w:val="left"/>
        <w:textAlignment w:val="top"/>
        <w:rPr>
          <w:rFonts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常州市</w:t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茶山中心幼儿园  阮莉莉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常州市</w:t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丽华新村第二幼儿园</w:t>
      </w:r>
      <w:r>
        <w:rPr>
          <w:rFonts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朱小勤</w:t>
      </w: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</w:p>
    <w:p>
      <w:pPr>
        <w:jc w:val="center"/>
        <w:rPr>
          <w:rFonts w:hint="eastAsia" w:ascii="黑体" w:hAnsi="黑体" w:eastAsia="黑体" w:cs="黑体"/>
          <w:b/>
          <w:bCs/>
          <w:i w:val="0"/>
          <w:color w:val="0000FF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olor w:val="0000FF"/>
          <w:kern w:val="0"/>
          <w:sz w:val="32"/>
          <w:szCs w:val="32"/>
          <w:u w:val="none"/>
          <w:lang w:val="en-US" w:eastAsia="zh-CN" w:bidi="ar"/>
        </w:rPr>
        <w:t>天宁区优秀班主任（28名）</w:t>
      </w:r>
    </w:p>
    <w:bookmarkEnd w:id="0"/>
    <w:p>
      <w:pPr>
        <w:keepNext w:val="0"/>
        <w:keepLines w:val="0"/>
        <w:widowControl/>
        <w:suppressLineNumbers w:val="0"/>
        <w:tabs>
          <w:tab w:val="left" w:pos="1950"/>
        </w:tabs>
        <w:ind w:right="-733" w:rightChars="-349"/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常州市局前街小学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刘花     常州市局前街小学教育集团华润小学 徐亮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ind w:right="-733" w:rightChars="-349"/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常州市第二实验小学 李闰洁  常州市二实小教育集团紫云小学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程美琴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常州市博爱小学  朱丽华     常州市解放路小学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朱茜菲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ind w:right="-733" w:rightChars="-349"/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常州市兰陵小学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徐佳       常州市解放路小学教育香梅校区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沈显丽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常州市虹景小学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陈怡       常州市红梅实验小学 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陈婧水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常州市北环路小学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汤路    常州市丽华新村第三小学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高琦琳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常州市青龙实验小学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程蓉     常州市北郊小学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薛美娟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常州市郑陆实验学校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李晓兰   常州市东青实验学校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梅英媛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olor w:val="0000FF"/>
          <w:kern w:val="0"/>
          <w:sz w:val="28"/>
          <w:szCs w:val="28"/>
          <w:u w:val="none"/>
          <w:lang w:val="en-US" w:eastAsia="zh-CN" w:bidi="ar"/>
        </w:rPr>
        <w:t>常州市焦溪初级中学</w:t>
      </w:r>
      <w:r>
        <w:rPr>
          <w:rFonts w:hint="eastAsia" w:ascii="仿宋" w:hAnsi="仿宋" w:eastAsia="仿宋" w:cs="仿宋"/>
          <w:b/>
          <w:bCs/>
          <w:i w:val="0"/>
          <w:color w:val="0000FF"/>
          <w:sz w:val="28"/>
          <w:szCs w:val="28"/>
          <w:u w:val="none"/>
        </w:rPr>
        <w:tab/>
      </w:r>
      <w:r>
        <w:rPr>
          <w:rFonts w:hint="eastAsia" w:ascii="仿宋" w:hAnsi="仿宋" w:eastAsia="仿宋" w:cs="仿宋"/>
          <w:b/>
          <w:bCs/>
          <w:i w:val="0"/>
          <w:color w:val="0000FF"/>
          <w:kern w:val="0"/>
          <w:sz w:val="28"/>
          <w:szCs w:val="28"/>
          <w:u w:val="none"/>
          <w:lang w:val="en-US" w:eastAsia="zh-CN" w:bidi="ar"/>
        </w:rPr>
        <w:t>张明晓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常州市三河口高中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王晓娟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ind w:right="-512" w:rightChars="-244"/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常州市光华学校</w:t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i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沈苏雯     常州市吉的堡双语智优幼儿园  夏蓉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ind w:right="-512" w:rightChars="-244"/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常州市儿家翠竹幼儿园  顾晔   常州市朝阳幼儿园  冒露露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ind w:right="-512" w:rightChars="-244"/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常州市青龙中心幼儿园  尹敏   常州市东青幼儿园  王文娟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ind w:right="-512" w:rightChars="-244"/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常州市清凉新村幼儿园  武冰   常州市焦溪幼儿园  朱红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ind w:right="-512" w:rightChars="-244"/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常州市彩虹幼儿园  李洁       常州市丽华第三幼儿园 刘炎儒</w:t>
      </w:r>
    </w:p>
    <w:p>
      <w:pPr>
        <w:keepNext w:val="0"/>
        <w:keepLines w:val="0"/>
        <w:widowControl/>
        <w:suppressLineNumbers w:val="0"/>
        <w:tabs>
          <w:tab w:val="left" w:pos="1950"/>
        </w:tabs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hint="eastAsia" w:ascii="仿宋" w:hAnsi="仿宋" w:eastAsia="仿宋" w:cs="仿宋"/>
          <w:i w:val="0"/>
          <w:color w:val="00000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hint="eastAsia" w:ascii="仿宋" w:hAnsi="仿宋" w:eastAsia="仿宋" w:cs="仿宋"/>
          <w:i w:val="0"/>
          <w:color w:val="FF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hint="eastAsia" w:ascii="仿宋" w:hAnsi="仿宋" w:eastAsia="仿宋" w:cs="仿宋"/>
          <w:i w:val="0"/>
          <w:color w:val="FF000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hint="eastAsia" w:ascii="仿宋" w:hAnsi="仿宋" w:eastAsia="仿宋" w:cs="仿宋"/>
          <w:i w:val="0"/>
          <w:color w:val="00000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tabs>
          <w:tab w:val="left" w:pos="3826"/>
        </w:tabs>
        <w:jc w:val="left"/>
        <w:textAlignment w:val="top"/>
        <w:rPr>
          <w:rFonts w:hint="eastAsia" w:ascii="仿宋" w:hAnsi="仿宋" w:eastAsia="仿宋" w:cs="仿宋"/>
          <w:i w:val="0"/>
          <w:color w:val="00000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tabs>
          <w:tab w:val="left" w:pos="2386"/>
        </w:tabs>
        <w:jc w:val="left"/>
        <w:textAlignment w:val="center"/>
        <w:rPr>
          <w:rFonts w:hint="eastAsia" w:ascii="仿宋" w:hAnsi="仿宋" w:eastAsia="仿宋" w:cs="仿宋"/>
          <w:i w:val="0"/>
          <w:color w:val="FF000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tabs>
          <w:tab w:val="left" w:pos="2386"/>
        </w:tabs>
        <w:jc w:val="both"/>
        <w:textAlignment w:val="center"/>
        <w:rPr>
          <w:rFonts w:hint="eastAsia" w:ascii="仿宋" w:hAnsi="仿宋" w:eastAsia="仿宋" w:cs="仿宋"/>
          <w:i w:val="0"/>
          <w:color w:val="FF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2386"/>
        </w:tabs>
        <w:jc w:val="both"/>
        <w:textAlignment w:val="center"/>
        <w:rPr>
          <w:rFonts w:hint="eastAsia" w:ascii="仿宋" w:hAnsi="仿宋" w:eastAsia="仿宋" w:cs="仿宋"/>
          <w:i w:val="0"/>
          <w:color w:val="FF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2386"/>
        </w:tabs>
        <w:jc w:val="both"/>
        <w:textAlignment w:val="center"/>
        <w:rPr>
          <w:rFonts w:hint="eastAsia" w:ascii="仿宋" w:hAnsi="仿宋" w:eastAsia="仿宋" w:cs="仿宋"/>
          <w:i w:val="0"/>
          <w:color w:val="FF000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tabs>
          <w:tab w:val="left" w:pos="2386"/>
        </w:tabs>
        <w:jc w:val="left"/>
        <w:textAlignment w:val="center"/>
        <w:rPr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24138"/>
    <w:rsid w:val="007136E8"/>
    <w:rsid w:val="0D2B16A3"/>
    <w:rsid w:val="1FB24138"/>
    <w:rsid w:val="46F65374"/>
    <w:rsid w:val="6CD57843"/>
    <w:rsid w:val="6D535020"/>
    <w:rsid w:val="7B9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2018-06-13T12:39:00Z</dcterms:created>
  <dc:creator>呼兰清夏</dc:creator>
  <cp:lastModifiedBy>jf2</cp:lastModifiedBy>
  <dcterms:modified xsi:type="dcterms:W3CDTF">2018-06-14T08:36:28Z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