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附件2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天宁区第七届班级文化建设现场展评结果公示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（小学组）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常州市二实小教育集团二（1）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常州市</w:t>
      </w:r>
      <w:r>
        <w:rPr>
          <w:rFonts w:hint="eastAsia"/>
          <w:sz w:val="24"/>
          <w:szCs w:val="24"/>
          <w:lang w:eastAsia="zh-CN"/>
        </w:rPr>
        <w:t>博爱集团</w:t>
      </w:r>
      <w:r>
        <w:rPr>
          <w:rFonts w:hint="eastAsia"/>
          <w:sz w:val="24"/>
          <w:szCs w:val="24"/>
          <w:lang w:val="en-US" w:eastAsia="zh-CN"/>
        </w:rPr>
        <w:t>龙锦小学二（2）</w:t>
      </w:r>
    </w:p>
    <w:p>
      <w:pPr>
        <w:ind w:right="-313" w:rightChars="-14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常州市</w:t>
      </w:r>
      <w:r>
        <w:rPr>
          <w:rFonts w:hint="eastAsia"/>
          <w:sz w:val="24"/>
          <w:szCs w:val="24"/>
          <w:lang w:val="en-US" w:eastAsia="zh-CN"/>
        </w:rPr>
        <w:t>局前街小学二（2）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常州市解放路小学教育集团六（9）</w:t>
      </w:r>
    </w:p>
    <w:p>
      <w:pPr>
        <w:ind w:right="-313" w:rightChars="-14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常州市北郊小学四（2）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eastAsia="zh-CN"/>
        </w:rPr>
        <w:t>常州市</w:t>
      </w:r>
      <w:r>
        <w:rPr>
          <w:rFonts w:hint="eastAsia"/>
          <w:sz w:val="24"/>
          <w:szCs w:val="24"/>
          <w:lang w:val="en-US" w:eastAsia="zh-CN"/>
        </w:rPr>
        <w:t>青龙实验小学四（5）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常州市浦前中心小学四（2）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常州市朝阳新村第二小学二（2）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常州市三河口小学四（3）                   常州市博爱小学二（1）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常州市解放路小学教育集团香梅小学三（3）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常州市焦溪小学二（2）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常州市二实小教育集团紫云小学二（6）       常州市郑陆实验学校五（3）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常州市局前街小学集团华润小学四（1）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（中学组）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常州市光华学校七年级                    常州市东青实验学校七（4）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（小学组）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常州市兰陵小学四（4）              常州市延陵小学六（2）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常州市虹景小学五（6）              常州市雕庄中心小学五（2）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常州市</w:t>
      </w:r>
      <w:r>
        <w:rPr>
          <w:rFonts w:hint="eastAsia"/>
          <w:sz w:val="24"/>
          <w:szCs w:val="24"/>
          <w:lang w:val="en-US" w:eastAsia="zh-CN"/>
        </w:rPr>
        <w:t xml:space="preserve">北环路小学五（1）            常州市丽华丽华新村第二小学三（1）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常州市红梅实验小学六（4）          常州市清凉小学四（1）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常州市丽华新村第三小学二（2）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常州市朝阳桥小学六（2）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常州市东青实验学校二（3）           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（中学组）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常州市正衡中学天宁分校七（5）     常州市焦溪初级中学七（5）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常州市郑陆实验学校八（1）         常州市实验中学天宁分校八（3）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常州市二十四中天宁分校八（3）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254F7"/>
    <w:rsid w:val="073254F7"/>
    <w:rsid w:val="40F35C52"/>
    <w:rsid w:val="6D535020"/>
    <w:rsid w:val="7C3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2018-06-07T08:41:00Z</dcterms:created>
  <dc:creator>呼兰清夏</dc:creator>
  <cp:lastModifiedBy>呼兰清夏</cp:lastModifiedBy>
  <dcterms:modified xsi:type="dcterms:W3CDTF">2018-06-07T09:09:53Z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