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492B" w:rsidRDefault="0041492B" w:rsidP="00015EBB">
      <w:pPr>
        <w:spacing w:line="360" w:lineRule="exact"/>
        <w:rPr>
          <w:b/>
          <w:sz w:val="36"/>
        </w:rPr>
      </w:pPr>
    </w:p>
    <w:p w:rsidR="0047387E" w:rsidRDefault="0047387E">
      <w:pPr>
        <w:spacing w:line="36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戴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溪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小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学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教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师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值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日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表</w:t>
      </w:r>
    </w:p>
    <w:p w:rsidR="0047387E" w:rsidRDefault="0047387E"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20</w:t>
      </w:r>
      <w:r w:rsidR="00F022C8">
        <w:rPr>
          <w:rFonts w:hint="eastAsia"/>
          <w:b/>
          <w:sz w:val="32"/>
        </w:rPr>
        <w:t>1</w:t>
      </w:r>
      <w:r w:rsidR="00DA4BA3">
        <w:rPr>
          <w:rFonts w:hint="eastAsia"/>
          <w:b/>
          <w:sz w:val="32"/>
        </w:rPr>
        <w:t>4</w:t>
      </w:r>
      <w:r>
        <w:rPr>
          <w:rFonts w:hint="eastAsia"/>
          <w:b/>
          <w:sz w:val="32"/>
        </w:rPr>
        <w:t>—</w:t>
      </w:r>
      <w:r>
        <w:rPr>
          <w:rFonts w:hint="eastAsia"/>
          <w:b/>
          <w:sz w:val="32"/>
        </w:rPr>
        <w:t>201</w:t>
      </w:r>
      <w:r w:rsidR="00DA4BA3">
        <w:rPr>
          <w:rFonts w:hint="eastAsia"/>
          <w:b/>
          <w:sz w:val="32"/>
        </w:rPr>
        <w:t>5</w:t>
      </w:r>
      <w:r>
        <w:rPr>
          <w:rFonts w:hint="eastAsia"/>
          <w:b/>
          <w:sz w:val="32"/>
        </w:rPr>
        <w:t>学年第</w:t>
      </w:r>
      <w:r w:rsidR="00757318">
        <w:rPr>
          <w:rFonts w:hint="eastAsia"/>
          <w:b/>
          <w:sz w:val="32"/>
        </w:rPr>
        <w:t>二</w:t>
      </w:r>
      <w:r>
        <w:rPr>
          <w:rFonts w:hint="eastAsia"/>
          <w:b/>
          <w:sz w:val="32"/>
        </w:rPr>
        <w:t>学期）</w:t>
      </w: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2080"/>
        <w:gridCol w:w="1040"/>
        <w:gridCol w:w="1040"/>
        <w:gridCol w:w="1040"/>
        <w:gridCol w:w="1040"/>
        <w:gridCol w:w="1040"/>
        <w:gridCol w:w="1042"/>
        <w:gridCol w:w="1667"/>
      </w:tblGrid>
      <w:tr w:rsidR="0047387E" w:rsidRPr="00C95E4A" w:rsidTr="00D06BFB">
        <w:trPr>
          <w:trHeight w:val="452"/>
        </w:trPr>
        <w:tc>
          <w:tcPr>
            <w:tcW w:w="688" w:type="dxa"/>
            <w:vMerge w:val="restart"/>
            <w:vAlign w:val="center"/>
          </w:tcPr>
          <w:p w:rsidR="0047387E" w:rsidRPr="00C95E4A" w:rsidRDefault="0047387E">
            <w:pPr>
              <w:spacing w:line="360" w:lineRule="exact"/>
              <w:jc w:val="center"/>
              <w:rPr>
                <w:sz w:val="28"/>
              </w:rPr>
            </w:pPr>
            <w:r w:rsidRPr="00C95E4A">
              <w:rPr>
                <w:rFonts w:hint="eastAsia"/>
                <w:sz w:val="28"/>
              </w:rPr>
              <w:t>周次</w:t>
            </w:r>
          </w:p>
        </w:tc>
        <w:tc>
          <w:tcPr>
            <w:tcW w:w="8321" w:type="dxa"/>
            <w:gridSpan w:val="7"/>
            <w:vAlign w:val="center"/>
          </w:tcPr>
          <w:p w:rsidR="0047387E" w:rsidRPr="00C95E4A" w:rsidRDefault="0047387E">
            <w:pPr>
              <w:spacing w:line="360" w:lineRule="exact"/>
              <w:jc w:val="center"/>
              <w:rPr>
                <w:sz w:val="28"/>
              </w:rPr>
            </w:pPr>
            <w:r w:rsidRPr="00C95E4A">
              <w:rPr>
                <w:rFonts w:hint="eastAsia"/>
                <w:sz w:val="28"/>
              </w:rPr>
              <w:t>各</w:t>
            </w:r>
            <w:r w:rsidRPr="00C95E4A">
              <w:rPr>
                <w:rFonts w:hint="eastAsia"/>
                <w:sz w:val="28"/>
              </w:rPr>
              <w:t xml:space="preserve">  </w:t>
            </w:r>
            <w:r w:rsidRPr="00C95E4A">
              <w:rPr>
                <w:rFonts w:hint="eastAsia"/>
                <w:sz w:val="28"/>
              </w:rPr>
              <w:t>区</w:t>
            </w:r>
            <w:r w:rsidRPr="00C95E4A">
              <w:rPr>
                <w:rFonts w:hint="eastAsia"/>
                <w:sz w:val="28"/>
              </w:rPr>
              <w:t xml:space="preserve">  </w:t>
            </w:r>
            <w:r w:rsidRPr="00C95E4A">
              <w:rPr>
                <w:rFonts w:hint="eastAsia"/>
                <w:sz w:val="28"/>
              </w:rPr>
              <w:t>域</w:t>
            </w:r>
            <w:r w:rsidRPr="00C95E4A">
              <w:rPr>
                <w:rFonts w:hint="eastAsia"/>
                <w:sz w:val="28"/>
              </w:rPr>
              <w:t xml:space="preserve">  </w:t>
            </w:r>
            <w:r w:rsidRPr="00C95E4A">
              <w:rPr>
                <w:rFonts w:hint="eastAsia"/>
                <w:sz w:val="28"/>
              </w:rPr>
              <w:t>值</w:t>
            </w:r>
            <w:r w:rsidRPr="00C95E4A">
              <w:rPr>
                <w:rFonts w:hint="eastAsia"/>
                <w:sz w:val="28"/>
              </w:rPr>
              <w:t xml:space="preserve">  </w:t>
            </w:r>
            <w:r w:rsidRPr="00C95E4A">
              <w:rPr>
                <w:rFonts w:hint="eastAsia"/>
                <w:sz w:val="28"/>
              </w:rPr>
              <w:t>日　教</w:t>
            </w:r>
            <w:r w:rsidRPr="00C95E4A">
              <w:rPr>
                <w:rFonts w:hint="eastAsia"/>
                <w:sz w:val="28"/>
              </w:rPr>
              <w:t xml:space="preserve">  </w:t>
            </w:r>
            <w:r w:rsidRPr="00C95E4A">
              <w:rPr>
                <w:rFonts w:hint="eastAsia"/>
                <w:sz w:val="28"/>
              </w:rPr>
              <w:t>师</w:t>
            </w:r>
          </w:p>
        </w:tc>
        <w:tc>
          <w:tcPr>
            <w:tcW w:w="1667" w:type="dxa"/>
            <w:vMerge w:val="restart"/>
            <w:vAlign w:val="center"/>
          </w:tcPr>
          <w:p w:rsidR="0047387E" w:rsidRPr="00C95E4A" w:rsidRDefault="0047387E">
            <w:pPr>
              <w:spacing w:line="360" w:lineRule="exact"/>
              <w:jc w:val="center"/>
              <w:rPr>
                <w:sz w:val="28"/>
              </w:rPr>
            </w:pPr>
            <w:r w:rsidRPr="00C95E4A">
              <w:rPr>
                <w:rFonts w:hint="eastAsia"/>
                <w:sz w:val="28"/>
              </w:rPr>
              <w:t>日</w:t>
            </w:r>
            <w:r w:rsidRPr="00C95E4A">
              <w:rPr>
                <w:rFonts w:hint="eastAsia"/>
                <w:sz w:val="28"/>
              </w:rPr>
              <w:t xml:space="preserve">  </w:t>
            </w:r>
            <w:r w:rsidRPr="00C95E4A">
              <w:rPr>
                <w:rFonts w:hint="eastAsia"/>
                <w:sz w:val="28"/>
              </w:rPr>
              <w:t>期</w:t>
            </w:r>
          </w:p>
        </w:tc>
      </w:tr>
      <w:tr w:rsidR="0047387E" w:rsidRPr="00C95E4A" w:rsidTr="00D06BFB">
        <w:trPr>
          <w:trHeight w:val="225"/>
        </w:trPr>
        <w:tc>
          <w:tcPr>
            <w:tcW w:w="688" w:type="dxa"/>
            <w:vMerge/>
            <w:vAlign w:val="center"/>
          </w:tcPr>
          <w:p w:rsidR="0047387E" w:rsidRPr="00C95E4A" w:rsidRDefault="0047387E">
            <w:pPr>
              <w:spacing w:line="360" w:lineRule="exact"/>
              <w:jc w:val="center"/>
            </w:pPr>
          </w:p>
        </w:tc>
        <w:tc>
          <w:tcPr>
            <w:tcW w:w="2080" w:type="dxa"/>
            <w:vAlign w:val="center"/>
          </w:tcPr>
          <w:p w:rsidR="0047387E" w:rsidRPr="00C95E4A" w:rsidRDefault="0047387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校门口值日人员</w:t>
            </w:r>
          </w:p>
        </w:tc>
        <w:tc>
          <w:tcPr>
            <w:tcW w:w="1040" w:type="dxa"/>
            <w:vAlign w:val="center"/>
          </w:tcPr>
          <w:p w:rsidR="0047387E" w:rsidRPr="00C95E4A" w:rsidRDefault="0047387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一年级</w:t>
            </w:r>
          </w:p>
        </w:tc>
        <w:tc>
          <w:tcPr>
            <w:tcW w:w="1040" w:type="dxa"/>
            <w:vAlign w:val="center"/>
          </w:tcPr>
          <w:p w:rsidR="0047387E" w:rsidRPr="00C95E4A" w:rsidRDefault="0047387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二年级</w:t>
            </w:r>
          </w:p>
        </w:tc>
        <w:tc>
          <w:tcPr>
            <w:tcW w:w="1040" w:type="dxa"/>
            <w:vAlign w:val="center"/>
          </w:tcPr>
          <w:p w:rsidR="0047387E" w:rsidRPr="00C95E4A" w:rsidRDefault="0047387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三年级</w:t>
            </w:r>
          </w:p>
        </w:tc>
        <w:tc>
          <w:tcPr>
            <w:tcW w:w="1040" w:type="dxa"/>
            <w:vAlign w:val="center"/>
          </w:tcPr>
          <w:p w:rsidR="0047387E" w:rsidRPr="00C95E4A" w:rsidRDefault="0047387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四年级</w:t>
            </w:r>
          </w:p>
        </w:tc>
        <w:tc>
          <w:tcPr>
            <w:tcW w:w="1040" w:type="dxa"/>
            <w:vAlign w:val="center"/>
          </w:tcPr>
          <w:p w:rsidR="0047387E" w:rsidRPr="00C95E4A" w:rsidRDefault="0047387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42" w:type="dxa"/>
            <w:vAlign w:val="center"/>
          </w:tcPr>
          <w:p w:rsidR="0047387E" w:rsidRPr="00C95E4A" w:rsidRDefault="0047387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六年级</w:t>
            </w:r>
          </w:p>
        </w:tc>
        <w:tc>
          <w:tcPr>
            <w:tcW w:w="1667" w:type="dxa"/>
            <w:vMerge/>
            <w:vAlign w:val="center"/>
          </w:tcPr>
          <w:p w:rsidR="0047387E" w:rsidRPr="00C95E4A" w:rsidRDefault="0047387E">
            <w:pPr>
              <w:spacing w:line="360" w:lineRule="exact"/>
              <w:jc w:val="center"/>
            </w:pPr>
          </w:p>
        </w:tc>
      </w:tr>
      <w:tr w:rsidR="00C24462" w:rsidRPr="00C95E4A" w:rsidTr="00D06BFB">
        <w:trPr>
          <w:trHeight w:val="569"/>
        </w:trPr>
        <w:tc>
          <w:tcPr>
            <w:tcW w:w="688" w:type="dxa"/>
            <w:vAlign w:val="center"/>
          </w:tcPr>
          <w:p w:rsidR="00C24462" w:rsidRPr="00C95E4A" w:rsidRDefault="00C24462" w:rsidP="00890522">
            <w:pPr>
              <w:spacing w:line="360" w:lineRule="exact"/>
              <w:jc w:val="center"/>
              <w:rPr>
                <w:sz w:val="24"/>
              </w:rPr>
            </w:pPr>
            <w:r w:rsidRPr="00C95E4A">
              <w:rPr>
                <w:rFonts w:hint="eastAsia"/>
                <w:sz w:val="24"/>
              </w:rPr>
              <w:t>1</w:t>
            </w:r>
          </w:p>
        </w:tc>
        <w:tc>
          <w:tcPr>
            <w:tcW w:w="2080" w:type="dxa"/>
            <w:vAlign w:val="center"/>
          </w:tcPr>
          <w:p w:rsidR="00C24462" w:rsidRPr="00C95E4A" w:rsidRDefault="00C24462" w:rsidP="0004386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★戚伯萍、吴宏伟</w:t>
            </w:r>
          </w:p>
        </w:tc>
        <w:tc>
          <w:tcPr>
            <w:tcW w:w="1040" w:type="dxa"/>
            <w:vAlign w:val="center"/>
          </w:tcPr>
          <w:p w:rsidR="00C24462" w:rsidRPr="00C95E4A" w:rsidRDefault="00C24462" w:rsidP="005A3A8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顾桢丽</w:t>
            </w:r>
          </w:p>
        </w:tc>
        <w:tc>
          <w:tcPr>
            <w:tcW w:w="1040" w:type="dxa"/>
            <w:vAlign w:val="center"/>
          </w:tcPr>
          <w:p w:rsidR="00C24462" w:rsidRPr="00C95E4A" w:rsidRDefault="00C24462" w:rsidP="008905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陈丽锦</w:t>
            </w:r>
          </w:p>
        </w:tc>
        <w:tc>
          <w:tcPr>
            <w:tcW w:w="1040" w:type="dxa"/>
            <w:vAlign w:val="center"/>
          </w:tcPr>
          <w:p w:rsidR="00C24462" w:rsidRPr="00C95E4A" w:rsidRDefault="00C24462" w:rsidP="005A3A8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杨秀红</w:t>
            </w:r>
          </w:p>
        </w:tc>
        <w:tc>
          <w:tcPr>
            <w:tcW w:w="1040" w:type="dxa"/>
            <w:vAlign w:val="center"/>
          </w:tcPr>
          <w:p w:rsidR="00C24462" w:rsidRPr="00C95E4A" w:rsidRDefault="00C0772B" w:rsidP="003E11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陆凤丹</w:t>
            </w:r>
          </w:p>
        </w:tc>
        <w:tc>
          <w:tcPr>
            <w:tcW w:w="1040" w:type="dxa"/>
            <w:vAlign w:val="center"/>
          </w:tcPr>
          <w:p w:rsidR="00C24462" w:rsidRPr="00C95E4A" w:rsidRDefault="00C24462" w:rsidP="0089052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毛红英</w:t>
            </w:r>
          </w:p>
        </w:tc>
        <w:tc>
          <w:tcPr>
            <w:tcW w:w="1042" w:type="dxa"/>
            <w:vAlign w:val="center"/>
          </w:tcPr>
          <w:p w:rsidR="00C24462" w:rsidRPr="00C95E4A" w:rsidRDefault="00C24462" w:rsidP="0089052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邵  琴</w:t>
            </w:r>
          </w:p>
        </w:tc>
        <w:tc>
          <w:tcPr>
            <w:tcW w:w="1667" w:type="dxa"/>
            <w:vAlign w:val="center"/>
          </w:tcPr>
          <w:p w:rsidR="00C24462" w:rsidRPr="00C95E4A" w:rsidRDefault="00C95E4A" w:rsidP="009E66F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3.2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3.</w:t>
            </w:r>
            <w:r w:rsidR="009E66F1">
              <w:rPr>
                <w:rFonts w:ascii="宋体" w:hAnsi="宋体" w:hint="eastAsia"/>
                <w:sz w:val="24"/>
              </w:rPr>
              <w:t>6</w:t>
            </w:r>
          </w:p>
        </w:tc>
      </w:tr>
      <w:tr w:rsidR="00C95E4A" w:rsidRPr="00C95E4A" w:rsidTr="00D06BFB">
        <w:trPr>
          <w:trHeight w:val="569"/>
        </w:trPr>
        <w:tc>
          <w:tcPr>
            <w:tcW w:w="688" w:type="dxa"/>
            <w:vAlign w:val="center"/>
          </w:tcPr>
          <w:p w:rsidR="00C95E4A" w:rsidRPr="00C95E4A" w:rsidRDefault="00C95E4A">
            <w:pPr>
              <w:spacing w:line="360" w:lineRule="exact"/>
              <w:jc w:val="center"/>
              <w:rPr>
                <w:sz w:val="24"/>
              </w:rPr>
            </w:pPr>
            <w:r w:rsidRPr="00C95E4A">
              <w:rPr>
                <w:rFonts w:hint="eastAsia"/>
                <w:sz w:val="24"/>
              </w:rPr>
              <w:t>2</w:t>
            </w:r>
          </w:p>
        </w:tc>
        <w:tc>
          <w:tcPr>
            <w:tcW w:w="2080" w:type="dxa"/>
            <w:vAlign w:val="center"/>
          </w:tcPr>
          <w:p w:rsidR="00C95E4A" w:rsidRPr="00C95E4A" w:rsidRDefault="00C95E4A" w:rsidP="006818D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★彭新立、李彩芳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黄  炜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6818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费春霞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5A3A8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王燕萍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3E11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绳栓栓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443C7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黄琴芬</w:t>
            </w:r>
          </w:p>
        </w:tc>
        <w:tc>
          <w:tcPr>
            <w:tcW w:w="1042" w:type="dxa"/>
            <w:vAlign w:val="center"/>
          </w:tcPr>
          <w:p w:rsidR="00C95E4A" w:rsidRPr="00C95E4A" w:rsidRDefault="00C95E4A" w:rsidP="006818D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许  洁</w:t>
            </w:r>
          </w:p>
        </w:tc>
        <w:tc>
          <w:tcPr>
            <w:tcW w:w="1667" w:type="dxa"/>
            <w:vAlign w:val="center"/>
          </w:tcPr>
          <w:p w:rsidR="00C95E4A" w:rsidRPr="00C95E4A" w:rsidRDefault="00C95E4A" w:rsidP="009E66F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3.9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3.1</w:t>
            </w:r>
            <w:r w:rsidR="009E66F1">
              <w:rPr>
                <w:rFonts w:ascii="宋体" w:hAnsi="宋体" w:hint="eastAsia"/>
                <w:sz w:val="24"/>
              </w:rPr>
              <w:t>3</w:t>
            </w:r>
          </w:p>
        </w:tc>
      </w:tr>
      <w:tr w:rsidR="00C95E4A" w:rsidRPr="00C95E4A" w:rsidTr="00D06BFB">
        <w:trPr>
          <w:trHeight w:val="569"/>
        </w:trPr>
        <w:tc>
          <w:tcPr>
            <w:tcW w:w="688" w:type="dxa"/>
            <w:vAlign w:val="center"/>
          </w:tcPr>
          <w:p w:rsidR="00C95E4A" w:rsidRPr="00C95E4A" w:rsidRDefault="00C95E4A">
            <w:pPr>
              <w:spacing w:line="360" w:lineRule="exact"/>
              <w:jc w:val="center"/>
              <w:rPr>
                <w:sz w:val="24"/>
              </w:rPr>
            </w:pPr>
            <w:r w:rsidRPr="00C95E4A">
              <w:rPr>
                <w:rFonts w:hint="eastAsia"/>
                <w:sz w:val="24"/>
              </w:rPr>
              <w:t>3</w:t>
            </w:r>
          </w:p>
        </w:tc>
        <w:tc>
          <w:tcPr>
            <w:tcW w:w="2080" w:type="dxa"/>
            <w:vAlign w:val="center"/>
          </w:tcPr>
          <w:p w:rsidR="00C95E4A" w:rsidRPr="00C95E4A" w:rsidRDefault="00C95E4A" w:rsidP="00C0772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★陆敏雅、孙  瑛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沈赛君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9C4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黄彩凤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5A3A8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潘林玉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3E11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陆  静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443C7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贾  颖</w:t>
            </w:r>
          </w:p>
        </w:tc>
        <w:tc>
          <w:tcPr>
            <w:tcW w:w="1042" w:type="dxa"/>
            <w:vAlign w:val="center"/>
          </w:tcPr>
          <w:p w:rsidR="00C95E4A" w:rsidRPr="00C95E4A" w:rsidRDefault="00C95E4A" w:rsidP="006818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陈新红</w:t>
            </w:r>
          </w:p>
        </w:tc>
        <w:tc>
          <w:tcPr>
            <w:tcW w:w="1667" w:type="dxa"/>
            <w:vAlign w:val="center"/>
          </w:tcPr>
          <w:p w:rsidR="00C95E4A" w:rsidRPr="00C95E4A" w:rsidRDefault="00C95E4A" w:rsidP="009E66F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3.16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3.</w:t>
            </w:r>
            <w:r w:rsidR="009E66F1">
              <w:rPr>
                <w:rFonts w:ascii="宋体" w:hAnsi="宋体" w:hint="eastAsia"/>
                <w:sz w:val="24"/>
              </w:rPr>
              <w:t>20</w:t>
            </w:r>
          </w:p>
        </w:tc>
      </w:tr>
      <w:tr w:rsidR="00C95E4A" w:rsidRPr="00C95E4A" w:rsidTr="00D06BFB">
        <w:trPr>
          <w:trHeight w:val="569"/>
        </w:trPr>
        <w:tc>
          <w:tcPr>
            <w:tcW w:w="688" w:type="dxa"/>
            <w:vAlign w:val="center"/>
          </w:tcPr>
          <w:p w:rsidR="00C95E4A" w:rsidRPr="00C95E4A" w:rsidRDefault="00C95E4A">
            <w:pPr>
              <w:spacing w:line="360" w:lineRule="exact"/>
              <w:jc w:val="center"/>
              <w:rPr>
                <w:sz w:val="24"/>
              </w:rPr>
            </w:pPr>
            <w:r w:rsidRPr="00C95E4A">
              <w:rPr>
                <w:rFonts w:hint="eastAsia"/>
                <w:sz w:val="24"/>
              </w:rPr>
              <w:t>4</w:t>
            </w:r>
          </w:p>
        </w:tc>
        <w:tc>
          <w:tcPr>
            <w:tcW w:w="2080" w:type="dxa"/>
            <w:vAlign w:val="center"/>
          </w:tcPr>
          <w:p w:rsidR="00C95E4A" w:rsidRPr="00C95E4A" w:rsidRDefault="00C95E4A" w:rsidP="00312C4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★许建生、徐  玲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潘菲菲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9C4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顾红樱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5A3A8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史丽英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3E11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顾红华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443C7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张  渝</w:t>
            </w:r>
          </w:p>
        </w:tc>
        <w:tc>
          <w:tcPr>
            <w:tcW w:w="1042" w:type="dxa"/>
            <w:vAlign w:val="center"/>
          </w:tcPr>
          <w:p w:rsidR="00C95E4A" w:rsidRPr="00C95E4A" w:rsidRDefault="00C95E4A" w:rsidP="00403E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吴彩凤</w:t>
            </w:r>
          </w:p>
        </w:tc>
        <w:tc>
          <w:tcPr>
            <w:tcW w:w="1667" w:type="dxa"/>
            <w:vAlign w:val="center"/>
          </w:tcPr>
          <w:p w:rsidR="00C95E4A" w:rsidRPr="00C95E4A" w:rsidRDefault="00C95E4A" w:rsidP="009E66F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3.23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3.</w:t>
            </w:r>
            <w:r w:rsidR="009E66F1">
              <w:rPr>
                <w:rFonts w:ascii="宋体" w:hAnsi="宋体" w:hint="eastAsia"/>
                <w:sz w:val="24"/>
              </w:rPr>
              <w:t>27</w:t>
            </w:r>
          </w:p>
        </w:tc>
      </w:tr>
      <w:tr w:rsidR="00C95E4A" w:rsidRPr="00C95E4A" w:rsidTr="00D06BFB">
        <w:trPr>
          <w:trHeight w:val="569"/>
        </w:trPr>
        <w:tc>
          <w:tcPr>
            <w:tcW w:w="688" w:type="dxa"/>
            <w:vAlign w:val="center"/>
          </w:tcPr>
          <w:p w:rsidR="00C95E4A" w:rsidRPr="00C95E4A" w:rsidRDefault="00C95E4A">
            <w:pPr>
              <w:spacing w:line="360" w:lineRule="exact"/>
              <w:jc w:val="center"/>
              <w:rPr>
                <w:sz w:val="24"/>
              </w:rPr>
            </w:pPr>
            <w:r w:rsidRPr="00C95E4A">
              <w:rPr>
                <w:rFonts w:hint="eastAsia"/>
                <w:sz w:val="24"/>
              </w:rPr>
              <w:t>5</w:t>
            </w:r>
          </w:p>
        </w:tc>
        <w:tc>
          <w:tcPr>
            <w:tcW w:w="2080" w:type="dxa"/>
            <w:vAlign w:val="center"/>
          </w:tcPr>
          <w:p w:rsidR="00C95E4A" w:rsidRPr="00C95E4A" w:rsidRDefault="00C95E4A" w:rsidP="0004386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★徐  剑、黄赛燕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黄  霞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5A3A8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金  玉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5A3A8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吴小菊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3E11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徐敏艳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6818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章  丹</w:t>
            </w:r>
          </w:p>
        </w:tc>
        <w:tc>
          <w:tcPr>
            <w:tcW w:w="1042" w:type="dxa"/>
            <w:vAlign w:val="center"/>
          </w:tcPr>
          <w:p w:rsidR="00C95E4A" w:rsidRPr="00C95E4A" w:rsidRDefault="00C95E4A" w:rsidP="00403E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毛  晔</w:t>
            </w:r>
          </w:p>
        </w:tc>
        <w:tc>
          <w:tcPr>
            <w:tcW w:w="1667" w:type="dxa"/>
            <w:vAlign w:val="center"/>
          </w:tcPr>
          <w:p w:rsidR="00C95E4A" w:rsidRPr="00C95E4A" w:rsidRDefault="00D23EDA" w:rsidP="001F3A2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3.30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4.3</w:t>
            </w:r>
          </w:p>
        </w:tc>
      </w:tr>
      <w:tr w:rsidR="00C95E4A" w:rsidRPr="00C95E4A" w:rsidTr="00D06BFB">
        <w:trPr>
          <w:trHeight w:val="569"/>
        </w:trPr>
        <w:tc>
          <w:tcPr>
            <w:tcW w:w="688" w:type="dxa"/>
            <w:vAlign w:val="center"/>
          </w:tcPr>
          <w:p w:rsidR="00C95E4A" w:rsidRPr="00C95E4A" w:rsidRDefault="00C95E4A">
            <w:pPr>
              <w:spacing w:line="360" w:lineRule="exact"/>
              <w:jc w:val="center"/>
              <w:rPr>
                <w:sz w:val="24"/>
              </w:rPr>
            </w:pPr>
            <w:r w:rsidRPr="00C95E4A">
              <w:rPr>
                <w:rFonts w:hint="eastAsia"/>
                <w:sz w:val="24"/>
              </w:rPr>
              <w:t>6</w:t>
            </w:r>
          </w:p>
        </w:tc>
        <w:tc>
          <w:tcPr>
            <w:tcW w:w="2080" w:type="dxa"/>
            <w:vAlign w:val="center"/>
          </w:tcPr>
          <w:p w:rsidR="00C95E4A" w:rsidRPr="00C95E4A" w:rsidRDefault="00C95E4A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★戚伯萍、吴宏伟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5A3A8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邵建峰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5A3A8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焦琴芳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3E11A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罗立群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9C4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孙美芬</w:t>
            </w:r>
          </w:p>
        </w:tc>
        <w:tc>
          <w:tcPr>
            <w:tcW w:w="1040" w:type="dxa"/>
            <w:vAlign w:val="center"/>
          </w:tcPr>
          <w:p w:rsidR="00C95E4A" w:rsidRPr="00C95E4A" w:rsidRDefault="00C95E4A" w:rsidP="006818D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时  珍</w:t>
            </w:r>
          </w:p>
        </w:tc>
        <w:tc>
          <w:tcPr>
            <w:tcW w:w="1042" w:type="dxa"/>
            <w:vAlign w:val="center"/>
          </w:tcPr>
          <w:p w:rsidR="00C95E4A" w:rsidRPr="00C95E4A" w:rsidRDefault="00C95E4A" w:rsidP="00C95E4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俞小吉</w:t>
            </w:r>
          </w:p>
        </w:tc>
        <w:tc>
          <w:tcPr>
            <w:tcW w:w="1667" w:type="dxa"/>
            <w:vAlign w:val="center"/>
          </w:tcPr>
          <w:p w:rsidR="00C95E4A" w:rsidRPr="00C95E4A" w:rsidRDefault="00D23EDA" w:rsidP="001F3A2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4.6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4.10</w:t>
            </w:r>
          </w:p>
        </w:tc>
      </w:tr>
      <w:tr w:rsidR="00757318" w:rsidRPr="00C95E4A" w:rsidTr="00D06BFB">
        <w:trPr>
          <w:trHeight w:val="569"/>
        </w:trPr>
        <w:tc>
          <w:tcPr>
            <w:tcW w:w="688" w:type="dxa"/>
            <w:vAlign w:val="center"/>
          </w:tcPr>
          <w:p w:rsidR="00757318" w:rsidRPr="00C95E4A" w:rsidRDefault="00757318" w:rsidP="00890522">
            <w:pPr>
              <w:spacing w:line="360" w:lineRule="exact"/>
              <w:jc w:val="center"/>
              <w:rPr>
                <w:sz w:val="24"/>
              </w:rPr>
            </w:pPr>
            <w:r w:rsidRPr="00C95E4A">
              <w:rPr>
                <w:rFonts w:hint="eastAsia"/>
                <w:sz w:val="24"/>
              </w:rPr>
              <w:t>7</w:t>
            </w:r>
          </w:p>
        </w:tc>
        <w:tc>
          <w:tcPr>
            <w:tcW w:w="2080" w:type="dxa"/>
            <w:vAlign w:val="center"/>
          </w:tcPr>
          <w:p w:rsidR="00757318" w:rsidRPr="00C95E4A" w:rsidRDefault="00757318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★彭新立、李彩芳</w:t>
            </w:r>
          </w:p>
        </w:tc>
        <w:tc>
          <w:tcPr>
            <w:tcW w:w="1040" w:type="dxa"/>
            <w:vAlign w:val="center"/>
          </w:tcPr>
          <w:p w:rsidR="00757318" w:rsidRPr="00C95E4A" w:rsidRDefault="00757318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顾桢丽</w:t>
            </w:r>
          </w:p>
        </w:tc>
        <w:tc>
          <w:tcPr>
            <w:tcW w:w="1040" w:type="dxa"/>
            <w:vAlign w:val="center"/>
          </w:tcPr>
          <w:p w:rsidR="00757318" w:rsidRPr="00C95E4A" w:rsidRDefault="00757318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陈丽锦</w:t>
            </w:r>
          </w:p>
        </w:tc>
        <w:tc>
          <w:tcPr>
            <w:tcW w:w="1040" w:type="dxa"/>
            <w:vAlign w:val="center"/>
          </w:tcPr>
          <w:p w:rsidR="00757318" w:rsidRPr="00C95E4A" w:rsidRDefault="00757318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杨秀红</w:t>
            </w:r>
          </w:p>
        </w:tc>
        <w:tc>
          <w:tcPr>
            <w:tcW w:w="1040" w:type="dxa"/>
            <w:vAlign w:val="center"/>
          </w:tcPr>
          <w:p w:rsidR="00757318" w:rsidRPr="00C95E4A" w:rsidRDefault="00757318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陆凤丹</w:t>
            </w:r>
          </w:p>
        </w:tc>
        <w:tc>
          <w:tcPr>
            <w:tcW w:w="1040" w:type="dxa"/>
            <w:vAlign w:val="center"/>
          </w:tcPr>
          <w:p w:rsidR="00757318" w:rsidRPr="00C95E4A" w:rsidRDefault="00757318" w:rsidP="005A3A8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张  乾</w:t>
            </w:r>
          </w:p>
        </w:tc>
        <w:tc>
          <w:tcPr>
            <w:tcW w:w="1042" w:type="dxa"/>
            <w:vAlign w:val="center"/>
          </w:tcPr>
          <w:p w:rsidR="00757318" w:rsidRPr="00C95E4A" w:rsidRDefault="00757318" w:rsidP="005A3A8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臧纯玉</w:t>
            </w:r>
          </w:p>
        </w:tc>
        <w:tc>
          <w:tcPr>
            <w:tcW w:w="1667" w:type="dxa"/>
            <w:vAlign w:val="center"/>
          </w:tcPr>
          <w:p w:rsidR="00757318" w:rsidRPr="00C95E4A" w:rsidRDefault="00757318" w:rsidP="001F3A2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4.13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4.17</w:t>
            </w:r>
          </w:p>
        </w:tc>
      </w:tr>
      <w:tr w:rsidR="0065111D" w:rsidRPr="00C95E4A" w:rsidTr="00D06BFB">
        <w:trPr>
          <w:trHeight w:val="569"/>
        </w:trPr>
        <w:tc>
          <w:tcPr>
            <w:tcW w:w="688" w:type="dxa"/>
            <w:vAlign w:val="center"/>
          </w:tcPr>
          <w:p w:rsidR="0065111D" w:rsidRPr="00C95E4A" w:rsidRDefault="0065111D" w:rsidP="002933AD">
            <w:pPr>
              <w:spacing w:line="360" w:lineRule="exact"/>
              <w:jc w:val="center"/>
              <w:rPr>
                <w:sz w:val="24"/>
              </w:rPr>
            </w:pPr>
            <w:r w:rsidRPr="00C95E4A">
              <w:rPr>
                <w:rFonts w:hint="eastAsia"/>
                <w:sz w:val="24"/>
              </w:rPr>
              <w:t>8</w:t>
            </w:r>
          </w:p>
        </w:tc>
        <w:tc>
          <w:tcPr>
            <w:tcW w:w="208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★陆敏雅、孙  瑛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黄  炜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费春霞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王燕萍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绳栓栓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毛红英</w:t>
            </w:r>
          </w:p>
        </w:tc>
        <w:tc>
          <w:tcPr>
            <w:tcW w:w="1042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邵  琴</w:t>
            </w:r>
          </w:p>
        </w:tc>
        <w:tc>
          <w:tcPr>
            <w:tcW w:w="1667" w:type="dxa"/>
            <w:vAlign w:val="center"/>
          </w:tcPr>
          <w:p w:rsidR="0065111D" w:rsidRPr="00C95E4A" w:rsidRDefault="0065111D" w:rsidP="001F3A2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4.20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4.24</w:t>
            </w:r>
          </w:p>
        </w:tc>
      </w:tr>
      <w:tr w:rsidR="0065111D" w:rsidRPr="00C95E4A" w:rsidTr="00D06BFB">
        <w:trPr>
          <w:trHeight w:val="569"/>
        </w:trPr>
        <w:tc>
          <w:tcPr>
            <w:tcW w:w="688" w:type="dxa"/>
            <w:vAlign w:val="center"/>
          </w:tcPr>
          <w:p w:rsidR="0065111D" w:rsidRPr="00C95E4A" w:rsidRDefault="0065111D" w:rsidP="002933AD">
            <w:pPr>
              <w:spacing w:line="360" w:lineRule="exact"/>
              <w:jc w:val="center"/>
              <w:rPr>
                <w:sz w:val="24"/>
              </w:rPr>
            </w:pPr>
            <w:r w:rsidRPr="00C95E4A">
              <w:rPr>
                <w:rFonts w:hint="eastAsia"/>
                <w:sz w:val="24"/>
              </w:rPr>
              <w:t>9</w:t>
            </w:r>
          </w:p>
        </w:tc>
        <w:tc>
          <w:tcPr>
            <w:tcW w:w="2080" w:type="dxa"/>
            <w:vAlign w:val="center"/>
          </w:tcPr>
          <w:p w:rsidR="0065111D" w:rsidRPr="00C95E4A" w:rsidRDefault="0065111D" w:rsidP="00C5125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★许建生、徐  玲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沈赛君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黄彩凤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潘林玉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陆  静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黄琴芬</w:t>
            </w:r>
          </w:p>
        </w:tc>
        <w:tc>
          <w:tcPr>
            <w:tcW w:w="1042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许  洁</w:t>
            </w:r>
          </w:p>
        </w:tc>
        <w:tc>
          <w:tcPr>
            <w:tcW w:w="1667" w:type="dxa"/>
            <w:vAlign w:val="center"/>
          </w:tcPr>
          <w:p w:rsidR="0065111D" w:rsidRPr="00C95E4A" w:rsidRDefault="0065111D" w:rsidP="001F3A2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4.27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5.1</w:t>
            </w:r>
          </w:p>
        </w:tc>
      </w:tr>
      <w:tr w:rsidR="0065111D" w:rsidRPr="00C95E4A" w:rsidTr="00D06BFB">
        <w:trPr>
          <w:trHeight w:val="569"/>
        </w:trPr>
        <w:tc>
          <w:tcPr>
            <w:tcW w:w="688" w:type="dxa"/>
            <w:vAlign w:val="center"/>
          </w:tcPr>
          <w:p w:rsidR="0065111D" w:rsidRPr="00C95E4A" w:rsidRDefault="0065111D" w:rsidP="002933AD">
            <w:pPr>
              <w:spacing w:line="360" w:lineRule="exact"/>
              <w:jc w:val="center"/>
              <w:rPr>
                <w:sz w:val="24"/>
              </w:rPr>
            </w:pPr>
            <w:r w:rsidRPr="00C95E4A">
              <w:rPr>
                <w:rFonts w:hint="eastAsia"/>
                <w:sz w:val="24"/>
              </w:rPr>
              <w:t>10</w:t>
            </w:r>
          </w:p>
        </w:tc>
        <w:tc>
          <w:tcPr>
            <w:tcW w:w="208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★徐  剑、黄赛燕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潘菲菲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顾红樱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史丽英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顾红华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贾  颖</w:t>
            </w:r>
          </w:p>
        </w:tc>
        <w:tc>
          <w:tcPr>
            <w:tcW w:w="1042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陈新红</w:t>
            </w:r>
          </w:p>
        </w:tc>
        <w:tc>
          <w:tcPr>
            <w:tcW w:w="1667" w:type="dxa"/>
            <w:vAlign w:val="center"/>
          </w:tcPr>
          <w:p w:rsidR="0065111D" w:rsidRPr="00C95E4A" w:rsidRDefault="0065111D" w:rsidP="001F3A2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5.4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5.8</w:t>
            </w:r>
          </w:p>
        </w:tc>
      </w:tr>
      <w:tr w:rsidR="0065111D" w:rsidRPr="00C95E4A" w:rsidTr="00D06BFB">
        <w:trPr>
          <w:trHeight w:val="569"/>
        </w:trPr>
        <w:tc>
          <w:tcPr>
            <w:tcW w:w="688" w:type="dxa"/>
            <w:vAlign w:val="center"/>
          </w:tcPr>
          <w:p w:rsidR="0065111D" w:rsidRPr="00C95E4A" w:rsidRDefault="0065111D" w:rsidP="002933AD">
            <w:pPr>
              <w:spacing w:line="360" w:lineRule="exact"/>
              <w:jc w:val="center"/>
              <w:rPr>
                <w:sz w:val="24"/>
              </w:rPr>
            </w:pPr>
            <w:r w:rsidRPr="00C95E4A">
              <w:rPr>
                <w:rFonts w:hint="eastAsia"/>
                <w:sz w:val="24"/>
              </w:rPr>
              <w:t>11</w:t>
            </w:r>
          </w:p>
        </w:tc>
        <w:tc>
          <w:tcPr>
            <w:tcW w:w="208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★戚伯萍、吴宏伟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黄  霞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金  玉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吴小菊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徐敏艳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张  渝</w:t>
            </w:r>
          </w:p>
        </w:tc>
        <w:tc>
          <w:tcPr>
            <w:tcW w:w="1042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吴彩凤</w:t>
            </w:r>
          </w:p>
        </w:tc>
        <w:tc>
          <w:tcPr>
            <w:tcW w:w="1667" w:type="dxa"/>
            <w:vAlign w:val="center"/>
          </w:tcPr>
          <w:p w:rsidR="0065111D" w:rsidRPr="00C95E4A" w:rsidRDefault="0065111D" w:rsidP="001F3A2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5.11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5.15</w:t>
            </w:r>
          </w:p>
        </w:tc>
      </w:tr>
      <w:tr w:rsidR="0065111D" w:rsidRPr="00C95E4A" w:rsidTr="00D06BFB">
        <w:trPr>
          <w:trHeight w:val="569"/>
        </w:trPr>
        <w:tc>
          <w:tcPr>
            <w:tcW w:w="688" w:type="dxa"/>
            <w:vAlign w:val="center"/>
          </w:tcPr>
          <w:p w:rsidR="0065111D" w:rsidRPr="00C95E4A" w:rsidRDefault="0065111D" w:rsidP="002933AD">
            <w:pPr>
              <w:spacing w:line="360" w:lineRule="exact"/>
              <w:jc w:val="center"/>
              <w:rPr>
                <w:sz w:val="24"/>
              </w:rPr>
            </w:pPr>
            <w:r w:rsidRPr="00C95E4A">
              <w:rPr>
                <w:rFonts w:hint="eastAsia"/>
                <w:sz w:val="24"/>
              </w:rPr>
              <w:t>12</w:t>
            </w:r>
          </w:p>
        </w:tc>
        <w:tc>
          <w:tcPr>
            <w:tcW w:w="208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★彭新立、李彩芳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邵建峰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焦琴芳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罗立群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孙美芬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章  丹</w:t>
            </w:r>
          </w:p>
        </w:tc>
        <w:tc>
          <w:tcPr>
            <w:tcW w:w="1042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毛  晔</w:t>
            </w:r>
          </w:p>
        </w:tc>
        <w:tc>
          <w:tcPr>
            <w:tcW w:w="1667" w:type="dxa"/>
            <w:vAlign w:val="center"/>
          </w:tcPr>
          <w:p w:rsidR="0065111D" w:rsidRPr="00C95E4A" w:rsidRDefault="0065111D" w:rsidP="001F3A2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5.18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5.22</w:t>
            </w:r>
          </w:p>
        </w:tc>
      </w:tr>
      <w:tr w:rsidR="0065111D" w:rsidRPr="00C95E4A" w:rsidTr="00D06BFB">
        <w:trPr>
          <w:trHeight w:val="569"/>
        </w:trPr>
        <w:tc>
          <w:tcPr>
            <w:tcW w:w="688" w:type="dxa"/>
            <w:vAlign w:val="center"/>
          </w:tcPr>
          <w:p w:rsidR="0065111D" w:rsidRPr="00C95E4A" w:rsidRDefault="0065111D" w:rsidP="002933AD">
            <w:pPr>
              <w:spacing w:line="360" w:lineRule="exact"/>
              <w:jc w:val="center"/>
              <w:rPr>
                <w:sz w:val="24"/>
              </w:rPr>
            </w:pPr>
            <w:r w:rsidRPr="00C95E4A">
              <w:rPr>
                <w:rFonts w:hint="eastAsia"/>
                <w:sz w:val="24"/>
              </w:rPr>
              <w:t>13</w:t>
            </w:r>
          </w:p>
        </w:tc>
        <w:tc>
          <w:tcPr>
            <w:tcW w:w="208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★陆敏雅、孙  瑛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顾桢丽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陈丽锦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杨秀红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陆凤丹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时  珍</w:t>
            </w:r>
          </w:p>
        </w:tc>
        <w:tc>
          <w:tcPr>
            <w:tcW w:w="1042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俞小吉</w:t>
            </w:r>
          </w:p>
        </w:tc>
        <w:tc>
          <w:tcPr>
            <w:tcW w:w="1667" w:type="dxa"/>
            <w:vAlign w:val="center"/>
          </w:tcPr>
          <w:p w:rsidR="0065111D" w:rsidRPr="00C95E4A" w:rsidRDefault="0065111D" w:rsidP="001F3A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5.25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5.29</w:t>
            </w:r>
          </w:p>
        </w:tc>
      </w:tr>
      <w:tr w:rsidR="0065111D" w:rsidRPr="00C95E4A" w:rsidTr="00D06BFB">
        <w:trPr>
          <w:trHeight w:val="569"/>
        </w:trPr>
        <w:tc>
          <w:tcPr>
            <w:tcW w:w="688" w:type="dxa"/>
            <w:vAlign w:val="center"/>
          </w:tcPr>
          <w:p w:rsidR="0065111D" w:rsidRPr="00C95E4A" w:rsidRDefault="0065111D" w:rsidP="002933AD">
            <w:pPr>
              <w:spacing w:line="360" w:lineRule="exact"/>
              <w:jc w:val="center"/>
              <w:rPr>
                <w:sz w:val="24"/>
              </w:rPr>
            </w:pPr>
            <w:r w:rsidRPr="00C95E4A">
              <w:rPr>
                <w:rFonts w:hint="eastAsia"/>
                <w:sz w:val="24"/>
              </w:rPr>
              <w:t>14</w:t>
            </w:r>
          </w:p>
        </w:tc>
        <w:tc>
          <w:tcPr>
            <w:tcW w:w="2080" w:type="dxa"/>
            <w:vAlign w:val="center"/>
          </w:tcPr>
          <w:p w:rsidR="0065111D" w:rsidRPr="00C95E4A" w:rsidRDefault="0065111D" w:rsidP="00C5125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★许建生、徐  玲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黄  炜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费春霞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王燕萍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绳栓栓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张  乾</w:t>
            </w:r>
          </w:p>
        </w:tc>
        <w:tc>
          <w:tcPr>
            <w:tcW w:w="1042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臧纯玉</w:t>
            </w:r>
          </w:p>
        </w:tc>
        <w:tc>
          <w:tcPr>
            <w:tcW w:w="1667" w:type="dxa"/>
            <w:vAlign w:val="center"/>
          </w:tcPr>
          <w:p w:rsidR="0065111D" w:rsidRPr="00C95E4A" w:rsidRDefault="0065111D" w:rsidP="001F3A2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6.5</w:t>
            </w:r>
          </w:p>
        </w:tc>
      </w:tr>
      <w:tr w:rsidR="0065111D" w:rsidRPr="00C95E4A" w:rsidTr="00D06BFB">
        <w:trPr>
          <w:trHeight w:val="569"/>
        </w:trPr>
        <w:tc>
          <w:tcPr>
            <w:tcW w:w="688" w:type="dxa"/>
            <w:vAlign w:val="center"/>
          </w:tcPr>
          <w:p w:rsidR="0065111D" w:rsidRPr="00C95E4A" w:rsidRDefault="0065111D" w:rsidP="002933AD">
            <w:pPr>
              <w:spacing w:line="360" w:lineRule="exact"/>
              <w:jc w:val="center"/>
              <w:rPr>
                <w:sz w:val="24"/>
              </w:rPr>
            </w:pPr>
            <w:r w:rsidRPr="00C95E4A">
              <w:rPr>
                <w:rFonts w:hint="eastAsia"/>
                <w:sz w:val="24"/>
              </w:rPr>
              <w:t>15</w:t>
            </w:r>
          </w:p>
        </w:tc>
        <w:tc>
          <w:tcPr>
            <w:tcW w:w="208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★徐  剑、黄赛燕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沈赛君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黄彩凤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潘林玉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陆  静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毛红英</w:t>
            </w:r>
          </w:p>
        </w:tc>
        <w:tc>
          <w:tcPr>
            <w:tcW w:w="1042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邵  琴</w:t>
            </w:r>
          </w:p>
        </w:tc>
        <w:tc>
          <w:tcPr>
            <w:tcW w:w="1667" w:type="dxa"/>
            <w:vAlign w:val="center"/>
          </w:tcPr>
          <w:p w:rsidR="0065111D" w:rsidRPr="00C95E4A" w:rsidRDefault="0065111D" w:rsidP="001F3A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6.8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6.12</w:t>
            </w:r>
          </w:p>
        </w:tc>
      </w:tr>
      <w:tr w:rsidR="0065111D" w:rsidRPr="00C95E4A" w:rsidTr="00D06BFB">
        <w:trPr>
          <w:trHeight w:val="569"/>
        </w:trPr>
        <w:tc>
          <w:tcPr>
            <w:tcW w:w="688" w:type="dxa"/>
            <w:vAlign w:val="center"/>
          </w:tcPr>
          <w:p w:rsidR="0065111D" w:rsidRPr="00C95E4A" w:rsidRDefault="0065111D" w:rsidP="002933AD">
            <w:pPr>
              <w:spacing w:line="360" w:lineRule="exact"/>
              <w:jc w:val="center"/>
              <w:rPr>
                <w:sz w:val="24"/>
              </w:rPr>
            </w:pPr>
            <w:r w:rsidRPr="00C95E4A">
              <w:rPr>
                <w:rFonts w:hint="eastAsia"/>
                <w:sz w:val="24"/>
              </w:rPr>
              <w:t>16</w:t>
            </w:r>
          </w:p>
        </w:tc>
        <w:tc>
          <w:tcPr>
            <w:tcW w:w="208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★戚伯萍、吴宏伟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潘菲菲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顾红樱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史丽英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顾红华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黄琴芬</w:t>
            </w:r>
          </w:p>
        </w:tc>
        <w:tc>
          <w:tcPr>
            <w:tcW w:w="1042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许  洁</w:t>
            </w:r>
          </w:p>
        </w:tc>
        <w:tc>
          <w:tcPr>
            <w:tcW w:w="1667" w:type="dxa"/>
            <w:vAlign w:val="center"/>
          </w:tcPr>
          <w:p w:rsidR="0065111D" w:rsidRPr="00C95E4A" w:rsidRDefault="0065111D" w:rsidP="001F3A2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6.15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6.19</w:t>
            </w:r>
          </w:p>
        </w:tc>
      </w:tr>
      <w:tr w:rsidR="0065111D" w:rsidRPr="00C95E4A" w:rsidTr="00D06BFB">
        <w:trPr>
          <w:trHeight w:val="569"/>
        </w:trPr>
        <w:tc>
          <w:tcPr>
            <w:tcW w:w="688" w:type="dxa"/>
            <w:vAlign w:val="center"/>
          </w:tcPr>
          <w:p w:rsidR="0065111D" w:rsidRPr="00C95E4A" w:rsidRDefault="0065111D" w:rsidP="002933AD">
            <w:pPr>
              <w:spacing w:line="360" w:lineRule="exact"/>
              <w:jc w:val="center"/>
              <w:rPr>
                <w:sz w:val="24"/>
              </w:rPr>
            </w:pPr>
            <w:r w:rsidRPr="00C95E4A">
              <w:rPr>
                <w:rFonts w:hint="eastAsia"/>
                <w:sz w:val="24"/>
              </w:rPr>
              <w:t>17</w:t>
            </w:r>
          </w:p>
        </w:tc>
        <w:tc>
          <w:tcPr>
            <w:tcW w:w="208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★彭新立、李彩芳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黄  霞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金  玉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吴小菊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徐敏艳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贾  颖</w:t>
            </w:r>
          </w:p>
        </w:tc>
        <w:tc>
          <w:tcPr>
            <w:tcW w:w="1042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陈新红</w:t>
            </w:r>
          </w:p>
        </w:tc>
        <w:tc>
          <w:tcPr>
            <w:tcW w:w="1667" w:type="dxa"/>
            <w:vAlign w:val="center"/>
          </w:tcPr>
          <w:p w:rsidR="0065111D" w:rsidRPr="00C95E4A" w:rsidRDefault="0065111D" w:rsidP="001F3A2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6.22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6.26</w:t>
            </w:r>
          </w:p>
        </w:tc>
      </w:tr>
      <w:tr w:rsidR="0065111D" w:rsidRPr="00C95E4A" w:rsidTr="00D06BFB">
        <w:trPr>
          <w:trHeight w:val="569"/>
        </w:trPr>
        <w:tc>
          <w:tcPr>
            <w:tcW w:w="688" w:type="dxa"/>
            <w:vAlign w:val="center"/>
          </w:tcPr>
          <w:p w:rsidR="0065111D" w:rsidRPr="00C95E4A" w:rsidRDefault="0065111D" w:rsidP="000D07B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08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★陆敏雅、孙  瑛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邵建峰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焦琴芳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罗立群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孙美芬</w:t>
            </w:r>
          </w:p>
        </w:tc>
        <w:tc>
          <w:tcPr>
            <w:tcW w:w="1040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张  渝</w:t>
            </w:r>
          </w:p>
        </w:tc>
        <w:tc>
          <w:tcPr>
            <w:tcW w:w="1042" w:type="dxa"/>
            <w:vAlign w:val="center"/>
          </w:tcPr>
          <w:p w:rsidR="0065111D" w:rsidRPr="00C95E4A" w:rsidRDefault="0065111D" w:rsidP="00C512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95E4A">
              <w:rPr>
                <w:rFonts w:ascii="宋体" w:hAnsi="宋体" w:hint="eastAsia"/>
                <w:sz w:val="24"/>
                <w:szCs w:val="24"/>
              </w:rPr>
              <w:t>吴彩凤</w:t>
            </w:r>
          </w:p>
        </w:tc>
        <w:tc>
          <w:tcPr>
            <w:tcW w:w="1667" w:type="dxa"/>
            <w:vAlign w:val="center"/>
          </w:tcPr>
          <w:p w:rsidR="0065111D" w:rsidRPr="00C95E4A" w:rsidRDefault="0065111D" w:rsidP="001F3A2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6.29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7.3</w:t>
            </w:r>
          </w:p>
        </w:tc>
      </w:tr>
      <w:tr w:rsidR="0065111D" w:rsidRPr="00C95E4A" w:rsidTr="00D06BFB">
        <w:trPr>
          <w:trHeight w:val="569"/>
        </w:trPr>
        <w:tc>
          <w:tcPr>
            <w:tcW w:w="688" w:type="dxa"/>
            <w:vAlign w:val="center"/>
          </w:tcPr>
          <w:p w:rsidR="0065111D" w:rsidRPr="00C95E4A" w:rsidRDefault="0065111D" w:rsidP="000D07B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80" w:type="dxa"/>
            <w:vAlign w:val="center"/>
          </w:tcPr>
          <w:p w:rsidR="0065111D" w:rsidRPr="00C95E4A" w:rsidRDefault="0065111D" w:rsidP="00C5125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65111D" w:rsidRPr="00C95E4A" w:rsidRDefault="0065111D" w:rsidP="005A3A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65111D" w:rsidRPr="00C95E4A" w:rsidRDefault="0065111D" w:rsidP="005A3A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65111D" w:rsidRPr="00C95E4A" w:rsidRDefault="0065111D" w:rsidP="005A3A8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65111D" w:rsidRPr="00C95E4A" w:rsidRDefault="0065111D" w:rsidP="005A3A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65111D" w:rsidRPr="00C95E4A" w:rsidRDefault="0065111D" w:rsidP="005A3A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5111D" w:rsidRPr="00C95E4A" w:rsidRDefault="0065111D" w:rsidP="005A3A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65111D" w:rsidRPr="00C95E4A" w:rsidRDefault="0065111D" w:rsidP="001F3A2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7387E" w:rsidRPr="0094761D" w:rsidRDefault="0094761D" w:rsidP="00366219">
      <w:pPr>
        <w:spacing w:line="320" w:lineRule="exact"/>
        <w:ind w:left="1124" w:hangingChars="400" w:hanging="1124"/>
        <w:jc w:val="left"/>
        <w:rPr>
          <w:rFonts w:ascii="宋体" w:hAnsi="宋体"/>
          <w:sz w:val="24"/>
          <w:szCs w:val="24"/>
        </w:rPr>
      </w:pPr>
      <w:r>
        <w:rPr>
          <w:rFonts w:hint="eastAsia"/>
          <w:b/>
          <w:sz w:val="28"/>
        </w:rPr>
        <w:t>备注：</w:t>
      </w:r>
      <w:r w:rsidR="0047387E" w:rsidRPr="0094761D">
        <w:rPr>
          <w:rFonts w:ascii="宋体" w:hAnsi="宋体" w:hint="eastAsia"/>
          <w:sz w:val="24"/>
          <w:szCs w:val="24"/>
        </w:rPr>
        <w:t>1</w:t>
      </w:r>
      <w:r w:rsidR="00236FC9" w:rsidRPr="0094761D">
        <w:rPr>
          <w:rFonts w:ascii="宋体" w:hAnsi="宋体" w:hint="eastAsia"/>
          <w:sz w:val="24"/>
          <w:szCs w:val="24"/>
        </w:rPr>
        <w:t>.</w:t>
      </w:r>
      <w:r w:rsidR="00F02395">
        <w:rPr>
          <w:rFonts w:ascii="宋体" w:hAnsi="宋体" w:hint="eastAsia"/>
          <w:sz w:val="24"/>
          <w:szCs w:val="24"/>
        </w:rPr>
        <w:t>行政人员</w:t>
      </w:r>
      <w:r w:rsidR="00ED0F96">
        <w:rPr>
          <w:rFonts w:ascii="宋体" w:hAnsi="宋体" w:hint="eastAsia"/>
          <w:sz w:val="24"/>
          <w:szCs w:val="24"/>
        </w:rPr>
        <w:t>负责维持学校门口秩序，年级组长</w:t>
      </w:r>
      <w:r w:rsidR="00F02395">
        <w:rPr>
          <w:rFonts w:ascii="宋体" w:hAnsi="宋体" w:hint="eastAsia"/>
          <w:sz w:val="24"/>
          <w:szCs w:val="24"/>
        </w:rPr>
        <w:t>负责本年级值日教师到岗情况。</w:t>
      </w:r>
      <w:r w:rsidR="0047387E" w:rsidRPr="0094761D">
        <w:rPr>
          <w:rFonts w:ascii="宋体" w:hAnsi="宋体" w:hint="eastAsia"/>
          <w:sz w:val="24"/>
          <w:szCs w:val="24"/>
        </w:rPr>
        <w:t>值日老师每天七点准时到岗，佩戴值日标志，维持学生日常秩序，处理偶发事件，杜绝违纪行为。</w:t>
      </w:r>
    </w:p>
    <w:p w:rsidR="0047387E" w:rsidRPr="0094761D" w:rsidRDefault="0047387E" w:rsidP="00366219">
      <w:pPr>
        <w:spacing w:line="320" w:lineRule="exact"/>
        <w:ind w:firstLineChars="300" w:firstLine="720"/>
        <w:jc w:val="left"/>
        <w:rPr>
          <w:rFonts w:ascii="宋体" w:hAnsi="宋体"/>
          <w:sz w:val="24"/>
          <w:szCs w:val="24"/>
        </w:rPr>
      </w:pPr>
      <w:r w:rsidRPr="0094761D">
        <w:rPr>
          <w:rFonts w:ascii="宋体" w:hAnsi="宋体" w:hint="eastAsia"/>
          <w:sz w:val="24"/>
          <w:szCs w:val="24"/>
        </w:rPr>
        <w:t>2</w:t>
      </w:r>
      <w:r w:rsidR="00236FC9" w:rsidRPr="0094761D">
        <w:rPr>
          <w:rFonts w:ascii="宋体" w:hAnsi="宋体" w:hint="eastAsia"/>
          <w:sz w:val="24"/>
          <w:szCs w:val="24"/>
        </w:rPr>
        <w:t>.</w:t>
      </w:r>
      <w:r w:rsidRPr="0094761D">
        <w:rPr>
          <w:rFonts w:ascii="宋体" w:hAnsi="宋体" w:hint="eastAsia"/>
          <w:sz w:val="24"/>
          <w:szCs w:val="24"/>
        </w:rPr>
        <w:t>各值日教师</w:t>
      </w:r>
      <w:r w:rsidR="00F02395">
        <w:rPr>
          <w:rFonts w:ascii="宋体" w:hAnsi="宋体" w:hint="eastAsia"/>
          <w:sz w:val="24"/>
          <w:szCs w:val="24"/>
        </w:rPr>
        <w:t>做</w:t>
      </w:r>
      <w:r w:rsidRPr="0094761D">
        <w:rPr>
          <w:rFonts w:ascii="宋体" w:hAnsi="宋体" w:hint="eastAsia"/>
          <w:sz w:val="24"/>
          <w:szCs w:val="24"/>
        </w:rPr>
        <w:t>好每天的值日记载。</w:t>
      </w:r>
    </w:p>
    <w:p w:rsidR="00D911B6" w:rsidRDefault="0047387E" w:rsidP="00366219">
      <w:pPr>
        <w:spacing w:line="320" w:lineRule="exact"/>
        <w:ind w:firstLineChars="300" w:firstLine="720"/>
        <w:jc w:val="left"/>
        <w:rPr>
          <w:rFonts w:ascii="宋体" w:hAnsi="宋体"/>
          <w:sz w:val="24"/>
          <w:szCs w:val="24"/>
        </w:rPr>
      </w:pPr>
      <w:r w:rsidRPr="0094761D">
        <w:rPr>
          <w:rFonts w:ascii="宋体" w:hAnsi="宋体" w:hint="eastAsia"/>
          <w:sz w:val="24"/>
          <w:szCs w:val="24"/>
        </w:rPr>
        <w:t>3</w:t>
      </w:r>
      <w:r w:rsidR="00236FC9" w:rsidRPr="0094761D">
        <w:rPr>
          <w:rFonts w:ascii="宋体" w:hAnsi="宋体" w:hint="eastAsia"/>
          <w:sz w:val="24"/>
          <w:szCs w:val="24"/>
        </w:rPr>
        <w:t>.</w:t>
      </w:r>
      <w:r w:rsidR="0049442E">
        <w:rPr>
          <w:rFonts w:ascii="宋体" w:hAnsi="宋体" w:hint="eastAsia"/>
          <w:sz w:val="24"/>
          <w:szCs w:val="24"/>
        </w:rPr>
        <w:t>校门口值周人员</w:t>
      </w:r>
      <w:r w:rsidRPr="0094761D">
        <w:rPr>
          <w:rFonts w:ascii="宋体" w:hAnsi="宋体" w:hint="eastAsia"/>
          <w:sz w:val="24"/>
          <w:szCs w:val="24"/>
        </w:rPr>
        <w:t>带★为组长，值日人员发现情况及时与组长联系。</w:t>
      </w:r>
    </w:p>
    <w:p w:rsidR="00366219" w:rsidRDefault="00366219" w:rsidP="00366219">
      <w:pPr>
        <w:spacing w:line="320" w:lineRule="exact"/>
        <w:ind w:firstLineChars="300" w:firstLine="7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="00B866CE">
        <w:rPr>
          <w:rFonts w:ascii="宋体" w:hAnsi="宋体" w:hint="eastAsia"/>
          <w:sz w:val="24"/>
          <w:szCs w:val="24"/>
        </w:rPr>
        <w:t>原则上每轮值周为5天，</w:t>
      </w:r>
      <w:r>
        <w:rPr>
          <w:rFonts w:ascii="宋体" w:hAnsi="宋体" w:hint="eastAsia"/>
          <w:sz w:val="24"/>
          <w:szCs w:val="24"/>
        </w:rPr>
        <w:t>如逢节假日，</w:t>
      </w:r>
      <w:r w:rsidR="00B866CE">
        <w:rPr>
          <w:rFonts w:ascii="宋体" w:hAnsi="宋体" w:hint="eastAsia"/>
          <w:sz w:val="24"/>
          <w:szCs w:val="24"/>
        </w:rPr>
        <w:t>则主动调整。另各年级组如有教师请假，则由年级组长协调后告知当周值周组长，以便了解并记载。</w:t>
      </w:r>
    </w:p>
    <w:p w:rsidR="00CC1FDF" w:rsidRPr="00D06BFB" w:rsidRDefault="00CC1FDF" w:rsidP="00CC1FDF">
      <w:pPr>
        <w:widowControl/>
        <w:jc w:val="center"/>
        <w:rPr>
          <w:rFonts w:ascii="宋体" w:hAnsi="宋体" w:cs="宋体"/>
          <w:b/>
          <w:color w:val="252525"/>
          <w:kern w:val="0"/>
          <w:sz w:val="30"/>
          <w:szCs w:val="30"/>
        </w:rPr>
      </w:pPr>
      <w:r w:rsidRPr="00D06BFB">
        <w:rPr>
          <w:rFonts w:ascii="宋体" w:hAnsi="宋体" w:cs="宋体" w:hint="eastAsia"/>
          <w:b/>
          <w:color w:val="252525"/>
          <w:kern w:val="0"/>
          <w:sz w:val="30"/>
          <w:szCs w:val="30"/>
        </w:rPr>
        <w:lastRenderedPageBreak/>
        <w:t>2014—2015学年第二学期戴溪小学</w:t>
      </w:r>
    </w:p>
    <w:p w:rsidR="00CC1FDF" w:rsidRPr="00D06BFB" w:rsidRDefault="00CC1FDF" w:rsidP="00CC1FDF">
      <w:pPr>
        <w:widowControl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D06BFB">
        <w:rPr>
          <w:rFonts w:ascii="宋体" w:hAnsi="宋体" w:cs="宋体" w:hint="eastAsia"/>
          <w:b/>
          <w:color w:val="252525"/>
          <w:kern w:val="0"/>
          <w:sz w:val="30"/>
          <w:szCs w:val="30"/>
        </w:rPr>
        <w:t>放学时段教师值日表</w:t>
      </w:r>
    </w:p>
    <w:tbl>
      <w:tblPr>
        <w:tblW w:w="10469" w:type="dxa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1901"/>
        <w:gridCol w:w="696"/>
        <w:gridCol w:w="1904"/>
        <w:gridCol w:w="696"/>
        <w:gridCol w:w="1936"/>
        <w:gridCol w:w="696"/>
        <w:gridCol w:w="1936"/>
      </w:tblGrid>
      <w:tr w:rsidR="00CC1FDF" w:rsidTr="00CC1FDF">
        <w:trPr>
          <w:trHeight w:val="3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日期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值日人员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日期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值日人员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日期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值日人员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日期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值日人员</w:t>
            </w:r>
          </w:p>
        </w:tc>
      </w:tr>
      <w:tr w:rsidR="00CC1FDF" w:rsidTr="00CC1FDF">
        <w:trPr>
          <w:trHeight w:val="333"/>
          <w:jc w:val="center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第一周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D06B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第六周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第十一周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第十六周</w:t>
            </w:r>
          </w:p>
        </w:tc>
      </w:tr>
      <w:tr w:rsidR="00CC1FDF" w:rsidTr="00CC1FDF">
        <w:trPr>
          <w:trHeight w:val="3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徐敏艳  戚伯萍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徐敏艳  戚伯萍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徐敏艳  戚伯萍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徐敏艳  戚伯萍</w:t>
            </w:r>
          </w:p>
        </w:tc>
      </w:tr>
      <w:tr w:rsidR="00CC1FDF" w:rsidTr="00CC1FDF">
        <w:trPr>
          <w:trHeight w:val="3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殷  华 章  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殷  华 章  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殷  华 章  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殷  华 章  丹</w:t>
            </w:r>
          </w:p>
        </w:tc>
      </w:tr>
      <w:tr w:rsidR="00CC1FDF" w:rsidTr="00CC1FDF">
        <w:trPr>
          <w:trHeight w:val="3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  炜 张  渝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  炜 张  渝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  炜 张  渝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  炜 张  渝</w:t>
            </w:r>
          </w:p>
        </w:tc>
      </w:tr>
      <w:tr w:rsidR="00CC1FDF" w:rsidTr="00CC1FDF">
        <w:trPr>
          <w:trHeight w:val="3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沈赛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沈赛</w:t>
              </w:r>
            </w:smartTag>
            <w:r>
              <w:rPr>
                <w:rFonts w:ascii="宋体" w:hAnsi="宋体" w:cs="宋体" w:hint="eastAsia"/>
                <w:kern w:val="0"/>
                <w:sz w:val="24"/>
              </w:rPr>
              <w:t>君 黄赛燕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沈赛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沈赛</w:t>
              </w:r>
            </w:smartTag>
            <w:r>
              <w:rPr>
                <w:rFonts w:ascii="宋体" w:hAnsi="宋体" w:cs="宋体" w:hint="eastAsia"/>
                <w:kern w:val="0"/>
                <w:sz w:val="24"/>
              </w:rPr>
              <w:t>君 黄赛燕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沈赛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沈赛</w:t>
              </w:r>
            </w:smartTag>
            <w:r>
              <w:rPr>
                <w:rFonts w:ascii="宋体" w:hAnsi="宋体" w:cs="宋体" w:hint="eastAsia"/>
                <w:kern w:val="0"/>
                <w:sz w:val="24"/>
              </w:rPr>
              <w:t>君 黄赛燕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沈赛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沈赛</w:t>
              </w:r>
            </w:smartTag>
            <w:r>
              <w:rPr>
                <w:rFonts w:ascii="宋体" w:hAnsi="宋体" w:cs="宋体" w:hint="eastAsia"/>
                <w:kern w:val="0"/>
                <w:sz w:val="24"/>
              </w:rPr>
              <w:t>君 黄赛燕</w:t>
            </w:r>
          </w:p>
        </w:tc>
      </w:tr>
      <w:tr w:rsidR="00CC1FDF" w:rsidTr="00CC1FDF">
        <w:trPr>
          <w:trHeight w:val="3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顾桢丽 罗立群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顾桢丽 罗立群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顾桢丽 罗立群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顾桢丽 罗立群</w:t>
            </w:r>
          </w:p>
        </w:tc>
      </w:tr>
      <w:tr w:rsidR="00CC1FDF" w:rsidTr="00CC1FDF">
        <w:trPr>
          <w:trHeight w:val="333"/>
          <w:jc w:val="center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第二周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第七周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第十二周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第十七周</w:t>
            </w:r>
          </w:p>
        </w:tc>
      </w:tr>
      <w:tr w:rsidR="00CC1FDF" w:rsidTr="00CC1FDF">
        <w:trPr>
          <w:trHeight w:val="3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  霞  毛红英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  霞  毛红英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  霞  毛红英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  霞  毛红英</w:t>
            </w:r>
          </w:p>
        </w:tc>
      </w:tr>
      <w:tr w:rsidR="00CC1FDF" w:rsidTr="00CC1FDF">
        <w:trPr>
          <w:trHeight w:val="3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潘菲菲  黄琴芬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4.14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潘菲菲  黄琴芬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潘菲菲  黄琴芬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潘菲菲  黄琴芬</w:t>
            </w:r>
          </w:p>
        </w:tc>
      </w:tr>
      <w:tr w:rsidR="00CC1FDF" w:rsidTr="00CC1FDF">
        <w:trPr>
          <w:trHeight w:val="3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3.11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陈丽锦  贾  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4.15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陈丽锦  贾  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陈丽锦  贾  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陈丽锦  贾  颖</w:t>
            </w:r>
          </w:p>
        </w:tc>
      </w:tr>
      <w:tr w:rsidR="00CC1FDF" w:rsidTr="00CC1FDF">
        <w:trPr>
          <w:trHeight w:val="3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彭新立  费春霞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4.16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彭新立  费春霞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彭新立  费春霞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6.25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彭新立  费春霞</w:t>
            </w:r>
          </w:p>
        </w:tc>
      </w:tr>
      <w:tr w:rsidR="00CC1FDF" w:rsidTr="00CC1FDF">
        <w:trPr>
          <w:trHeight w:val="3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黄彩凤  邵  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4.17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黄彩凤  邵  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黄彩凤  邵  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6.26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黄彩凤  邵  琴</w:t>
            </w:r>
          </w:p>
        </w:tc>
      </w:tr>
      <w:tr w:rsidR="00CC1FDF" w:rsidTr="00CC1FDF">
        <w:trPr>
          <w:trHeight w:val="349"/>
          <w:jc w:val="center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第三周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第八周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第十三周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第十八周</w:t>
            </w:r>
          </w:p>
        </w:tc>
      </w:tr>
      <w:tr w:rsidR="00CC1FDF" w:rsidTr="00CC1FDF">
        <w:trPr>
          <w:trHeight w:val="3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顾红樱  吴宏伟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顾红樱  吴宏伟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5.25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顾红樱  吴宏伟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6.29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顾红樱  吴宏伟</w:t>
            </w:r>
          </w:p>
        </w:tc>
      </w:tr>
      <w:tr w:rsidR="00CC1FDF" w:rsidTr="00CC1FDF">
        <w:trPr>
          <w:trHeight w:val="3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3.17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焦琴芳  许  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焦琴芳  许  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5.26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焦琴芳  许  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焦琴芳  许  洁</w:t>
            </w:r>
          </w:p>
        </w:tc>
      </w:tr>
      <w:tr w:rsidR="00CC1FDF" w:rsidTr="00CC1FDF">
        <w:trPr>
          <w:trHeight w:val="3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3.18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金  玉  陆敏雅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4.22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金  玉  陆敏雅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5.27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金  玉  陆敏雅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金  玉  陆敏雅</w:t>
            </w:r>
          </w:p>
        </w:tc>
      </w:tr>
      <w:tr w:rsidR="00CC1FDF" w:rsidTr="00CC1FDF">
        <w:trPr>
          <w:trHeight w:val="3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杨秀红  孙  瑛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杨秀红  孙  瑛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5.28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杨秀红  孙  瑛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杨秀红  孙  瑛</w:t>
            </w:r>
          </w:p>
        </w:tc>
      </w:tr>
      <w:tr w:rsidR="00CC1FDF" w:rsidTr="00CC1FDF">
        <w:trPr>
          <w:trHeight w:val="3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王燕萍  李彩芳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王燕萍  李彩芳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5.29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王燕萍  李彩芳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王燕萍  李彩芳</w:t>
            </w:r>
          </w:p>
        </w:tc>
      </w:tr>
      <w:tr w:rsidR="00CC1FDF" w:rsidTr="00CC1FDF">
        <w:trPr>
          <w:trHeight w:val="349"/>
          <w:jc w:val="center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第四周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第九周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第十四周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C1FDF" w:rsidTr="00CC1FDF">
        <w:trPr>
          <w:trHeight w:val="3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潘林玉  绳栓栓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4.27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潘林玉  绳栓栓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潘林玉  绳栓栓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C1FDF" w:rsidTr="00CC1FDF">
        <w:trPr>
          <w:trHeight w:val="3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史丽英  徐  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4.28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史丽英  徐  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史丽英  徐  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C1FDF" w:rsidTr="00CC1FDF">
        <w:trPr>
          <w:trHeight w:val="3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邵建峰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4.29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邵建峰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邵建峰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C1FDF" w:rsidTr="00CC1FDF">
        <w:trPr>
          <w:trHeight w:val="3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3.26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  静  张  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4.30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  静  张  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  静  张  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C1FDF" w:rsidTr="00CC1FDF">
        <w:trPr>
          <w:trHeight w:val="3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顾红华  臧纯玉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顾红华  臧纯玉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顾红华  臧纯玉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C1FDF" w:rsidTr="00CC1FDF">
        <w:trPr>
          <w:trHeight w:val="333"/>
          <w:jc w:val="center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第五周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第十周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252525"/>
                <w:kern w:val="0"/>
                <w:sz w:val="24"/>
              </w:rPr>
              <w:t>第十五周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C1FDF" w:rsidTr="00CC1FDF">
        <w:trPr>
          <w:trHeight w:val="3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吴小菊  许建生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吴小菊  许建生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吴小菊  许建生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C1FDF" w:rsidTr="00CC1FDF">
        <w:trPr>
          <w:trHeight w:val="3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孙美芬  徐  剑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孙美芬  徐  剑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孙美芬  徐  剑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C1FDF" w:rsidTr="00CC1FDF">
        <w:trPr>
          <w:trHeight w:val="3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吴彩凤  毛  晔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吴彩凤  毛  晔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吴彩凤  毛  晔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C1FDF" w:rsidTr="00CC1FDF">
        <w:trPr>
          <w:trHeight w:val="3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陆凤丹  时  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陆凤丹  时  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陆凤丹  时  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C1FDF" w:rsidTr="00CC1FDF">
        <w:trPr>
          <w:trHeight w:val="3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陈新红  俞小吉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陈新红  俞小吉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DF" w:rsidRDefault="00CC1F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陈新红  俞小吉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DF" w:rsidRDefault="00CC1F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CC1FDF" w:rsidRDefault="00CC1FDF" w:rsidP="00CC1FDF">
      <w:pPr>
        <w:widowControl/>
        <w:ind w:firstLine="420"/>
        <w:jc w:val="left"/>
        <w:rPr>
          <w:rFonts w:ascii="宋体" w:hAnsi="宋体" w:cs="宋体"/>
          <w:b/>
          <w:color w:val="252525"/>
          <w:kern w:val="0"/>
          <w:szCs w:val="21"/>
        </w:rPr>
      </w:pPr>
      <w:r>
        <w:rPr>
          <w:rFonts w:ascii="宋体" w:hAnsi="宋体" w:cs="宋体" w:hint="eastAsia"/>
          <w:b/>
          <w:color w:val="252525"/>
          <w:kern w:val="0"/>
          <w:szCs w:val="21"/>
        </w:rPr>
        <w:t>值日老师负责看护学生，要求学生排队等候家长接送，发现学生离队或做危险动作要及时制止。</w:t>
      </w:r>
    </w:p>
    <w:p w:rsidR="00CC1FDF" w:rsidRDefault="00CC1FDF" w:rsidP="00CC1FDF">
      <w:pPr>
        <w:widowControl/>
        <w:ind w:firstLine="42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color w:val="252525"/>
          <w:kern w:val="0"/>
          <w:szCs w:val="21"/>
        </w:rPr>
        <w:t>值日时间：冬令时间3：40:—4：20；夏令时间4：00---4：40.保安记录教师到岗值日情况。</w:t>
      </w:r>
      <w:r>
        <w:rPr>
          <w:rFonts w:ascii="宋体" w:hAnsi="宋体" w:cs="宋体" w:hint="eastAsia"/>
          <w:b/>
          <w:kern w:val="0"/>
          <w:szCs w:val="21"/>
        </w:rPr>
        <w:t xml:space="preserve">  </w:t>
      </w:r>
    </w:p>
    <w:p w:rsidR="00CC1FDF" w:rsidRDefault="00CC1FDF" w:rsidP="00CC1FDF">
      <w:pPr>
        <w:widowControl/>
        <w:ind w:firstLine="42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/>
          <w:b/>
          <w:szCs w:val="21"/>
        </w:rPr>
        <w:t>遇到下雨天，学生接送不到校门口排队，留在教室等候接送。</w:t>
      </w:r>
    </w:p>
    <w:p w:rsidR="00CC1FDF" w:rsidRPr="0094761D" w:rsidRDefault="00CC1FDF" w:rsidP="00366219">
      <w:pPr>
        <w:spacing w:line="320" w:lineRule="exact"/>
        <w:ind w:firstLineChars="300" w:firstLine="720"/>
        <w:jc w:val="left"/>
        <w:rPr>
          <w:rFonts w:ascii="宋体" w:hAnsi="宋体"/>
          <w:sz w:val="24"/>
          <w:szCs w:val="24"/>
        </w:rPr>
      </w:pPr>
    </w:p>
    <w:sectPr w:rsidR="00CC1FDF" w:rsidRPr="0094761D" w:rsidSect="006F7958">
      <w:pgSz w:w="11907" w:h="16840"/>
      <w:pgMar w:top="851" w:right="851" w:bottom="851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EC" w:rsidRDefault="007C0CEC">
      <w:r>
        <w:separator/>
      </w:r>
    </w:p>
  </w:endnote>
  <w:endnote w:type="continuationSeparator" w:id="1">
    <w:p w:rsidR="007C0CEC" w:rsidRDefault="007C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EC" w:rsidRDefault="007C0CEC">
      <w:r>
        <w:separator/>
      </w:r>
    </w:p>
  </w:footnote>
  <w:footnote w:type="continuationSeparator" w:id="1">
    <w:p w:rsidR="007C0CEC" w:rsidRDefault="007C0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DD6"/>
    <w:rsid w:val="00015EBB"/>
    <w:rsid w:val="00040D2B"/>
    <w:rsid w:val="0004386D"/>
    <w:rsid w:val="000543D0"/>
    <w:rsid w:val="00082352"/>
    <w:rsid w:val="0009596D"/>
    <w:rsid w:val="000C3DA1"/>
    <w:rsid w:val="000D07BC"/>
    <w:rsid w:val="000E2F3E"/>
    <w:rsid w:val="000F0E2D"/>
    <w:rsid w:val="00100817"/>
    <w:rsid w:val="00113D61"/>
    <w:rsid w:val="00122A9F"/>
    <w:rsid w:val="00130594"/>
    <w:rsid w:val="00136242"/>
    <w:rsid w:val="001461E9"/>
    <w:rsid w:val="00172A27"/>
    <w:rsid w:val="00181266"/>
    <w:rsid w:val="00183104"/>
    <w:rsid w:val="001853CD"/>
    <w:rsid w:val="00187B94"/>
    <w:rsid w:val="00192861"/>
    <w:rsid w:val="001C5188"/>
    <w:rsid w:val="001D2DAA"/>
    <w:rsid w:val="001F3A24"/>
    <w:rsid w:val="00224E71"/>
    <w:rsid w:val="0022713C"/>
    <w:rsid w:val="002329B3"/>
    <w:rsid w:val="00235923"/>
    <w:rsid w:val="00236FC9"/>
    <w:rsid w:val="002425C6"/>
    <w:rsid w:val="0026501D"/>
    <w:rsid w:val="002748CC"/>
    <w:rsid w:val="002817B4"/>
    <w:rsid w:val="00286F9E"/>
    <w:rsid w:val="002A643E"/>
    <w:rsid w:val="002C4193"/>
    <w:rsid w:val="002C62CF"/>
    <w:rsid w:val="002E3C4A"/>
    <w:rsid w:val="00312C49"/>
    <w:rsid w:val="0031566A"/>
    <w:rsid w:val="00321D26"/>
    <w:rsid w:val="00321FEB"/>
    <w:rsid w:val="00325B21"/>
    <w:rsid w:val="00325C2A"/>
    <w:rsid w:val="00342B9D"/>
    <w:rsid w:val="00352D9B"/>
    <w:rsid w:val="00360EDC"/>
    <w:rsid w:val="003636C3"/>
    <w:rsid w:val="00365A2F"/>
    <w:rsid w:val="00366219"/>
    <w:rsid w:val="003B1AD3"/>
    <w:rsid w:val="003B4C26"/>
    <w:rsid w:val="003B577C"/>
    <w:rsid w:val="003C5E4C"/>
    <w:rsid w:val="003D4219"/>
    <w:rsid w:val="003E11A6"/>
    <w:rsid w:val="003E4F3E"/>
    <w:rsid w:val="00403E93"/>
    <w:rsid w:val="0041492B"/>
    <w:rsid w:val="00421691"/>
    <w:rsid w:val="0043464D"/>
    <w:rsid w:val="004401BB"/>
    <w:rsid w:val="00443C70"/>
    <w:rsid w:val="00464F1B"/>
    <w:rsid w:val="0047330F"/>
    <w:rsid w:val="0047387E"/>
    <w:rsid w:val="0049442E"/>
    <w:rsid w:val="004A062C"/>
    <w:rsid w:val="004C552C"/>
    <w:rsid w:val="004D3FE6"/>
    <w:rsid w:val="004D4FCB"/>
    <w:rsid w:val="004F4C20"/>
    <w:rsid w:val="005144F2"/>
    <w:rsid w:val="00523722"/>
    <w:rsid w:val="005251DB"/>
    <w:rsid w:val="00547D24"/>
    <w:rsid w:val="00552003"/>
    <w:rsid w:val="00577281"/>
    <w:rsid w:val="00584FF0"/>
    <w:rsid w:val="005A3A8B"/>
    <w:rsid w:val="005B184D"/>
    <w:rsid w:val="005C7D0D"/>
    <w:rsid w:val="005D0737"/>
    <w:rsid w:val="005D1169"/>
    <w:rsid w:val="006246F7"/>
    <w:rsid w:val="00625F82"/>
    <w:rsid w:val="00643351"/>
    <w:rsid w:val="0065111D"/>
    <w:rsid w:val="00663AD9"/>
    <w:rsid w:val="00673DAE"/>
    <w:rsid w:val="00674B71"/>
    <w:rsid w:val="006774D3"/>
    <w:rsid w:val="006818DA"/>
    <w:rsid w:val="006A6941"/>
    <w:rsid w:val="006A7A1E"/>
    <w:rsid w:val="006D2F63"/>
    <w:rsid w:val="006D3907"/>
    <w:rsid w:val="006D73BE"/>
    <w:rsid w:val="006E3F30"/>
    <w:rsid w:val="006F5831"/>
    <w:rsid w:val="006F5A49"/>
    <w:rsid w:val="006F7958"/>
    <w:rsid w:val="00700291"/>
    <w:rsid w:val="007057FC"/>
    <w:rsid w:val="00734356"/>
    <w:rsid w:val="00757318"/>
    <w:rsid w:val="007649F2"/>
    <w:rsid w:val="00784E59"/>
    <w:rsid w:val="00786292"/>
    <w:rsid w:val="0078701E"/>
    <w:rsid w:val="00791195"/>
    <w:rsid w:val="007A5977"/>
    <w:rsid w:val="007C01A7"/>
    <w:rsid w:val="007C0CEC"/>
    <w:rsid w:val="007C67D4"/>
    <w:rsid w:val="007C7E94"/>
    <w:rsid w:val="007E11F4"/>
    <w:rsid w:val="007E1C5F"/>
    <w:rsid w:val="007E1C9C"/>
    <w:rsid w:val="007E5B7C"/>
    <w:rsid w:val="007E7149"/>
    <w:rsid w:val="007F1EB1"/>
    <w:rsid w:val="00804393"/>
    <w:rsid w:val="00805549"/>
    <w:rsid w:val="008130CD"/>
    <w:rsid w:val="008214B4"/>
    <w:rsid w:val="00847959"/>
    <w:rsid w:val="00870F83"/>
    <w:rsid w:val="00872395"/>
    <w:rsid w:val="00872DC7"/>
    <w:rsid w:val="00884A8B"/>
    <w:rsid w:val="00890522"/>
    <w:rsid w:val="008A215B"/>
    <w:rsid w:val="008E51EE"/>
    <w:rsid w:val="00910C4F"/>
    <w:rsid w:val="009306DD"/>
    <w:rsid w:val="00937308"/>
    <w:rsid w:val="00944148"/>
    <w:rsid w:val="0094761D"/>
    <w:rsid w:val="009B128C"/>
    <w:rsid w:val="009C41AE"/>
    <w:rsid w:val="009C4C91"/>
    <w:rsid w:val="009D0317"/>
    <w:rsid w:val="009E66F1"/>
    <w:rsid w:val="00A17E41"/>
    <w:rsid w:val="00A20D10"/>
    <w:rsid w:val="00A21108"/>
    <w:rsid w:val="00A22458"/>
    <w:rsid w:val="00A50EB0"/>
    <w:rsid w:val="00A83531"/>
    <w:rsid w:val="00AB4FC9"/>
    <w:rsid w:val="00AC65C5"/>
    <w:rsid w:val="00AD431B"/>
    <w:rsid w:val="00AE60A1"/>
    <w:rsid w:val="00B04332"/>
    <w:rsid w:val="00B13CFB"/>
    <w:rsid w:val="00B21F5E"/>
    <w:rsid w:val="00B22E15"/>
    <w:rsid w:val="00B416CC"/>
    <w:rsid w:val="00B4670E"/>
    <w:rsid w:val="00B6049F"/>
    <w:rsid w:val="00B76325"/>
    <w:rsid w:val="00B866CE"/>
    <w:rsid w:val="00BC610B"/>
    <w:rsid w:val="00BD37AD"/>
    <w:rsid w:val="00BD5D12"/>
    <w:rsid w:val="00C02274"/>
    <w:rsid w:val="00C067C4"/>
    <w:rsid w:val="00C0772B"/>
    <w:rsid w:val="00C22468"/>
    <w:rsid w:val="00C24462"/>
    <w:rsid w:val="00C51259"/>
    <w:rsid w:val="00C556A6"/>
    <w:rsid w:val="00C620F5"/>
    <w:rsid w:val="00C66B4F"/>
    <w:rsid w:val="00C86AB3"/>
    <w:rsid w:val="00C95E4A"/>
    <w:rsid w:val="00CC1FDF"/>
    <w:rsid w:val="00CF6163"/>
    <w:rsid w:val="00D04DAC"/>
    <w:rsid w:val="00D06BFB"/>
    <w:rsid w:val="00D23EDA"/>
    <w:rsid w:val="00D3512C"/>
    <w:rsid w:val="00D505A8"/>
    <w:rsid w:val="00D52B0E"/>
    <w:rsid w:val="00D87565"/>
    <w:rsid w:val="00D911B6"/>
    <w:rsid w:val="00D9444B"/>
    <w:rsid w:val="00DA4BA3"/>
    <w:rsid w:val="00DA615A"/>
    <w:rsid w:val="00DB45F0"/>
    <w:rsid w:val="00E1023A"/>
    <w:rsid w:val="00E165FB"/>
    <w:rsid w:val="00E22787"/>
    <w:rsid w:val="00E34A58"/>
    <w:rsid w:val="00E34E83"/>
    <w:rsid w:val="00E92224"/>
    <w:rsid w:val="00ED0F96"/>
    <w:rsid w:val="00ED1056"/>
    <w:rsid w:val="00EE09AB"/>
    <w:rsid w:val="00EE4444"/>
    <w:rsid w:val="00F022C8"/>
    <w:rsid w:val="00F02395"/>
    <w:rsid w:val="00F04A45"/>
    <w:rsid w:val="00F07475"/>
    <w:rsid w:val="00F25DF9"/>
    <w:rsid w:val="00F31006"/>
    <w:rsid w:val="00F51E70"/>
    <w:rsid w:val="00F679AA"/>
    <w:rsid w:val="00F86746"/>
    <w:rsid w:val="00F9466B"/>
    <w:rsid w:val="00FA59B9"/>
    <w:rsid w:val="00FE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9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7A5977"/>
    <w:rPr>
      <w:sz w:val="18"/>
    </w:rPr>
  </w:style>
  <w:style w:type="paragraph" w:styleId="a4">
    <w:name w:val="header"/>
    <w:basedOn w:val="a"/>
    <w:rsid w:val="00D87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87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\&#26700;&#38754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F3E02-0515-4544-A49A-3B6109A0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2</Pages>
  <Words>411</Words>
  <Characters>2347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Manager/>
  <Company>微软中国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戴 溪 小 学 教 师 值 日 表</dc:title>
  <dc:subject/>
  <dc:creator>微软用户</dc:creator>
  <cp:keywords/>
  <dc:description/>
  <cp:lastModifiedBy>武进区戴溪小学</cp:lastModifiedBy>
  <cp:revision>4</cp:revision>
  <cp:lastPrinted>2015-03-01T05:37:00Z</cp:lastPrinted>
  <dcterms:created xsi:type="dcterms:W3CDTF">2015-03-01T08:54:00Z</dcterms:created>
  <dcterms:modified xsi:type="dcterms:W3CDTF">2015-03-02T01:52:00Z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