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84" w:rsidRDefault="00C10984">
      <w:pPr>
        <w:jc w:val="center"/>
        <w:rPr>
          <w:rFonts w:ascii="宋体" w:cs="宋体"/>
          <w:b/>
          <w:bCs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sz w:val="30"/>
          <w:szCs w:val="30"/>
        </w:rPr>
        <w:t>常州市第四届中小学生创客大赛获奖名单</w:t>
      </w:r>
    </w:p>
    <w:p w:rsidR="00C10984" w:rsidRDefault="00C10984"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一、个人单项奖</w:t>
      </w:r>
    </w:p>
    <w:bookmarkEnd w:id="0"/>
    <w:p w:rsidR="00C10984" w:rsidRDefault="00C10984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/>
          <w:b/>
          <w:bCs/>
          <w:sz w:val="28"/>
          <w:szCs w:val="28"/>
        </w:rPr>
        <w:t>3D</w:t>
      </w:r>
      <w:r>
        <w:rPr>
          <w:rFonts w:ascii="宋体" w:hAnsi="宋体" w:cs="宋体" w:hint="eastAsia"/>
          <w:b/>
          <w:bCs/>
          <w:sz w:val="28"/>
          <w:szCs w:val="28"/>
        </w:rPr>
        <w:t>打印艺术设计</w:t>
      </w:r>
    </w:p>
    <w:tbl>
      <w:tblPr>
        <w:tblW w:w="8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3"/>
        <w:gridCol w:w="3512"/>
        <w:gridCol w:w="1310"/>
        <w:gridCol w:w="1950"/>
        <w:gridCol w:w="1170"/>
      </w:tblGrid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0A3C97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所在</w:t>
            </w: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常州市新北区百草园小学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马艺菲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秦浩然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陈吟秋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杨振宇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张诗文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蒋建伟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陆锦阳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彧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高卫超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张杨铭宇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常州市第二实验小学紫云校区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汤斯源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常州市清凉小学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潘梦纯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张蝶嫔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龙高燕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常州市青龙实验小学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段雅琴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宦良昱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常州市西林实验学校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陈圣楠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杨震国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常州市焦溪小学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冯梓轩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常州市第二实验小学紫云校区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陆春翔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常州市西林实验学校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邹千烨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杨震国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常州市郑陆实验学校初中部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常州市怀德苑小学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张梓轩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陈国新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溧阳市文化小学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晏天洋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蒋梅英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史彬誉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冼建宏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杨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杨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杨旭成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范世缘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蒋建伟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常州市田家炳初级中学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王鸿烨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陈允煊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常州市武进区李公朴小学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秦思彤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龚余余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王雪娇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陈家兴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汪凌基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黄佩燕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胡靖航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李爱祥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常州市清凉小学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王森颐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黄佩燕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常州市华润小学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梅天睿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陆丹怡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常州市武进区李公朴小学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钱思毓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龚余余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王雪娇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朝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常州市新北区百草园小学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常州市香梅小学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周炜盛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常州市怀德苑小学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郑积震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陈国新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常州市武进区横山桥中心小学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朱安琪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宋莉萍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常州市焦溪小学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顾嘉伟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尹小宇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夏博彦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王毓琪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张蝶嫔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龙高燕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常州市青龙实验小学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瑜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王培霞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邱雨涵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陈毅伯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赵雨萌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薛梓鑫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刘德忠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朱鸿宇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高卫超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常州市武进区横山桥中心小学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杜金戈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宋莉萍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游世杰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陈吟秋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刘章林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王培霞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金邱凯博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朱子歌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常州市丽华新村第三小学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陆美娜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常州市丽华新村第三小学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王思彤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陆美娜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993B8E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俞烨婷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C10984" w:rsidRDefault="00C10984" w:rsidP="00C10984">
      <w:pPr>
        <w:ind w:firstLineChars="900" w:firstLine="3168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/>
          <w:b/>
          <w:bCs/>
          <w:sz w:val="28"/>
          <w:szCs w:val="28"/>
        </w:rPr>
        <w:t>Scratch</w:t>
      </w:r>
      <w:r>
        <w:rPr>
          <w:rFonts w:ascii="宋体" w:hAnsi="宋体" w:cs="宋体" w:hint="eastAsia"/>
          <w:b/>
          <w:bCs/>
          <w:sz w:val="28"/>
          <w:szCs w:val="28"/>
        </w:rPr>
        <w:t>应用创作</w:t>
      </w:r>
    </w:p>
    <w:tbl>
      <w:tblPr>
        <w:tblW w:w="8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0"/>
        <w:gridCol w:w="3645"/>
        <w:gridCol w:w="1080"/>
        <w:gridCol w:w="1893"/>
        <w:gridCol w:w="1260"/>
      </w:tblGrid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0A3C97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Pr="000A3C9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常州市红梅实验小学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吴锦源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常州市雕庄中心小学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顾娉婷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常州市郑陆实验学校初中部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溧阳市文化小学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杨子轩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何新华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顾博仁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吉怡繁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是志涵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蒋宇辰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高培楠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魏丽莉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黄奕琛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褚夫哲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滕思远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徐昊阳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陈方珏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常州市焦溪小学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周奇妙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于家桐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史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史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张恩涛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耿建明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谭铮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常州市新北区薛家中心小学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周子杰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陈红芳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恽子罕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缪钟玉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常州市雕庄中心小学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曹铭优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顾娉婷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常州市武进区李公朴小学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黄亦然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龚余余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王一飞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陈云开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郑艺泽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宋莉萍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钱子坤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秦赛玉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王子卿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唐志刚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王宇凡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符京雷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张宸熙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秦赛玉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许飞扬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陈浩宇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向宇航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耿建明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常州市青龙实验小学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吴振宇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常州市白云小学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戴逸臣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常州市浦前中心小学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杨亦璠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吴瑞琦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宋莉萍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顾奕诚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芮宇轩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吉怡繁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李泽通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龙高燕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张蝶嫔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王宇翔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魏丽莉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常州市实验小学教育集团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张智渊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常州市新北区百草园小学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常州市香梅小学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沈焕瑜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周宸聿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常州市浦前中心小学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邓钧睿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陆美娜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乐明心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常州市新北区薛家中心小学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王高阳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陈红芳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常州市局前街小学教育集团凤凰新城实验小学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蒋亦轩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曹杨涛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刘德忠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周乐颜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龙高燕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张蝶嫔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盛铭杰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俞未熙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金宇翔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常州市荆川小学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刘陈锴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梁超维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常州市西林实验学校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姬家硕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杨震国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常州市青龙实验小学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潘烨洋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常州市白云小学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万家瑞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陈睿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朱柯玮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沈小伟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周宸安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徐喆轩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施云春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杨森宇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刘欣洋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赵金行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沈小伟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奕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史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史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常州市武进区实验小学分校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陈轩铭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于孜恒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谢禹策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常州市武进区李公朴小学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王雅雯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龚余余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陈谦淳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朱丽萍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颜文浩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溧阳市文化小学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何新华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张博涵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缪钟玉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常州市丽华新村第三小学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柳浩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陆美娜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黄昱皓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郭振伟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符京雷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常州市局前街小学教育集团凤凰新城实验小学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邹一畅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常州市武进区漕桥小学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曹晨怡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何银东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吴昱泽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周彦臻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蒋承润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芦思远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陆自强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常州市潞城小学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张禹涵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朱晓琳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史丛洲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常州市实验小学教育集团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李嘉运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415344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常州市潞城小学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灿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朱晓琳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C10984" w:rsidRDefault="00C10984" w:rsidP="000A3C97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、智造小达人</w:t>
      </w:r>
    </w:p>
    <w:tbl>
      <w:tblPr>
        <w:tblW w:w="8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3"/>
        <w:gridCol w:w="3145"/>
        <w:gridCol w:w="1677"/>
        <w:gridCol w:w="1820"/>
        <w:gridCol w:w="1470"/>
      </w:tblGrid>
      <w:tr w:rsidR="00C10984" w:rsidTr="00163261">
        <w:trPr>
          <w:trHeight w:val="301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Pr="000A3C97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10984" w:rsidRPr="000A3C97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曾明毅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王泽铭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施云春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常州市白云小学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杜万竣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茹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张兴洋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晔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黄万溪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王懿行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张子延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蒋森辉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许诺石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吴承远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岳智昂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朱科锋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常州市新闸中心小学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张博双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娇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常州市怡康小学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吴忆扬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陈祥斌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朱燕峰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常州市清凉小学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王泽玮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杨宇泽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常州市红梅实验小学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骆永科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陈达熙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蒋森辉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常州市潞城小学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杨孟桥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朱晓琳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常州市武进区实验小学分校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王浩丞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钟曦哲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周怿哲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常州市潞城小学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张博威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朱晓琳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桐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晔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丁梁子涵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唐泽宇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周祺伦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裴炫皓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黄浩然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邹宇轩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黄佩燕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枫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朱科锋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常州市武进区横山桥中心小学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陈思睿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宋莉萍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陈子树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陈皓飞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常州市武进区横林中心小学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吴诚昊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常州市西新桥小学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周伊铭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严峥伟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常州市武进区实验小学分校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常州市武进区横林中心小学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金恒大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常州市新闸中心小学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胡子豪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李庆华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徐震枭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黄佩燕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常州市怡康小学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周天煜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常州市怡康小学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聂传承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周锦程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张瀚文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晔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王天润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常州市怡康小学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白同尧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钱雨辛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晔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郑皓阳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王玉珍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286"/>
        </w:trPr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朱燕峰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C10984" w:rsidRDefault="00C10984" w:rsidP="000A3C97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/>
          <w:b/>
          <w:bCs/>
          <w:sz w:val="28"/>
          <w:szCs w:val="28"/>
        </w:rPr>
        <w:t>3D</w:t>
      </w:r>
      <w:r>
        <w:rPr>
          <w:rFonts w:ascii="宋体" w:hAnsi="宋体" w:cs="宋体" w:hint="eastAsia"/>
          <w:b/>
          <w:bCs/>
          <w:sz w:val="28"/>
          <w:szCs w:val="28"/>
        </w:rPr>
        <w:t>绘图</w:t>
      </w:r>
    </w:p>
    <w:tbl>
      <w:tblPr>
        <w:tblpPr w:leftFromText="180" w:rightFromText="180" w:vertAnchor="text" w:horzAnchor="page" w:tblpX="1804" w:tblpY="618"/>
        <w:tblOverlap w:val="never"/>
        <w:tblW w:w="87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3133"/>
        <w:gridCol w:w="933"/>
        <w:gridCol w:w="2330"/>
        <w:gridCol w:w="1574"/>
      </w:tblGrid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AA6092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A60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AA6092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A60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AA6092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A60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AA60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AA6092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A60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984" w:rsidRPr="00AA6092" w:rsidRDefault="00C10984" w:rsidP="000A3C97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AA60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谭熙雯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岳聪宴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常州市西林实验学校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杨震国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夏雨果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陶叶旦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汤寒阳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诸鑫恬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陈妤婕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梅若寒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杨茵雯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常州市白云小学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冯雅雯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葛俊薇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季宣吟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常州市花园小学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#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蒋妤晨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俞蔷薇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碟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常茜雯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常州市西林实验学校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黄雯丽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杨震国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王淑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王淑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俞蔷薇、顾轶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王欣茹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常州市焦溪小学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阚唯伊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尤焕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徐燕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常州市武进区李公朴小学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周玲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王雪娇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李丽欣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常州市武进区李公朴小学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黄晓月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王雪娇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吴怡嘉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刘云俊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李至轩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钱昕乐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钱胜浩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陈垲澎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常州市焦溪小学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樊珈烨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尤焕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徐燕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常州市第二实验小学紫云校区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陶亦然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吴梦瑶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谭亚明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温文杰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常州市丽华新村第三小学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貊龙娣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陆美娜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刘梓宸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常州市第二实验小学紫云校区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王禹熙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水雨溪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烨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莫欣妍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杨茵雯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成广震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常州市新北区薛家中心小学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陈泽圻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吴银兰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宋天驰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常州市香梅小学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袁佳铭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常州市新北区薛家中心小学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徐天垚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吴银兰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常州市红梅实验小学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朱云澈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钱俞越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常州市新闸中心小学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张甲俊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吴晓苏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常州市局前街小学教育集团华润小学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管子逸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陆丹怡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常州市新北区百草园小学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戴恩琪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常州市新北区三河口小学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何承天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岳聪宴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杨昊天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符京雷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常州市白云小学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汪艳枝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葛俊薇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常州市红梅实验小学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朱云澄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黄佳铃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田远飞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单子易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常州市香梅小学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晖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徐晨语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田远飞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常州市局前街小学教育集团华润小学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顾晨雅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陆丹怡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常州市雕庄中心小学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董宇航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朱钰瀚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常州市新北区百草园小学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邬定开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刘培民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袁菊明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溧阳市文化小学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狄子钦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芮丽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芮丽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常州市新北区飞龙实验小学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陈之楠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李红静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常州市新北区三河口小学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张承钧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肖武轩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张蝶嫔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龙高燕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吴迎蕾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常州市新闸中心小学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黄玉蓉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常州市怀德苑小学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刘丁羽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陈国新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王鑫彤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烨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郑天乐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常州市丽华新村第三小学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朱新奎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陆美娜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毛辰钰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常州市武进区漕桥小学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陈家恒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何银东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蒋双红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周何睿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王彦红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蒋诚涵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常州市武进区漕桥小学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李定砚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何银东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蒋双红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蒋林希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陶叶旦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汤寒阳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张心怡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黄若曦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常州市清凉小学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周茗纾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溧阳市文化小学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赵渊文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蒋梅英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罗歆媛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徐郭雯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唯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钱胜浩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赵鸿昱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符京雷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常州市新北区飞龙实验小学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顾春晖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李红静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 w:rsidTr="00163261">
        <w:trPr>
          <w:trHeight w:val="3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常州市怀德苑小学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潘睿宸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陈国新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C10984" w:rsidRDefault="00C10984" w:rsidP="000A3C97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/>
          <w:b/>
          <w:bCs/>
          <w:sz w:val="28"/>
          <w:szCs w:val="28"/>
        </w:rPr>
        <w:t>3D</w:t>
      </w:r>
      <w:r>
        <w:rPr>
          <w:rFonts w:ascii="宋体" w:hAnsi="宋体" w:cs="宋体" w:hint="eastAsia"/>
          <w:b/>
          <w:bCs/>
          <w:sz w:val="28"/>
          <w:szCs w:val="28"/>
        </w:rPr>
        <w:t>创意</w:t>
      </w:r>
      <w:r>
        <w:rPr>
          <w:rFonts w:ascii="宋体" w:hAnsi="宋体" w:cs="宋体"/>
          <w:b/>
          <w:bCs/>
          <w:sz w:val="28"/>
          <w:szCs w:val="28"/>
        </w:rPr>
        <w:t>TED</w:t>
      </w:r>
    </w:p>
    <w:tbl>
      <w:tblPr>
        <w:tblW w:w="83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3"/>
        <w:gridCol w:w="3150"/>
        <w:gridCol w:w="1125"/>
        <w:gridCol w:w="1845"/>
        <w:gridCol w:w="1485"/>
      </w:tblGrid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7816DC" w:rsidRDefault="00C10984" w:rsidP="000A3C97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7816DC">
              <w:rPr>
                <w:rFonts w:asci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7816DC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7816DC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7816DC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7816DC" w:rsidRDefault="00C10984" w:rsidP="000A3C97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顾智铖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常州市怡康小学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万谦豫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常州市怡康小学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石子珩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张涵彬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常州市红梅实验小学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朱璟添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常州市红梅实验小学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杨茹媛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周培瑜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陆禹涵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陈知衡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奚万齐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常州市雕庄中心小学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张李琪桢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唐啓元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陆锦成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李容悦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洪依萌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朱燕峰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朱燕峰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常州市武进区横山桥初级中学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邢怡杰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耿建明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徐雯洁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杨旭成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吴铖峻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龙高燕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张蝶嫔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刘忠志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杨振宇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包清元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夏国生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王星钱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胡宇轩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罗颢真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张逸凡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徐刘阳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赵欣怡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徐绍哲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冼建宏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常州市新北区三河口小学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吴涵钰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常州市新北区三河口小学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汪刘攀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张栋铖</w:t>
            </w:r>
          </w:p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符京雷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常州市田家炳初级中学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管辰扬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常州市田家炳初级中学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胡思睿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承至敏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姚雪娟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李芷歆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姚雪娟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林佳蓓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常州市清凉小学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王岑阳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孙辰启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沈小伟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吴凯文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沈小伟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C10984" w:rsidRDefault="00C10984" w:rsidP="00C10984">
      <w:pPr>
        <w:ind w:firstLineChars="1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二、团体奖</w:t>
      </w:r>
    </w:p>
    <w:tbl>
      <w:tblPr>
        <w:tblW w:w="8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9"/>
        <w:gridCol w:w="5279"/>
        <w:gridCol w:w="1725"/>
      </w:tblGrid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Pr="007816DC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Pr="007816DC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Pr="007816DC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7816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常州市武进区李公朴小学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常州市红梅实验小学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常州市白云小学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常州市郑陆实验学校初中部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常州市博爱路小学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常州市西林实验学校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常州市武进区湖塘桥第二实验小学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60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常州市焦溪小学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常州市雕庄中心小学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溧阳市文化小学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常州市新北区薛家中心小学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常州市新北区百草园小学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常州市武进区横山桥中心小学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常州市武进区横山桥初级中学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常州市武进区横林中心小学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常州市青龙实验小学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常州市新北区三河口小学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常州市清凉小学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10984">
        <w:trPr>
          <w:trHeight w:val="316"/>
        </w:trPr>
        <w:tc>
          <w:tcPr>
            <w:tcW w:w="10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279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常州市北郊小学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C10984" w:rsidRDefault="00C10984" w:rsidP="000A3C97">
      <w:pPr>
        <w:jc w:val="center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三、优秀指导老师</w:t>
      </w:r>
    </w:p>
    <w:tbl>
      <w:tblPr>
        <w:tblW w:w="80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4"/>
        <w:gridCol w:w="3541"/>
        <w:gridCol w:w="3688"/>
      </w:tblGrid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0A3C97" w:rsidRDefault="00C10984" w:rsidP="000A3C97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0A3C97" w:rsidRDefault="00C10984" w:rsidP="000A3C97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0A3C9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 xml:space="preserve">    </w:t>
            </w:r>
            <w:r w:rsidRPr="000A3C9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校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Pr="000A3C97" w:rsidRDefault="00C10984" w:rsidP="000A3C97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sz w:val="22"/>
                <w:szCs w:val="22"/>
              </w:rPr>
              <w:t>姓</w:t>
            </w:r>
            <w:r>
              <w:rPr>
                <w:rFonts w:ascii="宋体" w:cs="宋体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cs="宋体" w:hint="eastAsia"/>
                <w:b/>
                <w:color w:val="000000"/>
                <w:sz w:val="22"/>
                <w:szCs w:val="22"/>
              </w:rPr>
              <w:t>名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唐志刚</w:t>
            </w:r>
          </w:p>
        </w:tc>
      </w:tr>
      <w:tr w:rsidR="00C10984" w:rsidTr="00163261">
        <w:trPr>
          <w:trHeight w:val="3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常州市白云小学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葛俊薇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茹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史君如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常州市北郊小学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冼建宏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陈妤婕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张国伟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菲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蒋建伟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陈吟秋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张芳菲、袁菊明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夏国生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姚雪娟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王培霞</w:t>
            </w:r>
          </w:p>
        </w:tc>
      </w:tr>
      <w:tr w:rsidR="00C10984" w:rsidTr="00163261">
        <w:trPr>
          <w:trHeight w:val="3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常州市雕庄中心小学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朱钰瀚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顾娉婷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常州市红梅实验小学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</w:tr>
      <w:tr w:rsidR="00C10984" w:rsidTr="00163261">
        <w:trPr>
          <w:trHeight w:val="58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高卫超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陶叶旦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汤寒阳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俞蔷薇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轶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常州市华润小学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陆丹怡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常州市怀德苑小学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陈国新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常州市焦溪小学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薛科翼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常州市荆川小学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刘德忠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常州市丽华新村第三小学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陆美娜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蒋森辉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杨茵雯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刘云俊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常州市潞城小学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朱晓琳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晔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朱丽萍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缪钟玉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晔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王彦红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常州市浦前中心小学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常州市清凉小学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魏丽莉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洲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常州市实验小学教育集团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常州市青龙实验小学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常州市田家炳初级中学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田远飞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常州市武进区漕桥小学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何银东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芸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黄佩燕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常州市武进区横林中心小学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</w:tr>
      <w:tr w:rsidR="00C10984" w:rsidTr="00163261">
        <w:trPr>
          <w:trHeight w:val="2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常州市武进区横山桥初级中学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耿建明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常州市武进区横山桥中心小学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宋莉萍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常州市武进区湖塘桥第二实验小学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</w:tr>
      <w:tr w:rsidR="00C10984" w:rsidTr="00163261">
        <w:trPr>
          <w:trHeight w:val="3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吉怡繁、秦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亚、王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常州市武进区李公朴小学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龚余余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王雪娇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沈小伟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常州市武进区实验小学分校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鹰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龙高燕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张蝶嫔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李爱祥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谭亚明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施云春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常州市西林实验学校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杨震国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常州市西新桥小学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严峥伟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常州市香梅小学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常州市新北区百草园小学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吴梦茹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常州市新北区飞龙实验小学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李红静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岳聪宴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王玉珍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符京雷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坤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朱燕峰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菁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黄松华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常州市新北区薛家中心小学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吴银兰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陈红芳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庆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晔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常州市新闸中心小学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李庆华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吴晓苏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黄玉蓉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娇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朱科锋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杨旭成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杨振宇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溧阳市实验小学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钱胜浩</w:t>
            </w:r>
          </w:p>
        </w:tc>
      </w:tr>
      <w:tr w:rsidR="00C10984" w:rsidTr="00163261">
        <w:trPr>
          <w:trHeight w:val="3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溧阳市文化小学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84" w:rsidRDefault="00C10984" w:rsidP="000A3C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蒋梅英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何新华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芮丽君</w:t>
            </w:r>
          </w:p>
        </w:tc>
      </w:tr>
    </w:tbl>
    <w:p w:rsidR="00C10984" w:rsidRDefault="00C10984" w:rsidP="000A3C97">
      <w:pPr>
        <w:jc w:val="center"/>
        <w:rPr>
          <w:rFonts w:ascii="宋体" w:cs="宋体"/>
          <w:sz w:val="24"/>
          <w:szCs w:val="24"/>
        </w:rPr>
      </w:pPr>
    </w:p>
    <w:sectPr w:rsidR="00C10984" w:rsidSect="00AB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E70878"/>
    <w:rsid w:val="000112C9"/>
    <w:rsid w:val="000A3C97"/>
    <w:rsid w:val="00163261"/>
    <w:rsid w:val="003A59FB"/>
    <w:rsid w:val="00415344"/>
    <w:rsid w:val="00596576"/>
    <w:rsid w:val="007816DC"/>
    <w:rsid w:val="00993B8E"/>
    <w:rsid w:val="00A55175"/>
    <w:rsid w:val="00A811A2"/>
    <w:rsid w:val="00AA6092"/>
    <w:rsid w:val="00AB65F6"/>
    <w:rsid w:val="00AB7270"/>
    <w:rsid w:val="00C10984"/>
    <w:rsid w:val="00DB5DC5"/>
    <w:rsid w:val="00FF509F"/>
    <w:rsid w:val="05D5649B"/>
    <w:rsid w:val="0CAF2210"/>
    <w:rsid w:val="25FA6A6A"/>
    <w:rsid w:val="26DC70A2"/>
    <w:rsid w:val="353E3829"/>
    <w:rsid w:val="38571BB1"/>
    <w:rsid w:val="3DEA18CE"/>
    <w:rsid w:val="43373565"/>
    <w:rsid w:val="48E70878"/>
    <w:rsid w:val="57154F6B"/>
    <w:rsid w:val="637E0A24"/>
    <w:rsid w:val="68086202"/>
    <w:rsid w:val="7A56336D"/>
    <w:rsid w:val="7FB1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70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13</Pages>
  <Words>1753</Words>
  <Characters>9997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常州市第四届中小学生创客大赛获奖名单</dc:title>
  <dc:subject/>
  <dc:creator>1379075534</dc:creator>
  <cp:keywords/>
  <dc:description/>
  <cp:lastModifiedBy>Administrator</cp:lastModifiedBy>
  <cp:revision>9</cp:revision>
  <dcterms:created xsi:type="dcterms:W3CDTF">2018-05-28T00:46:00Z</dcterms:created>
  <dcterms:modified xsi:type="dcterms:W3CDTF">2018-05-28T02:08:00Z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