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2018年天宁区中小学朗诵比赛结果公示</w:t>
      </w:r>
    </w:p>
    <w:tbl>
      <w:tblPr>
        <w:tblStyle w:val="4"/>
        <w:tblW w:w="14580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140"/>
        <w:gridCol w:w="5070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4"/>
                <w:lang w:val="en-US" w:eastAsia="zh-CN"/>
              </w:rPr>
              <w:t>等次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4"/>
                <w:lang w:eastAsia="zh-CN"/>
              </w:rPr>
              <w:t>学校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4"/>
                <w:lang w:eastAsia="zh-CN"/>
              </w:rPr>
              <w:t>作品名称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5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一等奖</w:t>
            </w:r>
            <w:bookmarkEnd w:id="0"/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三河口小学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校园的一天（原创）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张金花、陈成、范晓华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常州市第二实验小学教育集团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依依不舍（原创）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李琳珺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常州市局前街小学教育集团</w:t>
            </w:r>
          </w:p>
        </w:tc>
        <w:tc>
          <w:tcPr>
            <w:tcW w:w="5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向红军敬礼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谢可欣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color w:val="0000FF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b/>
                <w:bCs/>
                <w:color w:val="0000FF"/>
                <w:sz w:val="24"/>
              </w:rPr>
              <w:t>焦溪初级中学</w:t>
            </w:r>
          </w:p>
        </w:tc>
        <w:tc>
          <w:tcPr>
            <w:tcW w:w="5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color w:val="0000FF"/>
                <w:sz w:val="24"/>
              </w:rPr>
              <w:t>我的南方和北方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color w:val="0000FF"/>
                <w:sz w:val="24"/>
              </w:rPr>
              <w:t>牟桃娟、范晓鸿、马玲云、莫林葆、陆小琴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三河口高中</w:t>
            </w:r>
          </w:p>
        </w:tc>
        <w:tc>
          <w:tcPr>
            <w:tcW w:w="5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放飞理想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（原创）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姚建学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北郊小学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在山的那边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周瑾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/>
                <w:sz w:val="24"/>
              </w:rPr>
              <w:t>季梦丹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朝阳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新村第</w:t>
            </w:r>
            <w:r>
              <w:rPr>
                <w:rFonts w:hint="eastAsia" w:ascii="FangSong_GB2312" w:hAnsi="宋体" w:eastAsia="FangSong_GB2312"/>
                <w:sz w:val="24"/>
              </w:rPr>
              <w:t>二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我骄傲,我是中国人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周定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常州市浦前中心小学</w:t>
            </w:r>
          </w:p>
        </w:tc>
        <w:tc>
          <w:tcPr>
            <w:tcW w:w="5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《天上的草原》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叶小兰等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虹景小学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《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小创客的大梦想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》（原创）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陈怡</w:t>
            </w: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孙晓玲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常州市解放路小学教育集团</w:t>
            </w:r>
          </w:p>
        </w:tc>
        <w:tc>
          <w:tcPr>
            <w:tcW w:w="5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春天吹着口哨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陈芸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博爱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小学教育集团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我骄傲，我是中国人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高钰艳、陆静亚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北环路小学</w:t>
            </w:r>
          </w:p>
        </w:tc>
        <w:tc>
          <w:tcPr>
            <w:tcW w:w="5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给母校的一封信——生命中最美的遇见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（原创）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恽亚青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、</w:t>
            </w:r>
            <w:r>
              <w:rPr>
                <w:rFonts w:hint="eastAsia" w:ascii="FangSong_GB2312" w:hAnsi="宋体" w:eastAsia="FangSong_GB2312"/>
                <w:sz w:val="24"/>
              </w:rPr>
              <w:t>胡琴仙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兰陵小学</w:t>
            </w:r>
          </w:p>
        </w:tc>
        <w:tc>
          <w:tcPr>
            <w:tcW w:w="5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default" w:ascii="FangSong_GB2312" w:hAnsi="宋体" w:eastAsia="FangSong_GB2312"/>
                <w:sz w:val="24"/>
              </w:rPr>
              <w:t> 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我爱乒乓（原创）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default" w:ascii="FangSong_GB2312" w:hAnsi="宋体" w:eastAsia="FangSong_GB2312"/>
                <w:sz w:val="24"/>
              </w:rPr>
              <w:t> 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蒋晓茹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二等奖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延陵小学</w:t>
            </w:r>
          </w:p>
        </w:tc>
        <w:tc>
          <w:tcPr>
            <w:tcW w:w="5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鹧鸪天·林断山明竹隐墙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芮军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焦溪小学</w:t>
            </w:r>
          </w:p>
        </w:tc>
        <w:tc>
          <w:tcPr>
            <w:tcW w:w="5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明天，我们要毕业（修改）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徐玉兰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、</w:t>
            </w:r>
            <w:r>
              <w:rPr>
                <w:rFonts w:hint="eastAsia" w:ascii="FangSong_GB2312" w:hAnsi="宋体" w:eastAsia="FangSong_GB2312"/>
                <w:sz w:val="24"/>
              </w:rPr>
              <w:t>周燕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常州市解放路小学教育集团香梅小学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default" w:ascii="FangSong_GB2312" w:hAnsi="宋体" w:eastAsia="FangSong_GB2312"/>
                <w:sz w:val="24"/>
                <w:lang w:val="en-US" w:eastAsia="zh-CN"/>
              </w:rPr>
              <w:t>赤壁怀古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default" w:ascii="FangSong_GB2312" w:hAnsi="宋体" w:eastAsia="FangSong_GB2312"/>
                <w:sz w:val="24"/>
                <w:lang w:val="en-US" w:eastAsia="zh-CN"/>
              </w:rPr>
              <w:t>沈显丽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东青实验学校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二十四节气儿童诗（春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之曲</w:t>
            </w:r>
            <w:r>
              <w:rPr>
                <w:rFonts w:hint="eastAsia" w:ascii="FangSong_GB2312" w:hAnsi="宋体" w:eastAsia="FangSong_GB2312"/>
                <w:sz w:val="24"/>
              </w:rPr>
              <w:t>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潘霖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雕庄中心小学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我的中国梦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朱瑶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丽华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新村第</w:t>
            </w:r>
            <w:r>
              <w:rPr>
                <w:rFonts w:hint="eastAsia" w:ascii="FangSong_GB2312" w:hAnsi="宋体" w:eastAsia="FangSong_GB2312"/>
                <w:sz w:val="24"/>
              </w:rPr>
              <w:t>二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 xml:space="preserve">我骄傲，我是中国娃 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王烨萍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青龙实验小学</w:t>
            </w:r>
          </w:p>
        </w:tc>
        <w:tc>
          <w:tcPr>
            <w:tcW w:w="5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青小 赞赞赞（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原创</w:t>
            </w:r>
            <w:r>
              <w:rPr>
                <w:rFonts w:hint="eastAsia" w:ascii="FangSong_GB2312" w:hAnsi="宋体" w:eastAsia="FangSong_GB2312"/>
                <w:sz w:val="24"/>
              </w:rPr>
              <w:t>）</w:t>
            </w:r>
          </w:p>
        </w:tc>
        <w:tc>
          <w:tcPr>
            <w:tcW w:w="4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莫宇红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清凉小学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做最好的自己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水宝珠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丽华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新村第</w:t>
            </w:r>
            <w:r>
              <w:rPr>
                <w:rFonts w:hint="eastAsia" w:ascii="FangSong_GB2312" w:hAnsi="宋体" w:eastAsia="FangSong_GB2312"/>
                <w:sz w:val="24"/>
              </w:rPr>
              <w:t>三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声律启蒙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杨伟旗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实验初中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天宁</w:t>
            </w:r>
            <w:r>
              <w:rPr>
                <w:rFonts w:hint="eastAsia" w:ascii="FangSong_GB2312" w:hAnsi="宋体" w:eastAsia="FangSong_GB2312"/>
                <w:sz w:val="24"/>
              </w:rPr>
              <w:t>分校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浩然正气，我中国少年（原创）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钱爱华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正衡中学</w:t>
            </w: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天宁</w:t>
            </w:r>
            <w:r>
              <w:rPr>
                <w:rFonts w:hint="eastAsia" w:ascii="FangSong_GB2312" w:hAnsi="宋体" w:eastAsia="FangSong_GB2312"/>
                <w:sz w:val="24"/>
              </w:rPr>
              <w:t>分校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卜算子· 咏梅</w:t>
            </w:r>
            <w:r>
              <w:rPr>
                <w:rFonts w:hint="eastAsia" w:ascii="FangSong_GB2312" w:hAnsi="宋体" w:eastAsia="FangSong_GB2312"/>
                <w:sz w:val="24"/>
              </w:rPr>
              <w:t>（改编）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陆女侠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郑陆实验学校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新龙城三字经（原创）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沈亚南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朝阳桥小学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中国少年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徐建芳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常州市龙锦小学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春（修改版）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  <w:lang w:val="en-US" w:eastAsia="zh-CN"/>
              </w:rPr>
              <w:t>李文佳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  <w:lang w:eastAsia="zh-CN"/>
              </w:rPr>
              <w:t>常州市</w:t>
            </w:r>
            <w:r>
              <w:rPr>
                <w:rFonts w:hint="eastAsia" w:ascii="FangSong_GB2312" w:hAnsi="宋体" w:eastAsia="FangSong_GB2312"/>
                <w:sz w:val="24"/>
              </w:rPr>
              <w:t>红梅实验小学</w:t>
            </w:r>
          </w:p>
        </w:tc>
        <w:tc>
          <w:tcPr>
            <w:tcW w:w="5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花脸</w:t>
            </w:r>
          </w:p>
        </w:tc>
        <w:tc>
          <w:tcPr>
            <w:tcW w:w="4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4"/>
                <w:lang w:eastAsia="zh-CN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杨清清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D779F"/>
    <w:rsid w:val="01ED779F"/>
    <w:rsid w:val="348215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2018-04-11T07:08:00Z</dcterms:created>
  <dc:creator>呼兰清夏</dc:creator>
  <cp:lastModifiedBy>jf2</cp:lastModifiedBy>
  <cp:lastPrinted>2018-04-11T07:12:00Z</cp:lastPrinted>
  <dcterms:modified xsi:type="dcterms:W3CDTF">2018-04-12T00:27:14Z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