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B3" w:rsidRPr="002A2302" w:rsidRDefault="00105BB3" w:rsidP="002A2302">
      <w:pPr>
        <w:spacing w:line="360" w:lineRule="auto"/>
        <w:ind w:firstLineChars="200" w:firstLine="640"/>
        <w:jc w:val="center"/>
        <w:rPr>
          <w:rFonts w:ascii="黑体" w:eastAsia="黑体" w:hAnsi="黑体" w:cs="Times New Roman"/>
          <w:sz w:val="32"/>
          <w:szCs w:val="32"/>
        </w:rPr>
      </w:pPr>
      <w:r w:rsidRPr="002A2302">
        <w:rPr>
          <w:rFonts w:ascii="黑体" w:eastAsia="黑体" w:hAnsi="黑体" w:cs="宋体" w:hint="eastAsia"/>
          <w:sz w:val="32"/>
          <w:szCs w:val="32"/>
        </w:rPr>
        <w:t>礼河实验学校“教学六认真”基本要求</w:t>
      </w:r>
    </w:p>
    <w:p w:rsidR="00105BB3" w:rsidRPr="002A2302" w:rsidRDefault="00105BB3" w:rsidP="002A2302">
      <w:pPr>
        <w:spacing w:line="360" w:lineRule="auto"/>
        <w:ind w:firstLineChars="200" w:firstLine="640"/>
        <w:jc w:val="center"/>
        <w:rPr>
          <w:rFonts w:ascii="黑体" w:eastAsia="黑体" w:hAnsi="黑体" w:cs="Times New Roman"/>
          <w:sz w:val="32"/>
          <w:szCs w:val="32"/>
        </w:rPr>
      </w:pPr>
      <w:r w:rsidRPr="002A2302">
        <w:rPr>
          <w:rFonts w:ascii="黑体" w:eastAsia="黑体" w:hAnsi="黑体" w:cs="宋体" w:hint="eastAsia"/>
          <w:sz w:val="32"/>
          <w:szCs w:val="32"/>
        </w:rPr>
        <w:t>（</w:t>
      </w:r>
      <w:r>
        <w:rPr>
          <w:rFonts w:ascii="黑体" w:eastAsia="黑体" w:hAnsi="黑体" w:cs="宋体"/>
          <w:sz w:val="32"/>
          <w:szCs w:val="32"/>
        </w:rPr>
        <w:t>2017</w:t>
      </w:r>
      <w:r>
        <w:rPr>
          <w:rFonts w:ascii="黑体" w:eastAsia="黑体" w:hAnsi="黑体" w:cs="宋体" w:hint="eastAsia"/>
          <w:sz w:val="32"/>
          <w:szCs w:val="32"/>
        </w:rPr>
        <w:t>年</w:t>
      </w:r>
      <w:r w:rsidRPr="002A2302">
        <w:rPr>
          <w:rFonts w:ascii="黑体" w:eastAsia="黑体" w:hAnsi="黑体" w:cs="宋体" w:hint="eastAsia"/>
          <w:sz w:val="32"/>
          <w:szCs w:val="32"/>
        </w:rPr>
        <w:t>修订稿）</w:t>
      </w:r>
    </w:p>
    <w:p w:rsidR="00105BB3" w:rsidRPr="002A2302" w:rsidRDefault="00105BB3" w:rsidP="003B5F30">
      <w:pPr>
        <w:spacing w:line="380" w:lineRule="exact"/>
        <w:ind w:firstLineChars="200" w:firstLine="420"/>
        <w:rPr>
          <w:rFonts w:ascii="宋体" w:cs="Times New Roman"/>
        </w:rPr>
      </w:pPr>
      <w:r w:rsidRPr="002A2302">
        <w:rPr>
          <w:rFonts w:ascii="宋体" w:hAnsi="宋体" w:cs="宋体" w:hint="eastAsia"/>
        </w:rPr>
        <w:t>教学是学校的中心工作，教师在教学中起着主导作用。为了进一步规范教师教学行为，提升教学管理质量，特</w:t>
      </w:r>
      <w:r>
        <w:rPr>
          <w:rFonts w:ascii="宋体" w:hAnsi="宋体" w:cs="宋体" w:hint="eastAsia"/>
        </w:rPr>
        <w:t>修订</w:t>
      </w:r>
      <w:r w:rsidRPr="002A2302">
        <w:rPr>
          <w:rFonts w:ascii="宋体" w:hAnsi="宋体" w:cs="宋体" w:hint="eastAsia"/>
        </w:rPr>
        <w:t>我校中小学教师“教学六认真”基本要求。</w:t>
      </w:r>
    </w:p>
    <w:p w:rsidR="00105BB3" w:rsidRPr="002A2302" w:rsidRDefault="00105BB3" w:rsidP="002A2302">
      <w:pPr>
        <w:spacing w:line="380" w:lineRule="exact"/>
        <w:ind w:firstLineChars="200" w:firstLine="420"/>
        <w:rPr>
          <w:rFonts w:ascii="宋体" w:cs="Times New Roman"/>
        </w:rPr>
      </w:pPr>
      <w:r w:rsidRPr="002A2302">
        <w:rPr>
          <w:rFonts w:ascii="宋体" w:cs="Times New Roman"/>
        </w:rPr>
        <w:t> </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一、认真备课</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备课是上好课、提高课堂教学质量的前提和基础，必须坚持集体备课和个人备课相结合，避免不备课进课堂的现象出现。</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1</w:t>
      </w:r>
      <w:r w:rsidRPr="002A2302">
        <w:rPr>
          <w:rFonts w:ascii="宋体" w:hAnsi="宋体" w:cs="宋体" w:hint="eastAsia"/>
        </w:rPr>
        <w:t>．准确解读教材。</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⑴开学前拿到教材，应通读全册教材，了解本册教材的内容，知道教材改动的地方；通过学期初备课组的活动，制定全学期教学计划和安排教学进度。</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⑵把握单元、章节（专题、板块）和课文的知识内容。</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⑶理解前后知识的联系，理清教学思路，建构起知识结构体系。</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⑷明确所教内容的重点和难点，并在教案中书写。</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⑸研究教材中提示性文字、教材练习和教学建议，明确编者意图。</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⑹在教案中简要书写“教学反思”一项。</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⑺明确学法指导、训练任务，努力寻求课堂的探究点和生长性。</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2</w:t>
      </w:r>
      <w:r w:rsidRPr="002A2302">
        <w:rPr>
          <w:rFonts w:ascii="宋体" w:hAnsi="宋体" w:cs="宋体" w:hint="eastAsia"/>
        </w:rPr>
        <w:t>．有机整合资源。</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⑴灵活处理教材。①突出重点内容；②分散化解难点内容；③选择最佳切入口；④一课时不能完成的教学内容要合理安排分课时教学内容。</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⑵适当引进教学资源。①引进课外书本资源，拓宽学生视野，延伸学习空间；②联系生活、生产实践，活学活用教材知识；③引进与教材内容相关的网络教学资源，帮助学生理解知识。</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3</w:t>
      </w:r>
      <w:r w:rsidRPr="002A2302">
        <w:rPr>
          <w:rFonts w:ascii="宋体" w:hAnsi="宋体" w:cs="宋体" w:hint="eastAsia"/>
        </w:rPr>
        <w:t>．科学设计教学过程。</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⑴设立教学目标。</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①依据教材设定教学目标时，要注意对学生的学习基础作实事求是的分析；②从课改“三维目标”出发，教学目标要体现多元性；③认清学生学习基础的差异，教学目标不要“一刀切”；④根据教材的重点内容确定主要目标；⑤两课时以上的教学内容应有总目标之下的分课时目标。</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⑵预设师生活动。</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①主要教学环节是指预习、导入、新课、课堂巩固、小结等；②问题情境的设计：预测学生学习新知识的困难障碍，将它们转化为问题；提早收集学生预习中发现的问题，及时整理出共性和普遍性的问题；着重在教材的重点难点处设疑，以问题开启学生的思维；将与教材有关的课外的热点问题有机吸纳进来；教学环节转换时问题过渡要自然；问题不能过于琐碎，不要太多；③教与学活动同步设计：教师讲什么，学生练什么，教师与学生的互动，学生与学生的合作，要一起考虑同步设计；教学活动的设计要立足于学生学习的需要；教学活动的设计要有明确而准确的意图；教学活动的设计要有明确的指向；课堂教学的训练方式要适当；训练强度要适宜。</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⑶创设探究课堂。</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教学设计要能激发学生的学习兴趣，激起学生的主观能动性，让学生在学习活动中发现问题、探究问题并解决问题，并在探究中思维力得到提高，改变过去的填鸭式、灌输式，为培养高素质的创新性人才服务。</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4</w:t>
      </w:r>
      <w:r w:rsidRPr="002A2302">
        <w:rPr>
          <w:rFonts w:ascii="宋体" w:hAnsi="宋体" w:cs="宋体" w:hint="eastAsia"/>
        </w:rPr>
        <w:t>．恰当选择教学媒体。</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准确定位“现代信息技术”：教学的辅助手段，不能为使用媒体而使用，必须运用得恰到好处，或是有利于化解难点，或是化抽象为形象，或是利用网络搜集整合资料用于学习，或是能创设情境。</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5</w:t>
      </w:r>
      <w:r w:rsidRPr="002A2302">
        <w:rPr>
          <w:rFonts w:ascii="宋体" w:hAnsi="宋体" w:cs="宋体" w:hint="eastAsia"/>
        </w:rPr>
        <w:t>．规范书写教案学案。</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⑴每学期必须制定教学工作计划和教学进度表。</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⑵教案书写格式应包括教材和教学目标确定、教学重点及难点分析、教学准备、教学方法与过程设计、作业和板书设计、教学反思等内容。</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⑶两课时以上的教学内容需书写分课时教案。</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⑷提倡教案学案一体化。一课一反思。</w:t>
      </w:r>
    </w:p>
    <w:p w:rsidR="00105BB3" w:rsidRPr="002A2302" w:rsidRDefault="00105BB3" w:rsidP="002A2302">
      <w:pPr>
        <w:spacing w:line="380" w:lineRule="exact"/>
        <w:ind w:firstLineChars="200" w:firstLine="420"/>
        <w:rPr>
          <w:rFonts w:ascii="宋体" w:cs="宋体"/>
        </w:rPr>
      </w:pPr>
      <w:r w:rsidRPr="002A2302">
        <w:rPr>
          <w:rFonts w:ascii="宋体" w:hAnsi="宋体" w:cs="宋体" w:hint="eastAsia"/>
        </w:rPr>
        <w:t>⑸教案书写必须完整详实。</w:t>
      </w:r>
      <w:r w:rsidRPr="002A2302">
        <w:rPr>
          <w:rFonts w:ascii="宋体" w:hAnsi="宋体" w:cs="宋体"/>
        </w:rPr>
        <w:t>40</w:t>
      </w:r>
      <w:r w:rsidRPr="002A2302">
        <w:rPr>
          <w:rFonts w:ascii="宋体" w:hAnsi="宋体" w:cs="宋体" w:hint="eastAsia"/>
        </w:rPr>
        <w:t>岁以上、教学经验丰富的教师可写简案。</w:t>
      </w:r>
    </w:p>
    <w:p w:rsidR="00105BB3" w:rsidRPr="002A2302" w:rsidRDefault="00105BB3" w:rsidP="002A2302">
      <w:pPr>
        <w:spacing w:line="380" w:lineRule="exact"/>
        <w:ind w:firstLineChars="200" w:firstLine="420"/>
        <w:rPr>
          <w:rFonts w:ascii="宋体" w:cs="Times New Roman"/>
        </w:rPr>
      </w:pP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二、认真上课</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课堂教学，是学科教学的核心环节。</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1</w:t>
      </w:r>
      <w:r w:rsidRPr="002A2302">
        <w:rPr>
          <w:rFonts w:ascii="宋体" w:hAnsi="宋体" w:cs="宋体" w:hint="eastAsia"/>
        </w:rPr>
        <w:t>．课前环节</w:t>
      </w:r>
      <w:r w:rsidRPr="002A2302">
        <w:rPr>
          <w:rFonts w:ascii="宋体" w:hAnsi="宋体" w:cs="宋体"/>
        </w:rPr>
        <w:t>—</w:t>
      </w:r>
      <w:r w:rsidRPr="002A2302">
        <w:rPr>
          <w:rFonts w:ascii="宋体" w:hAnsi="宋体" w:cs="宋体" w:hint="eastAsia"/>
        </w:rPr>
        <w:t>预习。</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⑴要求学生通读教材，初步了解学习内容。</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⑵要求学生进行思考并提出问题，获得对教材的初步感悟。</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⑶根据教材内容的难度，适当布置预习思考题。</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⑷及时了解学生课前预习情况，为课堂教学中的应变和调控做好充分准备。</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2</w:t>
      </w:r>
      <w:r w:rsidRPr="002A2302">
        <w:rPr>
          <w:rFonts w:ascii="宋体" w:hAnsi="宋体" w:cs="宋体" w:hint="eastAsia"/>
        </w:rPr>
        <w:t>．课始环节</w:t>
      </w:r>
      <w:r w:rsidRPr="002A2302">
        <w:rPr>
          <w:rFonts w:ascii="宋体" w:hAnsi="宋体" w:cs="宋体"/>
        </w:rPr>
        <w:t>—</w:t>
      </w:r>
      <w:r w:rsidRPr="002A2302">
        <w:rPr>
          <w:rFonts w:ascii="宋体" w:hAnsi="宋体" w:cs="宋体" w:hint="eastAsia"/>
        </w:rPr>
        <w:t>导入。</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⑴通过简明生动的导入情境，激发学生的兴趣与学习欲望，营造有利于学习的课堂氛围。</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⑵由备课时选择设计的最佳切入口直接切入教学，开门见山。</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3</w:t>
      </w:r>
      <w:r w:rsidRPr="002A2302">
        <w:rPr>
          <w:rFonts w:ascii="宋体" w:hAnsi="宋体" w:cs="宋体" w:hint="eastAsia"/>
        </w:rPr>
        <w:t>．课中环节</w:t>
      </w:r>
      <w:r w:rsidRPr="002A2302">
        <w:rPr>
          <w:rFonts w:ascii="宋体" w:hAnsi="宋体" w:cs="宋体"/>
        </w:rPr>
        <w:t>—</w:t>
      </w:r>
      <w:r w:rsidRPr="002A2302">
        <w:rPr>
          <w:rFonts w:ascii="宋体" w:hAnsi="宋体" w:cs="宋体" w:hint="eastAsia"/>
        </w:rPr>
        <w:t>重点、难点教学。</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⑴通过准确精要的讲解和富有成效的师生互动，在民主、和谐的课堂氛围中帮助学生掌握新知识，同时弄清新旧知识间的联系，排除识记和理解上的疑难。</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⑵通过启发、探究和生成，展示思维过程，引导学生运用知识解决实际问题，提高学生的能力。</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⑶通过学法指导，培养学生具有良好的学习习惯和思维方法，使学生会学、善学。</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4</w:t>
      </w:r>
      <w:r w:rsidRPr="002A2302">
        <w:rPr>
          <w:rFonts w:ascii="宋体" w:hAnsi="宋体" w:cs="宋体" w:hint="eastAsia"/>
        </w:rPr>
        <w:t>．课末环节</w:t>
      </w:r>
      <w:r w:rsidRPr="002A2302">
        <w:rPr>
          <w:rFonts w:ascii="宋体" w:hAnsi="宋体" w:cs="宋体"/>
        </w:rPr>
        <w:t>—</w:t>
      </w:r>
      <w:r w:rsidRPr="002A2302">
        <w:rPr>
          <w:rFonts w:ascii="宋体" w:hAnsi="宋体" w:cs="宋体" w:hint="eastAsia"/>
        </w:rPr>
        <w:t>巩固小结教学。</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⑴回顾教学过程，归纳教学内容，完整把握知识要点。</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⑵教师小结为辅，学生课内小结、练习为主，检测教学目标达成情况，及时反馈课堂教学效果。</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⑶布置课外作业和下一课预习要求。</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⑷课堂小结和当堂巩固阶段的时间应在</w:t>
      </w:r>
      <w:r w:rsidRPr="002A2302">
        <w:rPr>
          <w:rFonts w:ascii="宋体" w:hAnsi="宋体" w:cs="宋体"/>
        </w:rPr>
        <w:t>10</w:t>
      </w:r>
      <w:r w:rsidRPr="002A2302">
        <w:rPr>
          <w:rFonts w:ascii="宋体" w:hAnsi="宋体" w:cs="宋体" w:hint="eastAsia"/>
        </w:rPr>
        <w:t>分钟左右。</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5</w:t>
      </w:r>
      <w:r w:rsidRPr="002A2302">
        <w:rPr>
          <w:rFonts w:ascii="宋体" w:hAnsi="宋体" w:cs="宋体" w:hint="eastAsia"/>
        </w:rPr>
        <w:t>．公开教学</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w:t>
      </w:r>
      <w:r w:rsidRPr="002A2302">
        <w:rPr>
          <w:rFonts w:ascii="宋体" w:hAnsi="宋体" w:cs="宋体"/>
        </w:rPr>
        <w:t>1</w:t>
      </w:r>
      <w:r w:rsidRPr="002A2302">
        <w:rPr>
          <w:rFonts w:ascii="宋体" w:hAnsi="宋体" w:cs="宋体" w:hint="eastAsia"/>
        </w:rPr>
        <w:t>）专任教师须按要求上好每学期一节的公开课、示范课、汇报课、评优课，课后要认真评议。</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w:t>
      </w:r>
      <w:r w:rsidRPr="002A2302">
        <w:rPr>
          <w:rFonts w:ascii="宋体" w:hAnsi="宋体" w:cs="宋体"/>
        </w:rPr>
        <w:t>2</w:t>
      </w:r>
      <w:r w:rsidRPr="002A2302">
        <w:rPr>
          <w:rFonts w:ascii="宋体" w:hAnsi="宋体" w:cs="宋体" w:hint="eastAsia"/>
        </w:rPr>
        <w:t>）按学期计划组织公开教学活动，集中时间，统一主题，并按要求评定优、良好、合格等次，其中优秀率为</w:t>
      </w:r>
      <w:r w:rsidRPr="002A2302">
        <w:rPr>
          <w:rFonts w:ascii="宋体" w:hAnsi="宋体" w:cs="宋体"/>
        </w:rPr>
        <w:t>30%</w:t>
      </w:r>
      <w:r w:rsidRPr="002A2302">
        <w:rPr>
          <w:rFonts w:ascii="宋体" w:hAnsi="宋体" w:cs="宋体" w:hint="eastAsia"/>
        </w:rPr>
        <w:t>左右。</w:t>
      </w:r>
    </w:p>
    <w:p w:rsidR="00105BB3" w:rsidRPr="002A2302" w:rsidRDefault="00105BB3" w:rsidP="002A2302">
      <w:pPr>
        <w:spacing w:line="380" w:lineRule="exact"/>
        <w:ind w:firstLineChars="200" w:firstLine="420"/>
        <w:rPr>
          <w:rFonts w:ascii="宋体" w:cs="宋体"/>
        </w:rPr>
      </w:pPr>
      <w:r w:rsidRPr="002A2302">
        <w:rPr>
          <w:rFonts w:ascii="宋体" w:hAnsi="宋体" w:cs="宋体" w:hint="eastAsia"/>
        </w:rPr>
        <w:t>（</w:t>
      </w:r>
      <w:r w:rsidRPr="002A2302">
        <w:rPr>
          <w:rFonts w:ascii="宋体" w:hAnsi="宋体" w:cs="宋体"/>
        </w:rPr>
        <w:t>3</w:t>
      </w:r>
      <w:r w:rsidRPr="002A2302">
        <w:rPr>
          <w:rFonts w:ascii="宋体" w:hAnsi="宋体" w:cs="宋体" w:hint="eastAsia"/>
        </w:rPr>
        <w:t>）教师听课节数每学期不少于</w:t>
      </w:r>
      <w:r w:rsidRPr="002A2302">
        <w:rPr>
          <w:rFonts w:ascii="宋体" w:hAnsi="宋体" w:cs="宋体"/>
        </w:rPr>
        <w:t>20</w:t>
      </w:r>
      <w:r w:rsidRPr="002A2302">
        <w:rPr>
          <w:rFonts w:ascii="宋体" w:hAnsi="宋体" w:cs="宋体" w:hint="eastAsia"/>
        </w:rPr>
        <w:t>节、行政人员每学期不少于</w:t>
      </w:r>
      <w:r w:rsidRPr="002A2302">
        <w:rPr>
          <w:rFonts w:ascii="宋体" w:hAnsi="宋体" w:cs="宋体"/>
        </w:rPr>
        <w:t>30</w:t>
      </w:r>
      <w:r w:rsidRPr="002A2302">
        <w:rPr>
          <w:rFonts w:ascii="宋体" w:hAnsi="宋体" w:cs="宋体" w:hint="eastAsia"/>
        </w:rPr>
        <w:t>节；校内教研组听课节数≥</w:t>
      </w:r>
      <w:r w:rsidRPr="002A2302">
        <w:rPr>
          <w:rFonts w:ascii="宋体" w:hAnsi="宋体" w:cs="宋体"/>
        </w:rPr>
        <w:t>50%</w:t>
      </w:r>
      <w:r w:rsidRPr="002A2302">
        <w:rPr>
          <w:rFonts w:ascii="宋体" w:hAnsi="宋体" w:cs="宋体" w:hint="eastAsia"/>
        </w:rPr>
        <w:t>。</w:t>
      </w:r>
    </w:p>
    <w:p w:rsidR="00105BB3" w:rsidRPr="002A2302" w:rsidRDefault="00105BB3" w:rsidP="002A2302">
      <w:pPr>
        <w:spacing w:line="380" w:lineRule="exact"/>
        <w:ind w:firstLineChars="200" w:firstLine="420"/>
        <w:rPr>
          <w:rFonts w:ascii="宋体" w:cs="Times New Roman"/>
        </w:rPr>
      </w:pP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三、认真设计、组织课堂训练和批改作业</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1</w:t>
      </w:r>
      <w:r w:rsidRPr="002A2302">
        <w:rPr>
          <w:rFonts w:ascii="宋体" w:hAnsi="宋体" w:cs="宋体" w:hint="eastAsia"/>
        </w:rPr>
        <w:t>．精心设计课堂练习。</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⑴确立讲练结合、当堂训练的原则，教师的讲和学生的练要同步设计，训练应成为课堂教学的主线。</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⑵训练的目标是：夯实基础知识，提高基本能力，掌握基本方法。</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⑶把训练作为重点和难点内容教学的主要手段，让学生经历思维过程，提高学生的思维能力。</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⑷充分利用教材的例题和思考探究习题，带动教学过程中的训练和探究。</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⑸课堂小结与练习环节的安排，要以学生的当堂练习为主，当堂练习要以知识的巩固为主，实现当堂清，课课清。</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2</w:t>
      </w:r>
      <w:r w:rsidRPr="002A2302">
        <w:rPr>
          <w:rFonts w:ascii="宋体" w:hAnsi="宋体" w:cs="宋体" w:hint="eastAsia"/>
        </w:rPr>
        <w:t>．认真批改作业。</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w:t>
      </w:r>
      <w:r w:rsidRPr="002A2302">
        <w:rPr>
          <w:rFonts w:ascii="宋体" w:hAnsi="宋体" w:cs="宋体"/>
        </w:rPr>
        <w:t>1</w:t>
      </w:r>
      <w:r w:rsidRPr="002A2302">
        <w:rPr>
          <w:rFonts w:ascii="宋体" w:hAnsi="宋体" w:cs="宋体" w:hint="eastAsia"/>
        </w:rPr>
        <w:t>）不管是什么形式的作业必须有检查和反馈，书面作业应认真及时批阅，错误率较高的题目要讲评，切实做到“凡练必收、凡收必批、凡讲必取舍、凡评必点拨、凡错必跟纠（跟踪纠错）”。不得将批改课外作业、特别是家庭作业的责任转嫁给家长和学生干部。对学生存在的典型错误要有批改记录，然后进行针对性讲评。</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w:t>
      </w:r>
      <w:r w:rsidRPr="002A2302">
        <w:rPr>
          <w:rFonts w:ascii="宋体" w:hAnsi="宋体" w:cs="宋体"/>
        </w:rPr>
        <w:t>2</w:t>
      </w:r>
      <w:r w:rsidRPr="002A2302">
        <w:rPr>
          <w:rFonts w:ascii="宋体" w:hAnsi="宋体" w:cs="宋体" w:hint="eastAsia"/>
        </w:rPr>
        <w:t>）各学科作业批改的评价等第要相对统一。除英语用</w:t>
      </w:r>
      <w:r w:rsidRPr="002A2302">
        <w:rPr>
          <w:rFonts w:ascii="宋体" w:hAnsi="宋体" w:cs="宋体"/>
        </w:rPr>
        <w:t>ABC</w:t>
      </w:r>
      <w:r w:rsidRPr="002A2302">
        <w:rPr>
          <w:rFonts w:ascii="宋体" w:hAnsi="宋体" w:cs="宋体" w:hint="eastAsia"/>
        </w:rPr>
        <w:t>外，其他学科用优良合格。</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3.</w:t>
      </w:r>
      <w:r w:rsidRPr="002A2302">
        <w:rPr>
          <w:rFonts w:ascii="宋体" w:hAnsi="宋体" w:cs="宋体" w:hint="eastAsia"/>
        </w:rPr>
        <w:t>科学合理布置课外作业</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重视学生良好作业习惯的养成，先复习后作业，书写端正，解题过程规范清晰，错误及时订正。</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⑴作业包括口头、书面、动手制作、上网搜寻资料、阅读文章和社会实践等多种形式，根据课堂教学目标和内容选择相关的作业形式。</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⑵书面作业要在课堂小结、巩固练习的基础上设计，侧重于知识运用的能力题和新旧知识融会贯通题。</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⑶要重视教材例题的变式训练和教材后面的思考探究题，课堂教学中已经利用和处理的重点习题，仍然要作为课外作业书面完成。</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⑷提倡教师根据教学目标和教学内容自主创新编制作业题，对现成训练资料要认真选择，不用偏题、怪题和过难题，建议遴选好题拼接成一份复习题。</w:t>
      </w:r>
    </w:p>
    <w:p w:rsidR="00105BB3" w:rsidRPr="002A2302" w:rsidRDefault="00105BB3" w:rsidP="002A2302">
      <w:pPr>
        <w:spacing w:line="380" w:lineRule="exact"/>
        <w:ind w:firstLineChars="200" w:firstLine="420"/>
        <w:rPr>
          <w:rFonts w:ascii="宋体" w:cs="Times New Roman"/>
        </w:rPr>
      </w:pPr>
      <w:r w:rsidRPr="002A2302">
        <w:rPr>
          <w:rFonts w:ascii="宋体" w:cs="Times New Roman"/>
        </w:rPr>
        <w:t> </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四、认真组织复习和阶段性测试</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1</w:t>
      </w:r>
      <w:r w:rsidRPr="002A2302">
        <w:rPr>
          <w:rFonts w:ascii="宋体" w:hAnsi="宋体" w:cs="宋体" w:hint="eastAsia"/>
        </w:rPr>
        <w:t>．复习。</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⑴重要测试（期末、中考）前应制定复习计划，确定好复习内容落实配套复习教案和相关资料的编写工作，复习计划应落实到每一节复习课。</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⑵复习课主要是知识复习课和习题讲评课两种课型。知识复习课要防止上新课那样炒冷饭，习题讲评课要防止对答案式走过场。</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⑶备课组内教师分工合作编制复习教学案，注重复习教学中练习的科学安排，可以由三部分组成：基础题型（典型）、提高题型（多）和探究题型（精）。</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2</w:t>
      </w:r>
      <w:r w:rsidRPr="002A2302">
        <w:rPr>
          <w:rFonts w:ascii="宋体" w:hAnsi="宋体" w:cs="宋体" w:hint="eastAsia"/>
        </w:rPr>
        <w:t>．命题。</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⑴检测命题的内容和范围应该及早向学生公布，便于学生自主学习、完善知识结构。</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⑵命题要注重学科的基础性，直接来源于教材、平时作业和课堂讲解的内容要占有一定的比例，并向学生讲明。</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⑶命题要重视发挥教学检测的激励作用，严格控制难易比例，一般难题、中档题、容易题的比例控制在</w:t>
      </w:r>
      <w:r w:rsidRPr="002A2302">
        <w:rPr>
          <w:rFonts w:ascii="宋体" w:hAnsi="宋体" w:cs="宋体"/>
        </w:rPr>
        <w:t>1</w:t>
      </w:r>
      <w:r w:rsidRPr="002A2302">
        <w:rPr>
          <w:rFonts w:ascii="宋体" w:hAnsi="宋体" w:cs="宋体" w:hint="eastAsia"/>
        </w:rPr>
        <w:t>∶</w:t>
      </w:r>
      <w:r w:rsidRPr="002A2302">
        <w:rPr>
          <w:rFonts w:ascii="宋体" w:hAnsi="宋体" w:cs="宋体"/>
        </w:rPr>
        <w:t>2</w:t>
      </w:r>
      <w:r w:rsidRPr="002A2302">
        <w:rPr>
          <w:rFonts w:ascii="宋体" w:hAnsi="宋体" w:cs="宋体" w:hint="eastAsia"/>
        </w:rPr>
        <w:t>∶</w:t>
      </w:r>
      <w:r w:rsidRPr="002A2302">
        <w:rPr>
          <w:rFonts w:ascii="宋体" w:hAnsi="宋体" w:cs="宋体"/>
        </w:rPr>
        <w:t>7</w:t>
      </w:r>
      <w:r w:rsidRPr="002A2302">
        <w:rPr>
          <w:rFonts w:ascii="宋体" w:hAnsi="宋体" w:cs="宋体" w:hint="eastAsia"/>
        </w:rPr>
        <w:t>左右。</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⑷命题要杜绝出现科学性的错误，格式要规范，题型和分值分布要合理，知识覆盖面要广，注意对学生探究能力和创新思维的测试，并渗透情感态度价值观的考查。</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⑸教师自己命题阶段性测试卷（如单元练习），要严禁在复习课中暗示、透露试题。</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⑹测试要严格按照减负政策，依据学段特点控制次数，并不得公开排名情况，充分发挥评价的激励作用。</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3</w:t>
      </w:r>
      <w:r w:rsidRPr="002A2302">
        <w:rPr>
          <w:rFonts w:ascii="宋体" w:hAnsi="宋体" w:cs="宋体" w:hint="eastAsia"/>
        </w:rPr>
        <w:t>．测试。</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⑴提倡单元练习。单元练习的主要功能是及时反馈学习效果，快速诊断学生误差，为后续教学和学困生补差提供依据。</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⑵遵守考试工作规则，认真监考，严肃考场纪律，自己不徇私舞弊，也不姑息学生作弊。</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⑶按照评分标准公正阅卷，遇有另类答案，须提交阅卷组集体商议、决定判分标准。</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⑷做好试题得失分统计工作，认真评讲，特别对错误率较高的试题要多加分析指导。</w:t>
      </w:r>
    </w:p>
    <w:p w:rsidR="00105BB3" w:rsidRPr="002A2302" w:rsidRDefault="00105BB3" w:rsidP="002A2302">
      <w:pPr>
        <w:spacing w:line="380" w:lineRule="exact"/>
        <w:ind w:firstLineChars="200" w:firstLine="420"/>
        <w:rPr>
          <w:rFonts w:ascii="宋体" w:cs="宋体"/>
        </w:rPr>
      </w:pPr>
      <w:r w:rsidRPr="002A2302">
        <w:rPr>
          <w:rFonts w:ascii="宋体" w:hAnsi="宋体" w:cs="宋体" w:hint="eastAsia"/>
        </w:rPr>
        <w:t>⑸对每一位学生的成绩进行分析，发现薄弱环节，加强考后辅导，对每一位学生在一个学期甚至一个学年中多次重要测试的成绩要进行位比分析，关注进（退）步原因。</w:t>
      </w:r>
    </w:p>
    <w:p w:rsidR="00105BB3" w:rsidRPr="002A2302" w:rsidRDefault="00105BB3" w:rsidP="002A2302">
      <w:pPr>
        <w:spacing w:line="380" w:lineRule="exact"/>
        <w:ind w:firstLineChars="200" w:firstLine="420"/>
        <w:rPr>
          <w:rFonts w:ascii="宋体" w:cs="Times New Roman"/>
        </w:rPr>
      </w:pP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五、认真辅导学生课内外学习和组织课外活动</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1</w:t>
      </w:r>
      <w:r w:rsidRPr="002A2302">
        <w:rPr>
          <w:rFonts w:ascii="宋体" w:hAnsi="宋体" w:cs="宋体" w:hint="eastAsia"/>
        </w:rPr>
        <w:t>．确立公平教学的理念，关爱每一个学生，防止偏爱优秀学生，嫌弃困难生的倾向。</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2</w:t>
      </w:r>
      <w:r w:rsidRPr="002A2302">
        <w:rPr>
          <w:rFonts w:ascii="宋体" w:hAnsi="宋体" w:cs="宋体" w:hint="eastAsia"/>
        </w:rPr>
        <w:t>．明确课外辅导的主要目标是转变学习困难生，全面提高合格率，消灭低分率。确定每学期的转困对象，仔细分析这些学生的学习基础、潜在发展和家庭状况，寻找困难生成绩落后的主要原因，对症下药。</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3</w:t>
      </w:r>
      <w:r w:rsidRPr="002A2302">
        <w:rPr>
          <w:rFonts w:ascii="宋体" w:hAnsi="宋体" w:cs="宋体" w:hint="eastAsia"/>
        </w:rPr>
        <w:t>．多方面多渠道增加学习困难生的自信心和成就感，努力消除厌学情绪，逐步排除以往学习中的误差积累和学习障碍。课内课外在学习困难生身上多投放一点精力，通过分层作业、作业面批、耐心讲解基础知识等把辅导落到实处。</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4</w:t>
      </w:r>
      <w:r w:rsidRPr="002A2302">
        <w:rPr>
          <w:rFonts w:ascii="宋体" w:hAnsi="宋体" w:cs="宋体" w:hint="eastAsia"/>
        </w:rPr>
        <w:t>．结合学科特点，制订课外活动计划。认真确定活动主题和内容，仔细选择活动教材，明确活动目的和方法。各科教师都必须主动做好有关的组织和辅导工作，并承担一定的课外活动任务，认真做好活动记载。</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5</w:t>
      </w:r>
      <w:r w:rsidRPr="002A2302">
        <w:rPr>
          <w:rFonts w:ascii="宋体" w:hAnsi="宋体" w:cs="宋体" w:hint="eastAsia"/>
        </w:rPr>
        <w:t>．落实活动组织和活动时间。活动内容丰富多彩，形式多样，富有吸引力。</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6</w:t>
      </w:r>
      <w:r w:rsidRPr="002A2302">
        <w:rPr>
          <w:rFonts w:ascii="宋体" w:hAnsi="宋体" w:cs="宋体" w:hint="eastAsia"/>
        </w:rPr>
        <w:t>．通过课外活动的开展，帮助学生激发兴趣、增长知识、提高能力、启迪智慧。</w:t>
      </w:r>
    </w:p>
    <w:p w:rsidR="00105BB3" w:rsidRPr="002A2302" w:rsidRDefault="00105BB3" w:rsidP="002A2302">
      <w:pPr>
        <w:spacing w:line="380" w:lineRule="exact"/>
        <w:ind w:firstLineChars="200" w:firstLine="420"/>
        <w:rPr>
          <w:rFonts w:ascii="宋体" w:cs="Times New Roman"/>
        </w:rPr>
      </w:pPr>
      <w:r w:rsidRPr="002A2302">
        <w:rPr>
          <w:rFonts w:ascii="宋体" w:cs="Times New Roman"/>
        </w:rPr>
        <w:t> </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六、认真参加教学研究和业务进修</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1</w:t>
      </w:r>
      <w:r w:rsidRPr="002A2302">
        <w:rPr>
          <w:rFonts w:ascii="宋体" w:hAnsi="宋体" w:cs="宋体" w:hint="eastAsia"/>
        </w:rPr>
        <w:t>．参加集体的教学研究。</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⑴积极参加学校和教研组的业务学习、课题研究，在集体的课题研究中分担一定的任务，为集体的课题研究积累经验和成果。</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⑵认真参加各级教育和教研部门组织的教研和进修活动，努力学习先进的教改经验和专业理论。每学期参加各级培训的总学时不少于</w:t>
      </w:r>
      <w:r w:rsidRPr="002A2302">
        <w:rPr>
          <w:rFonts w:ascii="宋体" w:hAnsi="宋体" w:cs="宋体"/>
        </w:rPr>
        <w:t>40</w:t>
      </w:r>
      <w:r w:rsidRPr="002A2302">
        <w:rPr>
          <w:rFonts w:ascii="宋体" w:hAnsi="宋体" w:cs="宋体" w:hint="eastAsia"/>
        </w:rPr>
        <w:t>学时。</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⑶认真参加备课组的集体备课活动，做到活动前有准备，活动中有讨论，活动后有反思。</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⑷勇于承担学校和教研组交给的开课任务，努力提高课堂教学质量。</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⑸积极参加各级各类竞赛活动、评优活动。</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rPr>
        <w:t>2</w:t>
      </w:r>
      <w:r w:rsidRPr="002A2302">
        <w:rPr>
          <w:rFonts w:ascii="宋体" w:hAnsi="宋体" w:cs="宋体" w:hint="eastAsia"/>
        </w:rPr>
        <w:t>．个人自觉的教学研究。</w:t>
      </w:r>
    </w:p>
    <w:p w:rsidR="00105BB3" w:rsidRPr="002A2302" w:rsidRDefault="00105BB3" w:rsidP="003B5F30">
      <w:pPr>
        <w:spacing w:line="380" w:lineRule="exact"/>
        <w:ind w:firstLineChars="200" w:firstLine="420"/>
        <w:rPr>
          <w:rFonts w:ascii="宋体" w:cs="Times New Roman"/>
        </w:rPr>
      </w:pPr>
      <w:r w:rsidRPr="002A2302">
        <w:rPr>
          <w:rFonts w:ascii="宋体" w:hAnsi="宋体" w:cs="宋体" w:hint="eastAsia"/>
        </w:rPr>
        <w:t>⑴积极参加读书学习活动，拓展视野，增加内涵，提高理论和专业素养。每学期撰写读书笔记不少于</w:t>
      </w:r>
      <w:r w:rsidRPr="002A2302">
        <w:rPr>
          <w:rFonts w:ascii="宋体" w:hAnsi="宋体" w:cs="宋体"/>
        </w:rPr>
        <w:t>2000</w:t>
      </w:r>
      <w:r w:rsidRPr="002A2302">
        <w:rPr>
          <w:rFonts w:ascii="宋体" w:hAnsi="宋体" w:cs="宋体" w:hint="eastAsia"/>
        </w:rPr>
        <w:t>字。</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⑵确立研究意识，在教学实践中善于发现问题，带着问题学习、实践、总结和反思，不断提升自己的科研水平。</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⑶把研究学生、研究课堂教学作为自己教学研究的永恒课题，踏踏实实地研究，点点滴滴地积累，不断探索促进学生身心全面发展的基本规律和课堂效率提高的有效方法。</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⑷经常听课，在听课活动中自觉运用课堂观察的方法，学习别人的长处，思考值得探讨的问题。</w:t>
      </w:r>
    </w:p>
    <w:p w:rsidR="00105BB3" w:rsidRPr="002A2302" w:rsidRDefault="00105BB3" w:rsidP="002A2302">
      <w:pPr>
        <w:spacing w:line="380" w:lineRule="exact"/>
        <w:ind w:firstLineChars="200" w:firstLine="420"/>
        <w:rPr>
          <w:rFonts w:ascii="宋体" w:cs="Times New Roman"/>
        </w:rPr>
      </w:pPr>
      <w:r w:rsidRPr="002A2302">
        <w:rPr>
          <w:rFonts w:ascii="宋体" w:hAnsi="宋体" w:cs="宋体" w:hint="eastAsia"/>
        </w:rPr>
        <w:t>⑸善于反思，勤于动笔，通过教学后记，教学（听课）一得，案例分析，教育随笔等记录思考和研究的成果。</w:t>
      </w:r>
      <w:r w:rsidRPr="002A2302">
        <w:rPr>
          <w:rFonts w:ascii="宋体" w:hAnsi="宋体" w:cs="宋体"/>
        </w:rPr>
        <w:t>45</w:t>
      </w:r>
      <w:r w:rsidRPr="002A2302">
        <w:rPr>
          <w:rFonts w:ascii="宋体" w:hAnsi="宋体" w:cs="宋体" w:hint="eastAsia"/>
        </w:rPr>
        <w:t>周岁以下的教师每学年有一篇教学论文或案例获奖。</w:t>
      </w:r>
    </w:p>
    <w:p w:rsidR="00105BB3" w:rsidRPr="002A2302" w:rsidRDefault="00105BB3" w:rsidP="002A2302">
      <w:pPr>
        <w:spacing w:line="380" w:lineRule="exact"/>
        <w:ind w:firstLineChars="200" w:firstLine="420"/>
        <w:rPr>
          <w:rFonts w:ascii="宋体" w:cs="Times New Roman"/>
        </w:rPr>
      </w:pPr>
      <w:r w:rsidRPr="002A2302">
        <w:rPr>
          <w:rFonts w:ascii="宋体" w:cs="Times New Roman"/>
        </w:rPr>
        <w:t> </w:t>
      </w:r>
    </w:p>
    <w:p w:rsidR="00105BB3" w:rsidRPr="002A2302" w:rsidRDefault="00105BB3" w:rsidP="003B5F30">
      <w:pPr>
        <w:spacing w:line="380" w:lineRule="exact"/>
        <w:ind w:firstLineChars="200" w:firstLine="420"/>
        <w:rPr>
          <w:rFonts w:ascii="宋体" w:cs="Times New Roman"/>
        </w:rPr>
      </w:pPr>
      <w:r w:rsidRPr="002A2302">
        <w:rPr>
          <w:rFonts w:ascii="宋体" w:hAnsi="宋体" w:cs="宋体" w:hint="eastAsia"/>
        </w:rPr>
        <w:t>“教学六认真”是教师教学的基本要求，是学校教学管理的根本措施，是提高教学质量的可靠保证。每一位学科教师都应该充分认识全面落实“教学六认真”的重要性和紧迫性，增强贯彻执行“教学六认真”常规要求的自觉性和主动性，不断提升我校“教学六认真”基本要求的实施水平</w:t>
      </w:r>
      <w:bookmarkStart w:id="0" w:name="_GoBack"/>
      <w:bookmarkEnd w:id="0"/>
      <w:r>
        <w:rPr>
          <w:rFonts w:ascii="宋体" w:hAnsi="宋体" w:cs="宋体" w:hint="eastAsia"/>
        </w:rPr>
        <w:t>，</w:t>
      </w:r>
      <w:r w:rsidRPr="002A2302">
        <w:rPr>
          <w:rFonts w:ascii="宋体" w:hAnsi="宋体" w:cs="宋体" w:hint="eastAsia"/>
        </w:rPr>
        <w:t>从而</w:t>
      </w:r>
      <w:r>
        <w:rPr>
          <w:rFonts w:ascii="宋体" w:hAnsi="宋体" w:cs="宋体" w:hint="eastAsia"/>
        </w:rPr>
        <w:t>提高我校教育教学质量。</w:t>
      </w:r>
    </w:p>
    <w:sectPr w:rsidR="00105BB3" w:rsidRPr="002A2302" w:rsidSect="00FD2E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D3FCD"/>
    <w:multiLevelType w:val="hybridMultilevel"/>
    <w:tmpl w:val="C7129BF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
    <w:nsid w:val="382D462A"/>
    <w:multiLevelType w:val="hybridMultilevel"/>
    <w:tmpl w:val="5C58F048"/>
    <w:lvl w:ilvl="0" w:tplc="89E82852">
      <w:start w:val="3"/>
      <w:numFmt w:val="decimalEnclosedParen"/>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2">
    <w:nsid w:val="71EE07A3"/>
    <w:multiLevelType w:val="hybridMultilevel"/>
    <w:tmpl w:val="FBCEBD54"/>
    <w:lvl w:ilvl="0" w:tplc="0CEE5BF4">
      <w:start w:val="1"/>
      <w:numFmt w:val="decimalEnclosedCircle"/>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BB8"/>
    <w:rsid w:val="00054E2D"/>
    <w:rsid w:val="000611FA"/>
    <w:rsid w:val="00105BB3"/>
    <w:rsid w:val="001330BC"/>
    <w:rsid w:val="00155BD4"/>
    <w:rsid w:val="002A2302"/>
    <w:rsid w:val="002A4FF0"/>
    <w:rsid w:val="002E126F"/>
    <w:rsid w:val="00345C8F"/>
    <w:rsid w:val="003A7585"/>
    <w:rsid w:val="003B5F30"/>
    <w:rsid w:val="00492F76"/>
    <w:rsid w:val="004B3B01"/>
    <w:rsid w:val="00515939"/>
    <w:rsid w:val="0056741D"/>
    <w:rsid w:val="006F23F8"/>
    <w:rsid w:val="007B2BB8"/>
    <w:rsid w:val="00917599"/>
    <w:rsid w:val="00937CCE"/>
    <w:rsid w:val="00993475"/>
    <w:rsid w:val="009F339E"/>
    <w:rsid w:val="00A3627A"/>
    <w:rsid w:val="00C20433"/>
    <w:rsid w:val="00C933A7"/>
    <w:rsid w:val="00DB0585"/>
    <w:rsid w:val="00F850C6"/>
    <w:rsid w:val="00FD2E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8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11FA"/>
    <w:pPr>
      <w:ind w:firstLineChars="200" w:firstLine="420"/>
    </w:pPr>
  </w:style>
</w:styles>
</file>

<file path=word/webSettings.xml><?xml version="1.0" encoding="utf-8"?>
<w:webSettings xmlns:r="http://schemas.openxmlformats.org/officeDocument/2006/relationships" xmlns:w="http://schemas.openxmlformats.org/wordprocessingml/2006/main">
  <w:divs>
    <w:div w:id="611130304">
      <w:marLeft w:val="0"/>
      <w:marRight w:val="0"/>
      <w:marTop w:val="0"/>
      <w:marBottom w:val="0"/>
      <w:divBdr>
        <w:top w:val="none" w:sz="0" w:space="0" w:color="auto"/>
        <w:left w:val="none" w:sz="0" w:space="0" w:color="auto"/>
        <w:bottom w:val="none" w:sz="0" w:space="0" w:color="auto"/>
        <w:right w:val="none" w:sz="0" w:space="0" w:color="auto"/>
      </w:divBdr>
      <w:divsChild>
        <w:div w:id="61113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5</Pages>
  <Words>690</Words>
  <Characters>3933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礼河实验学校“教学六认真”基本要求</dc:title>
  <dc:subject/>
  <dc:creator>Admin</dc:creator>
  <cp:keywords/>
  <dc:description/>
  <cp:lastModifiedBy>yu</cp:lastModifiedBy>
  <cp:revision>4</cp:revision>
  <dcterms:created xsi:type="dcterms:W3CDTF">2017-02-08T04:23:00Z</dcterms:created>
  <dcterms:modified xsi:type="dcterms:W3CDTF">2017-02-08T06:52:00Z</dcterms:modified>
</cp:coreProperties>
</file>