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关于2017年教师节、中秋节、国庆节期间廉洁自律的规定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发布时间：2017-09-08   点击：180   来源：原创   作者：陈建国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全体教师：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接中共常州市武进区委教育工作委员会关于《关于加强2017年教师节、中秋节、国庆节》期间廉洁自律工作的通知，要求全区各中小学、幼儿园及相关学校全体教师必须坚持贯彻落实中央八项规定，弘扬廉洁从教、文明节俭、风清正气的良好风尚。特别党员教师必须带好头，以身作则、率先垂范，要牢记身份、严守底线，不折不扣地执行中央八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根据文件要求，我校特制订《关于加强2017年教师节、中秋节、国庆节期间廉洁自律的规定》，希望全体教师认真执行。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一、严禁以任何方式索要学生及家长的礼品礼金、有价证券和支付凭证等财物；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二、严禁参加学生及家长安排的可能影响考试或考评成绩的宴请；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三、严禁参加由学生及家长安排支付费用的旅游、健身休闲等娱乐活动；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四、严禁让学生及家长支付或报销应由教师个人或亲属承担的费用；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五、严禁向学生推销图书、报刊、生活用品、社会保险等商业服务获取回扣；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六、严禁在职教师有偿补课或在社会培训机构兼职谋取不当利益。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             武进区礼河实验学校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      二0一七年九月八日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27E2"/>
    <w:rsid w:val="66FC27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2018-05-18T09:36:00Z</dcterms:created>
  <dc:creator>Administrator</dc:creator>
  <cp:lastModifiedBy>Administrator</cp:lastModifiedBy>
  <dcterms:modified xsi:type="dcterms:W3CDTF">2018-05-18T09:37:24Z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