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BC" w:rsidRPr="00A76092" w:rsidRDefault="005161BC" w:rsidP="00A76092">
      <w:pPr>
        <w:jc w:val="center"/>
        <w:rPr>
          <w:rFonts w:ascii="宋体"/>
          <w:sz w:val="32"/>
          <w:szCs w:val="32"/>
        </w:rPr>
      </w:pPr>
      <w:r w:rsidRPr="00A76092">
        <w:rPr>
          <w:rFonts w:ascii="宋体" w:hAnsi="宋体" w:hint="eastAsia"/>
          <w:sz w:val="32"/>
          <w:szCs w:val="32"/>
        </w:rPr>
        <w:t>礼河实验学校课堂教学综合评议表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2593"/>
        <w:gridCol w:w="2074"/>
        <w:gridCol w:w="2074"/>
      </w:tblGrid>
      <w:tr w:rsidR="005161BC" w:rsidRPr="00E36A8A" w:rsidTr="00E36A8A">
        <w:trPr>
          <w:jc w:val="center"/>
        </w:trPr>
        <w:tc>
          <w:tcPr>
            <w:tcW w:w="1555" w:type="dxa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授课老师</w:t>
            </w:r>
          </w:p>
        </w:tc>
        <w:tc>
          <w:tcPr>
            <w:tcW w:w="2593" w:type="dxa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徐海峰</w:t>
            </w:r>
          </w:p>
        </w:tc>
        <w:tc>
          <w:tcPr>
            <w:tcW w:w="2074" w:type="dxa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学</w:t>
            </w:r>
            <w:r w:rsidRPr="00E36A8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E36A8A">
              <w:rPr>
                <w:rFonts w:ascii="宋体" w:hAnsi="宋体" w:hint="eastAsia"/>
                <w:sz w:val="28"/>
                <w:szCs w:val="28"/>
              </w:rPr>
              <w:t>科</w:t>
            </w:r>
          </w:p>
        </w:tc>
        <w:tc>
          <w:tcPr>
            <w:tcW w:w="2074" w:type="dxa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</w:tr>
      <w:tr w:rsidR="005161BC" w:rsidRPr="00E36A8A" w:rsidTr="00E36A8A">
        <w:trPr>
          <w:jc w:val="center"/>
        </w:trPr>
        <w:tc>
          <w:tcPr>
            <w:tcW w:w="1555" w:type="dxa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开课班级</w:t>
            </w:r>
          </w:p>
        </w:tc>
        <w:tc>
          <w:tcPr>
            <w:tcW w:w="2593" w:type="dxa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五（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074" w:type="dxa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开课时间</w:t>
            </w:r>
          </w:p>
        </w:tc>
        <w:tc>
          <w:tcPr>
            <w:tcW w:w="2074" w:type="dxa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2018"/>
              </w:smartTagPr>
              <w:r>
                <w:rPr>
                  <w:rFonts w:ascii="宋体" w:hAnsi="宋体"/>
                  <w:sz w:val="28"/>
                  <w:szCs w:val="28"/>
                </w:rPr>
                <w:t>2018/5/18</w:t>
              </w:r>
            </w:smartTag>
          </w:p>
        </w:tc>
      </w:tr>
      <w:tr w:rsidR="005161BC" w:rsidRPr="00E36A8A" w:rsidTr="00E36A8A">
        <w:trPr>
          <w:jc w:val="center"/>
        </w:trPr>
        <w:tc>
          <w:tcPr>
            <w:tcW w:w="1555" w:type="dxa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课</w:t>
            </w:r>
            <w:r w:rsidRPr="00E36A8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E36A8A">
              <w:rPr>
                <w:rFonts w:ascii="宋体" w:hAnsi="宋体" w:hint="eastAsia"/>
                <w:sz w:val="28"/>
                <w:szCs w:val="28"/>
              </w:rPr>
              <w:t>题</w:t>
            </w:r>
          </w:p>
        </w:tc>
        <w:tc>
          <w:tcPr>
            <w:tcW w:w="6741" w:type="dxa"/>
            <w:gridSpan w:val="3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圆的认识</w:t>
            </w:r>
          </w:p>
        </w:tc>
      </w:tr>
      <w:tr w:rsidR="005161BC" w:rsidRPr="00E36A8A" w:rsidTr="00E36A8A">
        <w:trPr>
          <w:jc w:val="center"/>
        </w:trPr>
        <w:tc>
          <w:tcPr>
            <w:tcW w:w="1555" w:type="dxa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媒体使用</w:t>
            </w:r>
          </w:p>
        </w:tc>
        <w:tc>
          <w:tcPr>
            <w:tcW w:w="6741" w:type="dxa"/>
            <w:gridSpan w:val="3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PPT</w:t>
            </w:r>
          </w:p>
        </w:tc>
      </w:tr>
      <w:tr w:rsidR="005161BC" w:rsidRPr="00E36A8A" w:rsidTr="00E36A8A">
        <w:trPr>
          <w:jc w:val="center"/>
        </w:trPr>
        <w:tc>
          <w:tcPr>
            <w:tcW w:w="1555" w:type="dxa"/>
          </w:tcPr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</w:p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</w:p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</w:p>
          <w:p w:rsidR="005161BC" w:rsidRPr="00E36A8A" w:rsidRDefault="005161BC" w:rsidP="005161BC">
            <w:pPr>
              <w:ind w:firstLineChars="150" w:firstLine="31680"/>
              <w:rPr>
                <w:rFonts w:ascii="宋体"/>
                <w:sz w:val="28"/>
                <w:szCs w:val="28"/>
              </w:rPr>
            </w:pPr>
          </w:p>
          <w:p w:rsidR="005161BC" w:rsidRPr="00E36A8A" w:rsidRDefault="005161BC" w:rsidP="005161BC">
            <w:pPr>
              <w:ind w:firstLineChars="150" w:firstLine="31680"/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评</w:t>
            </w:r>
          </w:p>
          <w:p w:rsidR="005161BC" w:rsidRPr="00E36A8A" w:rsidRDefault="005161BC" w:rsidP="005161BC">
            <w:pPr>
              <w:ind w:firstLineChars="150" w:firstLine="31680"/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价</w:t>
            </w:r>
          </w:p>
          <w:p w:rsidR="005161BC" w:rsidRPr="00E36A8A" w:rsidRDefault="005161BC" w:rsidP="005161BC">
            <w:pPr>
              <w:ind w:firstLineChars="150" w:firstLine="31680"/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5161BC" w:rsidRPr="00E36A8A" w:rsidRDefault="005161BC" w:rsidP="005161BC">
            <w:pPr>
              <w:ind w:firstLineChars="150" w:firstLine="31680"/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6741" w:type="dxa"/>
            <w:gridSpan w:val="3"/>
          </w:tcPr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 w:hint="eastAsia"/>
                <w:sz w:val="24"/>
                <w:szCs w:val="24"/>
              </w:rPr>
              <w:t>整节课，徐老师对教学目标的落实非常到位，学生一步一步的完成教学目标，思路非常清晰。引领学生进入神奇的圆的世界，创设一定的问题情境和图画情境，通过动手操作、自我探究、展开联想，理解圆的基本特征，感受数学的美。现将自己的几点感受具体说一下：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 w:hint="eastAsia"/>
                <w:sz w:val="24"/>
                <w:szCs w:val="24"/>
              </w:rPr>
              <w:t>一、运用目标教学法组织教学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 w:hint="eastAsia"/>
                <w:sz w:val="24"/>
                <w:szCs w:val="24"/>
              </w:rPr>
              <w:t>目标教学法是指将一次课的教学过程分解为课堂导入、展示教学目标、遵循教学目标讲解相关知识、目标测评等几个环节，并根据这些环节组织实施教学。徐老师非常恰当的运用这种方法，课前愉快的导入新课《圆的认识》，然后直接出示教学目标，使学生对于本节课的学习目标非常明确，带着目的去学习。然后将目标一个一个出示，带领学生将目标一个一个解决，思路非常清晰。整节课下来，教师的教学目标显而易见，学生的掌握情况立竿见影，学生对于本节课掌握什么清楚到位。同时在目标解决这个环节，老师真正将课堂交给学生，学生在课堂上占主导地位，自主讨论，探究，而教师只起引导作用。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 w:hint="eastAsia"/>
                <w:sz w:val="24"/>
                <w:szCs w:val="24"/>
              </w:rPr>
              <w:t>二、动手操作、合作探究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 w:hint="eastAsia"/>
                <w:sz w:val="24"/>
                <w:szCs w:val="24"/>
              </w:rPr>
              <w:t>在教学中，我们要适时给学生提供足够的时间去体验和探究，让学生主动建构知识，形成技能，发展思维。在这节课中，徐老师做到了这点。尤其是对于目标的解决这个环节。首先解决目标一画圆，课前学生自己想多种画圆办法，课上交流，重点讲解用圆规画圆。学生自主画圆。第二、认识圆各部分的名称（圆心、半径、直径）、采用的是自学。教师没有过多的干预，让学生自己汇报。第三、探究半径和直径的关系。这里采用的是小组合作探究的形式，每个小组都在认真动手操作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62F1E">
              <w:rPr>
                <w:rFonts w:ascii="宋体" w:hAnsi="宋体" w:hint="eastAsia"/>
                <w:sz w:val="24"/>
                <w:szCs w:val="24"/>
              </w:rPr>
              <w:t>然后下结论。同时这个环节也采用了小组合作探究</w:t>
            </w:r>
            <w:r>
              <w:rPr>
                <w:rFonts w:ascii="宋体" w:hAnsi="宋体" w:hint="eastAsia"/>
                <w:sz w:val="24"/>
                <w:szCs w:val="24"/>
              </w:rPr>
              <w:t>单</w:t>
            </w:r>
            <w:r w:rsidRPr="00062F1E">
              <w:rPr>
                <w:rFonts w:ascii="宋体" w:hAnsi="宋体" w:hint="eastAsia"/>
                <w:sz w:val="24"/>
                <w:szCs w:val="24"/>
              </w:rPr>
              <w:t>，使学生对于要解决的问题一目了然。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三、精心设计练习，当堂进行测验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 w:hint="eastAsia"/>
                <w:sz w:val="24"/>
                <w:szCs w:val="24"/>
              </w:rPr>
              <w:t>练习是学生学习数学过程中必须的实践活动，也是检验这节课学生是否掌握的重要标准。在学习完第二个目标之后，老师迅速结合黑板上的圆随机出题练习，在圆中找直径、半径、然后将不是的说出理由。在整节课完毕之后采用当堂测试的形式，测试中，透过题目将本节课的目标清晰呈现。首先为画圆并标出各部分名称，其二是关于直径半径关系的题目，其三是通过判断题将本节课的知识点进行考查。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/>
                <w:sz w:val="24"/>
                <w:szCs w:val="24"/>
              </w:rPr>
              <w:t xml:space="preserve"> </w:t>
            </w:r>
            <w:r w:rsidRPr="00062F1E">
              <w:rPr>
                <w:rFonts w:ascii="宋体" w:hAnsi="宋体" w:hint="eastAsia"/>
                <w:sz w:val="24"/>
                <w:szCs w:val="24"/>
              </w:rPr>
              <w:t>当然，每位老师的课都不可能达到</w:t>
            </w:r>
            <w:r w:rsidRPr="00062F1E">
              <w:rPr>
                <w:rFonts w:ascii="宋体" w:hAnsi="宋体"/>
                <w:sz w:val="24"/>
                <w:szCs w:val="24"/>
              </w:rPr>
              <w:t>100%</w:t>
            </w:r>
            <w:r w:rsidRPr="00062F1E">
              <w:rPr>
                <w:rFonts w:ascii="宋体" w:hAnsi="宋体" w:hint="eastAsia"/>
                <w:sz w:val="24"/>
                <w:szCs w:val="24"/>
              </w:rPr>
              <w:t>的完美，我觉得在以下几个方面还需要改进和优化：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 w:hint="eastAsia"/>
                <w:sz w:val="24"/>
                <w:szCs w:val="24"/>
              </w:rPr>
              <w:t>一、评价语言单一，不丰富。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 w:hint="eastAsia"/>
                <w:sz w:val="24"/>
                <w:szCs w:val="24"/>
              </w:rPr>
              <w:t>二、汇报时，学生集体回答的形式较多。应个别提问探究和掌握情况。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 w:hint="eastAsia"/>
                <w:sz w:val="24"/>
                <w:szCs w:val="24"/>
              </w:rPr>
              <w:t>三、应该说，学生对于“圆”这一美丽图形背后所蕴含的人文的感受还是十分真切的，然而，作为问题的另一方面，对于基本的数学知识、数学技能的掌握，在教学后的反馈中也确实暴露出了一定的问题，尤其表现在部分学生对于圆的半径、直径等概念的理解不够到位。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062F1E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  <w:p w:rsidR="005161BC" w:rsidRPr="00062F1E" w:rsidRDefault="005161BC" w:rsidP="005161BC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5161BC" w:rsidRPr="00062F1E" w:rsidRDefault="005161BC" w:rsidP="00062F1E">
            <w:pPr>
              <w:rPr>
                <w:rFonts w:ascii="宋体"/>
                <w:sz w:val="24"/>
                <w:szCs w:val="24"/>
              </w:rPr>
            </w:pPr>
          </w:p>
          <w:p w:rsidR="005161BC" w:rsidRPr="00062F1E" w:rsidRDefault="005161BC" w:rsidP="00062F1E">
            <w:pPr>
              <w:rPr>
                <w:rFonts w:ascii="宋体"/>
                <w:sz w:val="24"/>
                <w:szCs w:val="24"/>
              </w:rPr>
            </w:pPr>
            <w:r w:rsidRPr="00062F1E"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062F1E">
              <w:rPr>
                <w:rFonts w:ascii="宋体" w:hAnsi="宋体"/>
                <w:sz w:val="24"/>
                <w:szCs w:val="24"/>
              </w:rPr>
              <w:t xml:space="preserve"> </w:t>
            </w:r>
            <w:r w:rsidRPr="00062F1E">
              <w:rPr>
                <w:rFonts w:ascii="宋体" w:hAnsi="宋体" w:hint="eastAsia"/>
                <w:sz w:val="24"/>
                <w:szCs w:val="24"/>
              </w:rPr>
              <w:t>评议人签名：</w:t>
            </w:r>
            <w:r>
              <w:rPr>
                <w:rFonts w:ascii="宋体" w:hAnsi="宋体" w:hint="eastAsia"/>
                <w:sz w:val="24"/>
                <w:szCs w:val="24"/>
              </w:rPr>
              <w:t>黄小青</w:t>
            </w:r>
          </w:p>
        </w:tc>
      </w:tr>
      <w:tr w:rsidR="005161BC" w:rsidRPr="00E36A8A" w:rsidTr="00E36A8A">
        <w:trPr>
          <w:jc w:val="center"/>
        </w:trPr>
        <w:tc>
          <w:tcPr>
            <w:tcW w:w="1555" w:type="dxa"/>
            <w:vAlign w:val="center"/>
          </w:tcPr>
          <w:p w:rsidR="005161BC" w:rsidRPr="00E36A8A" w:rsidRDefault="005161BC" w:rsidP="005161BC">
            <w:pPr>
              <w:ind w:firstLineChars="100" w:firstLine="31680"/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教</w:t>
            </w:r>
            <w:r w:rsidRPr="00E36A8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E36A8A">
              <w:rPr>
                <w:rFonts w:ascii="宋体" w:hAnsi="宋体" w:hint="eastAsia"/>
                <w:sz w:val="28"/>
                <w:szCs w:val="28"/>
              </w:rPr>
              <w:t>务</w:t>
            </w:r>
          </w:p>
          <w:p w:rsidR="005161BC" w:rsidRPr="00E36A8A" w:rsidRDefault="005161BC" w:rsidP="005161BC">
            <w:pPr>
              <w:ind w:firstLineChars="100" w:firstLine="31680"/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处</w:t>
            </w:r>
            <w:r w:rsidRPr="00E36A8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E36A8A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5161BC" w:rsidRPr="00E36A8A" w:rsidRDefault="005161BC" w:rsidP="005161BC">
            <w:pPr>
              <w:ind w:firstLineChars="150" w:firstLine="31680"/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6741" w:type="dxa"/>
            <w:gridSpan w:val="3"/>
          </w:tcPr>
          <w:p w:rsidR="005161BC" w:rsidRPr="00E36A8A" w:rsidRDefault="005161BC">
            <w:pPr>
              <w:rPr>
                <w:rFonts w:ascii="宋体"/>
                <w:sz w:val="24"/>
                <w:szCs w:val="24"/>
              </w:rPr>
            </w:pPr>
          </w:p>
          <w:p w:rsidR="005161BC" w:rsidRPr="00E36A8A" w:rsidRDefault="005161BC">
            <w:pPr>
              <w:rPr>
                <w:rFonts w:ascii="宋体"/>
                <w:sz w:val="24"/>
                <w:szCs w:val="24"/>
              </w:rPr>
            </w:pPr>
          </w:p>
          <w:p w:rsidR="005161BC" w:rsidRPr="00E36A8A" w:rsidRDefault="005161BC">
            <w:pPr>
              <w:rPr>
                <w:rFonts w:ascii="宋体"/>
                <w:sz w:val="24"/>
                <w:szCs w:val="24"/>
              </w:rPr>
            </w:pPr>
          </w:p>
          <w:p w:rsidR="005161BC" w:rsidRPr="00E36A8A" w:rsidRDefault="005161BC">
            <w:pPr>
              <w:rPr>
                <w:rFonts w:ascii="宋体"/>
                <w:sz w:val="24"/>
                <w:szCs w:val="24"/>
              </w:rPr>
            </w:pPr>
          </w:p>
          <w:p w:rsidR="005161BC" w:rsidRPr="00E36A8A" w:rsidRDefault="005161BC">
            <w:pPr>
              <w:rPr>
                <w:rFonts w:ascii="宋体"/>
                <w:sz w:val="28"/>
                <w:szCs w:val="28"/>
              </w:rPr>
            </w:pPr>
            <w:r w:rsidRPr="00E36A8A">
              <w:rPr>
                <w:rFonts w:ascii="宋体" w:hAnsi="宋体"/>
                <w:sz w:val="28"/>
                <w:szCs w:val="28"/>
              </w:rPr>
              <w:t xml:space="preserve">            </w:t>
            </w:r>
            <w:r w:rsidRPr="00E36A8A">
              <w:rPr>
                <w:rFonts w:ascii="宋体" w:hAnsi="宋体" w:hint="eastAsia"/>
                <w:sz w:val="28"/>
                <w:szCs w:val="28"/>
              </w:rPr>
              <w:t>（盖章）</w:t>
            </w:r>
            <w:r w:rsidRPr="00E36A8A"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E36A8A">
              <w:rPr>
                <w:rFonts w:ascii="宋体" w:hAnsi="宋体" w:hint="eastAsia"/>
                <w:sz w:val="28"/>
                <w:szCs w:val="28"/>
              </w:rPr>
              <w:t>年</w:t>
            </w:r>
            <w:r w:rsidRPr="00E36A8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E36A8A">
              <w:rPr>
                <w:rFonts w:ascii="宋体" w:hAnsi="宋体" w:hint="eastAsia"/>
                <w:sz w:val="28"/>
                <w:szCs w:val="28"/>
              </w:rPr>
              <w:t>月</w:t>
            </w:r>
            <w:r w:rsidRPr="00E36A8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E36A8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5161BC" w:rsidRPr="00A76092" w:rsidRDefault="005161BC"/>
    <w:sectPr w:rsidR="005161BC" w:rsidRPr="00A76092" w:rsidSect="00B0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1BC" w:rsidRDefault="005161BC" w:rsidP="005D52B5">
      <w:r>
        <w:separator/>
      </w:r>
    </w:p>
  </w:endnote>
  <w:endnote w:type="continuationSeparator" w:id="0">
    <w:p w:rsidR="005161BC" w:rsidRDefault="005161BC" w:rsidP="005D5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1BC" w:rsidRDefault="005161BC" w:rsidP="005D52B5">
      <w:r>
        <w:separator/>
      </w:r>
    </w:p>
  </w:footnote>
  <w:footnote w:type="continuationSeparator" w:id="0">
    <w:p w:rsidR="005161BC" w:rsidRDefault="005161BC" w:rsidP="005D5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092"/>
    <w:rsid w:val="00062F1E"/>
    <w:rsid w:val="00074A7D"/>
    <w:rsid w:val="00283125"/>
    <w:rsid w:val="004320DA"/>
    <w:rsid w:val="005161BC"/>
    <w:rsid w:val="005D52B5"/>
    <w:rsid w:val="008B0C25"/>
    <w:rsid w:val="00946303"/>
    <w:rsid w:val="00A76092"/>
    <w:rsid w:val="00AD4DF9"/>
    <w:rsid w:val="00AD5A1D"/>
    <w:rsid w:val="00B00229"/>
    <w:rsid w:val="00D2078F"/>
    <w:rsid w:val="00D41F69"/>
    <w:rsid w:val="00D7018E"/>
    <w:rsid w:val="00E36A8A"/>
    <w:rsid w:val="00E40BD5"/>
    <w:rsid w:val="00E6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2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60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D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52B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D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52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190</Words>
  <Characters>1087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礼河实验学校课堂教学综合评议表</dc:title>
  <dc:subject/>
  <dc:creator>Admin</dc:creator>
  <cp:keywords/>
  <dc:description/>
  <cp:lastModifiedBy>AutoBVT</cp:lastModifiedBy>
  <cp:revision>4</cp:revision>
  <dcterms:created xsi:type="dcterms:W3CDTF">2018-05-18T03:18:00Z</dcterms:created>
  <dcterms:modified xsi:type="dcterms:W3CDTF">2018-05-18T03:20:00Z</dcterms:modified>
</cp:coreProperties>
</file>