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观《圆的认识》有感</w:t>
      </w:r>
    </w:p>
    <w:p>
      <w:pPr>
        <w:jc w:val="center"/>
        <w:rPr>
          <w:rFonts w:hint="eastAsia" w:asciiTheme="minorEastAsia" w:hAnsiTheme="minorEastAsia" w:eastAsiaTheme="minorEastAsia" w:cstheme="minorEastAsia"/>
          <w:sz w:val="24"/>
          <w:szCs w:val="24"/>
          <w:lang w:val="en-US" w:eastAsia="zh-CN"/>
        </w:rPr>
      </w:pPr>
      <w:r>
        <w:rPr>
          <w:rFonts w:hint="eastAsia"/>
          <w:sz w:val="24"/>
          <w:szCs w:val="24"/>
          <w:lang w:val="en-US" w:eastAsia="zh-CN"/>
        </w:rPr>
        <w:t>评课人：毛小飞</w:t>
      </w:r>
      <w:bookmarkStart w:id="0" w:name="_GoBack"/>
      <w:bookmarkEnd w:id="0"/>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今天观摩了五年级徐老师的一节公开课《圆的认识》，这节课有许多非常经典的课例，很期待徐老师给我们呈现的课堂。</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于圆的认识这节课，主要要让学生学生掌握以下几个知识点：1、掌握圆是曲线围成的平面图形。2、会用圆规画圆。3、认识圆各部分的名称。4、掌握直径、半径的特点以及它们之间的关系。徐老师在这节课中语言凝炼、知识点讲解全面，通过两个自主探究的活动让学生掌握画圆的方法以及直径和半径的关系。整节课讲练结合，板书清晰，学生回答积极，是一节扎实的日常课。</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基于本人对《圆的认识》这节课的理解，对徐老师的课提出以下几点建议：</w:t>
      </w:r>
    </w:p>
    <w:p>
      <w:pPr>
        <w:numPr>
          <w:ilvl w:val="0"/>
          <w:numId w:val="1"/>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圆的定义说成“圆是由曲线围成的平面图形”，将这个说成是圆的定义不够规范，不严谨。教师提问：“圆和以前学过的三角形、长方形等多边形相比，有什么相同，有什么不同？”将圆与学过平面图形的对比中发现圆是曲线围成的。在师生的问答中就揭示出圆的特点，对于学生来说哦这样的讲授法不利于学生的理解。对于性情活泼的小学生来说在玩中学是最好不过的，其实在很多课例中都有这样的设计，比如让学生在从许多图形中摸出相应的图形，直观感知圆与其他图形的区别。并在摸圆和椭圆等不规则圆形中感知圆是很“均匀、光滑”的图形，逐步感知到圆的本质特征。</w:t>
      </w:r>
    </w:p>
    <w:p>
      <w:pPr>
        <w:numPr>
          <w:ilvl w:val="0"/>
          <w:numId w:val="1"/>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画圆的环节，教师让学生先自主尝试画圆，既然让学生画了就应该呈现学生作品进行点评，让学生自觉发现各种画圆法的优缺点。在教学用圆规画圆的方法时教师让学生总结注意点，并教学了“定点、定长、旋转一周”的方法。但这样的操作性知识光讲是不适宜的，应该让学生或者教师示范画法，再让学生在操作中熟练掌握画图的方法。</w:t>
      </w:r>
    </w:p>
    <w:p>
      <w:pPr>
        <w:numPr>
          <w:ilvl w:val="0"/>
          <w:numId w:val="1"/>
        </w:numPr>
        <w:spacing w:line="360" w:lineRule="auto"/>
        <w:ind w:firstLine="480" w:firstLineChars="200"/>
        <w:rPr>
          <w:rFonts w:hint="eastAsia"/>
          <w:lang w:val="en-US" w:eastAsia="zh-CN"/>
        </w:rPr>
      </w:pPr>
      <w:r>
        <w:rPr>
          <w:rFonts w:hint="eastAsia" w:asciiTheme="minorEastAsia" w:hAnsiTheme="minorEastAsia" w:eastAsiaTheme="minorEastAsia" w:cstheme="minorEastAsia"/>
          <w:sz w:val="24"/>
          <w:szCs w:val="24"/>
          <w:lang w:val="en-US" w:eastAsia="zh-CN"/>
        </w:rPr>
        <w:t>在自主探究直径和半径的关系时，通过画一画感知直径和半径有无数条。在理解同一个圆中半径和直径都相等时，可以让活动更加充分一些，多让学生表达想法，而不是教师过多讲解。本节课中理解半径和直径的含义与关系是本节课的难点，应该设计丰富的活动让学生理解“一中等长”的含义，从而理解圆的本质特征。教学不光是让学生掌握知识点还应该创造机会让学生参与到知识形成的过程中，教师只要担当引导者的角色，引导学生发现知识理解知识。</w:t>
      </w:r>
    </w:p>
    <w:p>
      <w:pPr>
        <w:numPr>
          <w:numId w:val="0"/>
        </w:numPr>
        <w:spacing w:line="360" w:lineRule="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9B880"/>
    <w:multiLevelType w:val="singleLevel"/>
    <w:tmpl w:val="F119B8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B3606"/>
    <w:rsid w:val="11C02F02"/>
    <w:rsid w:val="2ABF74A1"/>
    <w:rsid w:val="3F745F2E"/>
    <w:rsid w:val="425631C4"/>
    <w:rsid w:val="4FF7767E"/>
    <w:rsid w:val="55F51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2018-05-15T21:50:00Z</dcterms:created>
  <dc:creator>飞飞鸭</dc:creator>
  <cp:lastModifiedBy>飞飞鸭</cp:lastModifiedBy>
  <dcterms:modified xsi:type="dcterms:W3CDTF">2018-05-16T06:20:51Z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