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5C" w:rsidRPr="00E2105C" w:rsidRDefault="00E2105C" w:rsidP="00E2105C">
      <w:pPr>
        <w:jc w:val="center"/>
        <w:rPr>
          <w:rFonts w:hint="eastAsia"/>
          <w:sz w:val="30"/>
          <w:szCs w:val="30"/>
        </w:rPr>
      </w:pPr>
      <w:bookmarkStart w:id="0" w:name="_GoBack"/>
      <w:proofErr w:type="gramStart"/>
      <w:r w:rsidRPr="00E2105C">
        <w:rPr>
          <w:rFonts w:hint="eastAsia"/>
          <w:sz w:val="30"/>
          <w:szCs w:val="30"/>
        </w:rPr>
        <w:t>漕</w:t>
      </w:r>
      <w:proofErr w:type="gramEnd"/>
      <w:r w:rsidRPr="00E2105C">
        <w:rPr>
          <w:rFonts w:hint="eastAsia"/>
          <w:sz w:val="30"/>
          <w:szCs w:val="30"/>
        </w:rPr>
        <w:t>桥小学毕业班学生会议</w:t>
      </w:r>
    </w:p>
    <w:bookmarkEnd w:id="0"/>
    <w:p w:rsidR="00E2105C" w:rsidRDefault="00E2105C" w:rsidP="00E2105C">
      <w:pPr>
        <w:rPr>
          <w:rFonts w:hint="eastAsia"/>
        </w:rPr>
      </w:pPr>
      <w:r>
        <w:rPr>
          <w:rFonts w:hint="eastAsia"/>
        </w:rPr>
        <w:t>今天，我们六年级的全体师生聚集一起，召开毕业班动员大会。是为了共同明确学习任务与目标，是为最后二个多月的小学阶段的学习鼓舞士气，加油鼓劲。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 xml:space="preserve">　　同学们，著名作家柳青说过：人生的道路虽然很漫长，但关键的时候往往只有几步。六年级最后几个月应该是你人生中的关键一步</w:t>
      </w:r>
      <w:r>
        <w:rPr>
          <w:rFonts w:hint="eastAsia"/>
        </w:rPr>
        <w:t>!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回想当年，从第一次背着书包，高高兴兴来到学校开始求学，到今天已经快六年了。在这个六年里，大部分同学都能适应学习生活，认真完成学业，大家不但学到了许多知识，又懂得了许多做人的道理。下面我们讲几个故事，看看大家能否从中有所启发。这几个故事也就是学校对大家的希望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一个初春的夜晚一对年迈的美国夫妻走进一家旅馆要求住宿，可是服务大厅却挂着“客满”的告示牌。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前台负责登记的女孩不忍心深夜让这对老人再去街头徘徊，就将他们引进到一个房间，说：“也许它不是最好的，但至少你们不用再满街漫无目的地转了。”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老年夫妇看到房子挺干净整洁的，就愉快地住了下来。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第二天离店前</w:t>
      </w:r>
      <w:proofErr w:type="gramStart"/>
      <w:r>
        <w:rPr>
          <w:rFonts w:hint="eastAsia"/>
        </w:rPr>
        <w:t>结帐</w:t>
      </w:r>
      <w:proofErr w:type="gramEnd"/>
      <w:r>
        <w:rPr>
          <w:rFonts w:hint="eastAsia"/>
        </w:rPr>
        <w:t>时，那位女孩却说：“不用了，因为你们住的是我的房间。你们满意就是我最大的欣慰。”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原来，她自己在前台伏在办公桌上度过了一个通宵。老人十分动容地说：“孩子，你是我见到的最好的旅店服务员。你会得到好报的。“女孩微笑着说：”你们感到满意就是对我的最好的回报了！“她把老人送出门后，转身就把这事忘到脑后去了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过几天后，女孩收到一封信，里面附一张去纽约的单程飞机票。她按信中所示来到一座金碧辉煌的大楼。原来前几天她深夜接待的是一位亿万富翁和他的妻子。富翁为女孩买下了这家大酒店，并深信她会经营管理好这家大酒店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这家大酒店就是闻名全球的希尔顿饭店，这位女孩有幸成为它的首任经理。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我们所能为自己做的最好的事情，就是去为他人多做点好事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爱他人，爱一切生命，接受爱，传播爱，在爱中度过我们的一生！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以上就是我要讲的第一点，做一个有爱心的人。敢于担当，学会感恩！敢于担当就是要学会负责，学会负责，就是要为自己的生命负责。也就是为家庭、为父母负责。珍爱生命，就要珍视自己，就要做应该做的事，不要到不该去的地方。学会负责，就是做一个有责任心的人，有责任心首先体现在“爱心”上，有“爱”就要懂得知恩图报。感恩所有关心你的人。</w:t>
      </w:r>
      <w:r>
        <w:rPr>
          <w:rFonts w:hint="eastAsia"/>
        </w:rPr>
        <w:t>1</w:t>
      </w:r>
      <w:r>
        <w:rPr>
          <w:rFonts w:hint="eastAsia"/>
        </w:rPr>
        <w:t>、感恩父母，父母养育了你；</w:t>
      </w:r>
      <w:r>
        <w:rPr>
          <w:rFonts w:hint="eastAsia"/>
        </w:rPr>
        <w:t>2</w:t>
      </w:r>
      <w:r>
        <w:rPr>
          <w:rFonts w:hint="eastAsia"/>
        </w:rPr>
        <w:t>、感恩老师，老师培育了你；</w:t>
      </w:r>
      <w:r>
        <w:rPr>
          <w:rFonts w:hint="eastAsia"/>
        </w:rPr>
        <w:t>3</w:t>
      </w:r>
      <w:r>
        <w:rPr>
          <w:rFonts w:hint="eastAsia"/>
        </w:rPr>
        <w:t>、感恩学校，学校教育了你。请永远记住你的父母、你的老师、你的母校，不能</w:t>
      </w:r>
      <w:proofErr w:type="gramStart"/>
      <w:r>
        <w:rPr>
          <w:rFonts w:hint="eastAsia"/>
        </w:rPr>
        <w:t>做对</w:t>
      </w:r>
      <w:proofErr w:type="gramEnd"/>
      <w:r>
        <w:rPr>
          <w:rFonts w:hint="eastAsia"/>
        </w:rPr>
        <w:t>不起他们的事情。</w:t>
      </w:r>
    </w:p>
    <w:p w:rsidR="00E2105C" w:rsidRDefault="00E2105C" w:rsidP="00E2105C"/>
    <w:p w:rsidR="00E2105C" w:rsidRDefault="00E2105C" w:rsidP="00E2105C">
      <w:pPr>
        <w:rPr>
          <w:rFonts w:hint="eastAsia"/>
        </w:rPr>
      </w:pPr>
      <w:r>
        <w:rPr>
          <w:rFonts w:hint="eastAsia"/>
        </w:rPr>
        <w:t>同学们不可人人都成为大学生，成为博士，但要求同学们人人要成人，要成为一个堂堂正正的人，成为一名有道德修养的人，一名对社会有用的人。</w:t>
      </w:r>
    </w:p>
    <w:p w:rsidR="00E2105C" w:rsidRDefault="00E2105C" w:rsidP="00E2105C"/>
    <w:p w:rsidR="00E2105C" w:rsidRDefault="00E2105C" w:rsidP="00E2105C"/>
    <w:p w:rsidR="00E2105C" w:rsidRDefault="00E2105C" w:rsidP="00E2105C">
      <w:pPr>
        <w:rPr>
          <w:rFonts w:hint="eastAsia"/>
        </w:rPr>
      </w:pPr>
      <w:r>
        <w:rPr>
          <w:rFonts w:hint="eastAsia"/>
        </w:rPr>
        <w:t>到六七月之交，你们将迎来你们人生中第一个重要的考试——小学毕业测试。有的同学认为，现在的考试没什么大不了的，反正我都可以上中学。其实不然，同学们，六年来的日日夜夜，撒下了我们的汗水，印下了我们拼搏向上、努力进取的足迹。回首过去，不管你的求学之路是坎坷，还是一马平川。毕业测试是对你六年学习的肯定，你的测试成绩是你献给母校最好礼物，你的测试成绩是你给中学老师的第一印象，是下一阶段学习的奠基石。它将翻开你生命崭新的一页，在这二个月的时间里，要复习小学阶段所有的内容，时间紧，任务重，希望同学们提高思想认识，树立紧迫感和危机意识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lastRenderedPageBreak/>
        <w:t>接下来讲第二个故事，对于你们也许会有所启迪。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美国汽车大王亨利</w:t>
      </w:r>
      <w:r>
        <w:rPr>
          <w:rFonts w:hint="eastAsia"/>
        </w:rPr>
        <w:t>.</w:t>
      </w:r>
      <w:r>
        <w:rPr>
          <w:rFonts w:hint="eastAsia"/>
        </w:rPr>
        <w:t>福特，在</w:t>
      </w:r>
      <w:r>
        <w:rPr>
          <w:rFonts w:hint="eastAsia"/>
        </w:rPr>
        <w:t>12</w:t>
      </w:r>
      <w:r>
        <w:rPr>
          <w:rFonts w:hint="eastAsia"/>
        </w:rPr>
        <w:t>岁的那一年，随着父亲驾着马车到城里，偶然间见到一部以蒸汽做动力的车子，他觉得十分新奇，并在心中想着：既然可以用</w:t>
      </w:r>
      <w:proofErr w:type="gramStart"/>
      <w:r>
        <w:rPr>
          <w:rFonts w:hint="eastAsia"/>
        </w:rPr>
        <w:t>蒸气</w:t>
      </w:r>
      <w:proofErr w:type="gramEnd"/>
      <w:r>
        <w:rPr>
          <w:rFonts w:hint="eastAsia"/>
        </w:rPr>
        <w:t>做动力，那么用</w:t>
      </w:r>
      <w:proofErr w:type="gramStart"/>
      <w:r>
        <w:rPr>
          <w:rFonts w:hint="eastAsia"/>
        </w:rPr>
        <w:t>气油</w:t>
      </w:r>
      <w:proofErr w:type="gramEnd"/>
      <w:r>
        <w:rPr>
          <w:rFonts w:hint="eastAsia"/>
        </w:rPr>
        <w:t>应该也可以，我要试试</w:t>
      </w:r>
      <w:r>
        <w:rPr>
          <w:rFonts w:hint="eastAsia"/>
        </w:rPr>
        <w:t>!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虽然是个遥不可及的梦想，但是从那时候起，他便为自己立下了</w:t>
      </w:r>
      <w:r>
        <w:rPr>
          <w:rFonts w:hint="eastAsia"/>
        </w:rPr>
        <w:t>10</w:t>
      </w:r>
      <w:r>
        <w:rPr>
          <w:rFonts w:hint="eastAsia"/>
        </w:rPr>
        <w:t>年内完成一辆以汽油做动力的车子。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他告诉父亲说：“我不想留在农场里当一辈子的农民，我要当发明家。”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然后他离开家乡到工业大城底特律去，当一名最基本的机械学徒，逐渐对于机械有了更深入的认识。工作之余，他一直没有忘记他的梦想，每天劳累地从工厂下班后，仍孜孜不倦地从事他的研发工作。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>岁那年，他终于成功了。在试车大会上，有记者问他：“你成功的要决是什么</w:t>
      </w:r>
      <w:r>
        <w:rPr>
          <w:rFonts w:hint="eastAsia"/>
        </w:rPr>
        <w:t>?</w:t>
      </w:r>
      <w:r>
        <w:rPr>
          <w:rFonts w:hint="eastAsia"/>
        </w:rPr>
        <w:t>”福特想了一下说：“因为我有远大的目标，所以成功。”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人生哲理：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成功，需要及早设定目标，更需要努力去实现。我们每个人都有许多梦想，但是许多年过去了，因为没有行动去配合，梦想早成了空想。福特不只有梦想，更有行动，并且持续了</w:t>
      </w:r>
      <w:r>
        <w:rPr>
          <w:rFonts w:hint="eastAsia"/>
        </w:rPr>
        <w:t>17</w:t>
      </w:r>
      <w:r>
        <w:rPr>
          <w:rFonts w:hint="eastAsia"/>
        </w:rPr>
        <w:t>年，所以他成功了。让我们用行动去完成我们的梦想吧！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这就是我要讲的第二点，要树立明确目标</w:t>
      </w:r>
      <w:r>
        <w:rPr>
          <w:rFonts w:hint="eastAsia"/>
        </w:rPr>
        <w:t xml:space="preserve"> 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同学们要记住，学习永远是你自己的事，不是父母的事，不是老师的事，学习不是喊口号。我们当前的目标就是考上初中。看看自己还有哪些不足，还有多大差距？我该如何努力？明确了目标，坚持不懈就能胜利！</w:t>
      </w:r>
    </w:p>
    <w:p w:rsidR="00E2105C" w:rsidRDefault="00E2105C" w:rsidP="00E2105C"/>
    <w:p w:rsidR="00E2105C" w:rsidRDefault="00E2105C" w:rsidP="00E2105C">
      <w:pPr>
        <w:rPr>
          <w:rFonts w:hint="eastAsia"/>
        </w:rPr>
      </w:pPr>
      <w:r>
        <w:rPr>
          <w:rFonts w:hint="eastAsia"/>
        </w:rPr>
        <w:t xml:space="preserve">　第三个故事　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关于坚强意志的名人故事：霍金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霍金十三、四岁时已下定决心要从事物理学和天文学的研究。十七岁那年，他考到了自然科学的奖学金，顺利入读牛津大学。学士毕业后他转到剑桥大学攻读博士，研究宇宙学。不久他发现自己患上了会导致肌肉萎缩的卢伽雷病。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医生对此病束手无策，起初他打算放弃从事研究的理想，但后来病情恶化的速度减慢了，他便重拾心情，排除万难，从挫折中站起来，勇敢地面对这次的不幸，继续醉心研究。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七十年代，他和彭罗斯证明</w:t>
      </w:r>
      <w:proofErr w:type="gramStart"/>
      <w:r>
        <w:rPr>
          <w:rFonts w:hint="eastAsia"/>
        </w:rPr>
        <w:t>了着</w:t>
      </w:r>
      <w:proofErr w:type="gramEnd"/>
      <w:r>
        <w:rPr>
          <w:rFonts w:hint="eastAsia"/>
        </w:rPr>
        <w:t>名的奇性定理，并在</w:t>
      </w:r>
      <w:r>
        <w:rPr>
          <w:rFonts w:hint="eastAsia"/>
        </w:rPr>
        <w:t>1988</w:t>
      </w:r>
      <w:r>
        <w:rPr>
          <w:rFonts w:hint="eastAsia"/>
        </w:rPr>
        <w:t>年共同获得沃尔夫物理奖。他还证明了黑洞的面积不会随时间减少。</w:t>
      </w:r>
      <w:r>
        <w:rPr>
          <w:rFonts w:hint="eastAsia"/>
        </w:rPr>
        <w:t>1973</w:t>
      </w:r>
      <w:r>
        <w:rPr>
          <w:rFonts w:hint="eastAsia"/>
        </w:rPr>
        <w:t>年，他发现黑洞辐射的温度和其质量成反比，即黑洞会因为辐射而变小，但温度却会升高，最终会发生爆炸而消失。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八十年代，他开始研究量子宇宙论。这时他的行动已经出现问题，后来由</w:t>
      </w:r>
      <w:proofErr w:type="gramStart"/>
      <w:r>
        <w:rPr>
          <w:rFonts w:hint="eastAsia"/>
        </w:rPr>
        <w:t>於</w:t>
      </w:r>
      <w:proofErr w:type="gramEnd"/>
      <w:r>
        <w:rPr>
          <w:rFonts w:hint="eastAsia"/>
        </w:rPr>
        <w:t>得了肺炎而</w:t>
      </w:r>
      <w:proofErr w:type="gramStart"/>
      <w:r>
        <w:rPr>
          <w:rFonts w:hint="eastAsia"/>
        </w:rPr>
        <w:t>接受穿</w:t>
      </w:r>
      <w:proofErr w:type="gramEnd"/>
      <w:r>
        <w:rPr>
          <w:rFonts w:hint="eastAsia"/>
        </w:rPr>
        <w:t>气管手术，使他从此再不能说话。现在他全身瘫痪，要靠电动轮椅代替双脚，不但说话和写字要靠电脑和语言合成器帮忙。尽管他那么无助地坐在轮椅上，他的思想却出色地遨游到广袤的时空，解开了宇宙之谜。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虽然大家都觉得他非常不幸，但他在科学上的成就却是在他在病发后获得的。他凭着坚毅不屈的意志，战胜了疾病，创造了一个奇迹，也证明了残疾并非成功的障碍。他对生命的热爱和对科学研究的热诚，是值得同学们学习的。霍金在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日去世，享年</w:t>
      </w:r>
      <w:r>
        <w:rPr>
          <w:rFonts w:hint="eastAsia"/>
        </w:rPr>
        <w:t>76</w:t>
      </w:r>
      <w:r>
        <w:rPr>
          <w:rFonts w:hint="eastAsia"/>
        </w:rPr>
        <w:t>岁。但他对于人类的贡献却会和宇宙同在！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从这个故事中能得到什么启发呢？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要有顽强的意志。面对困难</w:t>
      </w:r>
      <w:r>
        <w:rPr>
          <w:rFonts w:hint="eastAsia"/>
        </w:rPr>
        <w:t xml:space="preserve"> </w:t>
      </w:r>
      <w:r>
        <w:rPr>
          <w:rFonts w:hint="eastAsia"/>
        </w:rPr>
        <w:t>，永不言败。</w:t>
      </w:r>
      <w:r>
        <w:rPr>
          <w:rFonts w:hint="eastAsia"/>
        </w:rPr>
        <w:t xml:space="preserve">  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我们离毕业考试也就三个月左右的时间，也许有的同学们抱怨作业多，有的同学讨厌考试，害怕失败，逃避挫折，其实你们还无法认识到：其实人生处处有挫折，人生时时有考试。对待困难，我们要勇于面对，勇于担当。</w:t>
      </w:r>
    </w:p>
    <w:p w:rsidR="00E2105C" w:rsidRDefault="00E2105C" w:rsidP="00E2105C"/>
    <w:p w:rsidR="00E2105C" w:rsidRDefault="00E2105C" w:rsidP="00E2105C">
      <w:pPr>
        <w:rPr>
          <w:rFonts w:hint="eastAsia"/>
        </w:rPr>
      </w:pPr>
      <w:r>
        <w:rPr>
          <w:rFonts w:hint="eastAsia"/>
        </w:rPr>
        <w:t>最后提两个要求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、听从老师教导，尊重老师</w:t>
      </w:r>
      <w:r>
        <w:rPr>
          <w:rFonts w:hint="eastAsia"/>
        </w:rPr>
        <w:t xml:space="preserve"> 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配合各科教师，认真学好每一科。我们毕业班的每一位老师，都丰富经验，工作兢兢业业，孜孜不倦。希望同学们能虚心听取老师们的教诲，不要误解老师的严格要求。老师</w:t>
      </w:r>
      <w:r>
        <w:rPr>
          <w:rFonts w:hint="eastAsia"/>
        </w:rPr>
        <w:t>40</w:t>
      </w:r>
      <w:r>
        <w:rPr>
          <w:rFonts w:hint="eastAsia"/>
        </w:rPr>
        <w:t>分钟上课的内容都是精华，如果你们上课认真听课了，会收到事半功倍效果。相反就会事倍功半。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、养成良好的学习习惯。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）上课认真听课很重要，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）老师留的作业也要认真及时的完成。因为老师布置的作业是根据学习情况而定的，有严格的训练目的和意义。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）作业、考试时要细心。（态度决定一切，细节决定成败）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）做错了题目要及时改正。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对于一些不良的行为一定要彻底抛弃：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个别同学随着课程的推进，可能跟不上课，便在学习上失去信心，不求上进，上课时不遵守纪律，做小动作、说话、睡觉，做一天和尚撞一天钟，得过且过。还有个别同学把教师的话当作耳旁风。更有的同学到现在还不能及时完成各种作业，包括作业抄袭，考试偷看。有的同学还沉迷于游戏不能自拔，比如《王者荣耀》等。希望这些同学要抛弃不良行为，尽自己所能去学，力争做一名合格的小学毕业生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今天，我们在这里召开毕业班全体学生大会，</w:t>
      </w:r>
      <w:proofErr w:type="gramStart"/>
      <w:r>
        <w:rPr>
          <w:rFonts w:hint="eastAsia"/>
        </w:rPr>
        <w:t>既是让</w:t>
      </w:r>
      <w:proofErr w:type="gramEnd"/>
      <w:r>
        <w:rPr>
          <w:rFonts w:hint="eastAsia"/>
        </w:rPr>
        <w:t>大家树立崇高的人生理想，洗涤灵魂，可以受益无穷，更是给我们毕业班的同学鼓劲，希望同学们在老师的指导帮助下，找准方向，增强信心，刻苦钻研，主动学习，以优异的成绩为毕业班学习生活画上一个圆满的句号，给学校、老师、家长一张满意的答卷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同学们，学校的期望都寄托在你们身上，老师的心血都倾注在你们身上，家长的目光都凝聚在你们身上。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请牢牢记住</w:t>
      </w:r>
      <w:proofErr w:type="gramStart"/>
      <w:r>
        <w:rPr>
          <w:rFonts w:hint="eastAsia"/>
        </w:rPr>
        <w:t>习大大在</w:t>
      </w:r>
      <w:proofErr w:type="gramEnd"/>
      <w:r>
        <w:rPr>
          <w:rFonts w:hint="eastAsia"/>
        </w:rPr>
        <w:t>2018</w:t>
      </w:r>
      <w:r>
        <w:rPr>
          <w:rFonts w:hint="eastAsia"/>
        </w:rPr>
        <w:t>年新年贺词中说的一句话：幸福是奋斗出来的！</w:t>
      </w:r>
    </w:p>
    <w:p w:rsidR="00E2105C" w:rsidRDefault="00E2105C" w:rsidP="00E2105C">
      <w:pPr>
        <w:rPr>
          <w:rFonts w:hint="eastAsia"/>
        </w:rPr>
      </w:pPr>
      <w:r>
        <w:rPr>
          <w:rFonts w:hint="eastAsia"/>
        </w:rPr>
        <w:t>祝同学们学习进步！心想事成！祝全体老师工作顺利！身体健康！</w:t>
      </w:r>
    </w:p>
    <w:p w:rsidR="00E2105C" w:rsidRDefault="00E2105C" w:rsidP="00E2105C"/>
    <w:p w:rsidR="00E2105C" w:rsidRDefault="00E2105C" w:rsidP="00E2105C"/>
    <w:p w:rsidR="00E2105C" w:rsidRDefault="00E2105C" w:rsidP="00E2105C"/>
    <w:p w:rsidR="00C40AF2" w:rsidRPr="00E2105C" w:rsidRDefault="00C40AF2" w:rsidP="00E2105C"/>
    <w:sectPr w:rsidR="00C40AF2" w:rsidRPr="00E21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A3A564D"/>
    <w:multiLevelType w:val="singleLevel"/>
    <w:tmpl w:val="EA3A564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1443A5"/>
    <w:rsid w:val="00C40AF2"/>
    <w:rsid w:val="00E2105C"/>
    <w:rsid w:val="0ED62F04"/>
    <w:rsid w:val="13DD40E2"/>
    <w:rsid w:val="1E0A6837"/>
    <w:rsid w:val="31345890"/>
    <w:rsid w:val="31462B33"/>
    <w:rsid w:val="337551C5"/>
    <w:rsid w:val="356F1BFD"/>
    <w:rsid w:val="491443A5"/>
    <w:rsid w:val="5FC73FF7"/>
    <w:rsid w:val="683559EF"/>
    <w:rsid w:val="6BE36A73"/>
    <w:rsid w:val="6D535020"/>
    <w:rsid w:val="709D7996"/>
    <w:rsid w:val="73D03B3C"/>
    <w:rsid w:val="7437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E2105C"/>
    <w:rPr>
      <w:sz w:val="18"/>
      <w:szCs w:val="18"/>
    </w:rPr>
  </w:style>
  <w:style w:type="character" w:customStyle="1" w:styleId="Char">
    <w:name w:val="批注框文本 Char"/>
    <w:basedOn w:val="a0"/>
    <w:link w:val="a5"/>
    <w:rsid w:val="00E210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Balloon Text"/>
    <w:basedOn w:val="a"/>
    <w:link w:val="Char"/>
    <w:rsid w:val="00E2105C"/>
    <w:rPr>
      <w:sz w:val="18"/>
      <w:szCs w:val="18"/>
    </w:rPr>
  </w:style>
  <w:style w:type="character" w:customStyle="1" w:styleId="Char">
    <w:name w:val="批注框文本 Char"/>
    <w:basedOn w:val="a0"/>
    <w:link w:val="a5"/>
    <w:rsid w:val="00E210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503</Words>
  <Characters>2868</Characters>
  <Application>Microsoft Office Word</Application>
  <DocSecurity>0</DocSecurity>
  <Lines>23</Lines>
  <Paragraphs>6</Paragraphs>
  <ScaleCrop>false</ScaleCrop>
  <Company>Microsoft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2018-03-30T08:16:00Z</cp:lastPrinted>
  <dcterms:created xsi:type="dcterms:W3CDTF">2018-03-25T08:00:00Z</dcterms:created>
  <dcterms:modified xsi:type="dcterms:W3CDTF">2018-03-30T08:16:00Z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