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F6" w:rsidRDefault="007A27F6" w:rsidP="00573EDD">
      <w:pPr>
        <w:jc w:val="center"/>
        <w:rPr>
          <w:rFonts w:eastAsia="隶书"/>
          <w:b/>
          <w:bCs/>
          <w:sz w:val="44"/>
        </w:rPr>
      </w:pPr>
      <w:r>
        <w:rPr>
          <w:rFonts w:eastAsia="隶书" w:hint="eastAsia"/>
          <w:b/>
          <w:bCs/>
          <w:sz w:val="44"/>
        </w:rPr>
        <w:t>常州市第二十四中学</w:t>
      </w:r>
    </w:p>
    <w:p w:rsidR="007A27F6" w:rsidRDefault="007A27F6" w:rsidP="00573EDD">
      <w:pPr>
        <w:jc w:val="center"/>
        <w:rPr>
          <w:rFonts w:eastAsia="隶书"/>
          <w:b/>
          <w:bCs/>
          <w:sz w:val="44"/>
        </w:rPr>
      </w:pPr>
      <w:r>
        <w:rPr>
          <w:rFonts w:eastAsia="隶书" w:hint="eastAsia"/>
          <w:b/>
          <w:bCs/>
          <w:sz w:val="44"/>
        </w:rPr>
        <w:t>“八礼四仪”主题班会</w:t>
      </w:r>
    </w:p>
    <w:p w:rsidR="007A27F6" w:rsidRPr="00573EDD" w:rsidRDefault="007A27F6" w:rsidP="00573EDD">
      <w:pPr>
        <w:jc w:val="center"/>
        <w:rPr>
          <w:rFonts w:ascii="宋体"/>
          <w:color w:val="000000"/>
          <w:spacing w:val="-28"/>
          <w:sz w:val="24"/>
        </w:rPr>
      </w:pPr>
      <w:r w:rsidRPr="00573EDD">
        <w:rPr>
          <w:rFonts w:ascii="宋体" w:hAnsi="宋体" w:hint="eastAsia"/>
          <w:color w:val="000000"/>
          <w:spacing w:val="-28"/>
          <w:sz w:val="24"/>
        </w:rPr>
        <w:t>七（</w:t>
      </w:r>
      <w:r w:rsidRPr="00573EDD">
        <w:rPr>
          <w:rFonts w:ascii="宋体" w:hAnsi="宋体"/>
          <w:color w:val="000000"/>
          <w:spacing w:val="-28"/>
          <w:sz w:val="24"/>
        </w:rPr>
        <w:t>1</w:t>
      </w:r>
      <w:r w:rsidRPr="00573EDD">
        <w:rPr>
          <w:rFonts w:ascii="宋体" w:hAnsi="宋体" w:hint="eastAsia"/>
          <w:color w:val="000000"/>
          <w:spacing w:val="-28"/>
          <w:sz w:val="24"/>
        </w:rPr>
        <w:t>）班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b/>
          <w:bCs/>
          <w:color w:val="000000"/>
          <w:szCs w:val="22"/>
        </w:rPr>
      </w:pPr>
      <w:r w:rsidRPr="00C07F2E">
        <w:rPr>
          <w:rFonts w:ascii="宋体"/>
          <w:b/>
          <w:bCs/>
          <w:color w:val="000000"/>
          <w:szCs w:val="22"/>
        </w:rPr>
        <w:t> </w:t>
      </w:r>
      <w:r w:rsidRPr="00C07F2E">
        <w:rPr>
          <w:rFonts w:ascii="宋体" w:hAnsi="宋体" w:hint="eastAsia"/>
          <w:b/>
          <w:bCs/>
          <w:color w:val="000000"/>
          <w:spacing w:val="14"/>
          <w:szCs w:val="22"/>
        </w:rPr>
        <w:t>一、教学目的</w:t>
      </w:r>
      <w:r w:rsidRPr="00C07F2E">
        <w:rPr>
          <w:rFonts w:ascii="宋体"/>
          <w:b/>
          <w:bCs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pacing w:val="-7"/>
          <w:szCs w:val="22"/>
        </w:rPr>
      </w:pPr>
      <w:r w:rsidRPr="00C07F2E">
        <w:rPr>
          <w:rFonts w:ascii="宋体" w:hAnsi="宋体" w:hint="eastAsia"/>
          <w:color w:val="000000"/>
          <w:spacing w:val="-9"/>
          <w:szCs w:val="22"/>
        </w:rPr>
        <w:t>通过本次主题班会活动，使学生认识到文明礼仪就在我们身边，</w:t>
      </w:r>
      <w:r w:rsidRPr="00C07F2E">
        <w:rPr>
          <w:rFonts w:ascii="宋体" w:hAnsi="宋体" w:hint="eastAsia"/>
          <w:color w:val="000000"/>
          <w:spacing w:val="-7"/>
          <w:szCs w:val="22"/>
        </w:rPr>
        <w:t>体会文明礼貌用语的重要性。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pacing w:val="-10"/>
          <w:szCs w:val="22"/>
        </w:rPr>
      </w:pPr>
      <w:r w:rsidRPr="00C07F2E">
        <w:rPr>
          <w:rFonts w:ascii="宋体" w:hAnsi="宋体" w:hint="eastAsia"/>
          <w:color w:val="000000"/>
          <w:spacing w:val="-8"/>
          <w:szCs w:val="22"/>
        </w:rPr>
        <w:t>在日常生活中正确运用礼貌用语，</w:t>
      </w:r>
      <w:r w:rsidRPr="00C07F2E">
        <w:rPr>
          <w:rFonts w:ascii="宋体" w:hAnsi="宋体" w:hint="eastAsia"/>
          <w:color w:val="000000"/>
          <w:spacing w:val="-28"/>
          <w:szCs w:val="22"/>
        </w:rPr>
        <w:t>培养</w:t>
      </w:r>
      <w:r w:rsidRPr="00C07F2E">
        <w:rPr>
          <w:rFonts w:ascii="宋体" w:hAnsi="宋体" w:hint="eastAsia"/>
          <w:color w:val="000000"/>
          <w:spacing w:val="-9"/>
          <w:szCs w:val="22"/>
        </w:rPr>
        <w:t>学生从现在做起，从自我做起，从</w:t>
      </w:r>
      <w:r w:rsidRPr="00C07F2E">
        <w:rPr>
          <w:rFonts w:ascii="宋体" w:hAnsi="宋体"/>
          <w:color w:val="000000"/>
          <w:spacing w:val="-9"/>
          <w:szCs w:val="22"/>
        </w:rPr>
        <w:t>—</w:t>
      </w:r>
      <w:r w:rsidRPr="00C07F2E">
        <w:rPr>
          <w:rFonts w:ascii="宋体" w:hAnsi="宋体" w:hint="eastAsia"/>
          <w:color w:val="000000"/>
          <w:spacing w:val="-9"/>
          <w:szCs w:val="22"/>
        </w:rPr>
        <w:t>点一滴做起，从每时每刻做起，</w:t>
      </w:r>
      <w:r w:rsidRPr="00C07F2E">
        <w:rPr>
          <w:rFonts w:ascii="宋体" w:hAnsi="宋体" w:hint="eastAsia"/>
          <w:color w:val="000000"/>
          <w:spacing w:val="-10"/>
          <w:szCs w:val="22"/>
        </w:rPr>
        <w:t>努力提高自己的文明、礼仪修养，做一个讲文明的中学生。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b/>
          <w:bCs/>
          <w:color w:val="000000"/>
          <w:szCs w:val="22"/>
        </w:rPr>
      </w:pPr>
      <w:r w:rsidRPr="00C07F2E">
        <w:rPr>
          <w:rFonts w:ascii="宋体" w:hAnsi="宋体" w:hint="eastAsia"/>
          <w:b/>
          <w:bCs/>
          <w:color w:val="000000"/>
          <w:spacing w:val="12"/>
          <w:szCs w:val="22"/>
        </w:rPr>
        <w:t>二、教学准备：</w:t>
      </w:r>
      <w:r w:rsidRPr="00C07F2E">
        <w:rPr>
          <w:rFonts w:ascii="宋体"/>
          <w:b/>
          <w:bCs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zCs w:val="22"/>
        </w:rPr>
      </w:pPr>
      <w:r w:rsidRPr="00C07F2E">
        <w:rPr>
          <w:rFonts w:ascii="宋体" w:hAnsi="宋体"/>
          <w:color w:val="000000"/>
          <w:szCs w:val="22"/>
        </w:rPr>
        <w:t>1</w:t>
      </w:r>
      <w:r w:rsidRPr="00C07F2E">
        <w:rPr>
          <w:rFonts w:ascii="宋体" w:hAnsi="宋体" w:hint="eastAsia"/>
          <w:color w:val="000000"/>
          <w:spacing w:val="10"/>
          <w:szCs w:val="22"/>
        </w:rPr>
        <w:t>．召集班委讨论、决定班会程序，构思班会主题、内容，确定</w:t>
      </w:r>
      <w:r w:rsidRPr="00C07F2E">
        <w:rPr>
          <w:rFonts w:ascii="宋体" w:hAnsi="宋体" w:hint="eastAsia"/>
          <w:color w:val="000000"/>
          <w:szCs w:val="22"/>
        </w:rPr>
        <w:t>主持人。</w:t>
      </w:r>
      <w:r w:rsidRPr="00C07F2E">
        <w:rPr>
          <w:rFonts w:ascii="宋体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zCs w:val="22"/>
        </w:rPr>
      </w:pPr>
      <w:r w:rsidRPr="00C07F2E">
        <w:rPr>
          <w:rFonts w:ascii="宋体" w:hAnsi="宋体"/>
          <w:color w:val="000000"/>
          <w:szCs w:val="22"/>
        </w:rPr>
        <w:t>2</w:t>
      </w:r>
      <w:r w:rsidRPr="00C07F2E">
        <w:rPr>
          <w:rFonts w:ascii="宋体" w:hAnsi="宋体" w:hint="eastAsia"/>
          <w:color w:val="000000"/>
          <w:spacing w:val="-9"/>
          <w:szCs w:val="22"/>
        </w:rPr>
        <w:t>．根据班会内容确定班会骨干同学。</w:t>
      </w:r>
      <w:r w:rsidRPr="00C07F2E">
        <w:rPr>
          <w:rFonts w:ascii="宋体"/>
          <w:color w:val="000000"/>
          <w:szCs w:val="22"/>
        </w:rPr>
        <w:t> </w:t>
      </w:r>
    </w:p>
    <w:p w:rsidR="007A27F6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pacing w:val="10"/>
          <w:szCs w:val="22"/>
        </w:rPr>
      </w:pPr>
      <w:r w:rsidRPr="00C07F2E">
        <w:rPr>
          <w:rFonts w:ascii="宋体" w:hAnsi="宋体"/>
          <w:color w:val="000000"/>
          <w:szCs w:val="22"/>
        </w:rPr>
        <w:t>3</w:t>
      </w:r>
      <w:r w:rsidRPr="00C07F2E">
        <w:rPr>
          <w:rFonts w:ascii="宋体" w:hAnsi="宋体" w:hint="eastAsia"/>
          <w:color w:val="000000"/>
          <w:spacing w:val="-9"/>
          <w:szCs w:val="22"/>
        </w:rPr>
        <w:t>．学唱歌曲《中小学生文明礼仪之歌》</w:t>
      </w:r>
      <w:r w:rsidRPr="00C07F2E">
        <w:rPr>
          <w:rFonts w:ascii="宋体" w:hAnsi="宋体" w:hint="eastAsia"/>
          <w:color w:val="000000"/>
          <w:spacing w:val="-8"/>
          <w:szCs w:val="22"/>
        </w:rPr>
        <w:t>。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zCs w:val="22"/>
        </w:rPr>
      </w:pPr>
      <w:r w:rsidRPr="00C07F2E">
        <w:rPr>
          <w:rFonts w:ascii="宋体" w:hAnsi="宋体"/>
          <w:color w:val="000000"/>
          <w:szCs w:val="22"/>
        </w:rPr>
        <w:t>4</w:t>
      </w:r>
      <w:r w:rsidRPr="00C07F2E">
        <w:rPr>
          <w:rFonts w:ascii="宋体" w:hAnsi="宋体" w:hint="eastAsia"/>
          <w:color w:val="000000"/>
          <w:spacing w:val="-9"/>
          <w:szCs w:val="22"/>
        </w:rPr>
        <w:t>．设计主题班会课件。</w:t>
      </w:r>
      <w:r w:rsidRPr="00C07F2E">
        <w:rPr>
          <w:rFonts w:ascii="宋体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b/>
          <w:bCs/>
          <w:color w:val="000000"/>
          <w:szCs w:val="22"/>
        </w:rPr>
      </w:pPr>
      <w:r w:rsidRPr="00C07F2E">
        <w:rPr>
          <w:rFonts w:ascii="宋体" w:hAnsi="宋体" w:hint="eastAsia"/>
          <w:b/>
          <w:bCs/>
          <w:color w:val="000000"/>
          <w:spacing w:val="12"/>
          <w:szCs w:val="22"/>
        </w:rPr>
        <w:t>三、教学过程：</w:t>
      </w:r>
      <w:r w:rsidRPr="00C07F2E">
        <w:rPr>
          <w:rFonts w:ascii="宋体"/>
          <w:b/>
          <w:bCs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zCs w:val="22"/>
        </w:rPr>
      </w:pPr>
      <w:r w:rsidRPr="00C07F2E">
        <w:rPr>
          <w:rFonts w:ascii="宋体" w:hAnsi="宋体" w:hint="eastAsia"/>
          <w:color w:val="000000"/>
          <w:spacing w:val="-6"/>
          <w:szCs w:val="22"/>
        </w:rPr>
        <w:t>主持人致辞：</w:t>
      </w:r>
      <w:r w:rsidRPr="00C07F2E">
        <w:rPr>
          <w:rFonts w:ascii="宋体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zCs w:val="22"/>
        </w:rPr>
      </w:pPr>
      <w:r w:rsidRPr="00C07F2E">
        <w:rPr>
          <w:rFonts w:ascii="宋体" w:hAnsi="宋体" w:hint="eastAsia"/>
          <w:color w:val="000000"/>
          <w:spacing w:val="-9"/>
          <w:szCs w:val="22"/>
        </w:rPr>
        <w:t>敬爱的老师、亲爱的同学们：</w:t>
      </w:r>
      <w:r w:rsidRPr="00C07F2E">
        <w:rPr>
          <w:rFonts w:ascii="宋体"/>
          <w:color w:val="000000"/>
          <w:szCs w:val="22"/>
        </w:rPr>
        <w:t>  </w:t>
      </w:r>
      <w:r w:rsidRPr="00C07F2E">
        <w:rPr>
          <w:rFonts w:ascii="宋体" w:hAnsi="宋体" w:hint="eastAsia"/>
          <w:color w:val="000000"/>
          <w:szCs w:val="22"/>
        </w:rPr>
        <w:t>大家下午好！</w:t>
      </w:r>
      <w:r w:rsidRPr="00C07F2E">
        <w:rPr>
          <w:rFonts w:ascii="宋体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pacing w:val="-10"/>
          <w:szCs w:val="22"/>
        </w:rPr>
      </w:pPr>
      <w:r w:rsidRPr="00C07F2E">
        <w:rPr>
          <w:rFonts w:ascii="宋体" w:hAnsi="宋体" w:hint="eastAsia"/>
          <w:color w:val="000000"/>
          <w:szCs w:val="22"/>
        </w:rPr>
        <w:t>今天我们</w:t>
      </w:r>
      <w:r w:rsidRPr="00C07F2E">
        <w:rPr>
          <w:rFonts w:ascii="宋体" w:hAnsi="宋体" w:hint="eastAsia"/>
          <w:color w:val="000000"/>
          <w:spacing w:val="-10"/>
          <w:szCs w:val="22"/>
        </w:rPr>
        <w:t>班在这里举行“四仪八礼”主题班会。首先让我们以热烈的掌声欢迎与会的老师和同学们。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bCs/>
          <w:color w:val="000000"/>
          <w:szCs w:val="22"/>
        </w:rPr>
      </w:pPr>
      <w:r w:rsidRPr="00C07F2E">
        <w:rPr>
          <w:rFonts w:ascii="宋体" w:hAnsi="宋体" w:hint="eastAsia"/>
          <w:bCs/>
          <w:color w:val="000000"/>
          <w:spacing w:val="6"/>
          <w:szCs w:val="22"/>
        </w:rPr>
        <w:t>（一）导入（主持人）</w:t>
      </w:r>
      <w:r w:rsidRPr="00C07F2E">
        <w:rPr>
          <w:rFonts w:ascii="宋体" w:hAnsi="宋体" w:hint="eastAsia"/>
          <w:bCs/>
          <w:color w:val="000000"/>
          <w:szCs w:val="22"/>
        </w:rPr>
        <w:t>：</w:t>
      </w:r>
      <w:r w:rsidRPr="00C07F2E">
        <w:rPr>
          <w:rFonts w:ascii="宋体"/>
          <w:bCs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zCs w:val="22"/>
        </w:rPr>
      </w:pPr>
      <w:r w:rsidRPr="00C07F2E">
        <w:rPr>
          <w:rFonts w:ascii="宋体" w:hAnsi="宋体" w:hint="eastAsia"/>
          <w:color w:val="000000"/>
          <w:szCs w:val="22"/>
        </w:rPr>
        <w:t>华夏大地，</w:t>
      </w:r>
      <w:r w:rsidRPr="00C07F2E">
        <w:rPr>
          <w:rFonts w:ascii="宋体" w:hAnsi="宋体" w:hint="eastAsia"/>
          <w:color w:val="000000"/>
          <w:spacing w:val="-7"/>
          <w:szCs w:val="22"/>
        </w:rPr>
        <w:t>礼仪之邦，</w:t>
      </w:r>
      <w:r w:rsidRPr="00C07F2E">
        <w:rPr>
          <w:rFonts w:ascii="宋体" w:hAnsi="宋体" w:hint="eastAsia"/>
          <w:color w:val="000000"/>
          <w:spacing w:val="-8"/>
          <w:szCs w:val="22"/>
        </w:rPr>
        <w:t>几千年源源流长的是我们祖辈世世代代传</w:t>
      </w:r>
      <w:r w:rsidRPr="00C07F2E">
        <w:rPr>
          <w:rFonts w:ascii="宋体" w:hAnsi="宋体" w:hint="eastAsia"/>
          <w:color w:val="000000"/>
          <w:spacing w:val="-46"/>
          <w:szCs w:val="22"/>
        </w:rPr>
        <w:t>承下来的文明礼仪，</w:t>
      </w:r>
      <w:r w:rsidRPr="00C07F2E">
        <w:rPr>
          <w:rFonts w:ascii="宋体" w:hAnsi="宋体" w:hint="eastAsia"/>
          <w:color w:val="000000"/>
          <w:szCs w:val="22"/>
        </w:rPr>
        <w:t>这是我们的骄傲和财富。时至今日，我们在衡量一个人的气质、德行的时候，仍以那些细节作为考核的重要参数。作为新一代的青少年，我们更不能忘记传统，应该力争做一个讲文明、懂礼仪的好学生，让文明之花常开心中，把文明之美到处传播！作为礼仪之邦，中国历史上有很多故事至今仍深深的教育着我们，下面请观看历史故事：《孔融让梨》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zCs w:val="22"/>
        </w:rPr>
      </w:pPr>
      <w:r w:rsidRPr="00C07F2E">
        <w:rPr>
          <w:rFonts w:ascii="宋体" w:hAnsi="宋体" w:hint="eastAsia"/>
          <w:color w:val="000000"/>
          <w:szCs w:val="22"/>
        </w:rPr>
        <w:t>（二）问题创设：</w:t>
      </w:r>
    </w:p>
    <w:p w:rsidR="007A27F6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zCs w:val="22"/>
        </w:rPr>
      </w:pPr>
      <w:r w:rsidRPr="00C07F2E">
        <w:rPr>
          <w:rFonts w:ascii="宋体" w:hAnsi="宋体"/>
          <w:color w:val="000000"/>
          <w:szCs w:val="22"/>
        </w:rPr>
        <w:t>1</w:t>
      </w:r>
      <w:r w:rsidRPr="00C07F2E">
        <w:rPr>
          <w:rFonts w:ascii="宋体" w:hAnsi="宋体" w:hint="eastAsia"/>
          <w:color w:val="000000"/>
          <w:szCs w:val="22"/>
        </w:rPr>
        <w:t>．除了观看的《孔融让梨》，同学们还知道中国古代的哪些礼仪故事呢？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zCs w:val="22"/>
        </w:rPr>
      </w:pPr>
      <w:r w:rsidRPr="00C07F2E">
        <w:rPr>
          <w:rFonts w:ascii="宋体" w:hAnsi="宋体" w:hint="eastAsia"/>
          <w:color w:val="000000"/>
          <w:szCs w:val="22"/>
        </w:rPr>
        <w:t>学生举例：程门立雪、孔夫子误会等等</w:t>
      </w:r>
      <w:r w:rsidRPr="00C07F2E">
        <w:rPr>
          <w:rFonts w:ascii="宋体"/>
          <w:color w:val="000000"/>
          <w:szCs w:val="22"/>
        </w:rPr>
        <w:t> </w:t>
      </w:r>
    </w:p>
    <w:p w:rsidR="007A27F6" w:rsidRPr="00282A56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zCs w:val="22"/>
        </w:rPr>
      </w:pPr>
      <w:r w:rsidRPr="00C07F2E">
        <w:rPr>
          <w:rFonts w:ascii="宋体" w:hAnsi="宋体"/>
          <w:color w:val="000000"/>
          <w:szCs w:val="22"/>
        </w:rPr>
        <w:t>2</w:t>
      </w:r>
      <w:r w:rsidRPr="00C07F2E">
        <w:rPr>
          <w:rFonts w:ascii="宋体" w:hAnsi="宋体" w:hint="eastAsia"/>
          <w:color w:val="000000"/>
          <w:szCs w:val="22"/>
        </w:rPr>
        <w:t>．那么这些故事告诉你什么道理呢？（说说）</w:t>
      </w:r>
      <w:r w:rsidRPr="00C07F2E">
        <w:rPr>
          <w:rFonts w:ascii="宋体"/>
          <w:color w:val="000000"/>
          <w:szCs w:val="22"/>
        </w:rPr>
        <w:t> </w:t>
      </w:r>
      <w:r>
        <w:rPr>
          <w:rFonts w:ascii="宋体" w:hAnsi="宋体" w:hint="eastAsia"/>
          <w:color w:val="000000"/>
          <w:szCs w:val="22"/>
        </w:rPr>
        <w:t>告诉我们谦让的重要性，不能只想着自己。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zCs w:val="22"/>
        </w:rPr>
      </w:pPr>
      <w:r w:rsidRPr="00C07F2E">
        <w:rPr>
          <w:rFonts w:ascii="宋体" w:hAnsi="宋体"/>
          <w:color w:val="000000"/>
          <w:szCs w:val="22"/>
        </w:rPr>
        <w:t>3</w:t>
      </w:r>
      <w:r w:rsidRPr="00C07F2E">
        <w:rPr>
          <w:rFonts w:ascii="宋体" w:hAnsi="宋体" w:hint="eastAsia"/>
          <w:color w:val="000000"/>
          <w:szCs w:val="22"/>
        </w:rPr>
        <w:t>．对你有何启发？（议议）</w:t>
      </w:r>
      <w:r w:rsidRPr="00C07F2E">
        <w:rPr>
          <w:rFonts w:ascii="宋体"/>
          <w:color w:val="000000"/>
          <w:szCs w:val="22"/>
        </w:rPr>
        <w:t> </w:t>
      </w:r>
      <w:r>
        <w:rPr>
          <w:rFonts w:ascii="宋体" w:hAnsi="宋体" w:hint="eastAsia"/>
          <w:color w:val="000000"/>
          <w:szCs w:val="22"/>
        </w:rPr>
        <w:t>懂得谦让，尊老爱幼。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zCs w:val="22"/>
        </w:rPr>
      </w:pPr>
      <w:r w:rsidRPr="00C07F2E">
        <w:rPr>
          <w:rFonts w:ascii="宋体" w:hAnsi="宋体"/>
          <w:color w:val="000000"/>
          <w:szCs w:val="22"/>
        </w:rPr>
        <w:t>4</w:t>
      </w:r>
      <w:r w:rsidRPr="00C07F2E">
        <w:rPr>
          <w:rFonts w:ascii="宋体" w:hAnsi="宋体" w:hint="eastAsia"/>
          <w:color w:val="000000"/>
          <w:szCs w:val="22"/>
        </w:rPr>
        <w:t>．主持人小结：</w:t>
      </w:r>
      <w:r w:rsidRPr="00C07F2E">
        <w:rPr>
          <w:rFonts w:ascii="宋体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 w:cs="宋体"/>
          <w:szCs w:val="22"/>
        </w:rPr>
      </w:pPr>
      <w:r w:rsidRPr="00C07F2E">
        <w:rPr>
          <w:rFonts w:ascii="宋体" w:hAnsi="宋体" w:hint="eastAsia"/>
          <w:color w:val="000000"/>
          <w:spacing w:val="-9"/>
          <w:szCs w:val="22"/>
        </w:rPr>
        <w:t>文明，使人举止文雅；</w:t>
      </w:r>
      <w:r w:rsidRPr="00C07F2E">
        <w:rPr>
          <w:rFonts w:ascii="宋体"/>
          <w:color w:val="000000"/>
          <w:szCs w:val="22"/>
        </w:rPr>
        <w:t> </w:t>
      </w:r>
      <w:r w:rsidRPr="00C07F2E">
        <w:rPr>
          <w:rFonts w:ascii="宋体" w:hAnsi="宋体" w:hint="eastAsia"/>
          <w:color w:val="000000"/>
          <w:spacing w:val="-9"/>
          <w:szCs w:val="22"/>
        </w:rPr>
        <w:t>礼仪，使人风度翩翩。</w:t>
      </w:r>
      <w:r w:rsidRPr="00C07F2E">
        <w:rPr>
          <w:rFonts w:ascii="宋体"/>
          <w:color w:val="000000"/>
          <w:szCs w:val="22"/>
        </w:rPr>
        <w:t> </w:t>
      </w:r>
      <w:r w:rsidRPr="00C07F2E">
        <w:rPr>
          <w:rFonts w:ascii="宋体" w:hAnsi="宋体" w:hint="eastAsia"/>
          <w:color w:val="000000"/>
          <w:spacing w:val="-9"/>
          <w:szCs w:val="22"/>
        </w:rPr>
        <w:t>中华民族有五千年悠久的历史</w:t>
      </w:r>
      <w:r w:rsidRPr="00C07F2E">
        <w:rPr>
          <w:rFonts w:ascii="宋体" w:hAnsi="宋体" w:hint="eastAsia"/>
          <w:color w:val="000000"/>
          <w:spacing w:val="-28"/>
          <w:szCs w:val="22"/>
        </w:rPr>
        <w:t>素有“礼仪之邦”的美称。她不</w:t>
      </w:r>
      <w:r w:rsidRPr="00C07F2E">
        <w:rPr>
          <w:rFonts w:ascii="宋体" w:hAnsi="宋体" w:hint="eastAsia"/>
          <w:color w:val="000000"/>
          <w:spacing w:val="-9"/>
          <w:szCs w:val="22"/>
        </w:rPr>
        <w:t>但创造了灿烂的文化，而且也形成了古老民族的传统美德。在改革开</w:t>
      </w:r>
      <w:r w:rsidRPr="00C07F2E">
        <w:rPr>
          <w:rFonts w:ascii="宋体" w:hAnsi="宋体" w:hint="eastAsia"/>
          <w:color w:val="000000"/>
          <w:spacing w:val="10"/>
          <w:szCs w:val="22"/>
        </w:rPr>
        <w:t>放的今天，我们应该弘扬民族优良传统。</w:t>
      </w:r>
      <w:r w:rsidRPr="00C07F2E">
        <w:rPr>
          <w:rFonts w:ascii="宋体"/>
          <w:color w:val="000000"/>
          <w:szCs w:val="22"/>
        </w:rPr>
        <w:t> </w:t>
      </w:r>
      <w:r w:rsidRPr="00C07F2E">
        <w:rPr>
          <w:rFonts w:ascii="宋体" w:hAnsi="宋体" w:hint="eastAsia"/>
          <w:color w:val="000000"/>
          <w:spacing w:val="10"/>
          <w:szCs w:val="22"/>
        </w:rPr>
        <w:t>从小学礼仪，用礼仪，做</w:t>
      </w:r>
      <w:r w:rsidRPr="00C07F2E">
        <w:rPr>
          <w:rFonts w:ascii="宋体" w:hAnsi="宋体" w:hint="eastAsia"/>
          <w:color w:val="000000"/>
          <w:spacing w:val="-10"/>
          <w:szCs w:val="22"/>
        </w:rPr>
        <w:t>一个讲文明，懂礼貌的中学生。礼仪是律己、敬人的一种行为规范，</w:t>
      </w:r>
      <w:r w:rsidRPr="00C07F2E">
        <w:rPr>
          <w:rFonts w:ascii="宋体" w:hAnsi="宋体" w:hint="eastAsia"/>
          <w:color w:val="000000"/>
          <w:spacing w:val="10"/>
          <w:szCs w:val="22"/>
        </w:rPr>
        <w:t>是表现对他人的尊重和理解的过程和手段。古人云：</w:t>
      </w:r>
      <w:r w:rsidRPr="00C07F2E">
        <w:rPr>
          <w:rFonts w:ascii="宋体" w:hAnsi="宋体" w:hint="eastAsia"/>
          <w:color w:val="000000"/>
          <w:spacing w:val="13"/>
          <w:szCs w:val="22"/>
        </w:rPr>
        <w:t>“不学礼，无以</w:t>
      </w:r>
      <w:r w:rsidRPr="00C07F2E">
        <w:rPr>
          <w:rFonts w:ascii="宋体" w:hAnsi="宋体" w:hint="eastAsia"/>
          <w:color w:val="000000"/>
          <w:spacing w:val="25"/>
          <w:szCs w:val="22"/>
        </w:rPr>
        <w:t>立。</w:t>
      </w:r>
      <w:r w:rsidRPr="00C07F2E">
        <w:rPr>
          <w:rFonts w:ascii="宋体" w:hAnsi="宋体" w:hint="eastAsia"/>
          <w:color w:val="000000"/>
          <w:spacing w:val="9"/>
          <w:szCs w:val="22"/>
        </w:rPr>
        <w:t>”文明礼仪不仅是个人素养的体现，也是个人道德和社会公德的</w:t>
      </w:r>
      <w:r w:rsidRPr="00C07F2E">
        <w:rPr>
          <w:rFonts w:ascii="宋体" w:hAnsi="宋体" w:cs="宋体" w:hint="eastAsia"/>
          <w:szCs w:val="22"/>
        </w:rPr>
        <w:t>体现。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bCs/>
          <w:color w:val="000000"/>
          <w:szCs w:val="22"/>
        </w:rPr>
      </w:pPr>
      <w:r w:rsidRPr="00C07F2E">
        <w:rPr>
          <w:rFonts w:ascii="宋体" w:hAnsi="宋体" w:hint="eastAsia"/>
          <w:bCs/>
          <w:color w:val="000000"/>
          <w:spacing w:val="3"/>
          <w:szCs w:val="22"/>
        </w:rPr>
        <w:t>三、品故事话礼仪：</w:t>
      </w:r>
      <w:r w:rsidRPr="00C07F2E">
        <w:rPr>
          <w:rFonts w:ascii="宋体"/>
          <w:bCs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zCs w:val="22"/>
        </w:rPr>
      </w:pPr>
      <w:r w:rsidRPr="00C07F2E">
        <w:rPr>
          <w:rFonts w:ascii="宋体" w:hAnsi="宋体"/>
          <w:color w:val="000000"/>
          <w:szCs w:val="22"/>
        </w:rPr>
        <w:t>1</w:t>
      </w:r>
      <w:r w:rsidRPr="00C07F2E">
        <w:rPr>
          <w:rFonts w:ascii="宋体" w:hAnsi="宋体" w:hint="eastAsia"/>
          <w:color w:val="000000"/>
          <w:spacing w:val="-9"/>
          <w:szCs w:val="22"/>
        </w:rPr>
        <w:t>．学生看故事，品位文明与不文明行为带来的迥然后果。</w:t>
      </w:r>
      <w:r w:rsidRPr="00C07F2E">
        <w:rPr>
          <w:rFonts w:ascii="宋体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zCs w:val="22"/>
        </w:rPr>
      </w:pPr>
      <w:r w:rsidRPr="00C07F2E">
        <w:rPr>
          <w:rFonts w:ascii="宋体" w:hAnsi="宋体" w:hint="eastAsia"/>
          <w:color w:val="000000"/>
          <w:szCs w:val="22"/>
        </w:rPr>
        <w:t>故事：</w:t>
      </w:r>
      <w:r w:rsidRPr="00C07F2E">
        <w:rPr>
          <w:rFonts w:ascii="宋体" w:hAnsi="宋体" w:hint="eastAsia"/>
          <w:color w:val="000000"/>
          <w:spacing w:val="-7"/>
          <w:szCs w:val="22"/>
        </w:rPr>
        <w:t>《酒店老板与无赖》</w:t>
      </w:r>
      <w:r w:rsidRPr="00C07F2E">
        <w:rPr>
          <w:rFonts w:ascii="宋体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pacing w:val="-8"/>
          <w:szCs w:val="22"/>
        </w:rPr>
      </w:pPr>
      <w:r w:rsidRPr="00C07F2E">
        <w:rPr>
          <w:rFonts w:ascii="宋体" w:hAnsi="宋体" w:hint="eastAsia"/>
          <w:color w:val="000000"/>
          <w:spacing w:val="10"/>
          <w:szCs w:val="22"/>
        </w:rPr>
        <w:t>一个人走进酒店要了酒菜</w:t>
      </w:r>
      <w:r w:rsidRPr="00C07F2E">
        <w:rPr>
          <w:rFonts w:ascii="宋体" w:hAnsi="宋体" w:hint="eastAsia"/>
          <w:color w:val="000000"/>
          <w:spacing w:val="11"/>
          <w:szCs w:val="22"/>
        </w:rPr>
        <w:t>吃完摸摸口袋发现忘带钱了，</w:t>
      </w:r>
      <w:r w:rsidRPr="00C07F2E">
        <w:rPr>
          <w:rFonts w:ascii="宋体" w:hAnsi="宋体" w:hint="eastAsia"/>
          <w:color w:val="000000"/>
          <w:spacing w:val="8"/>
          <w:szCs w:val="22"/>
        </w:rPr>
        <w:t>便对老板</w:t>
      </w:r>
      <w:r w:rsidRPr="00C07F2E">
        <w:rPr>
          <w:rFonts w:ascii="宋体" w:hAnsi="宋体" w:hint="eastAsia"/>
          <w:color w:val="000000"/>
          <w:spacing w:val="-10"/>
          <w:szCs w:val="22"/>
        </w:rPr>
        <w:t>说“店家今日忘带钱了，改日送来”店老板连声“不碍事，不碍事”</w:t>
      </w:r>
      <w:r w:rsidRPr="00C07F2E">
        <w:rPr>
          <w:rFonts w:ascii="宋体" w:hAnsi="宋体" w:hint="eastAsia"/>
          <w:color w:val="000000"/>
          <w:spacing w:val="-8"/>
          <w:szCs w:val="22"/>
        </w:rPr>
        <w:t>并恭敬地把他送出了门。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pacing w:val="10"/>
          <w:szCs w:val="22"/>
        </w:rPr>
      </w:pPr>
      <w:r w:rsidRPr="00C07F2E">
        <w:rPr>
          <w:rFonts w:ascii="宋体" w:hAnsi="宋体" w:hint="eastAsia"/>
          <w:color w:val="000000"/>
          <w:spacing w:val="-9"/>
          <w:szCs w:val="22"/>
        </w:rPr>
        <w:t>这个过程被一个无赖给看见了，</w:t>
      </w:r>
      <w:r w:rsidRPr="00C07F2E">
        <w:rPr>
          <w:rFonts w:ascii="宋体" w:hAnsi="宋体" w:hint="eastAsia"/>
          <w:color w:val="000000"/>
          <w:spacing w:val="-11"/>
          <w:szCs w:val="22"/>
        </w:rPr>
        <w:t>他也进了饭店要了酒菜，</w:t>
      </w:r>
      <w:r w:rsidRPr="00C07F2E">
        <w:rPr>
          <w:rFonts w:ascii="宋体" w:hAnsi="宋体" w:hint="eastAsia"/>
          <w:color w:val="000000"/>
          <w:szCs w:val="22"/>
        </w:rPr>
        <w:t>吃完后</w:t>
      </w:r>
      <w:r w:rsidRPr="00C07F2E">
        <w:rPr>
          <w:rFonts w:ascii="宋体" w:hAnsi="宋体" w:hint="eastAsia"/>
          <w:color w:val="000000"/>
          <w:spacing w:val="10"/>
          <w:szCs w:val="22"/>
        </w:rPr>
        <w:t>摸了一下口袋对店老板说“店家今日忘带钱了，改日送来”</w:t>
      </w:r>
      <w:r w:rsidRPr="00C07F2E">
        <w:rPr>
          <w:rFonts w:ascii="宋体" w:hAnsi="宋体" w:hint="eastAsia"/>
          <w:color w:val="000000"/>
          <w:spacing w:val="8"/>
          <w:szCs w:val="22"/>
        </w:rPr>
        <w:t>。谁知店</w:t>
      </w:r>
      <w:r w:rsidRPr="00C07F2E">
        <w:rPr>
          <w:rFonts w:ascii="宋体" w:hAnsi="宋体" w:hint="eastAsia"/>
          <w:color w:val="000000"/>
          <w:spacing w:val="10"/>
          <w:szCs w:val="22"/>
        </w:rPr>
        <w:t>老板脸色一变，揪住他，非剥他的衣服不可。无赖不服说：</w:t>
      </w:r>
      <w:r w:rsidRPr="00C07F2E">
        <w:rPr>
          <w:rFonts w:ascii="宋体" w:hAnsi="宋体" w:hint="eastAsia"/>
          <w:color w:val="000000"/>
          <w:spacing w:val="8"/>
          <w:szCs w:val="22"/>
        </w:rPr>
        <w:t>“为什么</w:t>
      </w:r>
      <w:r w:rsidRPr="00C07F2E">
        <w:rPr>
          <w:rFonts w:ascii="宋体" w:hAnsi="宋体" w:hint="eastAsia"/>
          <w:color w:val="000000"/>
          <w:spacing w:val="11"/>
          <w:szCs w:val="22"/>
        </w:rPr>
        <w:t>刚才那人可以记帐，我就不行？”店家说：</w:t>
      </w:r>
      <w:r w:rsidRPr="00C07F2E">
        <w:rPr>
          <w:rFonts w:ascii="宋体" w:hAnsi="宋体" w:hint="eastAsia"/>
          <w:color w:val="000000"/>
          <w:spacing w:val="14"/>
          <w:szCs w:val="22"/>
        </w:rPr>
        <w:t>“人家吃饭，</w:t>
      </w:r>
      <w:r w:rsidRPr="00C07F2E">
        <w:rPr>
          <w:rFonts w:ascii="宋体" w:hAnsi="宋体" w:hint="eastAsia"/>
          <w:color w:val="000000"/>
          <w:spacing w:val="10"/>
          <w:szCs w:val="22"/>
        </w:rPr>
        <w:t>筷子在桌子上摆齐，喝酒一盅盅地筛，斯斯文文，吃罢掏出手绢揩嘴，是个有德行的人，岂能赖我几个钱，你呢？筷子在胸前乱舞，狼吞虎咽，吃上瘾来，脚踏上条凳，端起酒壶直往嘴里灌，吃罢用袖子揩嘴，分明是个居无定室，食无定餐的无赖之徒，我岂能饶你！一席话，说得无赖哑口无言，只得留下外衣，狼狈而去。</w:t>
      </w:r>
      <w:r w:rsidRPr="00C07F2E">
        <w:rPr>
          <w:rFonts w:ascii="宋体"/>
          <w:color w:val="000000"/>
          <w:spacing w:val="1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zCs w:val="22"/>
        </w:rPr>
      </w:pPr>
      <w:r w:rsidRPr="00C07F2E">
        <w:rPr>
          <w:rFonts w:ascii="宋体" w:hAnsi="宋体" w:hint="eastAsia"/>
          <w:color w:val="000000"/>
          <w:szCs w:val="22"/>
        </w:rPr>
        <w:t>事例：</w:t>
      </w:r>
      <w:r w:rsidRPr="00C07F2E">
        <w:rPr>
          <w:rFonts w:ascii="宋体" w:hAnsi="宋体" w:hint="eastAsia"/>
          <w:color w:val="000000"/>
          <w:spacing w:val="-7"/>
          <w:szCs w:val="22"/>
        </w:rPr>
        <w:t>《一口痰“吐掉”一项合同》</w:t>
      </w:r>
      <w:r w:rsidRPr="00C07F2E">
        <w:rPr>
          <w:rFonts w:ascii="宋体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pacing w:val="-5"/>
          <w:szCs w:val="22"/>
        </w:rPr>
      </w:pPr>
      <w:r w:rsidRPr="00C07F2E">
        <w:rPr>
          <w:rFonts w:ascii="宋体" w:hAnsi="宋体" w:hint="eastAsia"/>
          <w:color w:val="000000"/>
          <w:spacing w:val="-9"/>
          <w:szCs w:val="22"/>
        </w:rPr>
        <w:t>中国长江医疗设备厂准备引进</w:t>
      </w:r>
      <w:r w:rsidRPr="00C07F2E">
        <w:rPr>
          <w:rFonts w:ascii="宋体" w:hAnsi="宋体" w:hint="eastAsia"/>
          <w:color w:val="000000"/>
          <w:spacing w:val="-6"/>
          <w:szCs w:val="22"/>
        </w:rPr>
        <w:t>“大输液管”</w:t>
      </w:r>
      <w:r w:rsidRPr="00C07F2E">
        <w:rPr>
          <w:rFonts w:ascii="宋体" w:hAnsi="宋体" w:hint="eastAsia"/>
          <w:color w:val="000000"/>
          <w:spacing w:val="-7"/>
          <w:szCs w:val="22"/>
        </w:rPr>
        <w:t>生产线欲与美国客商</w:t>
      </w:r>
      <w:r w:rsidRPr="00C07F2E">
        <w:rPr>
          <w:rFonts w:ascii="宋体" w:hAnsi="宋体" w:hint="eastAsia"/>
          <w:color w:val="000000"/>
          <w:spacing w:val="-5"/>
          <w:szCs w:val="22"/>
        </w:rPr>
        <w:t>约瑟先生合作。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zCs w:val="22"/>
        </w:rPr>
      </w:pPr>
      <w:r w:rsidRPr="00C07F2E">
        <w:rPr>
          <w:rFonts w:ascii="宋体" w:hAnsi="宋体" w:hint="eastAsia"/>
          <w:color w:val="000000"/>
          <w:spacing w:val="-8"/>
          <w:szCs w:val="22"/>
        </w:rPr>
        <w:t>经过详细的考察，</w:t>
      </w:r>
      <w:r w:rsidRPr="00C07F2E">
        <w:rPr>
          <w:rFonts w:ascii="宋体" w:hAnsi="宋体" w:hint="eastAsia"/>
          <w:color w:val="000000"/>
          <w:spacing w:val="-10"/>
          <w:szCs w:val="22"/>
        </w:rPr>
        <w:t>约瑟先生对企业的发展和管理很满</w:t>
      </w:r>
      <w:r w:rsidRPr="00C07F2E">
        <w:rPr>
          <w:rFonts w:ascii="宋体" w:hAnsi="宋体" w:hint="eastAsia"/>
          <w:color w:val="000000"/>
          <w:szCs w:val="22"/>
        </w:rPr>
        <w:t>意，</w:t>
      </w:r>
      <w:r w:rsidRPr="00C07F2E">
        <w:rPr>
          <w:rFonts w:ascii="宋体" w:hAnsi="宋体" w:hint="eastAsia"/>
          <w:color w:val="000000"/>
          <w:spacing w:val="-9"/>
          <w:szCs w:val="22"/>
        </w:rPr>
        <w:t>他已经决定要与范厂长签合同。</w:t>
      </w:r>
      <w:r w:rsidRPr="00C07F2E">
        <w:rPr>
          <w:rFonts w:ascii="宋体" w:hAnsi="宋体" w:hint="eastAsia"/>
          <w:color w:val="000000"/>
          <w:spacing w:val="-10"/>
          <w:szCs w:val="22"/>
        </w:rPr>
        <w:t>双方决定第二天就正式签定协议。</w:t>
      </w:r>
      <w:r w:rsidRPr="00C07F2E">
        <w:rPr>
          <w:rFonts w:ascii="宋体" w:hAnsi="宋体" w:hint="eastAsia"/>
          <w:color w:val="000000"/>
          <w:spacing w:val="-8"/>
          <w:szCs w:val="22"/>
        </w:rPr>
        <w:t>范厂长请约瑟先生到车间参观。</w:t>
      </w:r>
      <w:r w:rsidRPr="00C07F2E">
        <w:rPr>
          <w:rFonts w:ascii="宋体" w:hAnsi="宋体" w:hint="eastAsia"/>
          <w:color w:val="000000"/>
          <w:spacing w:val="-7"/>
          <w:szCs w:val="22"/>
        </w:rPr>
        <w:t>车间秩序井然有序，</w:t>
      </w:r>
      <w:r w:rsidRPr="00C07F2E">
        <w:rPr>
          <w:rFonts w:ascii="宋体" w:hAnsi="宋体" w:hint="eastAsia"/>
          <w:color w:val="000000"/>
          <w:spacing w:val="-5"/>
          <w:szCs w:val="22"/>
        </w:rPr>
        <w:t>约瑟先生赞许的</w:t>
      </w:r>
      <w:r w:rsidRPr="00C07F2E">
        <w:rPr>
          <w:rFonts w:ascii="宋体" w:hAnsi="宋体" w:hint="eastAsia"/>
          <w:color w:val="000000"/>
          <w:spacing w:val="-45"/>
          <w:szCs w:val="22"/>
        </w:rPr>
        <w:t>点着头。突然，范厂长感到嗓子不适，本能地咳了一声，到车间的墙</w:t>
      </w:r>
      <w:r w:rsidRPr="00C07F2E">
        <w:rPr>
          <w:rFonts w:ascii="宋体" w:hAnsi="宋体" w:hint="eastAsia"/>
          <w:color w:val="000000"/>
          <w:spacing w:val="-10"/>
          <w:szCs w:val="22"/>
        </w:rPr>
        <w:t>角吐了一口痰，然后连忙用鞋擦去，油漆地面留下了一片痰迹„„</w:t>
      </w:r>
      <w:r w:rsidRPr="00C07F2E">
        <w:rPr>
          <w:rFonts w:ascii="宋体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pacing w:val="-8"/>
          <w:szCs w:val="22"/>
        </w:rPr>
      </w:pPr>
      <w:r w:rsidRPr="00C07F2E">
        <w:rPr>
          <w:rFonts w:ascii="宋体" w:hAnsi="宋体" w:hint="eastAsia"/>
          <w:color w:val="000000"/>
          <w:spacing w:val="-8"/>
          <w:szCs w:val="22"/>
        </w:rPr>
        <w:t>两天后，约瑟先生在给范厂长的信中写道：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zCs w:val="22"/>
        </w:rPr>
      </w:pPr>
      <w:r w:rsidRPr="00C07F2E">
        <w:rPr>
          <w:rFonts w:ascii="宋体" w:hAnsi="宋体" w:hint="eastAsia"/>
          <w:color w:val="000000"/>
          <w:spacing w:val="-5"/>
          <w:szCs w:val="22"/>
        </w:rPr>
        <w:t>尊敬的范先生：</w:t>
      </w:r>
      <w:r w:rsidRPr="00C07F2E">
        <w:rPr>
          <w:rFonts w:ascii="宋体" w:hAnsi="宋体" w:hint="eastAsia"/>
          <w:color w:val="000000"/>
          <w:spacing w:val="-9"/>
          <w:szCs w:val="22"/>
        </w:rPr>
        <w:t>我十分佩服您的才智和精明，</w:t>
      </w:r>
      <w:r w:rsidRPr="00C07F2E">
        <w:rPr>
          <w:rFonts w:ascii="宋体" w:hAnsi="宋体" w:hint="eastAsia"/>
          <w:color w:val="000000"/>
          <w:spacing w:val="-8"/>
          <w:szCs w:val="22"/>
        </w:rPr>
        <w:t>但是您在车间里吐痰的一幕使我彻夜难眠。</w:t>
      </w:r>
      <w:r w:rsidRPr="00C07F2E">
        <w:rPr>
          <w:rFonts w:ascii="宋体" w:hAnsi="宋体" w:hint="eastAsia"/>
          <w:color w:val="000000"/>
          <w:spacing w:val="-7"/>
          <w:szCs w:val="22"/>
        </w:rPr>
        <w:t>恕我直言：</w:t>
      </w:r>
      <w:r w:rsidRPr="00C07F2E">
        <w:rPr>
          <w:rFonts w:ascii="宋体" w:hAnsi="宋体" w:hint="eastAsia"/>
          <w:color w:val="000000"/>
          <w:spacing w:val="-11"/>
          <w:szCs w:val="22"/>
        </w:rPr>
        <w:t>一个厂长的卫生习惯可以反映一</w:t>
      </w:r>
      <w:r w:rsidRPr="00C07F2E">
        <w:rPr>
          <w:rFonts w:ascii="宋体" w:hAnsi="宋体" w:hint="eastAsia"/>
          <w:color w:val="000000"/>
          <w:spacing w:val="-40"/>
          <w:szCs w:val="22"/>
        </w:rPr>
        <w:t>个工厂的管理素质，况且，</w:t>
      </w:r>
      <w:r w:rsidRPr="00C07F2E">
        <w:rPr>
          <w:rFonts w:ascii="宋体" w:hAnsi="宋体" w:hint="eastAsia"/>
          <w:color w:val="000000"/>
          <w:spacing w:val="-31"/>
          <w:szCs w:val="22"/>
        </w:rPr>
        <w:t>我们今后生产的是用于治病的输液管。贵</w:t>
      </w:r>
      <w:r w:rsidRPr="00C07F2E">
        <w:rPr>
          <w:rFonts w:ascii="宋体" w:hAnsi="宋体" w:hint="eastAsia"/>
          <w:color w:val="000000"/>
          <w:spacing w:val="-46"/>
          <w:szCs w:val="22"/>
        </w:rPr>
        <w:t>国的成语说得好：人命关天！请原谅我的不辞而别，否则上帝会惩罚</w:t>
      </w:r>
      <w:r w:rsidRPr="00C07F2E">
        <w:rPr>
          <w:rFonts w:ascii="宋体" w:hAnsi="宋体" w:hint="eastAsia"/>
          <w:color w:val="000000"/>
          <w:szCs w:val="22"/>
        </w:rPr>
        <w:t>我．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zCs w:val="22"/>
        </w:rPr>
      </w:pPr>
      <w:r w:rsidRPr="00C07F2E">
        <w:rPr>
          <w:rFonts w:ascii="宋体" w:hAnsi="宋体" w:hint="eastAsia"/>
          <w:color w:val="000000"/>
          <w:szCs w:val="22"/>
        </w:rPr>
        <w:t>故事：</w:t>
      </w:r>
      <w:r w:rsidRPr="00C07F2E">
        <w:rPr>
          <w:rFonts w:ascii="宋体" w:hAnsi="宋体" w:hint="eastAsia"/>
          <w:color w:val="000000"/>
          <w:spacing w:val="-4"/>
          <w:szCs w:val="22"/>
        </w:rPr>
        <w:t>《应聘成功》</w:t>
      </w:r>
      <w:r w:rsidRPr="00C07F2E">
        <w:rPr>
          <w:rFonts w:ascii="宋体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pacing w:val="-7"/>
          <w:szCs w:val="22"/>
        </w:rPr>
      </w:pPr>
      <w:r w:rsidRPr="00C07F2E">
        <w:rPr>
          <w:rFonts w:ascii="宋体" w:hAnsi="宋体" w:hint="eastAsia"/>
          <w:color w:val="000000"/>
          <w:spacing w:val="-7"/>
          <w:szCs w:val="22"/>
        </w:rPr>
        <w:t>有位经理登了一则广告，想要找个男孩到公司来帮忙，</w:t>
      </w:r>
      <w:r w:rsidRPr="00C07F2E">
        <w:rPr>
          <w:rFonts w:ascii="宋体" w:hAnsi="宋体" w:hint="eastAsia"/>
          <w:color w:val="000000"/>
          <w:szCs w:val="22"/>
        </w:rPr>
        <w:t>广告刊登</w:t>
      </w:r>
      <w:r w:rsidRPr="00C07F2E">
        <w:rPr>
          <w:rFonts w:ascii="宋体" w:hAnsi="宋体" w:hint="eastAsia"/>
          <w:color w:val="000000"/>
          <w:spacing w:val="-46"/>
          <w:szCs w:val="22"/>
        </w:rPr>
        <w:t>后，差不多有五十个人来应征。经理于是从这五十人中选了一位，其</w:t>
      </w:r>
      <w:r w:rsidRPr="00C07F2E">
        <w:rPr>
          <w:rFonts w:ascii="宋体" w:hAnsi="宋体" w:hint="eastAsia"/>
          <w:color w:val="000000"/>
          <w:spacing w:val="12"/>
          <w:szCs w:val="22"/>
        </w:rPr>
        <w:t>余的人则只好另觅他职。有位朋友问经理说：“那男孩连一张推荐信也没有，你为什么会选中那位男孩呢？”经理说：</w:t>
      </w:r>
      <w:r w:rsidRPr="00C07F2E">
        <w:rPr>
          <w:rFonts w:ascii="宋体" w:hAnsi="宋体" w:hint="eastAsia"/>
          <w:color w:val="000000"/>
          <w:spacing w:val="11"/>
          <w:szCs w:val="22"/>
        </w:rPr>
        <w:t>“那男孩可取的地</w:t>
      </w:r>
      <w:r w:rsidRPr="00C07F2E">
        <w:rPr>
          <w:rFonts w:ascii="宋体" w:hAnsi="宋体" w:hint="eastAsia"/>
          <w:color w:val="000000"/>
          <w:szCs w:val="22"/>
        </w:rPr>
        <w:t>方多着呢！</w:t>
      </w:r>
      <w:r w:rsidRPr="00C07F2E">
        <w:rPr>
          <w:rFonts w:ascii="宋体" w:hAnsi="宋体" w:hint="eastAsia"/>
          <w:color w:val="000000"/>
          <w:spacing w:val="-11"/>
          <w:szCs w:val="22"/>
        </w:rPr>
        <w:t>当他进门时，</w:t>
      </w:r>
      <w:r w:rsidRPr="00C07F2E">
        <w:rPr>
          <w:rFonts w:ascii="宋体" w:hAnsi="宋体" w:hint="eastAsia"/>
          <w:color w:val="000000"/>
          <w:spacing w:val="-7"/>
          <w:szCs w:val="22"/>
        </w:rPr>
        <w:t>他懂得在门前的鞋垫上将鞋底清干净，之后，又知道将门轻轻关上，这显示他做事非常谨慎。后来，他看到了跛腿的老人随即将座位让给他，这显示那男孩富有爱心，能体谅他们。”经理接着又说：“他进到室内，随即脱下帽子，我问他话，也能即刻回答，这显示他注重礼节，具有绅士风度。我故意将一本书放在地上，其他应征者都好似没看见，就从书本跨过去，那男孩却能将书捡起来，放回桌上，这证明那男孩是个有条不紊，注重纪律的人；当他在等候我面试时，安安静静的，不像其他人一样挤成一团，推推拉拉的。当我跟他谈话时，我注意到他的衣着极为整洁，头发也梳得整整齐齐的，连他的指甲也是干干净净的。我从他的言行举止判断他是最合适的人。”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zCs w:val="22"/>
        </w:rPr>
      </w:pPr>
      <w:r w:rsidRPr="00C07F2E">
        <w:rPr>
          <w:rFonts w:ascii="宋体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color w:val="000000"/>
          <w:szCs w:val="22"/>
        </w:rPr>
      </w:pPr>
      <w:r w:rsidRPr="00C07F2E">
        <w:rPr>
          <w:rFonts w:ascii="宋体" w:hAnsi="宋体"/>
          <w:color w:val="000000"/>
          <w:szCs w:val="22"/>
        </w:rPr>
        <w:t>2</w:t>
      </w:r>
      <w:r w:rsidRPr="00C07F2E">
        <w:rPr>
          <w:rFonts w:ascii="宋体" w:hAnsi="宋体" w:hint="eastAsia"/>
          <w:color w:val="000000"/>
          <w:spacing w:val="-8"/>
          <w:szCs w:val="22"/>
        </w:rPr>
        <w:t>．畅所欲言谈感悟</w:t>
      </w:r>
      <w:r w:rsidRPr="00C07F2E">
        <w:rPr>
          <w:rFonts w:ascii="宋体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zCs w:val="22"/>
        </w:rPr>
      </w:pPr>
      <w:r w:rsidRPr="00C07F2E">
        <w:rPr>
          <w:rFonts w:ascii="宋体" w:hAnsi="宋体" w:hint="eastAsia"/>
          <w:snapToGrid w:val="0"/>
          <w:color w:val="000000"/>
          <w:szCs w:val="22"/>
        </w:rPr>
        <w:t>提示：故事《酒店老板与无赖》</w:t>
      </w:r>
      <w:r w:rsidRPr="00C07F2E">
        <w:rPr>
          <w:rFonts w:ascii="宋体"/>
          <w:snapToGrid w:val="0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zCs w:val="22"/>
        </w:rPr>
      </w:pPr>
      <w:r w:rsidRPr="00C07F2E">
        <w:rPr>
          <w:rFonts w:ascii="宋体" w:hAnsi="宋体" w:hint="eastAsia"/>
          <w:snapToGrid w:val="0"/>
          <w:color w:val="000000"/>
          <w:szCs w:val="22"/>
        </w:rPr>
        <w:t>启示之一：动作姿势是一个人思想感情的文化修养的外在体现。一个品德端庄、富有涵养的人，其姿势必然优雅。一个趣味低级、缺乏修养的人，是做不出高雅的姿势来的。</w:t>
      </w:r>
      <w:r w:rsidRPr="00C07F2E">
        <w:rPr>
          <w:rFonts w:ascii="宋体"/>
          <w:snapToGrid w:val="0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zCs w:val="22"/>
        </w:rPr>
      </w:pPr>
      <w:r w:rsidRPr="00C07F2E">
        <w:rPr>
          <w:rFonts w:ascii="宋体" w:hAnsi="宋体" w:hint="eastAsia"/>
          <w:snapToGrid w:val="0"/>
          <w:color w:val="000000"/>
          <w:szCs w:val="22"/>
        </w:rPr>
        <w:t>启示之二：在人际交往中，我们必须留意自己的形象，讲究动作与姿势。因为我们的动作姿势，是别人了解我们的一面镜子。</w:t>
      </w:r>
      <w:r w:rsidRPr="00C07F2E">
        <w:rPr>
          <w:rFonts w:ascii="宋体"/>
          <w:snapToGrid w:val="0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zCs w:val="22"/>
        </w:rPr>
      </w:pPr>
      <w:r w:rsidRPr="00C07F2E">
        <w:rPr>
          <w:rFonts w:ascii="宋体" w:hAnsi="宋体" w:hint="eastAsia"/>
          <w:snapToGrid w:val="0"/>
          <w:color w:val="000000"/>
          <w:szCs w:val="22"/>
        </w:rPr>
        <w:t>启示之三：在人际交往中，我们可以通过别人的动作、姿势来衡量、了解和理解别人。</w:t>
      </w:r>
      <w:r w:rsidRPr="00C07F2E">
        <w:rPr>
          <w:rFonts w:ascii="宋体"/>
          <w:snapToGrid w:val="0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zCs w:val="22"/>
        </w:rPr>
      </w:pPr>
      <w:r w:rsidRPr="00C07F2E">
        <w:rPr>
          <w:rFonts w:ascii="宋体" w:hAnsi="宋体" w:hint="eastAsia"/>
          <w:snapToGrid w:val="0"/>
          <w:color w:val="000000"/>
          <w:szCs w:val="22"/>
        </w:rPr>
        <w:t>结论：一个人的行为好似一面镜子，反映出他的文化蕴涵，知识水准和道德修养。因此，文明礼仪是现代人必须具备的基本素质！</w:t>
      </w:r>
      <w:r w:rsidRPr="00C07F2E">
        <w:rPr>
          <w:rFonts w:ascii="宋体"/>
          <w:snapToGrid w:val="0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zCs w:val="22"/>
        </w:rPr>
      </w:pPr>
      <w:r w:rsidRPr="00C07F2E">
        <w:rPr>
          <w:rFonts w:ascii="宋体" w:hAnsi="宋体" w:hint="eastAsia"/>
          <w:snapToGrid w:val="0"/>
          <w:color w:val="000000"/>
          <w:szCs w:val="22"/>
        </w:rPr>
        <w:t>事例：《一口痰“吐掉”一项合同》</w:t>
      </w:r>
      <w:r w:rsidRPr="00C07F2E">
        <w:rPr>
          <w:rFonts w:ascii="宋体"/>
          <w:snapToGrid w:val="0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zCs w:val="22"/>
        </w:rPr>
      </w:pPr>
      <w:r w:rsidRPr="00C07F2E">
        <w:rPr>
          <w:rFonts w:ascii="宋体" w:hAnsi="宋体" w:hint="eastAsia"/>
          <w:snapToGrid w:val="0"/>
          <w:color w:val="000000"/>
          <w:szCs w:val="22"/>
        </w:rPr>
        <w:t>行为习惯：一个人的行为好似一面镜子，反映出他的文化蕴涵，知识水准和道德修养。文明礼仪是塑造个人形象的重要工具！个人形象也是一种品牌！礼仪是塑造企业形象的重要工具，有助于提高企业的经济效益。</w:t>
      </w:r>
      <w:r w:rsidRPr="00C07F2E">
        <w:rPr>
          <w:rFonts w:ascii="宋体"/>
          <w:snapToGrid w:val="0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zCs w:val="22"/>
        </w:rPr>
      </w:pPr>
      <w:r w:rsidRPr="00C07F2E">
        <w:rPr>
          <w:rFonts w:ascii="宋体" w:hAnsi="宋体" w:hint="eastAsia"/>
          <w:snapToGrid w:val="0"/>
          <w:color w:val="000000"/>
          <w:szCs w:val="22"/>
        </w:rPr>
        <w:t>故事：《应聘成功》：</w:t>
      </w:r>
      <w:r w:rsidRPr="00C07F2E">
        <w:rPr>
          <w:rFonts w:ascii="宋体"/>
          <w:snapToGrid w:val="0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zCs w:val="22"/>
        </w:rPr>
      </w:pPr>
      <w:r w:rsidRPr="00C07F2E">
        <w:rPr>
          <w:rFonts w:ascii="宋体" w:hAnsi="宋体" w:hint="eastAsia"/>
          <w:snapToGrid w:val="0"/>
          <w:color w:val="000000"/>
          <w:szCs w:val="22"/>
        </w:rPr>
        <w:t>如果你失去了今天，你不算失败，因为明天会再来。如果你失去了金钱，你不算失败，因为人生的价值不在钱袋。如果你失去了文明，你是彻彻底底的失败，因为你已经失去了做人的真谛。</w:t>
      </w:r>
      <w:r w:rsidRPr="00C07F2E">
        <w:rPr>
          <w:rFonts w:ascii="宋体"/>
          <w:snapToGrid w:val="0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zCs w:val="22"/>
        </w:rPr>
      </w:pPr>
      <w:r w:rsidRPr="00C07F2E">
        <w:rPr>
          <w:rFonts w:ascii="宋体" w:hAnsi="宋体" w:hint="eastAsia"/>
          <w:snapToGrid w:val="0"/>
          <w:color w:val="000000"/>
          <w:szCs w:val="22"/>
        </w:rPr>
        <w:t>主持人（人生感悟）：近年来，文明礼仪养成教育出现被淡漠、被忽视的倾向。中国酒鬼在外国航班上打架致飞机返航、南京少年在埃及神庙里乱涂乱刻、清澈透明的太平洋岛国帕劳水面漂浮着“中华”烟壳„„当你走出家门，肩上就扛着家庭的荣辱；当你走出校门，肩上就扛着学校的荣辱；当你走出国门，肩上就扛着国家的荣辱。</w:t>
      </w:r>
      <w:r w:rsidRPr="00C07F2E">
        <w:rPr>
          <w:rFonts w:ascii="宋体"/>
          <w:snapToGrid w:val="0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zCs w:val="22"/>
        </w:rPr>
      </w:pPr>
      <w:r w:rsidRPr="00C07F2E">
        <w:rPr>
          <w:rFonts w:ascii="宋体" w:hAnsi="宋体"/>
          <w:snapToGrid w:val="0"/>
          <w:color w:val="000000"/>
          <w:szCs w:val="22"/>
        </w:rPr>
        <w:t>3</w:t>
      </w:r>
      <w:r w:rsidRPr="00C07F2E">
        <w:rPr>
          <w:rFonts w:ascii="宋体" w:hAnsi="宋体" w:hint="eastAsia"/>
          <w:snapToGrid w:val="0"/>
          <w:color w:val="000000"/>
          <w:szCs w:val="22"/>
        </w:rPr>
        <w:t>．热点知晓：“四仪八礼”的提出（看投影：立足江苏未成年人思想道德建设实际，在继承弘扬中华优秀传统文化、学习借鉴国外文明成果的基础上，注重当代文明礼仪养成教育的实践创新，重点开展仪表之礼、餐饮之礼、言谈之礼、待人之礼、行走之礼、观赏之礼、游览之礼、仪式之礼等八大基本文明礼仪规范养成教育。）</w:t>
      </w:r>
      <w:r w:rsidRPr="00C07F2E">
        <w:rPr>
          <w:rFonts w:ascii="宋体"/>
          <w:snapToGrid w:val="0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zCs w:val="22"/>
        </w:rPr>
      </w:pPr>
      <w:r>
        <w:rPr>
          <w:rFonts w:ascii="宋体" w:hAnsi="宋体"/>
          <w:snapToGrid w:val="0"/>
          <w:color w:val="000000"/>
          <w:szCs w:val="22"/>
        </w:rPr>
        <w:t>4</w:t>
      </w:r>
      <w:r w:rsidRPr="00C07F2E">
        <w:rPr>
          <w:rFonts w:ascii="宋体" w:hAnsi="宋体" w:hint="eastAsia"/>
          <w:snapToGrid w:val="0"/>
          <w:color w:val="000000"/>
          <w:szCs w:val="22"/>
        </w:rPr>
        <w:t>．说说“怎样做个文明学生”？</w:t>
      </w:r>
      <w:r w:rsidRPr="00C07F2E">
        <w:rPr>
          <w:rFonts w:ascii="宋体"/>
          <w:snapToGrid w:val="0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zCs w:val="22"/>
        </w:rPr>
      </w:pPr>
      <w:r>
        <w:rPr>
          <w:rFonts w:ascii="宋体" w:hAnsi="宋体"/>
          <w:snapToGrid w:val="0"/>
          <w:color w:val="000000"/>
          <w:szCs w:val="22"/>
        </w:rPr>
        <w:t>5</w:t>
      </w:r>
      <w:r>
        <w:rPr>
          <w:rFonts w:ascii="宋体" w:hAnsi="宋体" w:hint="eastAsia"/>
          <w:snapToGrid w:val="0"/>
          <w:color w:val="000000"/>
          <w:szCs w:val="22"/>
        </w:rPr>
        <w:t>．主持人</w:t>
      </w:r>
      <w:r w:rsidRPr="00C07F2E">
        <w:rPr>
          <w:rFonts w:ascii="宋体" w:hAnsi="宋体" w:hint="eastAsia"/>
          <w:snapToGrid w:val="0"/>
          <w:color w:val="000000"/>
          <w:szCs w:val="22"/>
        </w:rPr>
        <w:t>总结《做文明学生》。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zCs w:val="22"/>
        </w:rPr>
      </w:pPr>
      <w:r w:rsidRPr="00C07F2E">
        <w:rPr>
          <w:rFonts w:ascii="宋体" w:hAnsi="宋体" w:hint="eastAsia"/>
          <w:snapToGrid w:val="0"/>
          <w:color w:val="000000"/>
          <w:szCs w:val="22"/>
        </w:rPr>
        <w:t>①升降国旗肃立行礼</w:t>
      </w:r>
      <w:r w:rsidRPr="00C07F2E">
        <w:rPr>
          <w:rFonts w:ascii="宋体"/>
          <w:snapToGrid w:val="0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zCs w:val="22"/>
        </w:rPr>
      </w:pPr>
      <w:r w:rsidRPr="00C07F2E">
        <w:rPr>
          <w:rFonts w:ascii="宋体" w:hAnsi="宋体" w:hint="eastAsia"/>
          <w:snapToGrid w:val="0"/>
          <w:color w:val="000000"/>
          <w:szCs w:val="22"/>
        </w:rPr>
        <w:t>②语言文明，明礼诚信</w:t>
      </w:r>
      <w:r w:rsidRPr="00C07F2E">
        <w:rPr>
          <w:rFonts w:ascii="宋体"/>
          <w:snapToGrid w:val="0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zCs w:val="22"/>
        </w:rPr>
      </w:pPr>
      <w:r w:rsidRPr="00C07F2E">
        <w:rPr>
          <w:rFonts w:ascii="宋体" w:hAnsi="宋体" w:hint="eastAsia"/>
          <w:snapToGrid w:val="0"/>
          <w:color w:val="000000"/>
          <w:szCs w:val="22"/>
        </w:rPr>
        <w:t>③公共场合，轻声交谈，举止文雅、着装得体</w:t>
      </w:r>
      <w:r w:rsidRPr="00C07F2E">
        <w:rPr>
          <w:rFonts w:ascii="宋体"/>
          <w:snapToGrid w:val="0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zCs w:val="22"/>
        </w:rPr>
      </w:pPr>
      <w:r w:rsidRPr="00C07F2E">
        <w:rPr>
          <w:rFonts w:ascii="宋体" w:hAnsi="宋体" w:hint="eastAsia"/>
          <w:snapToGrid w:val="0"/>
          <w:color w:val="000000"/>
          <w:szCs w:val="22"/>
        </w:rPr>
        <w:t>④孝敬父母，尊敬师长</w:t>
      </w:r>
      <w:r w:rsidRPr="00C07F2E">
        <w:rPr>
          <w:rFonts w:ascii="宋体"/>
          <w:snapToGrid w:val="0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zCs w:val="22"/>
        </w:rPr>
      </w:pPr>
      <w:r w:rsidRPr="00C07F2E">
        <w:rPr>
          <w:rFonts w:ascii="宋体" w:hAnsi="宋体" w:hint="eastAsia"/>
          <w:snapToGrid w:val="0"/>
          <w:color w:val="000000"/>
          <w:szCs w:val="22"/>
        </w:rPr>
        <w:t>⑤乘车购物不拥挤</w:t>
      </w:r>
      <w:r w:rsidRPr="00C07F2E">
        <w:rPr>
          <w:rFonts w:ascii="宋体"/>
          <w:snapToGrid w:val="0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zCs w:val="22"/>
        </w:rPr>
      </w:pPr>
      <w:r w:rsidRPr="00C07F2E">
        <w:rPr>
          <w:rFonts w:ascii="宋体" w:hAnsi="宋体" w:hint="eastAsia"/>
          <w:snapToGrid w:val="0"/>
          <w:color w:val="000000"/>
          <w:szCs w:val="22"/>
        </w:rPr>
        <w:t>⑥行车走路，遵守交通规则</w:t>
      </w:r>
      <w:r w:rsidRPr="00C07F2E">
        <w:rPr>
          <w:rFonts w:ascii="宋体"/>
          <w:snapToGrid w:val="0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zCs w:val="22"/>
        </w:rPr>
      </w:pPr>
      <w:r w:rsidRPr="00C07F2E">
        <w:rPr>
          <w:rFonts w:ascii="宋体" w:hAnsi="宋体" w:hint="eastAsia"/>
          <w:snapToGrid w:val="0"/>
          <w:color w:val="000000"/>
          <w:szCs w:val="22"/>
        </w:rPr>
        <w:t>⑦垃圾不乱扔，草坪不践踏</w:t>
      </w:r>
      <w:r w:rsidRPr="00C07F2E">
        <w:rPr>
          <w:rFonts w:ascii="宋体"/>
          <w:snapToGrid w:val="0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zCs w:val="22"/>
        </w:rPr>
      </w:pPr>
      <w:r w:rsidRPr="00C07F2E">
        <w:rPr>
          <w:rFonts w:ascii="宋体" w:hAnsi="宋体" w:hint="eastAsia"/>
          <w:snapToGrid w:val="0"/>
          <w:color w:val="000000"/>
          <w:szCs w:val="22"/>
        </w:rPr>
        <w:t>⑧爱护设施，节约资源</w:t>
      </w:r>
      <w:r w:rsidRPr="00C07F2E">
        <w:rPr>
          <w:rFonts w:ascii="宋体"/>
          <w:snapToGrid w:val="0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zCs w:val="22"/>
        </w:rPr>
      </w:pPr>
      <w:r w:rsidRPr="00C07F2E">
        <w:rPr>
          <w:rFonts w:ascii="宋体" w:hAnsi="宋体" w:hint="eastAsia"/>
          <w:snapToGrid w:val="0"/>
          <w:color w:val="000000"/>
          <w:szCs w:val="22"/>
        </w:rPr>
        <w:t>⑨社会交往热情、友好、大方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zCs w:val="22"/>
        </w:rPr>
      </w:pPr>
      <w:r w:rsidRPr="00C07F2E">
        <w:rPr>
          <w:rFonts w:ascii="宋体" w:hAnsi="宋体" w:hint="eastAsia"/>
          <w:snapToGrid w:val="0"/>
          <w:color w:val="000000"/>
          <w:szCs w:val="22"/>
        </w:rPr>
        <w:t>⑩情趣健康，远离游乐场所。</w:t>
      </w:r>
      <w:r w:rsidRPr="00C07F2E">
        <w:rPr>
          <w:rFonts w:ascii="宋体"/>
          <w:snapToGrid w:val="0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pacing w:val="-10"/>
          <w:szCs w:val="22"/>
        </w:rPr>
      </w:pPr>
      <w:r w:rsidRPr="00C07F2E">
        <w:rPr>
          <w:rFonts w:ascii="宋体" w:hAnsi="宋体"/>
          <w:snapToGrid w:val="0"/>
          <w:color w:val="000000"/>
          <w:szCs w:val="22"/>
        </w:rPr>
        <w:t>7</w:t>
      </w:r>
      <w:r w:rsidRPr="00C07F2E">
        <w:rPr>
          <w:rFonts w:ascii="宋体" w:hAnsi="宋体" w:hint="eastAsia"/>
          <w:snapToGrid w:val="0"/>
          <w:color w:val="000000"/>
          <w:szCs w:val="22"/>
        </w:rPr>
        <w:t>．主持人（小结）：礼仪修养是现代人必备的基本素</w:t>
      </w:r>
      <w:r w:rsidRPr="00C07F2E">
        <w:rPr>
          <w:rFonts w:ascii="宋体" w:hAnsi="宋体" w:hint="eastAsia"/>
          <w:snapToGrid w:val="0"/>
          <w:color w:val="000000"/>
          <w:spacing w:val="-36"/>
          <w:szCs w:val="22"/>
        </w:rPr>
        <w:t>质，礼仪作</w:t>
      </w:r>
      <w:r w:rsidRPr="00C07F2E">
        <w:rPr>
          <w:rFonts w:ascii="宋体" w:hAnsi="宋体" w:hint="eastAsia"/>
          <w:snapToGrid w:val="0"/>
          <w:color w:val="000000"/>
          <w:spacing w:val="-6"/>
          <w:szCs w:val="22"/>
        </w:rPr>
        <w:t>为人们内在修养的外在表现，直接影响着人们的交际、生活和事业的</w:t>
      </w:r>
      <w:r w:rsidRPr="00C07F2E">
        <w:rPr>
          <w:rFonts w:ascii="宋体" w:hAnsi="宋体" w:hint="eastAsia"/>
          <w:snapToGrid w:val="0"/>
          <w:color w:val="000000"/>
          <w:spacing w:val="-10"/>
          <w:szCs w:val="22"/>
        </w:rPr>
        <w:t>成败，影响着集体、国家、民族的形象与事业的兴衰。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bCs/>
          <w:snapToGrid w:val="0"/>
          <w:color w:val="000000"/>
          <w:szCs w:val="22"/>
        </w:rPr>
      </w:pPr>
      <w:r w:rsidRPr="00C07F2E">
        <w:rPr>
          <w:rFonts w:ascii="宋体" w:hAnsi="宋体" w:hint="eastAsia"/>
          <w:bCs/>
          <w:snapToGrid w:val="0"/>
          <w:color w:val="000000"/>
          <w:spacing w:val="4"/>
          <w:szCs w:val="22"/>
        </w:rPr>
        <w:t>五、倡议并宣誓：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pacing w:val="-8"/>
          <w:szCs w:val="22"/>
        </w:rPr>
      </w:pPr>
      <w:r w:rsidRPr="00C07F2E">
        <w:rPr>
          <w:rFonts w:ascii="宋体" w:hAnsi="宋体"/>
          <w:snapToGrid w:val="0"/>
          <w:color w:val="000000"/>
          <w:szCs w:val="22"/>
        </w:rPr>
        <w:t>1</w:t>
      </w:r>
      <w:r w:rsidRPr="00C07F2E">
        <w:rPr>
          <w:rFonts w:ascii="宋体" w:hAnsi="宋体" w:hint="eastAsia"/>
          <w:snapToGrid w:val="0"/>
          <w:color w:val="000000"/>
          <w:spacing w:val="-8"/>
          <w:szCs w:val="22"/>
        </w:rPr>
        <w:t>．发出倡议并签名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zCs w:val="22"/>
        </w:rPr>
      </w:pPr>
      <w:r w:rsidRPr="00C07F2E">
        <w:rPr>
          <w:rFonts w:ascii="宋体" w:hAnsi="宋体" w:hint="eastAsia"/>
          <w:snapToGrid w:val="0"/>
          <w:color w:val="000000"/>
          <w:szCs w:val="22"/>
        </w:rPr>
        <w:t>（</w:t>
      </w:r>
      <w:r w:rsidRPr="00C07F2E">
        <w:rPr>
          <w:rFonts w:ascii="宋体" w:hAnsi="宋体"/>
          <w:snapToGrid w:val="0"/>
          <w:color w:val="000000"/>
          <w:szCs w:val="22"/>
        </w:rPr>
        <w:t>1</w:t>
      </w:r>
      <w:r w:rsidRPr="00C07F2E">
        <w:rPr>
          <w:rFonts w:ascii="宋体" w:hAnsi="宋体" w:hint="eastAsia"/>
          <w:snapToGrid w:val="0"/>
          <w:color w:val="000000"/>
          <w:spacing w:val="-11"/>
          <w:szCs w:val="22"/>
        </w:rPr>
        <w:t>）尊敬师长：尊重老师的劳动，虚心接受老师的批评教育</w:t>
      </w:r>
      <w:r w:rsidRPr="00C07F2E">
        <w:rPr>
          <w:rFonts w:ascii="宋体"/>
          <w:snapToGrid w:val="0"/>
          <w:color w:val="000000"/>
          <w:szCs w:val="22"/>
        </w:rPr>
        <w:t> </w:t>
      </w:r>
    </w:p>
    <w:p w:rsidR="007A27F6" w:rsidRPr="00C07F2E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zCs w:val="22"/>
        </w:rPr>
      </w:pPr>
      <w:r w:rsidRPr="00C07F2E">
        <w:rPr>
          <w:rFonts w:ascii="宋体" w:hAnsi="宋体" w:hint="eastAsia"/>
          <w:snapToGrid w:val="0"/>
          <w:color w:val="000000"/>
          <w:szCs w:val="22"/>
        </w:rPr>
        <w:t>（</w:t>
      </w:r>
      <w:r w:rsidRPr="00C07F2E">
        <w:rPr>
          <w:rFonts w:ascii="宋体" w:hAnsi="宋体"/>
          <w:snapToGrid w:val="0"/>
          <w:color w:val="000000"/>
          <w:szCs w:val="22"/>
        </w:rPr>
        <w:t>2</w:t>
      </w:r>
      <w:r w:rsidRPr="00C07F2E">
        <w:rPr>
          <w:rFonts w:ascii="宋体" w:hAnsi="宋体" w:hint="eastAsia"/>
          <w:snapToGrid w:val="0"/>
          <w:color w:val="000000"/>
          <w:spacing w:val="-11"/>
          <w:szCs w:val="22"/>
        </w:rPr>
        <w:t>）友爱同学：互相尊重，互相关心，和睦相处，礼貌相待</w:t>
      </w:r>
      <w:r w:rsidRPr="00C07F2E">
        <w:rPr>
          <w:rFonts w:ascii="宋体"/>
          <w:snapToGrid w:val="0"/>
          <w:color w:val="000000"/>
          <w:szCs w:val="22"/>
        </w:rPr>
        <w:t> </w:t>
      </w:r>
    </w:p>
    <w:p w:rsidR="007A27F6" w:rsidRPr="006F5D6C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pacing w:val="-11"/>
          <w:szCs w:val="22"/>
        </w:rPr>
      </w:pPr>
      <w:r w:rsidRPr="00C07F2E">
        <w:rPr>
          <w:rFonts w:ascii="宋体" w:hAnsi="宋体" w:hint="eastAsia"/>
          <w:snapToGrid w:val="0"/>
          <w:color w:val="000000"/>
          <w:szCs w:val="22"/>
        </w:rPr>
        <w:t>（</w:t>
      </w:r>
      <w:r w:rsidRPr="00C07F2E">
        <w:rPr>
          <w:rFonts w:ascii="宋体" w:hAnsi="宋体"/>
          <w:snapToGrid w:val="0"/>
          <w:color w:val="000000"/>
          <w:szCs w:val="22"/>
        </w:rPr>
        <w:t>3</w:t>
      </w:r>
      <w:r w:rsidRPr="00C07F2E">
        <w:rPr>
          <w:rFonts w:ascii="宋体" w:hAnsi="宋体" w:hint="eastAsia"/>
          <w:snapToGrid w:val="0"/>
          <w:color w:val="000000"/>
          <w:spacing w:val="10"/>
          <w:szCs w:val="22"/>
        </w:rPr>
        <w:t>）</w:t>
      </w:r>
      <w:r w:rsidRPr="006F5D6C">
        <w:rPr>
          <w:rFonts w:ascii="宋体" w:hAnsi="宋体" w:hint="eastAsia"/>
          <w:snapToGrid w:val="0"/>
          <w:color w:val="000000"/>
          <w:spacing w:val="-11"/>
          <w:szCs w:val="22"/>
        </w:rPr>
        <w:t>举止文明：不随地乱扔乱吐，不浪费水电，不破坏公物，不抽烟喝酒，不打架斗殴，不说粗话脏话，不在公共场所喧哗。在公</w:t>
      </w:r>
      <w:r w:rsidRPr="00C07F2E">
        <w:rPr>
          <w:rFonts w:ascii="宋体" w:hAnsi="宋体" w:hint="eastAsia"/>
          <w:snapToGrid w:val="0"/>
          <w:color w:val="000000"/>
          <w:spacing w:val="-11"/>
          <w:szCs w:val="22"/>
        </w:rPr>
        <w:t>共汽车上给老弱病残主动让座。对不文明现象要敢于制止</w:t>
      </w:r>
      <w:r w:rsidRPr="006F5D6C">
        <w:rPr>
          <w:rFonts w:ascii="宋体"/>
          <w:snapToGrid w:val="0"/>
          <w:color w:val="000000"/>
          <w:spacing w:val="-11"/>
          <w:szCs w:val="22"/>
        </w:rPr>
        <w:t> </w:t>
      </w:r>
    </w:p>
    <w:p w:rsidR="007A27F6" w:rsidRPr="006F5D6C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pacing w:val="-11"/>
          <w:szCs w:val="22"/>
        </w:rPr>
      </w:pPr>
      <w:r w:rsidRPr="006F5D6C">
        <w:rPr>
          <w:rFonts w:ascii="宋体" w:hAnsi="宋体" w:hint="eastAsia"/>
          <w:snapToGrid w:val="0"/>
          <w:color w:val="000000"/>
          <w:spacing w:val="-11"/>
          <w:szCs w:val="22"/>
        </w:rPr>
        <w:t>（</w:t>
      </w:r>
      <w:r w:rsidRPr="006F5D6C">
        <w:rPr>
          <w:rFonts w:ascii="宋体" w:hAnsi="宋体"/>
          <w:snapToGrid w:val="0"/>
          <w:color w:val="000000"/>
          <w:spacing w:val="-11"/>
          <w:szCs w:val="22"/>
        </w:rPr>
        <w:t>4</w:t>
      </w:r>
      <w:r w:rsidRPr="006F5D6C">
        <w:rPr>
          <w:rFonts w:ascii="宋体" w:hAnsi="宋体" w:hint="eastAsia"/>
          <w:snapToGrid w:val="0"/>
          <w:color w:val="000000"/>
          <w:spacing w:val="-11"/>
          <w:szCs w:val="22"/>
        </w:rPr>
        <w:t>）仪容仪表：不穿奇装异服进出校门要着装校服，男女生不留怪发型，不染发烫发，不戴耳环首饰，不留长指甲，女生不化妆。</w:t>
      </w:r>
    </w:p>
    <w:p w:rsidR="007A27F6" w:rsidRPr="006F5D6C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pacing w:val="-11"/>
          <w:szCs w:val="22"/>
        </w:rPr>
      </w:pPr>
      <w:r w:rsidRPr="006F5D6C">
        <w:rPr>
          <w:rFonts w:ascii="宋体" w:hAnsi="宋体" w:hint="eastAsia"/>
          <w:snapToGrid w:val="0"/>
          <w:color w:val="000000"/>
          <w:spacing w:val="-11"/>
          <w:szCs w:val="22"/>
        </w:rPr>
        <w:t>七、播放《中小学生文明礼仪之歌》伴奏曲，全班学生合唱。</w:t>
      </w:r>
      <w:r w:rsidRPr="006F5D6C">
        <w:rPr>
          <w:rFonts w:ascii="宋体"/>
          <w:snapToGrid w:val="0"/>
          <w:color w:val="000000"/>
          <w:spacing w:val="-11"/>
          <w:szCs w:val="22"/>
        </w:rPr>
        <w:t> </w:t>
      </w:r>
    </w:p>
    <w:p w:rsidR="007A27F6" w:rsidRPr="006F5D6C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pacing w:val="-11"/>
          <w:szCs w:val="22"/>
        </w:rPr>
      </w:pPr>
      <w:r w:rsidRPr="006F5D6C">
        <w:rPr>
          <w:rFonts w:ascii="宋体" w:hAnsi="宋体" w:hint="eastAsia"/>
          <w:snapToGrid w:val="0"/>
          <w:color w:val="000000"/>
          <w:spacing w:val="-11"/>
          <w:szCs w:val="22"/>
        </w:rPr>
        <w:t>八、结束语：</w:t>
      </w:r>
      <w:r w:rsidRPr="006F5D6C">
        <w:rPr>
          <w:rFonts w:ascii="宋体"/>
          <w:snapToGrid w:val="0"/>
          <w:color w:val="000000"/>
          <w:spacing w:val="-11"/>
          <w:szCs w:val="22"/>
        </w:rPr>
        <w:t> </w:t>
      </w:r>
    </w:p>
    <w:p w:rsidR="007A27F6" w:rsidRPr="006F5D6C" w:rsidRDefault="007A27F6" w:rsidP="00C07F2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宋体"/>
          <w:snapToGrid w:val="0"/>
          <w:color w:val="000000"/>
          <w:spacing w:val="-11"/>
          <w:szCs w:val="22"/>
        </w:rPr>
      </w:pPr>
      <w:r w:rsidRPr="006F5D6C">
        <w:rPr>
          <w:rFonts w:ascii="宋体" w:hAnsi="宋体" w:hint="eastAsia"/>
          <w:snapToGrid w:val="0"/>
          <w:color w:val="000000"/>
          <w:spacing w:val="-11"/>
          <w:szCs w:val="22"/>
        </w:rPr>
        <w:t>文明礼仪是一粒最有生命力的种子，它会在我们的精神世界里发芽、开花、结果，指导我们的人生观、世界观，让把文明之花播撒到生活。</w:t>
      </w:r>
      <w:r w:rsidRPr="006F5D6C">
        <w:rPr>
          <w:rFonts w:ascii="宋体"/>
          <w:snapToGrid w:val="0"/>
          <w:color w:val="000000"/>
          <w:spacing w:val="-11"/>
          <w:szCs w:val="22"/>
        </w:rPr>
        <w:t> </w:t>
      </w:r>
    </w:p>
    <w:p w:rsidR="007A27F6" w:rsidRPr="00C07F2E" w:rsidRDefault="007A27F6" w:rsidP="00C07F2E">
      <w:pPr>
        <w:spacing w:line="360" w:lineRule="auto"/>
        <w:rPr>
          <w:rFonts w:ascii="宋体"/>
          <w:snapToGrid w:val="0"/>
          <w:sz w:val="24"/>
        </w:rPr>
      </w:pPr>
    </w:p>
    <w:sectPr w:rsidR="007A27F6" w:rsidRPr="00C07F2E" w:rsidSect="00C07F2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隶书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F2E"/>
    <w:rsid w:val="000008C7"/>
    <w:rsid w:val="00003D90"/>
    <w:rsid w:val="00011326"/>
    <w:rsid w:val="00032E55"/>
    <w:rsid w:val="00033367"/>
    <w:rsid w:val="0003505F"/>
    <w:rsid w:val="0004015D"/>
    <w:rsid w:val="000408A1"/>
    <w:rsid w:val="00047120"/>
    <w:rsid w:val="00054968"/>
    <w:rsid w:val="00066559"/>
    <w:rsid w:val="000668B1"/>
    <w:rsid w:val="00071915"/>
    <w:rsid w:val="00075DA0"/>
    <w:rsid w:val="00080FAE"/>
    <w:rsid w:val="000858B3"/>
    <w:rsid w:val="00086810"/>
    <w:rsid w:val="00095039"/>
    <w:rsid w:val="000A12CC"/>
    <w:rsid w:val="000A12E8"/>
    <w:rsid w:val="000A1D90"/>
    <w:rsid w:val="000A4FD5"/>
    <w:rsid w:val="000A5FC4"/>
    <w:rsid w:val="000A75C5"/>
    <w:rsid w:val="000B18BD"/>
    <w:rsid w:val="000B3471"/>
    <w:rsid w:val="000C55FD"/>
    <w:rsid w:val="000C7BBC"/>
    <w:rsid w:val="000D06FC"/>
    <w:rsid w:val="000D62DA"/>
    <w:rsid w:val="000F4AD9"/>
    <w:rsid w:val="00100A91"/>
    <w:rsid w:val="00137778"/>
    <w:rsid w:val="00141364"/>
    <w:rsid w:val="001434BC"/>
    <w:rsid w:val="001607C8"/>
    <w:rsid w:val="00161C13"/>
    <w:rsid w:val="00175F16"/>
    <w:rsid w:val="001827C9"/>
    <w:rsid w:val="001951DA"/>
    <w:rsid w:val="00196C33"/>
    <w:rsid w:val="00197039"/>
    <w:rsid w:val="001C173F"/>
    <w:rsid w:val="001C25FA"/>
    <w:rsid w:val="001D0FFD"/>
    <w:rsid w:val="001D168D"/>
    <w:rsid w:val="001D6CFF"/>
    <w:rsid w:val="001E24F9"/>
    <w:rsid w:val="001E2BB1"/>
    <w:rsid w:val="001E3B90"/>
    <w:rsid w:val="001F0099"/>
    <w:rsid w:val="001F67AC"/>
    <w:rsid w:val="002068BD"/>
    <w:rsid w:val="00212388"/>
    <w:rsid w:val="002140BF"/>
    <w:rsid w:val="00221729"/>
    <w:rsid w:val="00222572"/>
    <w:rsid w:val="002225B9"/>
    <w:rsid w:val="0022383A"/>
    <w:rsid w:val="002339C8"/>
    <w:rsid w:val="00254E67"/>
    <w:rsid w:val="0025754E"/>
    <w:rsid w:val="00261E0D"/>
    <w:rsid w:val="00273E27"/>
    <w:rsid w:val="00282A56"/>
    <w:rsid w:val="0028314C"/>
    <w:rsid w:val="002A0F29"/>
    <w:rsid w:val="002B6AC8"/>
    <w:rsid w:val="002C0A4A"/>
    <w:rsid w:val="002C0CC2"/>
    <w:rsid w:val="002C6FA3"/>
    <w:rsid w:val="002D0133"/>
    <w:rsid w:val="002D5867"/>
    <w:rsid w:val="002F6EF1"/>
    <w:rsid w:val="002F739E"/>
    <w:rsid w:val="002F7618"/>
    <w:rsid w:val="0030169B"/>
    <w:rsid w:val="00331A64"/>
    <w:rsid w:val="003331EF"/>
    <w:rsid w:val="00342A95"/>
    <w:rsid w:val="00342ED9"/>
    <w:rsid w:val="00344666"/>
    <w:rsid w:val="00346CB4"/>
    <w:rsid w:val="0035509F"/>
    <w:rsid w:val="00357514"/>
    <w:rsid w:val="003774A4"/>
    <w:rsid w:val="0038342F"/>
    <w:rsid w:val="003A1603"/>
    <w:rsid w:val="003B5341"/>
    <w:rsid w:val="003B6699"/>
    <w:rsid w:val="003C68B7"/>
    <w:rsid w:val="003D4385"/>
    <w:rsid w:val="003D533A"/>
    <w:rsid w:val="003D576E"/>
    <w:rsid w:val="003D7185"/>
    <w:rsid w:val="003E5CEF"/>
    <w:rsid w:val="003F121A"/>
    <w:rsid w:val="003F736D"/>
    <w:rsid w:val="003F754A"/>
    <w:rsid w:val="00400653"/>
    <w:rsid w:val="00405BCB"/>
    <w:rsid w:val="0040632C"/>
    <w:rsid w:val="00423832"/>
    <w:rsid w:val="0042647D"/>
    <w:rsid w:val="00432246"/>
    <w:rsid w:val="004410D9"/>
    <w:rsid w:val="004434D7"/>
    <w:rsid w:val="00455FDE"/>
    <w:rsid w:val="00466870"/>
    <w:rsid w:val="0047046A"/>
    <w:rsid w:val="004740B1"/>
    <w:rsid w:val="00485272"/>
    <w:rsid w:val="00487148"/>
    <w:rsid w:val="004914C1"/>
    <w:rsid w:val="00496E13"/>
    <w:rsid w:val="004A54CD"/>
    <w:rsid w:val="004B446B"/>
    <w:rsid w:val="004C61C4"/>
    <w:rsid w:val="004F4557"/>
    <w:rsid w:val="00511B04"/>
    <w:rsid w:val="00511B16"/>
    <w:rsid w:val="00513B37"/>
    <w:rsid w:val="00536B17"/>
    <w:rsid w:val="00536BBD"/>
    <w:rsid w:val="005504FA"/>
    <w:rsid w:val="00560A5C"/>
    <w:rsid w:val="00566FF2"/>
    <w:rsid w:val="0057020B"/>
    <w:rsid w:val="00573EDD"/>
    <w:rsid w:val="005758D9"/>
    <w:rsid w:val="00585449"/>
    <w:rsid w:val="005869B2"/>
    <w:rsid w:val="005948E2"/>
    <w:rsid w:val="005A0859"/>
    <w:rsid w:val="005A08B2"/>
    <w:rsid w:val="005A3539"/>
    <w:rsid w:val="005A4469"/>
    <w:rsid w:val="005A7FE9"/>
    <w:rsid w:val="005B6ABF"/>
    <w:rsid w:val="005D410C"/>
    <w:rsid w:val="005E38A7"/>
    <w:rsid w:val="005E61F7"/>
    <w:rsid w:val="005F31A8"/>
    <w:rsid w:val="00601200"/>
    <w:rsid w:val="006026EF"/>
    <w:rsid w:val="00621302"/>
    <w:rsid w:val="0063331C"/>
    <w:rsid w:val="00634756"/>
    <w:rsid w:val="00634E43"/>
    <w:rsid w:val="00635F54"/>
    <w:rsid w:val="006416D3"/>
    <w:rsid w:val="006455F2"/>
    <w:rsid w:val="00680518"/>
    <w:rsid w:val="00683686"/>
    <w:rsid w:val="00694833"/>
    <w:rsid w:val="0069719D"/>
    <w:rsid w:val="006A69D0"/>
    <w:rsid w:val="006A7AA6"/>
    <w:rsid w:val="006D0F16"/>
    <w:rsid w:val="006D46B6"/>
    <w:rsid w:val="006D6C80"/>
    <w:rsid w:val="006F0AC8"/>
    <w:rsid w:val="006F5D6C"/>
    <w:rsid w:val="0070114B"/>
    <w:rsid w:val="0070407A"/>
    <w:rsid w:val="0070601F"/>
    <w:rsid w:val="00735D28"/>
    <w:rsid w:val="00746050"/>
    <w:rsid w:val="00746235"/>
    <w:rsid w:val="007469B0"/>
    <w:rsid w:val="007619C4"/>
    <w:rsid w:val="007767EB"/>
    <w:rsid w:val="00781FCD"/>
    <w:rsid w:val="00784854"/>
    <w:rsid w:val="00792C1E"/>
    <w:rsid w:val="00793D14"/>
    <w:rsid w:val="007A27F6"/>
    <w:rsid w:val="007A29A4"/>
    <w:rsid w:val="007B52E7"/>
    <w:rsid w:val="007B6072"/>
    <w:rsid w:val="007B68FF"/>
    <w:rsid w:val="007C07C2"/>
    <w:rsid w:val="007C0EC7"/>
    <w:rsid w:val="007C1D40"/>
    <w:rsid w:val="007C5C62"/>
    <w:rsid w:val="007C7447"/>
    <w:rsid w:val="007E0F69"/>
    <w:rsid w:val="007E574A"/>
    <w:rsid w:val="007F3537"/>
    <w:rsid w:val="008101D5"/>
    <w:rsid w:val="00820B41"/>
    <w:rsid w:val="0082235C"/>
    <w:rsid w:val="00825018"/>
    <w:rsid w:val="0082578F"/>
    <w:rsid w:val="008311CF"/>
    <w:rsid w:val="008329D1"/>
    <w:rsid w:val="00843B32"/>
    <w:rsid w:val="008550D0"/>
    <w:rsid w:val="00856BCC"/>
    <w:rsid w:val="008574A4"/>
    <w:rsid w:val="0086266E"/>
    <w:rsid w:val="00862FF1"/>
    <w:rsid w:val="00866360"/>
    <w:rsid w:val="0087226C"/>
    <w:rsid w:val="00883D09"/>
    <w:rsid w:val="0089510F"/>
    <w:rsid w:val="008A7E81"/>
    <w:rsid w:val="008B02B9"/>
    <w:rsid w:val="008B08A4"/>
    <w:rsid w:val="008B1BE9"/>
    <w:rsid w:val="008B3423"/>
    <w:rsid w:val="008C0D6E"/>
    <w:rsid w:val="008D610D"/>
    <w:rsid w:val="008E1ABA"/>
    <w:rsid w:val="008F1FBD"/>
    <w:rsid w:val="00911E30"/>
    <w:rsid w:val="00912949"/>
    <w:rsid w:val="00912C3E"/>
    <w:rsid w:val="00917878"/>
    <w:rsid w:val="0092407F"/>
    <w:rsid w:val="00925072"/>
    <w:rsid w:val="00926C69"/>
    <w:rsid w:val="009312E7"/>
    <w:rsid w:val="009330C5"/>
    <w:rsid w:val="009430E1"/>
    <w:rsid w:val="00943D58"/>
    <w:rsid w:val="00944868"/>
    <w:rsid w:val="00945404"/>
    <w:rsid w:val="00960F53"/>
    <w:rsid w:val="00965C67"/>
    <w:rsid w:val="00976ECD"/>
    <w:rsid w:val="009903C8"/>
    <w:rsid w:val="0099220D"/>
    <w:rsid w:val="009A0D9D"/>
    <w:rsid w:val="009B3CEA"/>
    <w:rsid w:val="009B4E9A"/>
    <w:rsid w:val="009B5221"/>
    <w:rsid w:val="009C2A13"/>
    <w:rsid w:val="009C3DBC"/>
    <w:rsid w:val="009D03B6"/>
    <w:rsid w:val="009E0439"/>
    <w:rsid w:val="009E48E8"/>
    <w:rsid w:val="009E4D9D"/>
    <w:rsid w:val="00A00379"/>
    <w:rsid w:val="00A06D3C"/>
    <w:rsid w:val="00A20AB4"/>
    <w:rsid w:val="00A22EB3"/>
    <w:rsid w:val="00A2319E"/>
    <w:rsid w:val="00A237D4"/>
    <w:rsid w:val="00A23DEF"/>
    <w:rsid w:val="00A2513B"/>
    <w:rsid w:val="00A26B98"/>
    <w:rsid w:val="00A35B9F"/>
    <w:rsid w:val="00A62D55"/>
    <w:rsid w:val="00A636E6"/>
    <w:rsid w:val="00A67AC2"/>
    <w:rsid w:val="00A70B70"/>
    <w:rsid w:val="00A746C5"/>
    <w:rsid w:val="00A902F8"/>
    <w:rsid w:val="00A9530A"/>
    <w:rsid w:val="00A96960"/>
    <w:rsid w:val="00AA53A1"/>
    <w:rsid w:val="00AB4FF4"/>
    <w:rsid w:val="00AE0196"/>
    <w:rsid w:val="00AE4C7F"/>
    <w:rsid w:val="00AF70FE"/>
    <w:rsid w:val="00AF77BB"/>
    <w:rsid w:val="00B10271"/>
    <w:rsid w:val="00B2031E"/>
    <w:rsid w:val="00B2601B"/>
    <w:rsid w:val="00B43D00"/>
    <w:rsid w:val="00B44354"/>
    <w:rsid w:val="00B61418"/>
    <w:rsid w:val="00B62DF8"/>
    <w:rsid w:val="00B64449"/>
    <w:rsid w:val="00B65739"/>
    <w:rsid w:val="00B92FD0"/>
    <w:rsid w:val="00B960DC"/>
    <w:rsid w:val="00BA042B"/>
    <w:rsid w:val="00BB54FD"/>
    <w:rsid w:val="00BB733A"/>
    <w:rsid w:val="00BC7EEC"/>
    <w:rsid w:val="00BD1E17"/>
    <w:rsid w:val="00BD54EB"/>
    <w:rsid w:val="00BE7BE3"/>
    <w:rsid w:val="00BF682F"/>
    <w:rsid w:val="00C07F2E"/>
    <w:rsid w:val="00C10871"/>
    <w:rsid w:val="00C1181C"/>
    <w:rsid w:val="00C1422E"/>
    <w:rsid w:val="00C165B6"/>
    <w:rsid w:val="00C16B75"/>
    <w:rsid w:val="00C27A80"/>
    <w:rsid w:val="00C307D7"/>
    <w:rsid w:val="00C431A0"/>
    <w:rsid w:val="00C542CF"/>
    <w:rsid w:val="00C5614D"/>
    <w:rsid w:val="00C63FD3"/>
    <w:rsid w:val="00C67B3E"/>
    <w:rsid w:val="00C733EF"/>
    <w:rsid w:val="00C750AE"/>
    <w:rsid w:val="00C7560F"/>
    <w:rsid w:val="00C94C60"/>
    <w:rsid w:val="00C95938"/>
    <w:rsid w:val="00CA1EFD"/>
    <w:rsid w:val="00CB2F57"/>
    <w:rsid w:val="00CB6106"/>
    <w:rsid w:val="00CC62E1"/>
    <w:rsid w:val="00CD2687"/>
    <w:rsid w:val="00CD37DB"/>
    <w:rsid w:val="00CD7CDA"/>
    <w:rsid w:val="00CD7EBB"/>
    <w:rsid w:val="00CE5137"/>
    <w:rsid w:val="00CF7015"/>
    <w:rsid w:val="00D05B4C"/>
    <w:rsid w:val="00D16E07"/>
    <w:rsid w:val="00D21696"/>
    <w:rsid w:val="00D239C5"/>
    <w:rsid w:val="00D31FE9"/>
    <w:rsid w:val="00D34338"/>
    <w:rsid w:val="00D34A5A"/>
    <w:rsid w:val="00D41B2C"/>
    <w:rsid w:val="00D45B78"/>
    <w:rsid w:val="00D55E2E"/>
    <w:rsid w:val="00D600F2"/>
    <w:rsid w:val="00D67195"/>
    <w:rsid w:val="00D835A5"/>
    <w:rsid w:val="00D8609B"/>
    <w:rsid w:val="00D91349"/>
    <w:rsid w:val="00D925B8"/>
    <w:rsid w:val="00D979E5"/>
    <w:rsid w:val="00DA5509"/>
    <w:rsid w:val="00DA5C81"/>
    <w:rsid w:val="00DB68C3"/>
    <w:rsid w:val="00DC2D09"/>
    <w:rsid w:val="00DD2FD7"/>
    <w:rsid w:val="00DE2DEF"/>
    <w:rsid w:val="00E23948"/>
    <w:rsid w:val="00E35A58"/>
    <w:rsid w:val="00E4159F"/>
    <w:rsid w:val="00E4189B"/>
    <w:rsid w:val="00E479C6"/>
    <w:rsid w:val="00E5647C"/>
    <w:rsid w:val="00E74F2B"/>
    <w:rsid w:val="00E8176D"/>
    <w:rsid w:val="00E84254"/>
    <w:rsid w:val="00E86F86"/>
    <w:rsid w:val="00EA04D1"/>
    <w:rsid w:val="00EA6583"/>
    <w:rsid w:val="00EB1C2D"/>
    <w:rsid w:val="00EB21C4"/>
    <w:rsid w:val="00EB247F"/>
    <w:rsid w:val="00EB35EE"/>
    <w:rsid w:val="00EB39C8"/>
    <w:rsid w:val="00EC5FB7"/>
    <w:rsid w:val="00EC7035"/>
    <w:rsid w:val="00ED5598"/>
    <w:rsid w:val="00EF135E"/>
    <w:rsid w:val="00EF15FA"/>
    <w:rsid w:val="00F026CD"/>
    <w:rsid w:val="00F13122"/>
    <w:rsid w:val="00F22E2E"/>
    <w:rsid w:val="00F26D47"/>
    <w:rsid w:val="00F26DA3"/>
    <w:rsid w:val="00F27228"/>
    <w:rsid w:val="00F475A9"/>
    <w:rsid w:val="00F53F72"/>
    <w:rsid w:val="00F54A76"/>
    <w:rsid w:val="00F60530"/>
    <w:rsid w:val="00F62806"/>
    <w:rsid w:val="00F630C2"/>
    <w:rsid w:val="00F719D1"/>
    <w:rsid w:val="00F733BE"/>
    <w:rsid w:val="00F73BA6"/>
    <w:rsid w:val="00F75089"/>
    <w:rsid w:val="00F81245"/>
    <w:rsid w:val="00F956FC"/>
    <w:rsid w:val="00F95AC1"/>
    <w:rsid w:val="00FA04BE"/>
    <w:rsid w:val="00FA5384"/>
    <w:rsid w:val="00FC3DC5"/>
    <w:rsid w:val="00FD335F"/>
    <w:rsid w:val="00FD43A2"/>
    <w:rsid w:val="00FD5B34"/>
    <w:rsid w:val="00FD731E"/>
    <w:rsid w:val="00FE60A1"/>
    <w:rsid w:val="00FF23BE"/>
    <w:rsid w:val="00FF293D"/>
    <w:rsid w:val="00FF3C2B"/>
    <w:rsid w:val="00FF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A4A"/>
    <w:pPr>
      <w:spacing w:after="200" w:line="276" w:lineRule="auto"/>
    </w:pPr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-word-layer">
    <w:name w:val="reader-word-layer"/>
    <w:basedOn w:val="Normal"/>
    <w:uiPriority w:val="99"/>
    <w:rsid w:val="00C07F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5</Pages>
  <Words>504</Words>
  <Characters>2876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liting.gao</dc:creator>
  <cp:keywords/>
  <dc:description/>
  <cp:lastModifiedBy>yu</cp:lastModifiedBy>
  <cp:revision>4</cp:revision>
  <cp:lastPrinted>2014-11-09T10:40:00Z</cp:lastPrinted>
  <dcterms:created xsi:type="dcterms:W3CDTF">2014-11-07T03:01:00Z</dcterms:created>
  <dcterms:modified xsi:type="dcterms:W3CDTF">2014-11-12T08:22:00Z</dcterms:modified>
</cp:coreProperties>
</file>