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DA" w:rsidRDefault="000A1EDA" w:rsidP="009D77B5">
      <w:pPr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常州市第二十四中学</w:t>
      </w:r>
    </w:p>
    <w:p w:rsidR="000A1EDA" w:rsidRDefault="000A1EDA" w:rsidP="009D77B5">
      <w:pPr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“八礼四仪”主题班会</w:t>
      </w:r>
    </w:p>
    <w:p w:rsidR="000A1EDA" w:rsidRPr="00403530" w:rsidRDefault="000A1EDA" w:rsidP="00C6003F">
      <w:pPr>
        <w:jc w:val="center"/>
        <w:rPr>
          <w:b/>
          <w:sz w:val="32"/>
          <w:szCs w:val="32"/>
        </w:rPr>
      </w:pPr>
      <w:r w:rsidRPr="00403530">
        <w:rPr>
          <w:rFonts w:hint="eastAsia"/>
          <w:b/>
          <w:sz w:val="32"/>
          <w:szCs w:val="32"/>
        </w:rPr>
        <w:t>文明礼仪班会</w:t>
      </w:r>
      <w:r w:rsidRPr="00403530">
        <w:rPr>
          <w:b/>
          <w:sz w:val="32"/>
          <w:szCs w:val="32"/>
        </w:rPr>
        <w:t>——</w:t>
      </w:r>
      <w:r w:rsidRPr="00403530">
        <w:rPr>
          <w:rFonts w:hint="eastAsia"/>
          <w:b/>
          <w:sz w:val="32"/>
          <w:szCs w:val="32"/>
        </w:rPr>
        <w:t>礼在心中</w:t>
      </w:r>
    </w:p>
    <w:p w:rsidR="000A1EDA" w:rsidRPr="009D77B5" w:rsidRDefault="000A1EDA" w:rsidP="00C6003F">
      <w:pPr>
        <w:jc w:val="center"/>
        <w:rPr>
          <w:b/>
          <w:sz w:val="24"/>
          <w:szCs w:val="24"/>
        </w:rPr>
      </w:pPr>
      <w:r w:rsidRPr="009D77B5">
        <w:rPr>
          <w:rFonts w:hint="eastAsia"/>
          <w:b/>
          <w:sz w:val="24"/>
          <w:szCs w:val="24"/>
        </w:rPr>
        <w:t>八</w:t>
      </w:r>
      <w:r w:rsidRPr="009D77B5">
        <w:rPr>
          <w:b/>
          <w:sz w:val="24"/>
          <w:szCs w:val="24"/>
        </w:rPr>
        <w:t>9</w:t>
      </w:r>
      <w:r w:rsidRPr="009D77B5">
        <w:rPr>
          <w:rFonts w:hint="eastAsia"/>
          <w:b/>
          <w:sz w:val="24"/>
          <w:szCs w:val="24"/>
        </w:rPr>
        <w:t>班</w:t>
      </w:r>
    </w:p>
    <w:p w:rsidR="000A1EDA" w:rsidRPr="00403530" w:rsidRDefault="000A1EDA" w:rsidP="00C6003F">
      <w:pPr>
        <w:spacing w:line="440" w:lineRule="exact"/>
        <w:rPr>
          <w:rFonts w:ascii="宋体" w:eastAsia="宋体"/>
          <w:b/>
          <w:sz w:val="24"/>
          <w:szCs w:val="24"/>
        </w:rPr>
      </w:pPr>
      <w:r w:rsidRPr="00403530">
        <w:rPr>
          <w:rFonts w:ascii="宋体" w:hAnsi="宋体" w:hint="eastAsia"/>
          <w:b/>
          <w:sz w:val="24"/>
          <w:szCs w:val="24"/>
        </w:rPr>
        <w:t>活动时间：</w:t>
      </w:r>
      <w:r w:rsidRPr="00403530">
        <w:rPr>
          <w:rFonts w:ascii="宋体" w:hAnsi="宋体"/>
          <w:b/>
          <w:sz w:val="24"/>
          <w:szCs w:val="24"/>
        </w:rPr>
        <w:t>2014.11.18</w:t>
      </w:r>
    </w:p>
    <w:p w:rsidR="000A1EDA" w:rsidRPr="00403530" w:rsidRDefault="000A1EDA" w:rsidP="00C6003F">
      <w:pPr>
        <w:spacing w:line="440" w:lineRule="exact"/>
        <w:rPr>
          <w:rFonts w:ascii="宋体" w:eastAsia="宋体"/>
          <w:b/>
          <w:sz w:val="24"/>
          <w:szCs w:val="24"/>
        </w:rPr>
      </w:pPr>
      <w:r w:rsidRPr="00403530">
        <w:rPr>
          <w:rFonts w:ascii="宋体" w:hAnsi="宋体" w:hint="eastAsia"/>
          <w:b/>
          <w:sz w:val="24"/>
          <w:szCs w:val="24"/>
        </w:rPr>
        <w:t>主持人：</w:t>
      </w:r>
      <w:r w:rsidRPr="00403530">
        <w:rPr>
          <w:rFonts w:ascii="宋体" w:hAnsi="宋体"/>
          <w:b/>
          <w:sz w:val="24"/>
          <w:szCs w:val="24"/>
        </w:rPr>
        <w:t xml:space="preserve">A: </w:t>
      </w:r>
      <w:r w:rsidRPr="00403530">
        <w:rPr>
          <w:rFonts w:ascii="宋体" w:hAnsi="宋体" w:hint="eastAsia"/>
          <w:b/>
          <w:sz w:val="24"/>
          <w:szCs w:val="24"/>
        </w:rPr>
        <w:t>王子宁</w:t>
      </w:r>
      <w:r w:rsidRPr="00403530">
        <w:rPr>
          <w:rFonts w:ascii="宋体" w:hAnsi="宋体"/>
          <w:b/>
          <w:sz w:val="24"/>
          <w:szCs w:val="24"/>
        </w:rPr>
        <w:t xml:space="preserve"> B: </w:t>
      </w:r>
      <w:r w:rsidRPr="00403530">
        <w:rPr>
          <w:rFonts w:ascii="宋体" w:hAnsi="宋体" w:hint="eastAsia"/>
          <w:b/>
          <w:sz w:val="24"/>
          <w:szCs w:val="24"/>
        </w:rPr>
        <w:t>戈俣涵</w:t>
      </w:r>
      <w:r w:rsidRPr="00403530">
        <w:rPr>
          <w:rFonts w:ascii="宋体" w:hAnsi="宋体"/>
          <w:b/>
          <w:sz w:val="24"/>
          <w:szCs w:val="24"/>
        </w:rPr>
        <w:t xml:space="preserve"> C: </w:t>
      </w:r>
      <w:r w:rsidRPr="00403530">
        <w:rPr>
          <w:rFonts w:ascii="宋体" w:hAnsi="宋体" w:hint="eastAsia"/>
          <w:b/>
          <w:sz w:val="24"/>
          <w:szCs w:val="24"/>
        </w:rPr>
        <w:t>徐迅</w:t>
      </w:r>
    </w:p>
    <w:p w:rsidR="000A1EDA" w:rsidRPr="00403530" w:rsidRDefault="000A1EDA" w:rsidP="00C6003F">
      <w:pPr>
        <w:spacing w:line="440" w:lineRule="exact"/>
        <w:rPr>
          <w:rFonts w:ascii="宋体" w:eastAsia="宋体"/>
          <w:b/>
          <w:sz w:val="24"/>
          <w:szCs w:val="24"/>
        </w:rPr>
      </w:pPr>
      <w:r w:rsidRPr="00403530">
        <w:rPr>
          <w:rFonts w:ascii="宋体" w:hAnsi="宋体" w:hint="eastAsia"/>
          <w:b/>
          <w:sz w:val="24"/>
          <w:szCs w:val="24"/>
        </w:rPr>
        <w:t>参加人员：</w:t>
      </w:r>
      <w:r>
        <w:rPr>
          <w:rFonts w:ascii="宋体" w:hAnsi="宋体" w:hint="eastAsia"/>
          <w:b/>
          <w:sz w:val="24"/>
          <w:szCs w:val="24"/>
        </w:rPr>
        <w:t>八</w:t>
      </w:r>
      <w:r w:rsidRPr="00403530">
        <w:rPr>
          <w:rFonts w:ascii="宋体" w:hAnsi="宋体" w:hint="eastAsia"/>
          <w:b/>
          <w:sz w:val="24"/>
          <w:szCs w:val="24"/>
        </w:rPr>
        <w:t>（</w:t>
      </w:r>
      <w:r w:rsidRPr="00403530">
        <w:rPr>
          <w:rFonts w:ascii="宋体" w:hAnsi="宋体"/>
          <w:b/>
          <w:sz w:val="24"/>
          <w:szCs w:val="24"/>
        </w:rPr>
        <w:t>9</w:t>
      </w:r>
      <w:r w:rsidRPr="00403530">
        <w:rPr>
          <w:rFonts w:ascii="宋体" w:hAnsi="宋体" w:hint="eastAsia"/>
          <w:b/>
          <w:sz w:val="24"/>
          <w:szCs w:val="24"/>
        </w:rPr>
        <w:t>）全体成员</w:t>
      </w:r>
    </w:p>
    <w:p w:rsidR="000A1EDA" w:rsidRDefault="000A1EDA" w:rsidP="00C6003F">
      <w:pPr>
        <w:spacing w:line="440" w:lineRule="exact"/>
        <w:rPr>
          <w:rFonts w:ascii="宋体" w:eastAsia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一：活动主题：礼在心中</w:t>
      </w:r>
    </w:p>
    <w:p w:rsidR="000A1EDA" w:rsidRDefault="000A1EDA" w:rsidP="00C6003F">
      <w:pPr>
        <w:spacing w:line="440" w:lineRule="exact"/>
        <w:rPr>
          <w:rFonts w:ascii="宋体" w:eastAsia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二：活动目的：通过本次班会让同学们切身感受到</w:t>
      </w:r>
    </w:p>
    <w:p w:rsidR="000A1EDA" w:rsidRPr="00C6003F" w:rsidRDefault="000A1EDA" w:rsidP="00C6003F">
      <w:pPr>
        <w:pStyle w:val="ListParagraph"/>
        <w:numPr>
          <w:ilvl w:val="0"/>
          <w:numId w:val="1"/>
        </w:numPr>
        <w:spacing w:line="440" w:lineRule="exact"/>
        <w:ind w:firstLineChars="0"/>
        <w:rPr>
          <w:rFonts w:ascii="宋体" w:eastAsia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文明礼仪</w:t>
      </w:r>
      <w:r w:rsidRPr="00C6003F">
        <w:rPr>
          <w:rFonts w:ascii="宋体" w:hAnsi="宋体" w:hint="eastAsia"/>
          <w:b/>
          <w:sz w:val="24"/>
          <w:szCs w:val="24"/>
        </w:rPr>
        <w:t>的重要性</w:t>
      </w:r>
    </w:p>
    <w:p w:rsidR="000A1EDA" w:rsidRDefault="000A1EDA" w:rsidP="00C6003F">
      <w:pPr>
        <w:pStyle w:val="ListParagraph"/>
        <w:numPr>
          <w:ilvl w:val="0"/>
          <w:numId w:val="1"/>
        </w:numPr>
        <w:spacing w:line="440" w:lineRule="exact"/>
        <w:ind w:firstLineChars="0"/>
        <w:rPr>
          <w:rFonts w:ascii="宋体" w:eastAsia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文明礼仪的实质是什么</w:t>
      </w:r>
    </w:p>
    <w:p w:rsidR="000A1EDA" w:rsidRPr="00C6003F" w:rsidRDefault="000A1EDA" w:rsidP="00C6003F">
      <w:pPr>
        <w:pStyle w:val="ListParagraph"/>
        <w:numPr>
          <w:ilvl w:val="0"/>
          <w:numId w:val="1"/>
        </w:numPr>
        <w:spacing w:line="440" w:lineRule="exact"/>
        <w:ind w:firstLineChars="0"/>
        <w:rPr>
          <w:rFonts w:ascii="宋体" w:eastAsia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怎样身体力行文明礼仪</w:t>
      </w:r>
    </w:p>
    <w:p w:rsidR="000A1EDA" w:rsidRDefault="000A1EDA" w:rsidP="00403530">
      <w:pPr>
        <w:rPr>
          <w:rFonts w:ascii="宋体" w:eastAsia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三：活动形式：竞赛</w:t>
      </w:r>
    </w:p>
    <w:p w:rsidR="000A1EDA" w:rsidRDefault="000A1EDA" w:rsidP="00403530">
      <w:pPr>
        <w:rPr>
          <w:rFonts w:ascii="宋体" w:eastAsia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四：</w:t>
      </w:r>
      <w:r w:rsidRPr="00B43A51">
        <w:rPr>
          <w:rFonts w:ascii="宋体" w:hAnsi="宋体" w:hint="eastAsia"/>
          <w:b/>
          <w:sz w:val="24"/>
          <w:szCs w:val="24"/>
        </w:rPr>
        <w:t>活动过程：</w:t>
      </w:r>
    </w:p>
    <w:p w:rsidR="000A1EDA" w:rsidRDefault="000A1EDA" w:rsidP="00403530">
      <w:r>
        <w:t>C</w:t>
      </w:r>
      <w:r>
        <w:rPr>
          <w:rFonts w:hint="eastAsia"/>
        </w:rPr>
        <w:t>：</w:t>
      </w:r>
      <w:r w:rsidRPr="00137551">
        <w:rPr>
          <w:rFonts w:hint="eastAsia"/>
        </w:rPr>
        <w:t>文明是风，它可以吹拂每一位同学的心；礼仪是花，它能将校园装扮得更加美丽。</w:t>
      </w:r>
    </w:p>
    <w:p w:rsidR="000A1EDA" w:rsidRDefault="000A1EDA" w:rsidP="00403530">
      <w:r>
        <w:t>B:</w:t>
      </w:r>
      <w:r w:rsidRPr="00137551">
        <w:rPr>
          <w:rFonts w:hint="eastAsia"/>
        </w:rPr>
        <w:t>文明礼仪是我们学习、生活的根基，是我们健康成长的臂膀。</w:t>
      </w:r>
    </w:p>
    <w:p w:rsidR="000A1EDA" w:rsidRDefault="000A1EDA" w:rsidP="00403530">
      <w:r>
        <w:t>A</w:t>
      </w:r>
      <w:r>
        <w:rPr>
          <w:rFonts w:hint="eastAsia"/>
        </w:rPr>
        <w:t>：</w:t>
      </w:r>
      <w:r w:rsidRPr="00137551">
        <w:rPr>
          <w:rFonts w:hint="eastAsia"/>
        </w:rPr>
        <w:t>没有了文明，就没有了基本的道德底线，我们纵然拥有了高深的科学文化知识，对人对已对社会又有何用？</w:t>
      </w:r>
    </w:p>
    <w:p w:rsidR="000A1EDA" w:rsidRDefault="000A1EDA" w:rsidP="00403530">
      <w:r>
        <w:rPr>
          <w:rFonts w:hint="eastAsia"/>
        </w:rPr>
        <w:t>合：</w:t>
      </w:r>
      <w:r w:rsidRPr="00137551">
        <w:rPr>
          <w:rFonts w:hint="eastAsia"/>
        </w:rPr>
        <w:t>学做文明人，学做社会人</w:t>
      </w:r>
      <w:r>
        <w:rPr>
          <w:rFonts w:hint="eastAsia"/>
        </w:rPr>
        <w:t>，</w:t>
      </w:r>
      <w:r w:rsidRPr="00137551">
        <w:rPr>
          <w:rFonts w:hint="eastAsia"/>
        </w:rPr>
        <w:t>让文明礼仪</w:t>
      </w:r>
      <w:r>
        <w:rPr>
          <w:rFonts w:hint="eastAsia"/>
        </w:rPr>
        <w:t>之花在生活中</w:t>
      </w:r>
      <w:r w:rsidRPr="00137551">
        <w:rPr>
          <w:rFonts w:hint="eastAsia"/>
        </w:rPr>
        <w:t>处处盛开。</w:t>
      </w:r>
      <w:r>
        <w:rPr>
          <w:rFonts w:hint="eastAsia"/>
        </w:rPr>
        <w:t>我宣布“文明礼仪主题班会</w:t>
      </w:r>
      <w:r>
        <w:t>——</w:t>
      </w:r>
      <w:r>
        <w:rPr>
          <w:rFonts w:hint="eastAsia"/>
        </w:rPr>
        <w:t>礼在心中”正式开始！</w:t>
      </w:r>
    </w:p>
    <w:p w:rsidR="000A1EDA" w:rsidRDefault="000A1EDA" w:rsidP="00403530">
      <w:r>
        <w:t>A</w:t>
      </w:r>
      <w:r>
        <w:rPr>
          <w:rFonts w:hint="eastAsia"/>
        </w:rPr>
        <w:t>：近来常州正在进行文明礼仪视察，有些同学家里也应该收到了一本叫“我爱我家”的文明手册。我们也在史老师的带领下开展了历时</w:t>
      </w:r>
      <w:r>
        <w:t>1.5</w:t>
      </w:r>
      <w:r>
        <w:rPr>
          <w:rFonts w:hint="eastAsia"/>
        </w:rPr>
        <w:t>日，共计几个小时的八礼四仪熏陶。那么八礼四仪是指什么呢？</w:t>
      </w:r>
    </w:p>
    <w:p w:rsidR="000A1EDA" w:rsidRDefault="000A1EDA" w:rsidP="00403530">
      <w:r>
        <w:t>C</w:t>
      </w:r>
      <w:r>
        <w:rPr>
          <w:rFonts w:hint="eastAsia"/>
        </w:rPr>
        <w:t>：相信大家已将八礼四仪熟记于心了。今天我们的主题就是礼仪。先请同学们先了解一下今天的班会形式。</w:t>
      </w:r>
    </w:p>
    <w:p w:rsidR="000A1EDA" w:rsidRDefault="000A1EDA" w:rsidP="00403530">
      <w:r>
        <w:rPr>
          <w:rFonts w:hint="eastAsia"/>
        </w:rPr>
        <w:t>【展示</w:t>
      </w:r>
      <w:r>
        <w:t>ppt3</w:t>
      </w:r>
      <w:r>
        <w:rPr>
          <w:rFonts w:hint="eastAsia"/>
        </w:rPr>
        <w:t>，稍作停顿与（</w:t>
      </w:r>
      <w:r>
        <w:t>A</w:t>
      </w:r>
      <w:r>
        <w:rPr>
          <w:rFonts w:hint="eastAsia"/>
        </w:rPr>
        <w:t>）讲解】</w:t>
      </w:r>
    </w:p>
    <w:p w:rsidR="000A1EDA" w:rsidRDefault="000A1EDA" w:rsidP="00403530">
      <w:r>
        <w:t>C</w:t>
      </w:r>
      <w:r>
        <w:rPr>
          <w:rFonts w:hint="eastAsia"/>
        </w:rPr>
        <w:t>：看完了吗？我们先来说说“我们为什么学礼仪”。</w:t>
      </w:r>
    </w:p>
    <w:p w:rsidR="000A1EDA" w:rsidRDefault="000A1EDA" w:rsidP="00403530">
      <w:r>
        <w:rPr>
          <w:rFonts w:hint="eastAsia"/>
        </w:rPr>
        <w:t>【请同学回答后，展示答案稍作分析】</w:t>
      </w:r>
    </w:p>
    <w:p w:rsidR="000A1EDA" w:rsidRDefault="000A1EDA" w:rsidP="00403530">
      <w:r>
        <w:t>A</w:t>
      </w:r>
      <w:r>
        <w:rPr>
          <w:rFonts w:hint="eastAsia"/>
        </w:rPr>
        <w:t>：了解了礼仪的利害，我们再来看一个小故事吧。有哪位同学能来说说你看完了这则故事得到了什么启示吗？</w:t>
      </w:r>
    </w:p>
    <w:p w:rsidR="000A1EDA" w:rsidRDefault="000A1EDA" w:rsidP="00403530">
      <w:r>
        <w:rPr>
          <w:rFonts w:hint="eastAsia"/>
        </w:rPr>
        <w:t>【展示故事（足够略读全篇的时间）及题目，请同学回答后展示答案，（</w:t>
      </w:r>
      <w:r>
        <w:t>C</w:t>
      </w:r>
      <w:r>
        <w:rPr>
          <w:rFonts w:hint="eastAsia"/>
        </w:rPr>
        <w:t>）稍作分析】</w:t>
      </w:r>
    </w:p>
    <w:p w:rsidR="000A1EDA" w:rsidRDefault="000A1EDA" w:rsidP="00403530">
      <w:r>
        <w:t>B</w:t>
      </w:r>
      <w:r>
        <w:rPr>
          <w:rFonts w:hint="eastAsia"/>
        </w:rPr>
        <w:t>：同学们现在知道自己形象的重要性了吧？接下来我们就来进入到一个观赏与游览的世界，先来看看一张本人倾情制作的暴走漫画。</w:t>
      </w:r>
    </w:p>
    <w:p w:rsidR="000A1EDA" w:rsidRDefault="000A1EDA" w:rsidP="00403530">
      <w:r>
        <w:rPr>
          <w:rFonts w:hint="eastAsia"/>
        </w:rPr>
        <w:t>【展示图片和题目，请同学回答后，（</w:t>
      </w:r>
      <w:r>
        <w:t>B</w:t>
      </w:r>
      <w:r>
        <w:rPr>
          <w:rFonts w:hint="eastAsia"/>
        </w:rPr>
        <w:t>）稍作分析（此处过于浅显，稍略）】</w:t>
      </w:r>
    </w:p>
    <w:p w:rsidR="000A1EDA" w:rsidRDefault="000A1EDA" w:rsidP="00403530">
      <w:r>
        <w:t>A</w:t>
      </w:r>
      <w:r>
        <w:rPr>
          <w:rFonts w:hint="eastAsia"/>
        </w:rPr>
        <w:t>：这还是比较浅显的内容。大家也都知道，中国游客在国际上留下了很不好的印象，那中国游客的不文明现象到底有多严重呢？【展示图片（稍慢）及问题，请同学回答，（</w:t>
      </w:r>
      <w:r>
        <w:t>B</w:t>
      </w:r>
      <w:r>
        <w:rPr>
          <w:rFonts w:hint="eastAsia"/>
        </w:rPr>
        <w:t>）稍作分析（此处较之上张稍详）】</w:t>
      </w:r>
    </w:p>
    <w:p w:rsidR="000A1EDA" w:rsidRDefault="000A1EDA" w:rsidP="00403530">
      <w:r>
        <w:t>C</w:t>
      </w:r>
      <w:r>
        <w:rPr>
          <w:rFonts w:hint="eastAsia"/>
        </w:rPr>
        <w:t>：看了前面的图片，同学们肯定感慨颇多吧。想要改善这种现象，不仅要大力宣传，还要从我们自身做起，从小事做起。除了行为外，有一样东西是同学们最外在的，也是最基本的。那就是行走和仪表。</w:t>
      </w:r>
    </w:p>
    <w:p w:rsidR="000A1EDA" w:rsidRDefault="000A1EDA" w:rsidP="00403530">
      <w:r>
        <w:t>B</w:t>
      </w:r>
      <w:r>
        <w:rPr>
          <w:rFonts w:hint="eastAsia"/>
        </w:rPr>
        <w:t>：着装也讲究礼仪，就拿同学们最熟悉的校服来说道说道吧。</w:t>
      </w:r>
    </w:p>
    <w:p w:rsidR="000A1EDA" w:rsidRDefault="000A1EDA" w:rsidP="00403530">
      <w:r>
        <w:rPr>
          <w:rFonts w:hint="eastAsia"/>
        </w:rPr>
        <w:t>【展示并（</w:t>
      </w:r>
      <w:r>
        <w:t>B</w:t>
      </w:r>
      <w:r>
        <w:rPr>
          <w:rFonts w:hint="eastAsia"/>
        </w:rPr>
        <w:t>）作分析】</w:t>
      </w:r>
    </w:p>
    <w:p w:rsidR="000A1EDA" w:rsidRDefault="000A1EDA" w:rsidP="00403530">
      <w:r>
        <w:t>C</w:t>
      </w:r>
      <w:r>
        <w:rPr>
          <w:rFonts w:hint="eastAsia"/>
        </w:rPr>
        <w:t>：知识普及完毕，现场我们设计了一个“点评大赛”，有意愿的同学快高举你的双手勇敢的站上来吧。（以上为有人举手情况。若无人举手则采取→）</w:t>
      </w:r>
      <w:r>
        <w:t>xxx</w:t>
      </w:r>
      <w:r>
        <w:rPr>
          <w:rFonts w:hint="eastAsia"/>
        </w:rPr>
        <w:t>，上来试一试怎么样，同学们给他掌声鼓励。</w:t>
      </w:r>
    </w:p>
    <w:p w:rsidR="000A1EDA" w:rsidRDefault="000A1EDA" w:rsidP="00403530">
      <w:r>
        <w:rPr>
          <w:rFonts w:hint="eastAsia"/>
        </w:rPr>
        <w:t>【点评大赛进行</w:t>
      </w:r>
      <w:r>
        <w:t>——</w:t>
      </w:r>
      <w:r>
        <w:rPr>
          <w:rFonts w:hint="eastAsia"/>
        </w:rPr>
        <w:t>（（</w:t>
      </w:r>
      <w:r>
        <w:t>A</w:t>
      </w:r>
      <w:r>
        <w:rPr>
          <w:rFonts w:hint="eastAsia"/>
        </w:rPr>
        <w:t>）先分析此人行走之礼，仪表之礼请同学们发言，若第一名同学所剩时间充裕，则进行两次，若第一名同学亮点过多，则只进行一次。）】</w:t>
      </w:r>
    </w:p>
    <w:p w:rsidR="000A1EDA" w:rsidRDefault="000A1EDA" w:rsidP="00403530">
      <w:r>
        <w:t>C</w:t>
      </w:r>
      <w:r>
        <w:rPr>
          <w:rFonts w:hint="eastAsia"/>
        </w:rPr>
        <w:t>：稍作休息，请欣赏毛智贤同学为大家朗诵《手拉手，为文明歌唱》</w:t>
      </w:r>
    </w:p>
    <w:p w:rsidR="000A1EDA" w:rsidRDefault="000A1EDA" w:rsidP="00403530">
      <w:r>
        <w:rPr>
          <w:rFonts w:hint="eastAsia"/>
        </w:rPr>
        <w:t>【朗诵《手拉手，为文明歌唱》】</w:t>
      </w:r>
    </w:p>
    <w:p w:rsidR="000A1EDA" w:rsidRDefault="000A1EDA" w:rsidP="00403530">
      <w:r>
        <w:t>B</w:t>
      </w:r>
      <w:r>
        <w:rPr>
          <w:rFonts w:hint="eastAsia"/>
        </w:rPr>
        <w:t>：词写得极有内涵。身为一名公民，内涵也是必不可少的，接下来请同学们欣赏小剧场《同学甲的恼人经历》。</w:t>
      </w:r>
    </w:p>
    <w:p w:rsidR="000A1EDA" w:rsidRDefault="000A1EDA" w:rsidP="00403530">
      <w:r>
        <w:rPr>
          <w:rFonts w:hint="eastAsia"/>
        </w:rPr>
        <w:t>【小剧场《同学甲的恼人经历》（共分三段，以“影片播放”形式，请同学们发言，并（</w:t>
      </w:r>
      <w:r>
        <w:t>AB</w:t>
      </w:r>
      <w:r>
        <w:tab/>
      </w:r>
      <w:r>
        <w:rPr>
          <w:rFonts w:hint="eastAsia"/>
        </w:rPr>
        <w:t>）作补充）】</w:t>
      </w:r>
    </w:p>
    <w:p w:rsidR="000A1EDA" w:rsidRDefault="000A1EDA" w:rsidP="00403530">
      <w:r>
        <w:t>C</w:t>
      </w:r>
      <w:r>
        <w:rPr>
          <w:rFonts w:hint="eastAsia"/>
        </w:rPr>
        <w:t>：同学们答得那么好想必自身也有不少文明细胞，请同学拿出笔纸做个小测试吧。</w:t>
      </w:r>
    </w:p>
    <w:p w:rsidR="000A1EDA" w:rsidRDefault="000A1EDA" w:rsidP="00403530">
      <w:r>
        <w:rPr>
          <w:rFonts w:hint="eastAsia"/>
        </w:rPr>
        <w:t>【展示所有问题，请高分同学举手示意并加分】</w:t>
      </w:r>
    </w:p>
    <w:p w:rsidR="000A1EDA" w:rsidRDefault="000A1EDA" w:rsidP="00403530">
      <w:r>
        <w:t>B</w:t>
      </w:r>
      <w:r>
        <w:rPr>
          <w:rFonts w:hint="eastAsia"/>
        </w:rPr>
        <w:t>：为了接下来的内容，我们特意请我们亲爱滴史老师帮忙拍摄了同学们“餐桌上的风采”，现在我们可就将它公之于众了。</w:t>
      </w:r>
    </w:p>
    <w:p w:rsidR="000A1EDA" w:rsidRDefault="000A1EDA" w:rsidP="00403530">
      <w:r>
        <w:rPr>
          <w:rFonts w:hint="eastAsia"/>
        </w:rPr>
        <w:t>【展示图片，请同学们发言后，请史老师作总结。】</w:t>
      </w:r>
    </w:p>
    <w:p w:rsidR="000A1EDA" w:rsidRDefault="000A1EDA" w:rsidP="00403530">
      <w:r>
        <w:t>C</w:t>
      </w:r>
      <w:r>
        <w:rPr>
          <w:rFonts w:hint="eastAsia"/>
        </w:rPr>
        <w:t>：接下来请同学们放松心情来欣赏一段《校园文明三句半》</w:t>
      </w:r>
    </w:p>
    <w:p w:rsidR="000A1EDA" w:rsidRDefault="000A1EDA" w:rsidP="00403530">
      <w:r>
        <w:rPr>
          <w:rFonts w:hint="eastAsia"/>
        </w:rPr>
        <w:t>【《校园文明三句半》】</w:t>
      </w:r>
    </w:p>
    <w:p w:rsidR="000A1EDA" w:rsidRDefault="000A1EDA" w:rsidP="00403530">
      <w:r>
        <w:t>C</w:t>
      </w:r>
      <w:r>
        <w:rPr>
          <w:rFonts w:hint="eastAsia"/>
        </w:rPr>
        <w:t>：至此我们的班会课已经接近尾声了，请全班同学铿锵有力地齐读一下这段话。</w:t>
      </w:r>
    </w:p>
    <w:p w:rsidR="000A1EDA" w:rsidRDefault="000A1EDA" w:rsidP="00403530">
      <w:r>
        <w:t>A</w:t>
      </w:r>
      <w:r>
        <w:rPr>
          <w:rFonts w:hint="eastAsia"/>
        </w:rPr>
        <w:t>：请同学们起立！举起右手和我一起宣誓！</w:t>
      </w:r>
    </w:p>
    <w:p w:rsidR="000A1EDA" w:rsidRDefault="000A1EDA" w:rsidP="00403530">
      <w:r>
        <w:rPr>
          <w:rFonts w:hint="eastAsia"/>
        </w:rPr>
        <w:t>【宣誓】</w:t>
      </w:r>
    </w:p>
    <w:p w:rsidR="000A1EDA" w:rsidRDefault="000A1EDA" w:rsidP="00403530">
      <w:r>
        <w:t>B</w:t>
      </w:r>
      <w:r>
        <w:rPr>
          <w:rFonts w:hint="eastAsia"/>
        </w:rPr>
        <w:t>：相信大家通过这节课都切身了解到了礼仪的重要性，和礼仪的实质，但这些，是不够的！先生曾说：知行合一。光有知是不行的！还必须要身体力行的去实践！这样我们的生活才会真正因礼仪而美好起来！</w:t>
      </w:r>
    </w:p>
    <w:p w:rsidR="000A1EDA" w:rsidRPr="003D42D0" w:rsidRDefault="000A1EDA" w:rsidP="003D42D0">
      <w:r>
        <w:rPr>
          <w:rFonts w:hint="eastAsia"/>
        </w:rPr>
        <w:t>合：谢谢大家！今天的“文明礼仪主题班会</w:t>
      </w:r>
      <w:r>
        <w:t>——</w:t>
      </w:r>
      <w:r>
        <w:rPr>
          <w:rFonts w:hint="eastAsia"/>
        </w:rPr>
        <w:t>礼在心中”到此结束！</w:t>
      </w:r>
    </w:p>
    <w:sectPr w:rsidR="000A1EDA" w:rsidRPr="003D42D0" w:rsidSect="00572812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隶书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4581"/>
    <w:multiLevelType w:val="hybridMultilevel"/>
    <w:tmpl w:val="32BCAFE4"/>
    <w:lvl w:ilvl="0" w:tplc="2BEE9C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03F"/>
    <w:rsid w:val="000A1EDA"/>
    <w:rsid w:val="00137551"/>
    <w:rsid w:val="001650D7"/>
    <w:rsid w:val="00323B43"/>
    <w:rsid w:val="003D37D8"/>
    <w:rsid w:val="003D42D0"/>
    <w:rsid w:val="00403530"/>
    <w:rsid w:val="004358AB"/>
    <w:rsid w:val="00572812"/>
    <w:rsid w:val="00673DCA"/>
    <w:rsid w:val="00784CDD"/>
    <w:rsid w:val="008B7726"/>
    <w:rsid w:val="009016DE"/>
    <w:rsid w:val="0093561D"/>
    <w:rsid w:val="009D77B5"/>
    <w:rsid w:val="00B43A51"/>
    <w:rsid w:val="00B96EC1"/>
    <w:rsid w:val="00C5356E"/>
    <w:rsid w:val="00C6003F"/>
    <w:rsid w:val="00C76C66"/>
    <w:rsid w:val="00D3622F"/>
    <w:rsid w:val="00EB7E16"/>
    <w:rsid w:val="00F7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00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245</Words>
  <Characters>1403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</cp:lastModifiedBy>
  <cp:revision>3</cp:revision>
  <dcterms:created xsi:type="dcterms:W3CDTF">2014-11-11T13:45:00Z</dcterms:created>
  <dcterms:modified xsi:type="dcterms:W3CDTF">2014-11-17T01:31:00Z</dcterms:modified>
</cp:coreProperties>
</file>