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56" w:rsidRDefault="00BC5656" w:rsidP="00C2234A">
      <w:pPr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常州市第二十四中学</w:t>
      </w:r>
    </w:p>
    <w:p w:rsidR="00BC5656" w:rsidRDefault="00BC5656" w:rsidP="00C2234A">
      <w:pPr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“八礼四仪”德育教案</w:t>
      </w:r>
    </w:p>
    <w:p w:rsidR="00BC5656" w:rsidRDefault="00BC5656" w:rsidP="00C2234A">
      <w:pPr>
        <w:jc w:val="center"/>
        <w:rPr>
          <w:color w:val="000000"/>
          <w:sz w:val="28"/>
          <w:szCs w:val="28"/>
        </w:rPr>
      </w:pPr>
      <w:r w:rsidRPr="00C2234A">
        <w:rPr>
          <w:rFonts w:hint="eastAsia"/>
          <w:color w:val="000000"/>
          <w:sz w:val="28"/>
          <w:szCs w:val="28"/>
        </w:rPr>
        <w:t>文明的人最美丽</w:t>
      </w:r>
    </w:p>
    <w:p w:rsidR="00BC5656" w:rsidRPr="00C2234A" w:rsidRDefault="00BC5656" w:rsidP="00C2234A">
      <w:pPr>
        <w:jc w:val="center"/>
        <w:rPr>
          <w:rFonts w:eastAsia="隶书"/>
          <w:b/>
          <w:bCs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八（</w:t>
      </w:r>
      <w:r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）班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潘文超</w:t>
      </w:r>
    </w:p>
    <w:p w:rsidR="00BC5656" w:rsidRPr="006B7ED8" w:rsidRDefault="00BC5656" w:rsidP="006B7ED8">
      <w:pPr>
        <w:rPr>
          <w:color w:val="000000"/>
        </w:rPr>
      </w:pPr>
      <w:r w:rsidRPr="00B7556C">
        <w:rPr>
          <w:rFonts w:hint="eastAsia"/>
          <w:b/>
          <w:color w:val="000000"/>
          <w:sz w:val="24"/>
          <w:szCs w:val="24"/>
        </w:rPr>
        <w:t>教学目标</w:t>
      </w:r>
      <w:r w:rsidRPr="006B7ED8">
        <w:rPr>
          <w:rFonts w:hint="eastAsia"/>
          <w:color w:val="000000"/>
        </w:rPr>
        <w:t>：</w:t>
      </w:r>
      <w:r w:rsidRPr="006B7ED8">
        <w:rPr>
          <w:color w:val="000000"/>
        </w:rPr>
        <w:t xml:space="preserve"> </w:t>
      </w:r>
    </w:p>
    <w:p w:rsidR="00BC5656" w:rsidRPr="00A60675" w:rsidRDefault="00BC5656" w:rsidP="00A60675">
      <w:pPr>
        <w:pStyle w:val="ListParagraph"/>
        <w:numPr>
          <w:ilvl w:val="0"/>
          <w:numId w:val="1"/>
        </w:numPr>
        <w:ind w:firstLineChars="0"/>
        <w:rPr>
          <w:color w:val="000000"/>
        </w:rPr>
      </w:pPr>
      <w:r w:rsidRPr="00A60675">
        <w:rPr>
          <w:rFonts w:hint="eastAsia"/>
          <w:color w:val="000000"/>
        </w:rPr>
        <w:t>通过本次德育活动，让同学们感悟文明礼仪的内涵</w:t>
      </w:r>
      <w:r w:rsidRPr="00A60675">
        <w:rPr>
          <w:color w:val="000000"/>
        </w:rPr>
        <w:t>,</w:t>
      </w:r>
      <w:r w:rsidRPr="00A60675">
        <w:rPr>
          <w:rFonts w:hint="eastAsia"/>
          <w:color w:val="000000"/>
        </w:rPr>
        <w:t>培养学生讲文明、传承中华优良传统的精神。</w:t>
      </w:r>
    </w:p>
    <w:p w:rsidR="00BC5656" w:rsidRPr="00A60675" w:rsidRDefault="00BC5656" w:rsidP="00A60675">
      <w:pPr>
        <w:pStyle w:val="ListParagraph"/>
        <w:numPr>
          <w:ilvl w:val="0"/>
          <w:numId w:val="1"/>
        </w:numPr>
        <w:ind w:firstLineChars="0"/>
        <w:rPr>
          <w:color w:val="000000"/>
        </w:rPr>
      </w:pPr>
      <w:r w:rsidRPr="006B7ED8">
        <w:rPr>
          <w:rFonts w:hint="eastAsia"/>
          <w:color w:val="000000"/>
        </w:rPr>
        <w:t>努力提高自己的文明修养，做一个“讲文明、懂礼貌”的好孩子。</w:t>
      </w:r>
      <w:r w:rsidRPr="006B7ED8">
        <w:rPr>
          <w:color w:val="000000"/>
        </w:rPr>
        <w:t xml:space="preserve"> </w:t>
      </w:r>
      <w:r w:rsidRPr="006B7ED8">
        <w:rPr>
          <w:rFonts w:hint="eastAsia"/>
          <w:color w:val="000000"/>
        </w:rPr>
        <w:t>使学生提高讲文明、懂礼貌的意识，使学生懂得文明语言的重要性。</w:t>
      </w:r>
    </w:p>
    <w:p w:rsidR="00BC5656" w:rsidRPr="006B7ED8" w:rsidRDefault="00BC5656" w:rsidP="006B7ED8">
      <w:pPr>
        <w:rPr>
          <w:color w:val="000000"/>
        </w:rPr>
      </w:pPr>
      <w:r w:rsidRPr="00B7556C">
        <w:rPr>
          <w:rFonts w:hint="eastAsia"/>
          <w:b/>
          <w:color w:val="000000"/>
          <w:sz w:val="24"/>
          <w:szCs w:val="24"/>
        </w:rPr>
        <w:t>准备过程</w:t>
      </w:r>
      <w:r w:rsidRPr="006B7ED8">
        <w:rPr>
          <w:rFonts w:hint="eastAsia"/>
          <w:color w:val="000000"/>
        </w:rPr>
        <w:t>：</w:t>
      </w:r>
      <w:r w:rsidRPr="006B7ED8">
        <w:rPr>
          <w:color w:val="000000"/>
        </w:rPr>
        <w:t xml:space="preserve"> 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color w:val="000000"/>
        </w:rPr>
        <w:t>1.</w:t>
      </w:r>
      <w:r w:rsidRPr="006B7ED8">
        <w:rPr>
          <w:rFonts w:hint="eastAsia"/>
          <w:color w:val="000000"/>
        </w:rPr>
        <w:t>各小组成员利用课余时间，通过搜索网络和阅读图书整合资料，讨论、采访录像等方式进行准备，在课上进行讨论和汇报，学生谈谈感悟。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color w:val="000000"/>
        </w:rPr>
        <w:t>2.</w:t>
      </w:r>
      <w:r w:rsidRPr="006B7ED8">
        <w:rPr>
          <w:rFonts w:hint="eastAsia"/>
          <w:color w:val="000000"/>
        </w:rPr>
        <w:t>广泛调查身边有关文明礼貌的事例，体悟文明礼貌对生活的重大意义。</w:t>
      </w:r>
    </w:p>
    <w:p w:rsidR="00BC5656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活动过程：</w:t>
      </w:r>
    </w:p>
    <w:p w:rsidR="00BC5656" w:rsidRPr="00A60675" w:rsidRDefault="00BC5656" w:rsidP="006B7ED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文明</w:t>
      </w:r>
      <w:r w:rsidRPr="00A60675">
        <w:rPr>
          <w:rFonts w:hint="eastAsia"/>
          <w:b/>
          <w:color w:val="000000"/>
          <w:sz w:val="24"/>
          <w:szCs w:val="24"/>
        </w:rPr>
        <w:t>礼仪</w:t>
      </w:r>
    </w:p>
    <w:p w:rsidR="00BC5656" w:rsidRPr="00A60675" w:rsidRDefault="00BC5656" w:rsidP="00A60675">
      <w:pPr>
        <w:pStyle w:val="ListParagraph"/>
        <w:numPr>
          <w:ilvl w:val="0"/>
          <w:numId w:val="2"/>
        </w:numPr>
        <w:ind w:firstLineChars="0"/>
        <w:rPr>
          <w:color w:val="000000"/>
        </w:rPr>
      </w:pPr>
      <w:r w:rsidRPr="00B7556C">
        <w:rPr>
          <w:rFonts w:hint="eastAsia"/>
          <w:b/>
          <w:color w:val="000000"/>
        </w:rPr>
        <w:t>情境导入</w:t>
      </w:r>
      <w:r w:rsidRPr="00A60675">
        <w:rPr>
          <w:rFonts w:hint="eastAsia"/>
          <w:color w:val="000000"/>
        </w:rPr>
        <w:t>：</w:t>
      </w:r>
    </w:p>
    <w:p w:rsidR="00BC5656" w:rsidRPr="00A60675" w:rsidRDefault="00BC5656" w:rsidP="00C2234A">
      <w:pPr>
        <w:ind w:firstLineChars="50" w:firstLine="31680"/>
        <w:rPr>
          <w:color w:val="000000"/>
        </w:rPr>
      </w:pPr>
      <w:r w:rsidRPr="00A60675">
        <w:rPr>
          <w:color w:val="000000"/>
        </w:rPr>
        <w:t xml:space="preserve"> 2008</w:t>
      </w:r>
      <w:r w:rsidRPr="00A60675">
        <w:rPr>
          <w:rFonts w:hint="eastAsia"/>
          <w:color w:val="000000"/>
        </w:rPr>
        <w:t>年，奥运年。北京不仅给世界奉上了一场无以伦比的奥运盛会，更向世界展示了中华民族五千年的文明史。古老的建筑、现代的场馆、志愿者真诚的微笑，展现在世人面前的是一幅关于爱、关于友谊、关于文明的绝美画卷。奥运，让我们以祖国为傲，做个文明的中国人，那是我们共同的心愿。文明人要有良好的行为，文明人需要良好的习惯，让我们都做文明的使者、礼仪的先锋。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color w:val="000000"/>
        </w:rPr>
        <w:t>2</w:t>
      </w:r>
      <w:r w:rsidRPr="006B7ED8">
        <w:rPr>
          <w:rFonts w:hint="eastAsia"/>
          <w:color w:val="000000"/>
        </w:rPr>
        <w:t>、</w:t>
      </w:r>
      <w:r w:rsidRPr="00B7556C">
        <w:rPr>
          <w:rFonts w:hint="eastAsia"/>
          <w:b/>
          <w:color w:val="000000"/>
        </w:rPr>
        <w:t>欣赏小品</w:t>
      </w:r>
      <w:r w:rsidRPr="006B7ED8">
        <w:rPr>
          <w:rFonts w:hint="eastAsia"/>
          <w:color w:val="000000"/>
        </w:rPr>
        <w:t>《文明的人最美丽》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引入：美是一个真诚的微笑，美是一句温馨的话语，美是一个关爱的手势，其实文明的人最美丽，下面请看小品《文明的人最美丽》。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学生表演小品。</w:t>
      </w:r>
    </w:p>
    <w:p w:rsidR="00BC5656" w:rsidRPr="006B7ED8" w:rsidRDefault="00BC5656" w:rsidP="00A60675">
      <w:pPr>
        <w:rPr>
          <w:color w:val="000000"/>
        </w:rPr>
      </w:pPr>
      <w:r>
        <w:rPr>
          <w:b/>
          <w:color w:val="000000"/>
        </w:rPr>
        <w:t>3</w:t>
      </w:r>
      <w:r>
        <w:rPr>
          <w:rFonts w:hint="eastAsia"/>
          <w:b/>
          <w:color w:val="000000"/>
        </w:rPr>
        <w:t>、</w:t>
      </w:r>
      <w:r w:rsidRPr="00B7556C">
        <w:rPr>
          <w:rFonts w:hint="eastAsia"/>
          <w:b/>
          <w:color w:val="000000"/>
        </w:rPr>
        <w:t>两句半</w:t>
      </w:r>
      <w:r w:rsidRPr="006B7ED8">
        <w:rPr>
          <w:rFonts w:hint="eastAsia"/>
          <w:color w:val="000000"/>
        </w:rPr>
        <w:t>《我文明，我美丽》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内容：甲：我说美是靓丽的容颜。乙：可岁月无情，美丽打了折扣。丙：可怜。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甲：我说美是苗条的身段。乙：可美食可口，美丽没了口福。丙：折腾。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甲：我说美是时尚的衣装。乙：可变化无常，美丽跟不上趟。丙：费钱。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甲：这不是，那不是，那你说美是啥？乙：美是文明的行为和语言。丙：为啥？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甲：对对对，你到说说是为啥？乙：语言美，行为美，心灵美，你说美不美？丙：美！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甲：美是蓝蓝的天，美是绿绿的水。乙：美是整洁的校园，美更是师生爽朗的笑。</w:t>
      </w:r>
    </w:p>
    <w:p w:rsidR="00BC5656" w:rsidRPr="006B7ED8" w:rsidRDefault="00BC5656" w:rsidP="00A60675">
      <w:pPr>
        <w:tabs>
          <w:tab w:val="left" w:pos="3075"/>
        </w:tabs>
        <w:rPr>
          <w:color w:val="000000"/>
        </w:rPr>
      </w:pPr>
      <w:r w:rsidRPr="006B7ED8">
        <w:rPr>
          <w:rFonts w:hint="eastAsia"/>
          <w:color w:val="000000"/>
        </w:rPr>
        <w:t>丙：和谐。</w:t>
      </w:r>
      <w:r>
        <w:rPr>
          <w:color w:val="000000"/>
        </w:rPr>
        <w:tab/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甲：美是和煦的春风，美是滋润的甘霖。乙：美是炽热的红叶，美是纯洁的白雪。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丙：诗意。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甲：美是教师答疑解惑的谆谆教导，美是学生勤学苦练的孜孜不倦。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乙：美是教室里的书声朗朗，美是校园里的花香回溢。丙：享受。</w:t>
      </w:r>
    </w:p>
    <w:p w:rsidR="00BC5656" w:rsidRPr="006B7ED8" w:rsidRDefault="00BC5656" w:rsidP="00A60675">
      <w:pPr>
        <w:rPr>
          <w:color w:val="000000"/>
        </w:rPr>
      </w:pPr>
      <w:r w:rsidRPr="006B7ED8">
        <w:rPr>
          <w:rFonts w:hint="eastAsia"/>
          <w:color w:val="000000"/>
        </w:rPr>
        <w:t>甲：美是点滴的感动。乙：美是汇聚的热情。合：总之美就是文明。</w:t>
      </w:r>
    </w:p>
    <w:p w:rsidR="00BC5656" w:rsidRPr="00B7556C" w:rsidRDefault="00BC5656" w:rsidP="006B7ED8">
      <w:pPr>
        <w:rPr>
          <w:b/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、</w:t>
      </w:r>
      <w:r w:rsidRPr="00B7556C">
        <w:rPr>
          <w:rFonts w:hint="eastAsia"/>
          <w:b/>
          <w:color w:val="000000"/>
        </w:rPr>
        <w:t>学习《文明礼貌三字经》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做学问，先做人，讲文明，懂礼貌。尊长辈，爱幼小，孝父母，循教导。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遵校规，守校纪，同学间，乐相助。穿校服，戴团徽，爱整洁，不挑穿。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惜粮食，节水电，做值日，要尽力。下课后，走廊上，不吵闹，不乱跑。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集合时，静齐快，每个操，要达标。午餐饭，到餐厅，爱校舍，护花草，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讲清洁，重环保。守诚信，不说谎，损公物，要赔偿。烟酒赌，不能沾，</w:t>
      </w:r>
    </w:p>
    <w:p w:rsidR="00BC5656" w:rsidRPr="006B7ED8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游戏机，要远离。好品质，早养成，有教养，益终身。</w:t>
      </w:r>
    </w:p>
    <w:p w:rsidR="00BC5656" w:rsidRPr="00A60675" w:rsidRDefault="00BC5656" w:rsidP="00A60675">
      <w:pPr>
        <w:rPr>
          <w:color w:val="000000"/>
        </w:rPr>
      </w:pPr>
      <w:r w:rsidRPr="00B7556C">
        <w:rPr>
          <w:rFonts w:hint="eastAsia"/>
          <w:b/>
          <w:color w:val="000000"/>
        </w:rPr>
        <w:t>小章总结</w:t>
      </w:r>
      <w:r>
        <w:rPr>
          <w:rFonts w:hint="eastAsia"/>
          <w:color w:val="000000"/>
        </w:rPr>
        <w:t>：</w:t>
      </w:r>
      <w:r w:rsidRPr="006B7ED8">
        <w:rPr>
          <w:rFonts w:hint="eastAsia"/>
          <w:color w:val="000000"/>
        </w:rPr>
        <w:t>现在由于媒体的普及，学生学习的途径增多，学生知识面扩大，加之，中学生正处在青春发育期，好奇心强，模仿能力强，有些内容不应该在那个年龄段学的做的，他们也想模仿电视里的、电影里的动作，与此同时，一些不雅的、不健康的东西也就在青少年身上发生了，为了我们青少年的健康成长，为了社会的文明进步，为了社会的和谐发展，使中学生成为讲文明、懂礼仪的、健康的中学生，使学校成为文明的校园，社会成为文明的社会。文明的举止、文明的行为，加上恬静、幽雅、舒适的环境，浓郁的文化氛围，会启迪莘莘学子去不断探索，求知。好的文明礼仪习惯，可以影响你的学习、你的生活，甚至将来的一生都将受用不尽，那我们何乐而不为呢？只有具有深厚的底蕴、幽雅的谈吐、得体的举止，才能称得上真正有内涵的美。</w:t>
      </w:r>
    </w:p>
    <w:p w:rsidR="00BC5656" w:rsidRPr="00A60675" w:rsidRDefault="00BC5656" w:rsidP="00B7556C">
      <w:pPr>
        <w:rPr>
          <w:b/>
          <w:color w:val="000000"/>
          <w:sz w:val="24"/>
          <w:szCs w:val="24"/>
        </w:rPr>
      </w:pPr>
      <w:r w:rsidRPr="00A60675">
        <w:rPr>
          <w:rFonts w:hint="eastAsia"/>
          <w:b/>
          <w:color w:val="000000"/>
          <w:sz w:val="24"/>
          <w:szCs w:val="24"/>
        </w:rPr>
        <w:t>心中礼仪</w:t>
      </w:r>
    </w:p>
    <w:p w:rsidR="00BC5656" w:rsidRPr="00B7556C" w:rsidRDefault="00BC5656" w:rsidP="00A60675">
      <w:pPr>
        <w:rPr>
          <w:b/>
          <w:color w:val="000000"/>
        </w:rPr>
      </w:pPr>
      <w:r w:rsidRPr="00B7556C">
        <w:rPr>
          <w:rFonts w:hint="eastAsia"/>
          <w:b/>
          <w:color w:val="000000"/>
        </w:rPr>
        <w:t>（</w:t>
      </w:r>
      <w:r w:rsidRPr="00B7556C">
        <w:rPr>
          <w:b/>
          <w:color w:val="000000"/>
        </w:rPr>
        <w:t>1</w:t>
      </w:r>
      <w:r w:rsidRPr="00B7556C">
        <w:rPr>
          <w:rFonts w:hint="eastAsia"/>
          <w:b/>
          <w:color w:val="000000"/>
        </w:rPr>
        <w:t>）回报老师的爱</w:t>
      </w:r>
    </w:p>
    <w:p w:rsidR="00BC5656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在家里父母关心疼爱我们，在学校，老师也像父母一样关心我们的学习、生活。教我们知识，教我们做人的道理，我们又该如何与老师相处呢？</w:t>
      </w:r>
    </w:p>
    <w:p w:rsidR="00BC5656" w:rsidRPr="00B7556C" w:rsidRDefault="00BC5656" w:rsidP="00B7556C">
      <w:pPr>
        <w:rPr>
          <w:b/>
          <w:color w:val="000000"/>
        </w:rPr>
      </w:pPr>
      <w:r w:rsidRPr="00B7556C">
        <w:rPr>
          <w:b/>
          <w:color w:val="000000"/>
        </w:rPr>
        <w:t>1</w:t>
      </w:r>
      <w:r w:rsidRPr="00B7556C">
        <w:rPr>
          <w:rFonts w:hint="eastAsia"/>
          <w:b/>
          <w:color w:val="000000"/>
        </w:rPr>
        <w:t>、学生说一说，该如何尊敬老师。</w:t>
      </w:r>
    </w:p>
    <w:p w:rsidR="00BC5656" w:rsidRPr="00B7556C" w:rsidRDefault="00BC5656" w:rsidP="00B7556C">
      <w:pPr>
        <w:rPr>
          <w:b/>
          <w:color w:val="000000"/>
        </w:rPr>
      </w:pPr>
      <w:r w:rsidRPr="00B7556C">
        <w:rPr>
          <w:b/>
          <w:color w:val="000000"/>
        </w:rPr>
        <w:t>2</w:t>
      </w:r>
      <w:r w:rsidRPr="00B7556C">
        <w:rPr>
          <w:rFonts w:hint="eastAsia"/>
          <w:b/>
          <w:color w:val="000000"/>
        </w:rPr>
        <w:t>、与老师相处主要应做到以下几点：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与老师相处的文明礼仪：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（</w:t>
      </w:r>
      <w:r w:rsidRPr="006B7ED8">
        <w:rPr>
          <w:color w:val="000000"/>
        </w:rPr>
        <w:t>1</w:t>
      </w:r>
      <w:r w:rsidRPr="006B7ED8">
        <w:rPr>
          <w:rFonts w:hint="eastAsia"/>
          <w:color w:val="000000"/>
        </w:rPr>
        <w:t>）珍惜老师的劳动成果，按时完成老师布置的各项任务。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（</w:t>
      </w:r>
      <w:r w:rsidRPr="006B7ED8">
        <w:rPr>
          <w:color w:val="000000"/>
        </w:rPr>
        <w:t>2</w:t>
      </w:r>
      <w:r w:rsidRPr="006B7ED8">
        <w:rPr>
          <w:rFonts w:hint="eastAsia"/>
          <w:color w:val="000000"/>
        </w:rPr>
        <w:t>）和老师交谈，认真聆听，不随意插话。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（</w:t>
      </w:r>
      <w:r w:rsidRPr="006B7ED8">
        <w:rPr>
          <w:color w:val="000000"/>
        </w:rPr>
        <w:t>3</w:t>
      </w:r>
      <w:r w:rsidRPr="006B7ED8">
        <w:rPr>
          <w:rFonts w:hint="eastAsia"/>
          <w:color w:val="000000"/>
        </w:rPr>
        <w:t>）虚心听取老师的教诲，接受老师的教育。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（</w:t>
      </w:r>
      <w:r w:rsidRPr="006B7ED8">
        <w:rPr>
          <w:color w:val="000000"/>
        </w:rPr>
        <w:t>4</w:t>
      </w:r>
      <w:r w:rsidRPr="006B7ED8">
        <w:rPr>
          <w:rFonts w:hint="eastAsia"/>
          <w:color w:val="000000"/>
        </w:rPr>
        <w:t>）处理问题与老师有分歧时，不冲动，适时与老师沟通。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（</w:t>
      </w:r>
      <w:r w:rsidRPr="006B7ED8">
        <w:rPr>
          <w:color w:val="000000"/>
        </w:rPr>
        <w:t>5</w:t>
      </w:r>
      <w:r w:rsidRPr="006B7ED8">
        <w:rPr>
          <w:rFonts w:hint="eastAsia"/>
          <w:color w:val="000000"/>
        </w:rPr>
        <w:t>）不随便翻阅老师的东西。</w:t>
      </w:r>
    </w:p>
    <w:p w:rsidR="00BC5656" w:rsidRPr="006B7ED8" w:rsidRDefault="00BC5656" w:rsidP="00A60675">
      <w:pPr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</w:t>
      </w:r>
      <w:r w:rsidRPr="00B7556C">
        <w:rPr>
          <w:rFonts w:hint="eastAsia"/>
          <w:b/>
          <w:color w:val="000000"/>
        </w:rPr>
        <w:t>讲故事</w:t>
      </w:r>
      <w:r>
        <w:rPr>
          <w:rFonts w:hint="eastAsia"/>
          <w:color w:val="000000"/>
        </w:rPr>
        <w:t>：</w:t>
      </w:r>
      <w:r w:rsidRPr="006B7ED8">
        <w:rPr>
          <w:rFonts w:hint="eastAsia"/>
          <w:color w:val="000000"/>
        </w:rPr>
        <w:t>请一名学生讲《孔融让梨》的故事。教师讲《程门立雪》的故事。学生谈听完故事的感受。</w:t>
      </w:r>
    </w:p>
    <w:p w:rsidR="00BC5656" w:rsidRPr="006B7ED8" w:rsidRDefault="00BC5656" w:rsidP="006B7ED8">
      <w:pPr>
        <w:rPr>
          <w:color w:val="000000"/>
        </w:rPr>
      </w:pPr>
      <w:r>
        <w:rPr>
          <w:color w:val="000000"/>
        </w:rPr>
        <w:t xml:space="preserve"> </w:t>
      </w:r>
      <w:r w:rsidRPr="00B7556C">
        <w:rPr>
          <w:rFonts w:hint="eastAsia"/>
          <w:b/>
          <w:color w:val="000000"/>
        </w:rPr>
        <w:t>总结</w:t>
      </w:r>
      <w:r w:rsidRPr="006B7ED8">
        <w:rPr>
          <w:rFonts w:hint="eastAsia"/>
          <w:color w:val="000000"/>
        </w:rPr>
        <w:t>：中国自古以来就是礼仪之邦，文明礼貌是中华民族的优良传统，像《孔融让梨》、《程门立雪》等许多历史小故事至今深深教育着我们。我们作为小学生，更不能忘记传统，应该力争做一个讲文明、懂礼貌的好学生，让良好的行为规范伴我们每一天。</w:t>
      </w:r>
    </w:p>
    <w:p w:rsidR="00BC5656" w:rsidRPr="006B7ED8" w:rsidRDefault="00BC5656" w:rsidP="00C2234A">
      <w:pPr>
        <w:ind w:firstLineChars="49" w:firstLine="31680"/>
        <w:rPr>
          <w:color w:val="000000"/>
        </w:rPr>
      </w:pPr>
      <w:r w:rsidRPr="00B7556C">
        <w:rPr>
          <w:rFonts w:hint="eastAsia"/>
          <w:b/>
          <w:color w:val="000000"/>
        </w:rPr>
        <w:t>老师总结活动中心</w:t>
      </w:r>
      <w:r w:rsidRPr="006B7ED8">
        <w:rPr>
          <w:rFonts w:hint="eastAsia"/>
          <w:color w:val="000000"/>
        </w:rPr>
        <w:t>：每个人的心灵就像一扇窗户，窗户打开，光亮就会进来。在文明的光亮照射的那一瞬，你是否也感受到生活的美丽？同学们，让我们以这次班会为契机，通过对行为规范的体验，养成文明习惯，提高我们的素质，净化我们的心灵，以文明之我，建设文明之班级，文明之校园，创造文明之社会，文明之国家！文明新风吹遍校园，让我们人人都做“文明的使者、礼仪的先锋”。</w:t>
      </w:r>
    </w:p>
    <w:p w:rsidR="00BC5656" w:rsidRDefault="00BC5656" w:rsidP="006B7ED8">
      <w:pPr>
        <w:rPr>
          <w:color w:val="000000"/>
        </w:rPr>
      </w:pPr>
      <w:r w:rsidRPr="006B7ED8">
        <w:rPr>
          <w:color w:val="000000"/>
        </w:rPr>
        <w:t>8</w:t>
      </w:r>
      <w:r w:rsidRPr="006B7ED8">
        <w:rPr>
          <w:rFonts w:hint="eastAsia"/>
          <w:color w:val="000000"/>
        </w:rPr>
        <w:t>、</w:t>
      </w:r>
      <w:r w:rsidRPr="00B7556C">
        <w:rPr>
          <w:rFonts w:hint="eastAsia"/>
          <w:b/>
          <w:color w:val="000000"/>
        </w:rPr>
        <w:t>宣誓</w:t>
      </w:r>
      <w:r w:rsidRPr="006B7ED8">
        <w:rPr>
          <w:rFonts w:hint="eastAsia"/>
          <w:color w:val="000000"/>
        </w:rPr>
        <w:t>：师：我们会自觉维护学校的声誉。</w:t>
      </w:r>
    </w:p>
    <w:p w:rsidR="00BC5656" w:rsidRDefault="00BC5656" w:rsidP="00C2234A">
      <w:pPr>
        <w:ind w:firstLineChars="450" w:firstLine="31680"/>
        <w:rPr>
          <w:color w:val="000000"/>
        </w:rPr>
      </w:pPr>
      <w:r w:rsidRPr="006B7ED8">
        <w:rPr>
          <w:rFonts w:hint="eastAsia"/>
          <w:color w:val="000000"/>
        </w:rPr>
        <w:t>合：做一个文明的合格的小学生，做文明的使者、礼仪的先锋，创造一个文明的先进的班集体。</w:t>
      </w:r>
    </w:p>
    <w:p w:rsidR="00BC5656" w:rsidRPr="00B7556C" w:rsidRDefault="00BC5656" w:rsidP="00B7556C">
      <w:pPr>
        <w:rPr>
          <w:b/>
          <w:color w:val="000000"/>
        </w:rPr>
      </w:pPr>
      <w:r w:rsidRPr="00B7556C">
        <w:rPr>
          <w:rFonts w:hint="eastAsia"/>
          <w:b/>
          <w:color w:val="000000"/>
        </w:rPr>
        <w:t>（二）回报父母的爱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师：父母这么关心我们，疼爱我们。虽然他们并没想过要什么回报，但是只有父母付出，没有我们回报，这爱是不公平的。那我们该怎么和父母和谐相处，回报父母的爱，做个文明懂理的好孩子呢？</w:t>
      </w:r>
    </w:p>
    <w:p w:rsidR="00BC5656" w:rsidRPr="00B7556C" w:rsidRDefault="00BC5656" w:rsidP="00B7556C">
      <w:pPr>
        <w:rPr>
          <w:b/>
          <w:color w:val="000000"/>
        </w:rPr>
      </w:pPr>
      <w:r w:rsidRPr="00B7556C">
        <w:rPr>
          <w:b/>
          <w:color w:val="000000"/>
        </w:rPr>
        <w:t>1</w:t>
      </w:r>
      <w:r w:rsidRPr="00B7556C">
        <w:rPr>
          <w:rFonts w:hint="eastAsia"/>
          <w:b/>
          <w:color w:val="000000"/>
        </w:rPr>
        <w:t>、请每人写几句简短的话概括：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谈一谈怎样与父母相处，做个文明懂理的好孩子？</w:t>
      </w:r>
    </w:p>
    <w:p w:rsidR="00BC5656" w:rsidRPr="00B7556C" w:rsidRDefault="00BC5656" w:rsidP="00B7556C">
      <w:pPr>
        <w:rPr>
          <w:b/>
          <w:color w:val="000000"/>
        </w:rPr>
      </w:pPr>
      <w:r w:rsidRPr="00B7556C">
        <w:rPr>
          <w:b/>
          <w:color w:val="000000"/>
        </w:rPr>
        <w:t>2</w:t>
      </w:r>
      <w:r w:rsidRPr="00B7556C">
        <w:rPr>
          <w:rFonts w:hint="eastAsia"/>
          <w:b/>
          <w:color w:val="000000"/>
        </w:rPr>
        <w:t>、与父母相处主要应做到以下几点：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①努力学好各门功课，独立完成家庭作业，不让父母操心。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②体谅父母的辛苦，做力所能及的家务，减轻父母负担。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③虚心听从父母的正确教导，不顶撞父母，不和父母发脾气。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④父母有不正确的做法或不良习惯，要采取正确的方式提出意见或建议。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⑤放学要按时回家，确因有事不能按时回家，应想办法告知父母。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color w:val="000000"/>
        </w:rPr>
        <w:t>3</w:t>
      </w:r>
      <w:r w:rsidRPr="006B7ED8">
        <w:rPr>
          <w:rFonts w:hint="eastAsia"/>
          <w:color w:val="000000"/>
        </w:rPr>
        <w:t>、下面请同学们想想，下列同学的做法对吗？为什么？（课件展示）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①小林是一位成绩优秀的学生</w:t>
      </w:r>
      <w:r w:rsidRPr="006B7ED8">
        <w:rPr>
          <w:color w:val="000000"/>
        </w:rPr>
        <w:t>,</w:t>
      </w:r>
      <w:r w:rsidRPr="006B7ED8">
        <w:rPr>
          <w:rFonts w:hint="eastAsia"/>
          <w:color w:val="000000"/>
        </w:rPr>
        <w:t>父母对他的期望很高</w:t>
      </w:r>
      <w:r w:rsidRPr="006B7ED8">
        <w:rPr>
          <w:color w:val="000000"/>
        </w:rPr>
        <w:t>,</w:t>
      </w:r>
      <w:r w:rsidRPr="006B7ED8">
        <w:rPr>
          <w:rFonts w:hint="eastAsia"/>
          <w:color w:val="000000"/>
        </w:rPr>
        <w:t>他对自己的要求也很高</w:t>
      </w:r>
      <w:r w:rsidRPr="006B7ED8">
        <w:rPr>
          <w:color w:val="000000"/>
        </w:rPr>
        <w:t>,</w:t>
      </w:r>
      <w:r w:rsidRPr="006B7ED8">
        <w:rPr>
          <w:rFonts w:hint="eastAsia"/>
          <w:color w:val="000000"/>
        </w:rPr>
        <w:t>每天一回家就马上学习。不学习的时候就看电视、玩耍，从不帮父母做任何家务。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②昨天放学后</w:t>
      </w:r>
      <w:r w:rsidRPr="006B7ED8">
        <w:rPr>
          <w:color w:val="000000"/>
        </w:rPr>
        <w:t>,</w:t>
      </w:r>
      <w:r w:rsidRPr="006B7ED8">
        <w:rPr>
          <w:rFonts w:hint="eastAsia"/>
          <w:color w:val="000000"/>
        </w:rPr>
        <w:t>小华有些饿了，回到家，见妈妈还没做好饭，就生气地说：“都什么时候了，还没做好饭。”</w:t>
      </w:r>
    </w:p>
    <w:p w:rsidR="00BC5656" w:rsidRDefault="00BC5656" w:rsidP="006B7ED8">
      <w:pPr>
        <w:rPr>
          <w:color w:val="000000"/>
        </w:rPr>
      </w:pPr>
      <w:r w:rsidRPr="006B7ED8">
        <w:rPr>
          <w:rFonts w:hint="eastAsia"/>
          <w:color w:val="000000"/>
        </w:rPr>
        <w:t>孝敬父母是中华民族的传统美德，是做人的最基本道理。让我们从现在做起，从点滴做起注重与父母相处的礼仪，回报父母对我们的爱吧！</w:t>
      </w:r>
    </w:p>
    <w:p w:rsidR="00BC5656" w:rsidRPr="00B7556C" w:rsidRDefault="00BC5656" w:rsidP="00B7556C">
      <w:pPr>
        <w:rPr>
          <w:b/>
          <w:color w:val="000000"/>
        </w:rPr>
      </w:pPr>
      <w:r w:rsidRPr="00B7556C">
        <w:rPr>
          <w:rFonts w:hint="eastAsia"/>
          <w:b/>
          <w:color w:val="000000"/>
        </w:rPr>
        <w:t>全章总结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文明礼貌是一粒最有生命力的种子</w:t>
      </w:r>
      <w:r w:rsidRPr="006B7ED8">
        <w:rPr>
          <w:color w:val="000000"/>
        </w:rPr>
        <w:t>,</w:t>
      </w:r>
      <w:r w:rsidRPr="006B7ED8">
        <w:rPr>
          <w:rFonts w:hint="eastAsia"/>
          <w:color w:val="000000"/>
        </w:rPr>
        <w:t>只要心里播下这粒种子，它就会在我们的精神世界里生根、开花、结果，那么我们的社会就会更美好！希望通过这次活动，能让大家真正成为文明懂理的好孩子，让我们把文明的种子撒遍生活的每一个角落，让文明之花开遍家庭、校园、社会！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下面让我们用一首有</w:t>
      </w:r>
      <w:r>
        <w:rPr>
          <w:rFonts w:hint="eastAsia"/>
          <w:color w:val="000000"/>
        </w:rPr>
        <w:t>关礼仪的诗歌来结束这节德育活动课吧！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礼仪是歌，一首焕发向上的歌；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礼仪是诗，一首没有结尾的诗；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礼仪是泉，一股清澈透亮的泉；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遵守礼仪，是你生活中的亮点；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学会礼仪，说明你正走向成熟。</w:t>
      </w:r>
    </w:p>
    <w:p w:rsidR="00BC5656" w:rsidRPr="006B7ED8" w:rsidRDefault="00BC5656" w:rsidP="00B7556C">
      <w:pPr>
        <w:rPr>
          <w:color w:val="000000"/>
        </w:rPr>
      </w:pPr>
      <w:r w:rsidRPr="006B7ED8">
        <w:rPr>
          <w:rFonts w:hint="eastAsia"/>
          <w:color w:val="000000"/>
        </w:rPr>
        <w:t>如果礼仪已经在你心中成长，那么用真诚去浇灌，用热情去哺育，用理解去培养！在它茁壮成长的同时，你也在健康成长！！</w:t>
      </w:r>
    </w:p>
    <w:p w:rsidR="00BC5656" w:rsidRPr="006B7ED8" w:rsidRDefault="00BC5656" w:rsidP="006B7ED8">
      <w:pPr>
        <w:rPr>
          <w:color w:val="000000"/>
        </w:rPr>
      </w:pPr>
    </w:p>
    <w:sectPr w:rsidR="00BC5656" w:rsidRPr="006B7ED8" w:rsidSect="005F588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56" w:rsidRDefault="00BC5656" w:rsidP="001E6B5D">
      <w:r>
        <w:separator/>
      </w:r>
    </w:p>
  </w:endnote>
  <w:endnote w:type="continuationSeparator" w:id="0">
    <w:p w:rsidR="00BC5656" w:rsidRDefault="00BC5656" w:rsidP="001E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56" w:rsidRPr="001E6B5D" w:rsidRDefault="00BC5656" w:rsidP="001E6B5D">
    <w:pPr>
      <w:pStyle w:val="Footer"/>
      <w:rPr>
        <w:b/>
      </w:rPr>
    </w:pPr>
    <w:r w:rsidRPr="001E6B5D">
      <w:rPr>
        <w:rFonts w:ascii="simsun" w:hAnsi="simsun" w:hint="eastAsia"/>
        <w:b/>
        <w:color w:val="000000"/>
      </w:rPr>
      <w:t>礼貌是儿童与青年所应该特别小心地养成习惯的第一件大事。</w:t>
    </w:r>
    <w:r w:rsidRPr="001E6B5D">
      <w:rPr>
        <w:rFonts w:ascii="simsun" w:hAnsi="simsun"/>
        <w:b/>
        <w:color w:val="000000"/>
      </w:rPr>
      <w:t xml:space="preserve"> —— </w:t>
    </w:r>
    <w:r w:rsidRPr="001E6B5D">
      <w:rPr>
        <w:rFonts w:ascii="simsun" w:hAnsi="simsun" w:hint="eastAsia"/>
        <w:b/>
        <w:color w:val="000000"/>
      </w:rPr>
      <w:t>约翰</w:t>
    </w:r>
    <w:r w:rsidRPr="001E6B5D">
      <w:rPr>
        <w:rFonts w:ascii="simsun" w:hAnsi="simsun"/>
        <w:b/>
        <w:color w:val="000000"/>
      </w:rPr>
      <w:t>·</w:t>
    </w:r>
    <w:r w:rsidRPr="001E6B5D">
      <w:rPr>
        <w:rFonts w:ascii="simsun" w:hAnsi="simsun" w:hint="eastAsia"/>
        <w:b/>
        <w:color w:val="000000"/>
      </w:rPr>
      <w:t>洛克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56" w:rsidRDefault="00BC5656" w:rsidP="001E6B5D">
      <w:r>
        <w:separator/>
      </w:r>
    </w:p>
  </w:footnote>
  <w:footnote w:type="continuationSeparator" w:id="0">
    <w:p w:rsidR="00BC5656" w:rsidRDefault="00BC5656" w:rsidP="001E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56" w:rsidRDefault="00BC5656">
    <w:pPr>
      <w:pStyle w:val="Header"/>
    </w:pPr>
    <w:r>
      <w:rPr>
        <w:rFonts w:hint="eastAsia"/>
      </w:rPr>
      <w:t>中学生德育课堂</w:t>
    </w:r>
    <w:r>
      <w:t xml:space="preserve">   </w:t>
    </w:r>
    <w:r>
      <w:rPr>
        <w:rFonts w:hint="eastAsia"/>
      </w:rPr>
      <w:t>八（</w:t>
    </w:r>
    <w:r>
      <w:t>6</w:t>
    </w:r>
    <w:r>
      <w:rPr>
        <w:rFonts w:hint="eastAsia"/>
      </w:rPr>
      <w:t>）编辑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D98"/>
    <w:multiLevelType w:val="hybridMultilevel"/>
    <w:tmpl w:val="A0289F3A"/>
    <w:lvl w:ilvl="0" w:tplc="13AE45F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03942EB"/>
    <w:multiLevelType w:val="hybridMultilevel"/>
    <w:tmpl w:val="4BB2734C"/>
    <w:lvl w:ilvl="0" w:tplc="4A868B7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733"/>
    <w:rsid w:val="00177CB0"/>
    <w:rsid w:val="001E6B5D"/>
    <w:rsid w:val="003F1733"/>
    <w:rsid w:val="005F588C"/>
    <w:rsid w:val="006B7ED8"/>
    <w:rsid w:val="00744359"/>
    <w:rsid w:val="00833D4F"/>
    <w:rsid w:val="00A4334F"/>
    <w:rsid w:val="00A60675"/>
    <w:rsid w:val="00AB601C"/>
    <w:rsid w:val="00B53634"/>
    <w:rsid w:val="00B7556C"/>
    <w:rsid w:val="00BC5656"/>
    <w:rsid w:val="00BF7A02"/>
    <w:rsid w:val="00C2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8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17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F1733"/>
    <w:rPr>
      <w:rFonts w:cs="Times New Roman"/>
    </w:rPr>
  </w:style>
  <w:style w:type="character" w:styleId="Strong">
    <w:name w:val="Strong"/>
    <w:basedOn w:val="DefaultParagraphFont"/>
    <w:uiPriority w:val="99"/>
    <w:qFormat/>
    <w:rsid w:val="003F173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6067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1E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6B5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E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6B5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38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8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430</Words>
  <Characters>2453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4</cp:revision>
  <dcterms:created xsi:type="dcterms:W3CDTF">2014-11-05T13:45:00Z</dcterms:created>
  <dcterms:modified xsi:type="dcterms:W3CDTF">2014-11-12T06:15:00Z</dcterms:modified>
</cp:coreProperties>
</file>