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FA" w:rsidRDefault="007F5DFA" w:rsidP="002C316A">
      <w:pPr>
        <w:jc w:val="center"/>
        <w:rPr>
          <w:rFonts w:eastAsia="隶书"/>
          <w:b/>
          <w:bCs/>
          <w:sz w:val="44"/>
        </w:rPr>
      </w:pPr>
      <w:r>
        <w:rPr>
          <w:rFonts w:eastAsia="隶书"/>
          <w:b/>
          <w:bCs/>
          <w:sz w:val="44"/>
        </w:rPr>
        <w:t xml:space="preserve"> </w:t>
      </w:r>
      <w:r>
        <w:rPr>
          <w:rFonts w:eastAsia="隶书" w:hint="eastAsia"/>
          <w:b/>
          <w:bCs/>
          <w:sz w:val="44"/>
        </w:rPr>
        <w:t>常州市第二十四中学</w:t>
      </w:r>
    </w:p>
    <w:p w:rsidR="007F5DFA" w:rsidRDefault="007F5DFA" w:rsidP="002C316A">
      <w:pPr>
        <w:jc w:val="center"/>
        <w:rPr>
          <w:rFonts w:eastAsia="隶书"/>
          <w:b/>
          <w:bCs/>
          <w:sz w:val="44"/>
        </w:rPr>
      </w:pPr>
      <w:r>
        <w:rPr>
          <w:rFonts w:eastAsia="隶书" w:hint="eastAsia"/>
          <w:b/>
          <w:bCs/>
          <w:sz w:val="44"/>
        </w:rPr>
        <w:t>“八礼四仪”主题班会</w:t>
      </w:r>
    </w:p>
    <w:p w:rsidR="007F5DFA" w:rsidRPr="002C316A" w:rsidRDefault="007F5DFA" w:rsidP="00EA0B8A">
      <w:pPr>
        <w:jc w:val="center"/>
        <w:rPr>
          <w:sz w:val="30"/>
          <w:szCs w:val="30"/>
        </w:rPr>
      </w:pPr>
      <w:r w:rsidRPr="002C316A">
        <w:rPr>
          <w:rFonts w:hint="eastAsia"/>
          <w:sz w:val="30"/>
          <w:szCs w:val="30"/>
        </w:rPr>
        <w:t>人生因文明而精彩</w:t>
      </w:r>
    </w:p>
    <w:p w:rsidR="007F5DFA" w:rsidRPr="00EA0B8A" w:rsidRDefault="007F5DFA" w:rsidP="00EA0B8A">
      <w:pPr>
        <w:jc w:val="center"/>
        <w:rPr>
          <w:b/>
        </w:rPr>
      </w:pPr>
      <w:r>
        <w:rPr>
          <w:rFonts w:hint="eastAsia"/>
          <w:b/>
        </w:rPr>
        <w:t>八（</w:t>
      </w:r>
      <w:r>
        <w:rPr>
          <w:b/>
        </w:rPr>
        <w:t>4</w:t>
      </w:r>
      <w:r>
        <w:rPr>
          <w:rFonts w:hint="eastAsia"/>
          <w:b/>
        </w:rPr>
        <w:t>）班</w:t>
      </w:r>
      <w:bookmarkStart w:id="0" w:name="_GoBack"/>
      <w:bookmarkEnd w:id="0"/>
    </w:p>
    <w:p w:rsidR="007F5DFA" w:rsidRDefault="007F5DFA" w:rsidP="00EA0B8A">
      <w:r>
        <w:rPr>
          <w:rFonts w:hint="eastAsia"/>
        </w:rPr>
        <w:t>一、活动目的：</w:t>
      </w:r>
    </w:p>
    <w:p w:rsidR="007F5DFA" w:rsidRDefault="007F5DFA" w:rsidP="00EA0B8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、通过本次活动课，使学生认识到文明礼仪就在我们的身边，体会文明礼貌用语的重要性，在日常生活中会正确运用文明用语。</w:t>
      </w:r>
    </w:p>
    <w:p w:rsidR="007F5DFA" w:rsidRDefault="007F5DFA" w:rsidP="00EA0B8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、通过活动使校园里呈现出一派祥和的气氛，到处可见文明用语，使文明礼仪教育见效。</w:t>
      </w:r>
    </w:p>
    <w:p w:rsidR="007F5DFA" w:rsidRDefault="007F5DFA" w:rsidP="00EA0B8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、培养学生从现在做起，从一点一滴做起，努力提高自己的文明礼仪修养，做一个讲文明懂礼貌的好孩子。</w:t>
      </w:r>
    </w:p>
    <w:p w:rsidR="007F5DFA" w:rsidRDefault="007F5DFA" w:rsidP="00EA0B8A">
      <w:r>
        <w:rPr>
          <w:rFonts w:hint="eastAsia"/>
        </w:rPr>
        <w:t xml:space="preserve">　　二、活动准备：</w:t>
      </w:r>
    </w:p>
    <w:p w:rsidR="007F5DFA" w:rsidRDefault="007F5DFA" w:rsidP="00EA0B8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、收集有关校园礼仪的歌曲</w:t>
      </w:r>
    </w:p>
    <w:p w:rsidR="007F5DFA" w:rsidRDefault="007F5DFA" w:rsidP="00EA0B8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、文明礼仪朗诵等。</w:t>
      </w:r>
    </w:p>
    <w:p w:rsidR="007F5DFA" w:rsidRDefault="007F5DFA" w:rsidP="00EA0B8A">
      <w:r>
        <w:rPr>
          <w:rFonts w:hint="eastAsia"/>
        </w:rPr>
        <w:t xml:space="preserve">　　三、活动重点：</w:t>
      </w:r>
    </w:p>
    <w:p w:rsidR="007F5DFA" w:rsidRDefault="007F5DFA" w:rsidP="00EA0B8A">
      <w:r>
        <w:rPr>
          <w:rFonts w:hint="eastAsia"/>
        </w:rPr>
        <w:t xml:space="preserve">　　通过活动希望学生能把校园礼仪的一些规范运用到生活学习中。</w:t>
      </w:r>
    </w:p>
    <w:p w:rsidR="007F5DFA" w:rsidRDefault="007F5DFA" w:rsidP="00EA0B8A">
      <w:r>
        <w:rPr>
          <w:rFonts w:hint="eastAsia"/>
        </w:rPr>
        <w:t xml:space="preserve">　　四、活动过程：</w:t>
      </w:r>
    </w:p>
    <w:p w:rsidR="007F5DFA" w:rsidRDefault="007F5DFA" w:rsidP="00EA0B8A">
      <w:r>
        <w:rPr>
          <w:rFonts w:hint="eastAsia"/>
        </w:rPr>
        <w:t xml:space="preserve">　　（一）活动导入</w:t>
      </w:r>
    </w:p>
    <w:p w:rsidR="007F5DFA" w:rsidRDefault="007F5DFA" w:rsidP="00EA0B8A">
      <w:r>
        <w:rPr>
          <w:rFonts w:hint="eastAsia"/>
        </w:rPr>
        <w:t xml:space="preserve">　　也许你可能天生是一位公主。但是你必须经过学习方可成为一位女士。</w:t>
      </w:r>
      <w:r>
        <w:t>——</w:t>
      </w:r>
      <w:r>
        <w:rPr>
          <w:rFonts w:hint="eastAsia"/>
        </w:rPr>
        <w:t>英国女王致孙女</w:t>
      </w:r>
    </w:p>
    <w:p w:rsidR="007F5DFA" w:rsidRDefault="007F5DFA" w:rsidP="00EA0B8A">
      <w:r>
        <w:rPr>
          <w:rFonts w:hint="eastAsia"/>
        </w:rPr>
        <w:t xml:space="preserve">　　解释：文明礼仪是我们学习、生活的根基，是我们健康成长的臂膀。没有了文明，就没有了基本的道德底线。千学万学学做真人，说的就是学习应先学做人，学做文明人，学做社会人。</w:t>
      </w:r>
    </w:p>
    <w:p w:rsidR="007F5DFA" w:rsidRDefault="007F5DFA" w:rsidP="00EA0B8A">
      <w:r>
        <w:rPr>
          <w:rFonts w:hint="eastAsia"/>
        </w:rPr>
        <w:t xml:space="preserve">　　尽管我们已经是中学生了，尽管我们每一个人都觉得我们是社会中的文明人。然而，一些不文明，不和谐的现象却还是在我们身边时有发生。</w:t>
      </w:r>
    </w:p>
    <w:p w:rsidR="007F5DFA" w:rsidRDefault="007F5DFA" w:rsidP="00EA0B8A">
      <w:r>
        <w:rPr>
          <w:rFonts w:hint="eastAsia"/>
        </w:rPr>
        <w:t xml:space="preserve">　　（同学讨论，主持人发表意见。）</w:t>
      </w:r>
    </w:p>
    <w:p w:rsidR="007F5DFA" w:rsidRDefault="007F5DFA" w:rsidP="00EA0B8A">
      <w:r>
        <w:rPr>
          <w:rFonts w:hint="eastAsia"/>
        </w:rPr>
        <w:t xml:space="preserve">　　主持人</w:t>
      </w:r>
      <w:r>
        <w:t>1</w:t>
      </w:r>
      <w:r>
        <w:rPr>
          <w:rFonts w:hint="eastAsia"/>
        </w:rPr>
        <w:t>：是啊，从生下来就得到了父母的教育，从入学后得到了老师的教育。我们都应该懂得课堂上的文明礼仪，学到许多有关文明礼仪的知识。</w:t>
      </w:r>
    </w:p>
    <w:p w:rsidR="007F5DFA" w:rsidRDefault="007F5DFA" w:rsidP="00EA0B8A">
      <w:r>
        <w:rPr>
          <w:rFonts w:hint="eastAsia"/>
        </w:rPr>
        <w:t xml:space="preserve">　　主持人</w:t>
      </w:r>
      <w:r>
        <w:t>2</w:t>
      </w:r>
      <w:r>
        <w:rPr>
          <w:rFonts w:hint="eastAsia"/>
        </w:rPr>
        <w:t>：那么，究竟怎样才算是讲文明，重礼仪呢？</w:t>
      </w:r>
    </w:p>
    <w:p w:rsidR="007F5DFA" w:rsidRDefault="007F5DFA" w:rsidP="00EA0B8A">
      <w:r>
        <w:rPr>
          <w:rFonts w:hint="eastAsia"/>
        </w:rPr>
        <w:t xml:space="preserve">　　主持人</w:t>
      </w:r>
      <w:r>
        <w:t>1</w:t>
      </w:r>
      <w:r>
        <w:rPr>
          <w:rFonts w:hint="eastAsia"/>
        </w:rPr>
        <w:t>：我可是听说我们班的同学有许多在课上和课下的不文明行为。</w:t>
      </w:r>
    </w:p>
    <w:p w:rsidR="007F5DFA" w:rsidRDefault="007F5DFA" w:rsidP="00EA0B8A">
      <w:r>
        <w:rPr>
          <w:rFonts w:hint="eastAsia"/>
        </w:rPr>
        <w:t xml:space="preserve">　　（二）寻找不文明现象</w:t>
      </w:r>
    </w:p>
    <w:p w:rsidR="007F5DFA" w:rsidRDefault="007F5DFA" w:rsidP="00EA0B8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；随意丢掉生活垃圾：饭菜乱扔、食品袋满地都是等等。</w:t>
      </w:r>
    </w:p>
    <w:p w:rsidR="007F5DFA" w:rsidRDefault="007F5DFA" w:rsidP="00EA0B8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；口中蹦出的字眼（脏话）与自己年龄身份形成了极大的反差。</w:t>
      </w:r>
    </w:p>
    <w:p w:rsidR="007F5DFA" w:rsidRDefault="007F5DFA" w:rsidP="00EA0B8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：自习课时随意走动、我行我素。</w:t>
      </w:r>
    </w:p>
    <w:p w:rsidR="007F5DFA" w:rsidRDefault="007F5DFA" w:rsidP="00EA0B8A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>：上课东张西望、交头接耳，无视老师的警告。</w:t>
      </w:r>
    </w:p>
    <w:p w:rsidR="007F5DFA" w:rsidRDefault="007F5DFA" w:rsidP="00EA0B8A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>：课下或路上见到老师不打招呼。</w:t>
      </w:r>
    </w:p>
    <w:p w:rsidR="007F5DFA" w:rsidRDefault="007F5DFA" w:rsidP="00EA0B8A"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>：同学间产生摩擦就打架斗殴</w:t>
      </w:r>
    </w:p>
    <w:p w:rsidR="007F5DFA" w:rsidRDefault="007F5DFA" w:rsidP="00EA0B8A">
      <w:r>
        <w:rPr>
          <w:rFonts w:hint="eastAsia"/>
        </w:rPr>
        <w:t xml:space="preserve">　　</w:t>
      </w:r>
      <w:r>
        <w:t>7</w:t>
      </w:r>
      <w:r>
        <w:rPr>
          <w:rFonts w:hint="eastAsia"/>
        </w:rPr>
        <w:t>：垃圾桶就在旁边，可是随意扔垃圾的人还是大有人在。这也是一种视而不见的现象。等等；</w:t>
      </w:r>
    </w:p>
    <w:p w:rsidR="007F5DFA" w:rsidRDefault="007F5DFA" w:rsidP="00EA0B8A">
      <w:r>
        <w:rPr>
          <w:rFonts w:hint="eastAsia"/>
        </w:rPr>
        <w:t xml:space="preserve">　　可能看到这现象大家都不陌生，当我们与人相处的时候，总埋怨别人的“不拘小节”，而我们需要某些东西的时候，往往自己又懒得去理会那些“小节”了。为了班级的良好形象，同学们的身体健康，每个人都有不可推卸的责任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 w:rsidR="007F5DFA" w:rsidRDefault="007F5DFA" w:rsidP="00EA0B8A">
      <w:r>
        <w:rPr>
          <w:rFonts w:hint="eastAsia"/>
        </w:rPr>
        <w:t xml:space="preserve">　　同学们，播下一个动作，便收获一个习惯；播下一个习惯，便收获一个品格；播下一个品格，便收获一份成功。我们要把文明放在心里的一个重要位置，时时刻刻与文明交谈，千万不要把文明行为习惯看作小事。</w:t>
      </w:r>
    </w:p>
    <w:p w:rsidR="007F5DFA" w:rsidRDefault="007F5DFA" w:rsidP="00EA0B8A">
      <w:r>
        <w:rPr>
          <w:rFonts w:hint="eastAsia"/>
        </w:rPr>
        <w:t xml:space="preserve">　　（三）朗诵</w:t>
      </w:r>
    </w:p>
    <w:p w:rsidR="007F5DFA" w:rsidRDefault="007F5DFA" w:rsidP="00EA0B8A">
      <w:r>
        <w:rPr>
          <w:rFonts w:hint="eastAsia"/>
        </w:rPr>
        <w:t xml:space="preserve">　　文明的学生，一定是爱学习的人。他总是对知识充满渴望，在课内课外都是一个主动的学习者，爱提问题、不怕困难。</w:t>
      </w:r>
    </w:p>
    <w:p w:rsidR="007F5DFA" w:rsidRDefault="007F5DFA" w:rsidP="00EA0B8A">
      <w:r>
        <w:rPr>
          <w:rFonts w:hint="eastAsia"/>
        </w:rPr>
        <w:t xml:space="preserve">　　文明的学生，一定是讲礼貌的人。礼貌用语在他嘴边，远离污言秽语，他懂得要想别人尊重自己，自己首先要尊重别人，因为尊重他人与尊重自己同样重要。</w:t>
      </w:r>
    </w:p>
    <w:p w:rsidR="007F5DFA" w:rsidRDefault="007F5DFA" w:rsidP="002C316A">
      <w:pPr>
        <w:ind w:firstLineChars="100" w:firstLine="31680"/>
      </w:pPr>
      <w:r>
        <w:rPr>
          <w:rFonts w:hint="eastAsia"/>
        </w:rPr>
        <w:t xml:space="preserve">　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 w:rsidR="007F5DFA" w:rsidRDefault="007F5DFA" w:rsidP="00EA0B8A">
      <w:r>
        <w:rPr>
          <w:rFonts w:hint="eastAsia"/>
        </w:rPr>
        <w:t xml:space="preserve">　　文明的学生，一定是爱护公私财物的人。他爱学校的一草一木，不会践踏草坪，不会乱涂乱画，更不会踢门、浪费水电……而且会劝阻、制止破坏行为，及时报告。</w:t>
      </w:r>
    </w:p>
    <w:p w:rsidR="007F5DFA" w:rsidRDefault="007F5DFA" w:rsidP="00EA0B8A">
      <w:r>
        <w:rPr>
          <w:rFonts w:hint="eastAsia"/>
        </w:rPr>
        <w:t xml:space="preserve">　　文明的学生，一定是遵守纪律的人。他会将自己的物品摆放齐整，会自觉排队就餐，不会大声喧哗影响别人的学习，会遵守学校的规章制度。</w:t>
      </w:r>
    </w:p>
    <w:p w:rsidR="007F5DFA" w:rsidRDefault="007F5DFA" w:rsidP="00EA0B8A">
      <w:r>
        <w:rPr>
          <w:rFonts w:hint="eastAsia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 w:rsidR="007F5DFA" w:rsidRDefault="007F5DFA" w:rsidP="00EA0B8A">
      <w:r>
        <w:rPr>
          <w:rFonts w:hint="eastAsia"/>
        </w:rPr>
        <w:t xml:space="preserve">　　（四）请班主任总结：感谢各位同学的积极参与，</w:t>
      </w:r>
      <w:r>
        <w:t xml:space="preserve"> </w:t>
      </w:r>
      <w:r>
        <w:rPr>
          <w:rFonts w:hint="eastAsia"/>
        </w:rPr>
        <w:t>在这里我真心希望大家能通过这次主题班会，收敛并改正掉自己的一些不文明行为或现象，可能一时你是改变不了的，但只要你有改变的决心，相信你会成功的。当然要改变这种校园不文明现象，光靠一个人是不够的，它还需要我们全班甚至全校同学的一起努力。</w:t>
      </w:r>
    </w:p>
    <w:p w:rsidR="007F5DFA" w:rsidRDefault="007F5DFA" w:rsidP="00EA0B8A">
      <w:r>
        <w:rPr>
          <w:rFonts w:hint="eastAsia"/>
        </w:rPr>
        <w:t xml:space="preserve">　　（五）倡议</w:t>
      </w:r>
    </w:p>
    <w:p w:rsidR="007F5DFA" w:rsidRDefault="007F5DFA" w:rsidP="00EA0B8A">
      <w:r>
        <w:rPr>
          <w:rFonts w:hint="eastAsia"/>
        </w:rPr>
        <w:t xml:space="preserve">　　请在座的每一位同学记住：人生因文明而精彩，校园因你、我的文明而文明。</w:t>
      </w:r>
    </w:p>
    <w:p w:rsidR="007F5DFA" w:rsidRDefault="007F5DFA" w:rsidP="00EA0B8A">
      <w:r>
        <w:rPr>
          <w:rFonts w:hint="eastAsia"/>
        </w:rPr>
        <w:t xml:space="preserve">　　“恰同学少年，风华正茂”，我们满怀憧憬，我们追求成长和长大，然而，不要忘记让我们亲近文明，表现文明，实践文明。</w:t>
      </w:r>
    </w:p>
    <w:p w:rsidR="007F5DFA" w:rsidRDefault="007F5DFA" w:rsidP="00EA0B8A">
      <w:r>
        <w:rPr>
          <w:rFonts w:hint="eastAsia"/>
        </w:rPr>
        <w:t xml:space="preserve">　　青春的脚步如行云流水，青春的岁月需文明的滋养。让我们在成长中文明，在文明中成长让我们把握生命中的每一天，向和谐校园的彼岸前行，向美丽文明的明天前进！</w:t>
      </w:r>
    </w:p>
    <w:p w:rsidR="007F5DFA" w:rsidRDefault="007F5DFA" w:rsidP="00EA0B8A">
      <w:r>
        <w:rPr>
          <w:rFonts w:hint="eastAsia"/>
        </w:rPr>
        <w:t xml:space="preserve">　　五、活动反思</w:t>
      </w:r>
    </w:p>
    <w:p w:rsidR="007F5DFA" w:rsidRDefault="007F5DFA" w:rsidP="00EA0B8A">
      <w:r>
        <w:rPr>
          <w:rFonts w:hint="eastAsia"/>
        </w:rPr>
        <w:t xml:space="preserve">　　无论同学在班会活动上受到多大教育，心情如何激动，如果不把这些教育效果落实到日常学习和生活中来，这些效果便不能巩固下来。任何班会活动的效果的发挥都不会仅限于课堂活动进行的过程中，一次成功的主题班会活动，学生受到的影响可能会持续很长时间，甚至会让我们的年轻一代终身受益。这就提醒我们要十分重视巩固教育效果、这一环节，要注意最大限度地发挥班会活动的后效。</w:t>
      </w:r>
    </w:p>
    <w:sectPr w:rsidR="007F5DFA" w:rsidSect="0041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9E3"/>
    <w:rsid w:val="00020A23"/>
    <w:rsid w:val="00061C3D"/>
    <w:rsid w:val="000620CE"/>
    <w:rsid w:val="00076AE9"/>
    <w:rsid w:val="000A1D98"/>
    <w:rsid w:val="000B71D1"/>
    <w:rsid w:val="000E2D98"/>
    <w:rsid w:val="00102D31"/>
    <w:rsid w:val="00103725"/>
    <w:rsid w:val="0011231D"/>
    <w:rsid w:val="001163A9"/>
    <w:rsid w:val="00120DFA"/>
    <w:rsid w:val="00157BE3"/>
    <w:rsid w:val="001647EA"/>
    <w:rsid w:val="001A0D56"/>
    <w:rsid w:val="00202866"/>
    <w:rsid w:val="00262EDA"/>
    <w:rsid w:val="002802FC"/>
    <w:rsid w:val="0028348A"/>
    <w:rsid w:val="002A4F8A"/>
    <w:rsid w:val="002C316A"/>
    <w:rsid w:val="002D58F4"/>
    <w:rsid w:val="002E5C11"/>
    <w:rsid w:val="002E6C5C"/>
    <w:rsid w:val="002F0013"/>
    <w:rsid w:val="00303DE2"/>
    <w:rsid w:val="003200CA"/>
    <w:rsid w:val="0032581C"/>
    <w:rsid w:val="00363346"/>
    <w:rsid w:val="00384B37"/>
    <w:rsid w:val="003A2F31"/>
    <w:rsid w:val="00416054"/>
    <w:rsid w:val="00424B64"/>
    <w:rsid w:val="00445E87"/>
    <w:rsid w:val="00450D9B"/>
    <w:rsid w:val="004B23D1"/>
    <w:rsid w:val="005273B3"/>
    <w:rsid w:val="00546F14"/>
    <w:rsid w:val="0055643E"/>
    <w:rsid w:val="00563B65"/>
    <w:rsid w:val="005B56E7"/>
    <w:rsid w:val="006100A0"/>
    <w:rsid w:val="00640C83"/>
    <w:rsid w:val="006672E3"/>
    <w:rsid w:val="0068650A"/>
    <w:rsid w:val="006B5236"/>
    <w:rsid w:val="006D20FF"/>
    <w:rsid w:val="00713917"/>
    <w:rsid w:val="00721D8E"/>
    <w:rsid w:val="007220A4"/>
    <w:rsid w:val="00724D5F"/>
    <w:rsid w:val="007508FD"/>
    <w:rsid w:val="007554F1"/>
    <w:rsid w:val="007D558A"/>
    <w:rsid w:val="007E6BAF"/>
    <w:rsid w:val="007F314D"/>
    <w:rsid w:val="007F5DFA"/>
    <w:rsid w:val="008169C6"/>
    <w:rsid w:val="00841B63"/>
    <w:rsid w:val="0087084D"/>
    <w:rsid w:val="00875F06"/>
    <w:rsid w:val="00880C49"/>
    <w:rsid w:val="00884013"/>
    <w:rsid w:val="008E0AED"/>
    <w:rsid w:val="009004E9"/>
    <w:rsid w:val="009359DF"/>
    <w:rsid w:val="00972A67"/>
    <w:rsid w:val="009D66D7"/>
    <w:rsid w:val="009F5B5A"/>
    <w:rsid w:val="00A45B8D"/>
    <w:rsid w:val="00A519D9"/>
    <w:rsid w:val="00A80893"/>
    <w:rsid w:val="00A8660D"/>
    <w:rsid w:val="00AB5FAE"/>
    <w:rsid w:val="00B40BA7"/>
    <w:rsid w:val="00B65DAD"/>
    <w:rsid w:val="00B939E3"/>
    <w:rsid w:val="00C059A8"/>
    <w:rsid w:val="00C12075"/>
    <w:rsid w:val="00C93EAB"/>
    <w:rsid w:val="00CA28AA"/>
    <w:rsid w:val="00CB74CC"/>
    <w:rsid w:val="00CC54D1"/>
    <w:rsid w:val="00CE4081"/>
    <w:rsid w:val="00D13226"/>
    <w:rsid w:val="00D20DC8"/>
    <w:rsid w:val="00D7744B"/>
    <w:rsid w:val="00D84898"/>
    <w:rsid w:val="00DA292B"/>
    <w:rsid w:val="00DB636B"/>
    <w:rsid w:val="00DD3596"/>
    <w:rsid w:val="00DD4B81"/>
    <w:rsid w:val="00DD4E4E"/>
    <w:rsid w:val="00DE0758"/>
    <w:rsid w:val="00E124F2"/>
    <w:rsid w:val="00E1424D"/>
    <w:rsid w:val="00E531A1"/>
    <w:rsid w:val="00E9566F"/>
    <w:rsid w:val="00EA0B8A"/>
    <w:rsid w:val="00EA48BF"/>
    <w:rsid w:val="00EE0D94"/>
    <w:rsid w:val="00F27436"/>
    <w:rsid w:val="00F53E11"/>
    <w:rsid w:val="00F70818"/>
    <w:rsid w:val="00FA0513"/>
    <w:rsid w:val="00FE3811"/>
    <w:rsid w:val="00FF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5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334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Zhang</dc:creator>
  <cp:keywords/>
  <dc:description/>
  <cp:lastModifiedBy>yu</cp:lastModifiedBy>
  <cp:revision>4</cp:revision>
  <dcterms:created xsi:type="dcterms:W3CDTF">2014-11-12T07:29:00Z</dcterms:created>
  <dcterms:modified xsi:type="dcterms:W3CDTF">2014-11-12T08:26:00Z</dcterms:modified>
</cp:coreProperties>
</file>