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2018年天宁区中小学生艺术现场展演结果公示（器乐专场）</w:t>
      </w:r>
    </w:p>
    <w:tbl>
      <w:tblPr>
        <w:tblStyle w:val="4"/>
        <w:tblW w:w="1522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321"/>
        <w:gridCol w:w="5293"/>
        <w:gridCol w:w="5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等次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常州市朝阳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新村第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二小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学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《云南山歌》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常州市浦前中心小学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《花满楼》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顾智芸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常州市红梅实验小学</w:t>
            </w:r>
          </w:p>
        </w:tc>
        <w:tc>
          <w:tcPr>
            <w:tcW w:w="5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《后厨也疯狂》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王华伟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常州市实验初级中学天宁分校</w:t>
            </w:r>
          </w:p>
        </w:tc>
        <w:tc>
          <w:tcPr>
            <w:tcW w:w="5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《西班牙斗牛士》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张宸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常州市第二实验小学教育集团</w:t>
            </w:r>
          </w:p>
        </w:tc>
        <w:tc>
          <w:tcPr>
            <w:tcW w:w="52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《瑶族舞曲》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周卉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高君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常州市丽华新村第二小学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雪山欢歌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胡云芝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sz w:val="28"/>
                <w:szCs w:val="28"/>
                <w:lang w:val="en-US" w:eastAsia="zh-CN"/>
              </w:rPr>
            </w:pPr>
          </w:p>
        </w:tc>
        <w:tc>
          <w:tcPr>
            <w:tcW w:w="4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常州市郑陆实验学校</w:t>
            </w:r>
          </w:p>
        </w:tc>
        <w:tc>
          <w:tcPr>
            <w:tcW w:w="5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《但愿人长久》</w:t>
            </w:r>
          </w:p>
        </w:tc>
        <w:tc>
          <w:tcPr>
            <w:tcW w:w="5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陶乐乐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2018年天宁区中小学生艺术现场展演结果公示（舞蹈专场）</w:t>
      </w:r>
    </w:p>
    <w:tbl>
      <w:tblPr>
        <w:tblStyle w:val="4"/>
        <w:tblW w:w="1520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316"/>
        <w:gridCol w:w="5286"/>
        <w:gridCol w:w="5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等次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常州市第二实验小学教育集团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《校园京韵》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丛雪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常州市朝阳二小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《小马奔腾》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金岚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常州市博爱教育集团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FLY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余佳琪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常州市解放路小学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蜗牛与黄鹂鸟</w:t>
            </w: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张铖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常州市延陵小学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《大大衣服心中梦》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杨茜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常州市局前街小学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《书声琅琅》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常州市兰陵小学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《乒乒乓乓》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张佳迪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常州市天宁区三河口小学</w:t>
            </w:r>
          </w:p>
        </w:tc>
        <w:tc>
          <w:tcPr>
            <w:tcW w:w="52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《小马奔腾》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常州市北郊小学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《青出于篮》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常州市浦前中心小学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《蓝短裤》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刘姝延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常州市香梅小学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《舞起幸福鼓》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茅向燕  宋丽娜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常州市雕庄中心小学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《国学礼赞》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常州市北环路小学</w:t>
            </w:r>
          </w:p>
        </w:tc>
        <w:tc>
          <w:tcPr>
            <w:tcW w:w="5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《童语撷趣》</w:t>
            </w:r>
          </w:p>
        </w:tc>
        <w:tc>
          <w:tcPr>
            <w:tcW w:w="5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黄桂芳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FangSong_GB2312" w:hAnsi="宋体" w:eastAsia="FangSong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2018年天宁区中小学生艺术现场展演结果公示（精品专场）</w:t>
      </w:r>
    </w:p>
    <w:tbl>
      <w:tblPr>
        <w:tblStyle w:val="4"/>
        <w:tblW w:w="1540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508"/>
        <w:gridCol w:w="4221"/>
        <w:gridCol w:w="5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等次</w:t>
            </w: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宋体" w:eastAsia="FangSong_GB2312"/>
                <w:b/>
                <w:bCs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特等奖</w:t>
            </w: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常州市博爱教育集团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《匈牙利小狂想曲》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姜蕾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常州市朝阳新村第二小学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《希望之光》《西湖春晓》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屠隽 徐恋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常州市北郊小学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《飞翔吧，我的梦》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周瑾  张宗慧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常州市郑陆实验学校</w:t>
            </w:r>
          </w:p>
        </w:tc>
        <w:tc>
          <w:tcPr>
            <w:tcW w:w="42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《爸爸课堂》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田艳玲  卞莉月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常州市青龙实验小学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《蚂蚁和蝈蝈》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胡茹芳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常州市清凉小学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《木偶奇遇记》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常州市延陵小学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《新三打白骨精》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芮军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常州市焦溪初级中学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《瑶山夜曲》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范晓鸿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常州市局前街小学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《影视金曲串烧》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单琰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常州市兰陵小学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《戏曲联唱》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陈绍红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常州市丽华新村第三小学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《读书郎》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常州市红梅实验小学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《和氏璧》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王华伟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常州市解放路小学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《动物欢歌》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居爱君  石莹怡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常州市华润小学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《变形记》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严茹钰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常州市正衡天宁分校</w:t>
            </w:r>
          </w:p>
        </w:tc>
        <w:tc>
          <w:tcPr>
            <w:tcW w:w="4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《赵普》</w:t>
            </w:r>
          </w:p>
        </w:tc>
        <w:tc>
          <w:tcPr>
            <w:tcW w:w="5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宋体" w:eastAsia="FangSong_GB2312"/>
                <w:b w:val="0"/>
                <w:bCs w:val="0"/>
                <w:sz w:val="28"/>
                <w:szCs w:val="28"/>
                <w:lang w:val="en-US" w:eastAsia="zh-CN"/>
              </w:rPr>
              <w:t>徐海静 刘卫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FangSong_GB2312" w:hAnsi="宋体" w:eastAsia="FangSong_GB2312"/>
          <w:b w:val="0"/>
          <w:bCs w:val="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7162A"/>
    <w:rsid w:val="3D47162A"/>
    <w:rsid w:val="465700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2018-05-15T00:38:00Z</dcterms:created>
  <dc:creator>呼兰清夏</dc:creator>
  <cp:lastModifiedBy>呼兰清夏</cp:lastModifiedBy>
  <dcterms:modified xsi:type="dcterms:W3CDTF">2018-05-15T01:23:52Z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