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35" w:rsidRDefault="005A0235" w:rsidP="00D75F23">
      <w:pPr>
        <w:jc w:val="center"/>
        <w:rPr>
          <w:rFonts w:eastAsia="隶书"/>
          <w:b/>
          <w:bCs/>
          <w:sz w:val="44"/>
        </w:rPr>
      </w:pPr>
      <w:r>
        <w:rPr>
          <w:rFonts w:eastAsia="隶书" w:hint="eastAsia"/>
          <w:b/>
          <w:bCs/>
          <w:sz w:val="44"/>
        </w:rPr>
        <w:t>常州市第二十四中学</w:t>
      </w:r>
    </w:p>
    <w:p w:rsidR="005A0235" w:rsidRDefault="005A0235" w:rsidP="00D75F23">
      <w:pPr>
        <w:jc w:val="center"/>
        <w:rPr>
          <w:rFonts w:eastAsia="隶书"/>
          <w:b/>
          <w:bCs/>
          <w:sz w:val="44"/>
        </w:rPr>
      </w:pPr>
      <w:r>
        <w:rPr>
          <w:rFonts w:eastAsia="隶书" w:hint="eastAsia"/>
          <w:b/>
          <w:bCs/>
          <w:sz w:val="44"/>
        </w:rPr>
        <w:t>“八礼四仪”德育教案</w:t>
      </w:r>
    </w:p>
    <w:p w:rsidR="005A0235" w:rsidRPr="00614F00" w:rsidRDefault="005A0235" w:rsidP="00614F00">
      <w:pPr>
        <w:jc w:val="center"/>
        <w:rPr>
          <w:b/>
        </w:rPr>
      </w:pPr>
      <w:r>
        <w:rPr>
          <w:rFonts w:hint="eastAsia"/>
          <w:b/>
        </w:rPr>
        <w:t>八</w:t>
      </w:r>
      <w:r>
        <w:rPr>
          <w:b/>
        </w:rPr>
        <w:t xml:space="preserve">(4)  </w:t>
      </w:r>
      <w:r>
        <w:rPr>
          <w:rFonts w:hint="eastAsia"/>
          <w:b/>
        </w:rPr>
        <w:t>张宇华</w:t>
      </w:r>
    </w:p>
    <w:p w:rsidR="005A0235" w:rsidRDefault="005A0235" w:rsidP="00614F00">
      <w:r>
        <w:rPr>
          <w:rFonts w:hint="eastAsia"/>
        </w:rPr>
        <w:t>【教育目标】</w:t>
      </w:r>
      <w:r>
        <w:t xml:space="preserve"> </w:t>
      </w:r>
    </w:p>
    <w:p w:rsidR="005A0235" w:rsidRDefault="005A0235" w:rsidP="00614F00">
      <w:r>
        <w:rPr>
          <w:rFonts w:hint="eastAsia"/>
        </w:rPr>
        <w:t xml:space="preserve">　　</w:t>
      </w:r>
      <w:r>
        <w:t xml:space="preserve"> </w:t>
      </w:r>
      <w:r>
        <w:rPr>
          <w:rFonts w:hint="eastAsia"/>
        </w:rPr>
        <w:t>现在由于媒体的普及，学生学习的途径增多，学生知识面扩大，加之，中学生正处在青春发育期，好奇心强，模仿能力强，有些内容不应该在那个年龄段学的做的，他们也想模仿电视里的、电影里的动作，与此同时，一些不雅的、不健康的东西也就在青少年身上发生了，为了我们青少年的健康成长，为了社会的文明进步，为了社会的和谐发展，使中学生成为讲文明、懂礼仪的、健康的中学生，使学校成为文明的校园，社会成为文明的社会。</w:t>
      </w:r>
      <w:r>
        <w:t xml:space="preserve"> </w:t>
      </w:r>
    </w:p>
    <w:p w:rsidR="005A0235" w:rsidRDefault="005A0235" w:rsidP="00614F00">
      <w:r>
        <w:rPr>
          <w:rFonts w:hint="eastAsia"/>
        </w:rPr>
        <w:t>【问题生成】</w:t>
      </w:r>
      <w:r>
        <w:t xml:space="preserve"> </w:t>
      </w:r>
    </w:p>
    <w:p w:rsidR="005A0235" w:rsidRDefault="005A0235" w:rsidP="00614F00">
      <w:r>
        <w:rPr>
          <w:rFonts w:hint="eastAsia"/>
        </w:rPr>
        <w:t xml:space="preserve">　　学生礼仪包括尊师礼仪，课堂礼仪，公共场所礼仪，集会礼仪，同学交往礼仪，个人礼仪等。对此我们对某些现象进行了拍摄和记载（播放拍摄的视频），请大家思考并讨论下列问题：</w:t>
      </w:r>
      <w:r>
        <w:t xml:space="preserve"> </w:t>
      </w:r>
    </w:p>
    <w:p w:rsidR="005A0235" w:rsidRDefault="005A0235" w:rsidP="00614F00">
      <w:r>
        <w:rPr>
          <w:rFonts w:hint="eastAsia"/>
        </w:rPr>
        <w:t xml:space="preserve">　　</w:t>
      </w:r>
      <w:r>
        <w:t xml:space="preserve"> 1</w:t>
      </w:r>
      <w:r>
        <w:rPr>
          <w:rFonts w:hint="eastAsia"/>
        </w:rPr>
        <w:t>、在校园内，男女同学搂搂抱抱，随地丢垃圾等行为文明吗？</w:t>
      </w:r>
      <w:r>
        <w:t xml:space="preserve"> </w:t>
      </w:r>
    </w:p>
    <w:p w:rsidR="005A0235" w:rsidRDefault="005A0235" w:rsidP="00614F00">
      <w:r>
        <w:rPr>
          <w:rFonts w:hint="eastAsia"/>
        </w:rPr>
        <w:t xml:space="preserve">　　</w:t>
      </w:r>
      <w:r>
        <w:t xml:space="preserve"> 2</w:t>
      </w:r>
      <w:r>
        <w:rPr>
          <w:rFonts w:hint="eastAsia"/>
        </w:rPr>
        <w:t>、有的同学在上某些课时自认为不重要就睡大觉，摆龙门阵，看小说、杂志，玩手机等，这些行为文明吗？</w:t>
      </w:r>
      <w:r>
        <w:t xml:space="preserve"> </w:t>
      </w:r>
    </w:p>
    <w:p w:rsidR="005A0235" w:rsidRDefault="005A0235" w:rsidP="00614F00">
      <w:r>
        <w:rPr>
          <w:rFonts w:hint="eastAsia"/>
        </w:rPr>
        <w:t xml:space="preserve">　　</w:t>
      </w:r>
      <w:r>
        <w:t>3</w:t>
      </w:r>
      <w:r>
        <w:rPr>
          <w:rFonts w:hint="eastAsia"/>
        </w:rPr>
        <w:t>、升旗仪式时</w:t>
      </w:r>
      <w:r>
        <w:t>,</w:t>
      </w:r>
      <w:r>
        <w:rPr>
          <w:rFonts w:hint="eastAsia"/>
        </w:rPr>
        <w:t>有的同学东张西望，东歪西倒</w:t>
      </w:r>
      <w:r>
        <w:t xml:space="preserve"> </w:t>
      </w:r>
      <w:r>
        <w:rPr>
          <w:rFonts w:hint="eastAsia"/>
        </w:rPr>
        <w:t>一点也不严肃，这文明吗？</w:t>
      </w:r>
      <w:r>
        <w:t xml:space="preserve"> </w:t>
      </w:r>
    </w:p>
    <w:p w:rsidR="005A0235" w:rsidRDefault="005A0235" w:rsidP="00614F00">
      <w:r>
        <w:rPr>
          <w:rFonts w:hint="eastAsia"/>
        </w:rPr>
        <w:t xml:space="preserve">　　</w:t>
      </w:r>
      <w:r>
        <w:t>4</w:t>
      </w:r>
      <w:r>
        <w:rPr>
          <w:rFonts w:hint="eastAsia"/>
        </w:rPr>
        <w:t>、有的学生在校园内进出或上下楼梯与老师相遇时，不理不问</w:t>
      </w:r>
      <w:r>
        <w:t xml:space="preserve"> </w:t>
      </w:r>
      <w:r>
        <w:rPr>
          <w:rFonts w:hint="eastAsia"/>
        </w:rPr>
        <w:t>。进老师的办公室时或宿舍，破门而入，而且随便翻动老师的物品。有的同学对老师的相貌和衣着指指点点，评头论足，不尊重老师的习惯和人格。这样文明吗？</w:t>
      </w:r>
      <w:r>
        <w:t xml:space="preserve"> </w:t>
      </w:r>
    </w:p>
    <w:p w:rsidR="005A0235" w:rsidRDefault="005A0235" w:rsidP="00614F00">
      <w:r>
        <w:rPr>
          <w:rFonts w:hint="eastAsia"/>
        </w:rPr>
        <w:t xml:space="preserve">　　</w:t>
      </w:r>
      <w:r>
        <w:t>5</w:t>
      </w:r>
      <w:r>
        <w:rPr>
          <w:rFonts w:hint="eastAsia"/>
        </w:rPr>
        <w:t>、有的同学不穿校服，还在校服上乱写乱画，这样文明吗？</w:t>
      </w:r>
      <w:r>
        <w:t xml:space="preserve"> </w:t>
      </w:r>
    </w:p>
    <w:p w:rsidR="005A0235" w:rsidRDefault="005A0235" w:rsidP="00614F00">
      <w:r>
        <w:rPr>
          <w:rFonts w:hint="eastAsia"/>
        </w:rPr>
        <w:t xml:space="preserve">　　</w:t>
      </w:r>
      <w:r>
        <w:t>6</w:t>
      </w:r>
      <w:r>
        <w:rPr>
          <w:rFonts w:hint="eastAsia"/>
        </w:rPr>
        <w:t>、有的同学出口成脏，随便辱骂别人妈妈，这样的行为文明吗？</w:t>
      </w:r>
      <w:r>
        <w:t xml:space="preserve"> </w:t>
      </w:r>
    </w:p>
    <w:p w:rsidR="005A0235" w:rsidRDefault="005A0235" w:rsidP="00614F00">
      <w:r>
        <w:rPr>
          <w:rFonts w:hint="eastAsia"/>
        </w:rPr>
        <w:t>【互动探究】</w:t>
      </w:r>
      <w:r>
        <w:t xml:space="preserve"> </w:t>
      </w:r>
    </w:p>
    <w:p w:rsidR="005A0235" w:rsidRDefault="005A0235" w:rsidP="00614F00">
      <w:r>
        <w:rPr>
          <w:rFonts w:hint="eastAsia"/>
        </w:rPr>
        <w:t xml:space="preserve">　　</w:t>
      </w:r>
      <w:r>
        <w:t xml:space="preserve"> </w:t>
      </w:r>
      <w:r>
        <w:rPr>
          <w:rFonts w:hint="eastAsia"/>
        </w:rPr>
        <w:t>师：从同学刚才的讨论中可以看出：同学们对那些现象和行为深恶痛绝，但与此同时也有同学认为那是应该的，还说我们都那么大了，事可以做了，有些行为已成自然习惯了，改了反而不自然，这让我们有些同学和老师感到很不是滋味。难道那些不好的行为习惯，我们真的无法改变吗？不必改变吗？</w:t>
      </w:r>
      <w:r>
        <w:t xml:space="preserve"> </w:t>
      </w:r>
    </w:p>
    <w:p w:rsidR="005A0235" w:rsidRDefault="005A0235" w:rsidP="00614F00">
      <w:r>
        <w:rPr>
          <w:rFonts w:hint="eastAsia"/>
        </w:rPr>
        <w:t xml:space="preserve">　　</w:t>
      </w:r>
      <w:r>
        <w:t xml:space="preserve"> PPT</w:t>
      </w:r>
      <w:r>
        <w:rPr>
          <w:rFonts w:hint="eastAsia"/>
        </w:rPr>
        <w:t>：干干净净的街面边有一个垃圾桶，旁边摆满了垃圾。</w:t>
      </w:r>
      <w:bookmarkStart w:id="0" w:name="_GoBack"/>
      <w:bookmarkEnd w:id="0"/>
      <w:r>
        <w:rPr>
          <w:rFonts w:hint="eastAsia"/>
        </w:rPr>
        <w:t>课堂上同学不认真听讲看课外书，玩手机，睡大觉等（讨论这些行为和结果及影响）</w:t>
      </w:r>
      <w:r>
        <w:t xml:space="preserve"> </w:t>
      </w:r>
    </w:p>
    <w:p w:rsidR="005A0235" w:rsidRDefault="005A0235" w:rsidP="00614F00">
      <w:r>
        <w:rPr>
          <w:rFonts w:hint="eastAsia"/>
        </w:rPr>
        <w:t xml:space="preserve">　　</w:t>
      </w:r>
      <w:r>
        <w:t xml:space="preserve"> </w:t>
      </w:r>
      <w:r>
        <w:rPr>
          <w:rFonts w:hint="eastAsia"/>
        </w:rPr>
        <w:t>生：分小组进行讨论，组长记录并发言。</w:t>
      </w:r>
      <w:r>
        <w:t xml:space="preserve"> </w:t>
      </w:r>
    </w:p>
    <w:p w:rsidR="005A0235" w:rsidRDefault="005A0235" w:rsidP="00614F00">
      <w:r>
        <w:rPr>
          <w:rFonts w:hint="eastAsia"/>
        </w:rPr>
        <w:t xml:space="preserve">　　</w:t>
      </w:r>
      <w:r>
        <w:t xml:space="preserve"> </w:t>
      </w:r>
      <w:r>
        <w:rPr>
          <w:rFonts w:hint="eastAsia"/>
        </w:rPr>
        <w:t>师：看来同学们认为到处丢垃圾很方便，可以节约时间；上课睡觉，看课外书籍是该科目不重要，学了以后用不到，或者那个老师长的不好看，或者那个老师曾经批评过自己而讨厌那个老师。升起仪式不严肃是因为那不是真正爱过，不爱惜校服是因为校服质量不好，款式不好看；</w:t>
      </w:r>
      <w:r>
        <w:t xml:space="preserve"> </w:t>
      </w:r>
      <w:r>
        <w:rPr>
          <w:rFonts w:hint="eastAsia"/>
        </w:rPr>
        <w:t>与老师天天见面那么熟悉进办公室还要喊报告很麻烦，很生分；骂妈是因为气愤，或者习惯，并无侮辱之意。</w:t>
      </w:r>
      <w:r>
        <w:t xml:space="preserve"> </w:t>
      </w:r>
    </w:p>
    <w:p w:rsidR="005A0235" w:rsidRDefault="005A0235" w:rsidP="00614F00">
      <w:r>
        <w:rPr>
          <w:rFonts w:hint="eastAsia"/>
        </w:rPr>
        <w:t xml:space="preserve">　　视屏：</w:t>
      </w:r>
      <w:r>
        <w:t xml:space="preserve"> </w:t>
      </w:r>
      <w:r>
        <w:rPr>
          <w:rFonts w:hint="eastAsia"/>
        </w:rPr>
        <w:t>学生因作弊被抓住而跳楼自杀。由于环境差而导致疾病。</w:t>
      </w:r>
      <w:r>
        <w:t xml:space="preserve"> </w:t>
      </w:r>
    </w:p>
    <w:p w:rsidR="005A0235" w:rsidRDefault="005A0235" w:rsidP="00614F00">
      <w:r>
        <w:rPr>
          <w:rFonts w:hint="eastAsia"/>
        </w:rPr>
        <w:t xml:space="preserve">　　新闻摘要：</w:t>
      </w:r>
      <w:r>
        <w:t xml:space="preserve"> </w:t>
      </w:r>
    </w:p>
    <w:p w:rsidR="005A0235" w:rsidRDefault="005A0235" w:rsidP="00614F00">
      <w:r>
        <w:rPr>
          <w:rFonts w:hint="eastAsia"/>
        </w:rPr>
        <w:t xml:space="preserve">　　师：据调查</w:t>
      </w:r>
      <w:r>
        <w:t>90%</w:t>
      </w:r>
      <w:r>
        <w:rPr>
          <w:rFonts w:hint="eastAsia"/>
        </w:rPr>
        <w:t>的考试作弊的学生大都因为平时上课不认真，上课看课外书，玩手机，课后不想学习，无能学习，又怕自己考得差而被父母或老师批评或者被分出一个自己认为层次高的班级；</w:t>
      </w:r>
      <w:r>
        <w:t>5%</w:t>
      </w:r>
      <w:r>
        <w:rPr>
          <w:rFonts w:hint="eastAsia"/>
        </w:rPr>
        <w:t>的同学是因为仇视父母或者老师而不愿学习，考试时怕自己考得差而没面子</w:t>
      </w:r>
      <w:r>
        <w:t xml:space="preserve"> </w:t>
      </w:r>
      <w:r>
        <w:rPr>
          <w:rFonts w:hint="eastAsia"/>
        </w:rPr>
        <w:t>。</w:t>
      </w:r>
      <w:r>
        <w:t>5%</w:t>
      </w:r>
      <w:r>
        <w:rPr>
          <w:rFonts w:hint="eastAsia"/>
        </w:rPr>
        <w:t>的同学是因为哥们、姐们义气所以才传答案给自己要好的同学，从而导致作弊，随地丢垃圾，出口成脏的同学大多是父母就有那些习惯，认为无所谓，很自私，一切以自己方便行事，不管别人，只顾自己。</w:t>
      </w:r>
      <w:r>
        <w:t xml:space="preserve"> </w:t>
      </w:r>
    </w:p>
    <w:p w:rsidR="005A0235" w:rsidRDefault="005A0235" w:rsidP="00614F00">
      <w:r>
        <w:rPr>
          <w:rFonts w:hint="eastAsia"/>
        </w:rPr>
        <w:t xml:space="preserve">　　教师建言：每个人都应该养良好成好的行为习惯，有一个好的言谈举止、仪态仪表应该自觉保持校园整洁，不在教室、楼道、操场乱扔纸屑、果皮、不随地吐痰、不乱倒垃圾。不在黑板、墙壁和课桌椅上乱涂、乱画、乱抹、乱刻，爱护学校公共财物、花草树木，节约用水用电。在食堂用餐时要排队礼让，不乱拥挤，要爱惜粮食，不乱倒剩菜剩饭。上课时认真听老师讲解，注意力集中，当老师提问时，应该先举手，发言时，身体要立正，态度要落落大方，声音要清晰响亮，并且应当使用普通话。严格遵守中学学生管理条例不化妆、染发、烫发、染指甲、戴首饰、留特异发型、穿奇装异服的，不在在校服上乱涂乱画。</w:t>
      </w:r>
      <w:r>
        <w:t xml:space="preserve"> </w:t>
      </w:r>
    </w:p>
    <w:p w:rsidR="005A0235" w:rsidRDefault="005A0235" w:rsidP="00614F00">
      <w:r>
        <w:rPr>
          <w:rFonts w:hint="eastAsia"/>
        </w:rPr>
        <w:t xml:space="preserve">　　总之，文明礼仪内涵太丰富</w:t>
      </w:r>
      <w:r>
        <w:t xml:space="preserve"> </w:t>
      </w:r>
      <w:r>
        <w:rPr>
          <w:rFonts w:hint="eastAsia"/>
        </w:rPr>
        <w:t>，涉及许多方面</w:t>
      </w:r>
      <w:r>
        <w:t xml:space="preserve"> </w:t>
      </w:r>
      <w:r>
        <w:rPr>
          <w:rFonts w:hint="eastAsia"/>
        </w:rPr>
        <w:t>，文明的中学生应该记住并做到：</w:t>
      </w:r>
      <w:r>
        <w:t xml:space="preserve"> </w:t>
      </w:r>
    </w:p>
    <w:p w:rsidR="005A0235" w:rsidRDefault="005A0235" w:rsidP="00614F00">
      <w:r>
        <w:rPr>
          <w:rFonts w:hint="eastAsia"/>
        </w:rPr>
        <w:t xml:space="preserve">　　</w:t>
      </w:r>
      <w:r>
        <w:t>1</w:t>
      </w:r>
      <w:r>
        <w:rPr>
          <w:rFonts w:hint="eastAsia"/>
        </w:rPr>
        <w:t>、</w:t>
      </w:r>
      <w:r>
        <w:t xml:space="preserve"> </w:t>
      </w:r>
      <w:r>
        <w:rPr>
          <w:rFonts w:hint="eastAsia"/>
        </w:rPr>
        <w:t>爱国守法，明礼诚信，团结友善，勤俭自强，敬业奉献。</w:t>
      </w:r>
      <w:r>
        <w:t xml:space="preserve"> </w:t>
      </w:r>
    </w:p>
    <w:p w:rsidR="005A0235" w:rsidRDefault="005A0235" w:rsidP="00614F00">
      <w:r>
        <w:rPr>
          <w:rFonts w:hint="eastAsia"/>
        </w:rPr>
        <w:t xml:space="preserve">　　</w:t>
      </w:r>
      <w:r>
        <w:t>2</w:t>
      </w:r>
      <w:r>
        <w:rPr>
          <w:rFonts w:hint="eastAsia"/>
        </w:rPr>
        <w:t>、</w:t>
      </w:r>
      <w:r>
        <w:t xml:space="preserve"> </w:t>
      </w:r>
      <w:r>
        <w:rPr>
          <w:rFonts w:hint="eastAsia"/>
        </w:rPr>
        <w:t>讲文明，重礼仪。</w:t>
      </w:r>
      <w:r>
        <w:t xml:space="preserve"> </w:t>
      </w:r>
    </w:p>
    <w:p w:rsidR="005A0235" w:rsidRDefault="005A0235" w:rsidP="00614F00">
      <w:r>
        <w:rPr>
          <w:rFonts w:hint="eastAsia"/>
        </w:rPr>
        <w:t xml:space="preserve">　　</w:t>
      </w:r>
      <w:r>
        <w:t>3</w:t>
      </w:r>
      <w:r>
        <w:rPr>
          <w:rFonts w:hint="eastAsia"/>
        </w:rPr>
        <w:t>、</w:t>
      </w:r>
      <w:r>
        <w:t xml:space="preserve"> </w:t>
      </w:r>
      <w:r>
        <w:rPr>
          <w:rFonts w:hint="eastAsia"/>
        </w:rPr>
        <w:t>讲文明语，做文明事，当文明人。</w:t>
      </w:r>
      <w:r>
        <w:t xml:space="preserve"> </w:t>
      </w:r>
    </w:p>
    <w:p w:rsidR="005A0235" w:rsidRDefault="005A0235" w:rsidP="00614F00">
      <w:r>
        <w:rPr>
          <w:rFonts w:hint="eastAsia"/>
        </w:rPr>
        <w:t xml:space="preserve">　　</w:t>
      </w:r>
      <w:r>
        <w:t>4</w:t>
      </w:r>
      <w:r>
        <w:rPr>
          <w:rFonts w:hint="eastAsia"/>
        </w:rPr>
        <w:t>、</w:t>
      </w:r>
      <w:r>
        <w:t xml:space="preserve"> </w:t>
      </w:r>
      <w:r>
        <w:rPr>
          <w:rFonts w:hint="eastAsia"/>
        </w:rPr>
        <w:t>微笑是打开心锁的钥匙。</w:t>
      </w:r>
      <w:r>
        <w:t xml:space="preserve"> </w:t>
      </w:r>
    </w:p>
    <w:p w:rsidR="005A0235" w:rsidRDefault="005A0235" w:rsidP="00614F00">
      <w:r>
        <w:rPr>
          <w:rFonts w:hint="eastAsia"/>
        </w:rPr>
        <w:t xml:space="preserve">　　</w:t>
      </w:r>
      <w:r>
        <w:t>5</w:t>
      </w:r>
      <w:r>
        <w:rPr>
          <w:rFonts w:hint="eastAsia"/>
        </w:rPr>
        <w:t>、</w:t>
      </w:r>
      <w:r>
        <w:t xml:space="preserve"> </w:t>
      </w:r>
      <w:r>
        <w:rPr>
          <w:rFonts w:hint="eastAsia"/>
        </w:rPr>
        <w:t>文明礼仪，从我做起。</w:t>
      </w:r>
      <w:r>
        <w:t xml:space="preserve"> </w:t>
      </w:r>
    </w:p>
    <w:p w:rsidR="005A0235" w:rsidRDefault="005A0235" w:rsidP="00614F00">
      <w:r>
        <w:rPr>
          <w:rFonts w:hint="eastAsia"/>
        </w:rPr>
        <w:t xml:space="preserve">　　</w:t>
      </w:r>
      <w:r>
        <w:t>6</w:t>
      </w:r>
      <w:r>
        <w:rPr>
          <w:rFonts w:hint="eastAsia"/>
        </w:rPr>
        <w:t>、</w:t>
      </w:r>
      <w:r>
        <w:t xml:space="preserve"> </w:t>
      </w:r>
      <w:r>
        <w:rPr>
          <w:rFonts w:hint="eastAsia"/>
        </w:rPr>
        <w:t>不学礼，无以立。</w:t>
      </w:r>
      <w:r>
        <w:t xml:space="preserve"> </w:t>
      </w:r>
    </w:p>
    <w:p w:rsidR="005A0235" w:rsidRDefault="005A0235" w:rsidP="00614F00">
      <w:r>
        <w:rPr>
          <w:rFonts w:hint="eastAsia"/>
        </w:rPr>
        <w:t xml:space="preserve">　　</w:t>
      </w:r>
      <w:r>
        <w:t>7</w:t>
      </w:r>
      <w:r>
        <w:rPr>
          <w:rFonts w:hint="eastAsia"/>
        </w:rPr>
        <w:t>、</w:t>
      </w:r>
      <w:r>
        <w:t xml:space="preserve"> </w:t>
      </w:r>
      <w:r>
        <w:rPr>
          <w:rFonts w:hint="eastAsia"/>
        </w:rPr>
        <w:t>礼仪、礼节、礼貌、文明、文雅、文化。</w:t>
      </w:r>
      <w:r>
        <w:t xml:space="preserve"> </w:t>
      </w:r>
    </w:p>
    <w:p w:rsidR="005A0235" w:rsidRDefault="005A0235" w:rsidP="00614F00">
      <w:r>
        <w:rPr>
          <w:rFonts w:hint="eastAsia"/>
        </w:rPr>
        <w:t xml:space="preserve">　　</w:t>
      </w:r>
      <w:r>
        <w:t>8</w:t>
      </w:r>
      <w:r>
        <w:rPr>
          <w:rFonts w:hint="eastAsia"/>
        </w:rPr>
        <w:t>、</w:t>
      </w:r>
      <w:r>
        <w:t xml:space="preserve"> </w:t>
      </w:r>
      <w:r>
        <w:rPr>
          <w:rFonts w:hint="eastAsia"/>
        </w:rPr>
        <w:t>礼仪是一种文明规范，礼仪是一种素质修养。</w:t>
      </w:r>
      <w:r>
        <w:t xml:space="preserve"> </w:t>
      </w:r>
    </w:p>
    <w:p w:rsidR="005A0235" w:rsidRDefault="005A0235" w:rsidP="00614F00">
      <w:r>
        <w:rPr>
          <w:rFonts w:hint="eastAsia"/>
        </w:rPr>
        <w:t xml:space="preserve">　　</w:t>
      </w:r>
      <w:r>
        <w:t>9</w:t>
      </w:r>
      <w:r>
        <w:rPr>
          <w:rFonts w:hint="eastAsia"/>
        </w:rPr>
        <w:t>、</w:t>
      </w:r>
      <w:r>
        <w:t xml:space="preserve"> </w:t>
      </w:r>
      <w:r>
        <w:rPr>
          <w:rFonts w:hint="eastAsia"/>
        </w:rPr>
        <w:t>礼仪体现的细节，细节展现的是素质。</w:t>
      </w:r>
      <w:r>
        <w:t xml:space="preserve"> </w:t>
      </w:r>
    </w:p>
    <w:p w:rsidR="005A0235" w:rsidRDefault="005A0235" w:rsidP="00614F00">
      <w:r>
        <w:rPr>
          <w:rFonts w:hint="eastAsia"/>
        </w:rPr>
        <w:t xml:space="preserve">　　</w:t>
      </w:r>
      <w:r>
        <w:t>10</w:t>
      </w:r>
      <w:r>
        <w:rPr>
          <w:rFonts w:hint="eastAsia"/>
        </w:rPr>
        <w:t>、别给我雪白的衣服涂上颜色。（墙壁保洁）</w:t>
      </w:r>
      <w:r>
        <w:t xml:space="preserve"> </w:t>
      </w:r>
    </w:p>
    <w:p w:rsidR="005A0235" w:rsidRDefault="005A0235" w:rsidP="00614F00">
      <w:r>
        <w:rPr>
          <w:rFonts w:hint="eastAsia"/>
        </w:rPr>
        <w:t>【拓展延伸】</w:t>
      </w:r>
      <w:r>
        <w:t xml:space="preserve"> </w:t>
      </w:r>
    </w:p>
    <w:p w:rsidR="005A0235" w:rsidRDefault="005A0235" w:rsidP="00614F00">
      <w:r>
        <w:rPr>
          <w:rFonts w:hint="eastAsia"/>
        </w:rPr>
        <w:t xml:space="preserve">　　</w:t>
      </w:r>
      <w:r>
        <w:t xml:space="preserve"> </w:t>
      </w:r>
      <w:r>
        <w:rPr>
          <w:rFonts w:hint="eastAsia"/>
        </w:rPr>
        <w:t>全世界人民崇尚文明，中国也是一个文明古国，自古以文明礼貌为荣，不礼貌为耻，一个讲文明有礼貌的人才能成大器。</w:t>
      </w:r>
      <w:r>
        <w:t xml:space="preserve"> </w:t>
      </w:r>
    </w:p>
    <w:p w:rsidR="005A0235" w:rsidRDefault="005A0235" w:rsidP="00614F00">
      <w:r>
        <w:rPr>
          <w:rFonts w:hint="eastAsia"/>
        </w:rPr>
        <w:t xml:space="preserve">　　故事</w:t>
      </w:r>
      <w:r>
        <w:t>1</w:t>
      </w:r>
      <w:r>
        <w:rPr>
          <w:rFonts w:hint="eastAsia"/>
        </w:rPr>
        <w:t>：</w:t>
      </w:r>
      <w:r>
        <w:t xml:space="preserve"> </w:t>
      </w:r>
    </w:p>
    <w:p w:rsidR="005A0235" w:rsidRDefault="005A0235" w:rsidP="00614F00">
      <w:r>
        <w:rPr>
          <w:rFonts w:hint="eastAsia"/>
        </w:rPr>
        <w:t xml:space="preserve">　　</w:t>
      </w:r>
      <w:r>
        <w:t xml:space="preserve"> </w:t>
      </w:r>
      <w:r>
        <w:rPr>
          <w:rFonts w:hint="eastAsia"/>
        </w:rPr>
        <w:t>大家知到世界最著名的汽车制造公司</w:t>
      </w:r>
      <w:r>
        <w:t>——-</w:t>
      </w:r>
      <w:r>
        <w:rPr>
          <w:rFonts w:hint="eastAsia"/>
        </w:rPr>
        <w:t>福特汽车制造公司是怎么得来的吗？</w:t>
      </w:r>
      <w:r>
        <w:t xml:space="preserve"> </w:t>
      </w:r>
    </w:p>
    <w:p w:rsidR="005A0235" w:rsidRDefault="005A0235" w:rsidP="00614F00">
      <w:r>
        <w:rPr>
          <w:rFonts w:hint="eastAsia"/>
        </w:rPr>
        <w:t xml:space="preserve">　　</w:t>
      </w:r>
      <w:r>
        <w:t xml:space="preserve"> </w:t>
      </w:r>
      <w:r>
        <w:rPr>
          <w:rFonts w:hint="eastAsia"/>
        </w:rPr>
        <w:t>福特初到一个汽车厂去应聘的时候，研究生、大学生排了长长的队伍，而自己仅是一个高中生，拿什么去和别人竞争呢？当时地面上有一张纸屑，前面的应聘者都按照自己的顺序去应聘，到了福特的时候，他没有忙于去应聘，而是随手捡起了那张纸屑，把它放在了桌上。就因为这一动作打动了考官，他应聘上了。在那家汽车厂从最基础的工作干起，最后成了这家汽车厂的老总，而且这家厂，后来还以他的名字命名。</w:t>
      </w:r>
      <w:r>
        <w:t xml:space="preserve"> </w:t>
      </w:r>
    </w:p>
    <w:p w:rsidR="005A0235" w:rsidRDefault="005A0235" w:rsidP="00614F00">
      <w:r>
        <w:rPr>
          <w:rFonts w:hint="eastAsia"/>
        </w:rPr>
        <w:t xml:space="preserve">　　故事</w:t>
      </w:r>
      <w:r>
        <w:t>3</w:t>
      </w:r>
      <w:r>
        <w:rPr>
          <w:rFonts w:hint="eastAsia"/>
        </w:rPr>
        <w:t>：</w:t>
      </w:r>
      <w:r>
        <w:t xml:space="preserve"> </w:t>
      </w:r>
    </w:p>
    <w:p w:rsidR="005A0235" w:rsidRDefault="005A0235" w:rsidP="00614F00">
      <w:r>
        <w:rPr>
          <w:rFonts w:hint="eastAsia"/>
        </w:rPr>
        <w:t xml:space="preserve">　　去年夏天，某班转来一位新同学。他长着圆圆的脸，炯炯有神的眼，高高的个子，挺拔的身材，一看就很惹人喜欢。当老师请他做自我介绍时，他跨着大步，走上讲台，很大方的讲道：大家好，我叫吴家鹏，来自北京丰台……介绍还没讲完，我已从心里萌生出一种敬佩之感。</w:t>
      </w:r>
      <w:r>
        <w:t xml:space="preserve"> </w:t>
      </w:r>
    </w:p>
    <w:p w:rsidR="005A0235" w:rsidRDefault="005A0235" w:rsidP="00614F00">
      <w:r>
        <w:rPr>
          <w:rFonts w:hint="eastAsia"/>
        </w:rPr>
        <w:t xml:space="preserve">　　时间慢慢的过去了，在这半学期里，这个同学完全出乎老师和同学们的意料。原来他是一个非常调皮，不讲礼貌的孩子。平时出风头，爱打架，爱骂人，看见同学乱拍乱打，拿同学当哥们，走起路来横冲直撞。我们班的同学真拿他没办法。虽然他学习成绩优秀，可是大家都非常气氛，非常讨厌他。有一次，我们学校要表演一个关于文明礼貌的小品。可能老师是为了教育他吧，让他当了主角。他的角色是由一个不懂礼貌的孩子变成了一个品学兼优的孩子。他的台词句句扣人心弦，让人非常感动。他表演的也很出色。可喜的是这个小品在市里还获得了一等奖。当学校开庆功大会时，老师嘉奖了他</w:t>
      </w:r>
      <w:r>
        <w:t>.</w:t>
      </w:r>
      <w:r>
        <w:rPr>
          <w:rFonts w:hint="eastAsia"/>
        </w:rPr>
        <w:t>给他颁发奖品时老师深情的对他说：真的希望你能像小品演的那样，做一个讲文明懂礼貌的好孩子。当时，他深深的低下了头，眼里闪着泪花，诚恳的说</w:t>
      </w:r>
      <w:r>
        <w:t>:</w:t>
      </w:r>
      <w:r>
        <w:rPr>
          <w:rFonts w:hint="eastAsia"/>
        </w:rPr>
        <w:t>老师，您放心吧！我知道以后该怎么做了。</w:t>
      </w:r>
      <w:r>
        <w:t xml:space="preserve"> </w:t>
      </w:r>
    </w:p>
    <w:p w:rsidR="005A0235" w:rsidRDefault="005A0235" w:rsidP="00614F00">
      <w:r>
        <w:rPr>
          <w:rFonts w:hint="eastAsia"/>
        </w:rPr>
        <w:t xml:space="preserve">　　从那以后，吴家鹏真的变了。听不见他骂人的声音，看不见他打人的身影，看到的是他时时以身作则，处处以礼待人。看见老师，他第一个问好，看见同学，他会把灿烂的笑容送给你，他真的成为了一名品学兼优的好同学了。</w:t>
      </w:r>
      <w:r>
        <w:t xml:space="preserve"> </w:t>
      </w:r>
      <w:r>
        <w:rPr>
          <w:rFonts w:hint="eastAsia"/>
        </w:rPr>
        <w:t>当老师再一次表扬他时，他笑了，同学们笑了，老师也笑了。</w:t>
      </w:r>
      <w:r>
        <w:t xml:space="preserve"> </w:t>
      </w:r>
    </w:p>
    <w:p w:rsidR="005A0235" w:rsidRDefault="005A0235" w:rsidP="00614F00">
      <w:r>
        <w:rPr>
          <w:rFonts w:hint="eastAsia"/>
        </w:rPr>
        <w:t>【反思提升】</w:t>
      </w:r>
      <w:r>
        <w:t xml:space="preserve"> </w:t>
      </w:r>
    </w:p>
    <w:p w:rsidR="005A0235" w:rsidRDefault="005A0235" w:rsidP="00614F00">
      <w:r>
        <w:rPr>
          <w:rFonts w:hint="eastAsia"/>
        </w:rPr>
        <w:t xml:space="preserve">　　文明，是每个人必须具备的，千百年来礼仪之风传承至今，我国素以“文明古国”“礼仪之邦”著称于世。在当今的社会，上到国家元首互访，下至平民百姓的交往，从政坛巨匠的微笑到商界名家的握手，更是闪耀着文明礼仪的光辉。</w:t>
      </w:r>
      <w:r>
        <w:t xml:space="preserve"> </w:t>
      </w:r>
    </w:p>
    <w:p w:rsidR="005A0235" w:rsidRDefault="005A0235" w:rsidP="00614F00">
      <w:r>
        <w:rPr>
          <w:rFonts w:hint="eastAsia"/>
        </w:rPr>
        <w:t xml:space="preserve">　　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文明礼仪要注重平时，从小培养，形成良好习惯。有句老话：“少成若天性，习惯成自然。”“刘备三顾茅庐”的故事说明只有尊重别人，才能受到别人的尊重和信赖，在事业上才能获得成功。周恩来一生鞠躬尽瘁，为了党和人民的事业贡献了毕生精力，但每次外出视察工作，离开当地时总是亲自和服务员、厨师、警卫员和医护人员等一一握手道谢。周总理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w:t>
      </w:r>
      <w:r>
        <w:t xml:space="preserve"> </w:t>
      </w:r>
      <w:r>
        <w:rPr>
          <w:rFonts w:hint="eastAsia"/>
        </w:rPr>
        <w:t>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w:t>
      </w:r>
      <w:r>
        <w:t xml:space="preserve"> </w:t>
      </w:r>
      <w:r>
        <w:rPr>
          <w:rFonts w:hint="eastAsia"/>
        </w:rPr>
        <w:t>在日本这个国家都有严格的礼仪习惯，更何况我们这个有着五千年文化的历史古国呢。</w:t>
      </w:r>
      <w:r>
        <w:t xml:space="preserve"> </w:t>
      </w:r>
    </w:p>
    <w:p w:rsidR="005A0235" w:rsidRDefault="005A0235" w:rsidP="00614F00">
      <w:r>
        <w:rPr>
          <w:rFonts w:hint="eastAsia"/>
        </w:rPr>
        <w:t xml:space="preserve">　　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w:t>
      </w:r>
      <w:r>
        <w:t xml:space="preserve"> </w:t>
      </w:r>
    </w:p>
    <w:p w:rsidR="005A0235" w:rsidRDefault="005A0235" w:rsidP="00614F00">
      <w:r>
        <w:rPr>
          <w:rFonts w:hint="eastAsia"/>
        </w:rPr>
        <w:t xml:space="preserve">　　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w:t>
      </w:r>
    </w:p>
    <w:sectPr w:rsidR="005A0235" w:rsidSect="003D6C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altName w:val="宋体"/>
    <w:panose1 w:val="00000000000000000000"/>
    <w:charset w:val="86"/>
    <w:family w:val="modern"/>
    <w:notTrueType/>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6AF"/>
    <w:rsid w:val="00020A23"/>
    <w:rsid w:val="00061C3D"/>
    <w:rsid w:val="000620CE"/>
    <w:rsid w:val="00076AE9"/>
    <w:rsid w:val="000A1D98"/>
    <w:rsid w:val="000B71D1"/>
    <w:rsid w:val="000E2D98"/>
    <w:rsid w:val="00102D31"/>
    <w:rsid w:val="00103725"/>
    <w:rsid w:val="0011231D"/>
    <w:rsid w:val="001163A9"/>
    <w:rsid w:val="00120DFA"/>
    <w:rsid w:val="00157BE3"/>
    <w:rsid w:val="001647EA"/>
    <w:rsid w:val="001A0D56"/>
    <w:rsid w:val="00202866"/>
    <w:rsid w:val="00262EDA"/>
    <w:rsid w:val="002802FC"/>
    <w:rsid w:val="0028348A"/>
    <w:rsid w:val="002A4F8A"/>
    <w:rsid w:val="002D58F4"/>
    <w:rsid w:val="002E5C11"/>
    <w:rsid w:val="002E6C5C"/>
    <w:rsid w:val="002F0013"/>
    <w:rsid w:val="00303DE2"/>
    <w:rsid w:val="003200CA"/>
    <w:rsid w:val="0032581C"/>
    <w:rsid w:val="00363346"/>
    <w:rsid w:val="00384B37"/>
    <w:rsid w:val="003A2F31"/>
    <w:rsid w:val="003D6C3B"/>
    <w:rsid w:val="00424B64"/>
    <w:rsid w:val="00445E87"/>
    <w:rsid w:val="00450D9B"/>
    <w:rsid w:val="004B23D1"/>
    <w:rsid w:val="005273B3"/>
    <w:rsid w:val="00546F14"/>
    <w:rsid w:val="0055643E"/>
    <w:rsid w:val="00563B65"/>
    <w:rsid w:val="005A0235"/>
    <w:rsid w:val="005B56E7"/>
    <w:rsid w:val="006100A0"/>
    <w:rsid w:val="00614F00"/>
    <w:rsid w:val="00640C83"/>
    <w:rsid w:val="006672E3"/>
    <w:rsid w:val="0068650A"/>
    <w:rsid w:val="006B5236"/>
    <w:rsid w:val="006D20FF"/>
    <w:rsid w:val="00713917"/>
    <w:rsid w:val="00721D8E"/>
    <w:rsid w:val="007220A4"/>
    <w:rsid w:val="00724D5F"/>
    <w:rsid w:val="007508FD"/>
    <w:rsid w:val="007554F1"/>
    <w:rsid w:val="00756DEF"/>
    <w:rsid w:val="007D558A"/>
    <w:rsid w:val="007E6BAF"/>
    <w:rsid w:val="007F314D"/>
    <w:rsid w:val="008169C6"/>
    <w:rsid w:val="00841B63"/>
    <w:rsid w:val="0087084D"/>
    <w:rsid w:val="00875F06"/>
    <w:rsid w:val="00880C49"/>
    <w:rsid w:val="00884013"/>
    <w:rsid w:val="008E0AED"/>
    <w:rsid w:val="009004E9"/>
    <w:rsid w:val="009359DF"/>
    <w:rsid w:val="00972A67"/>
    <w:rsid w:val="009D66D7"/>
    <w:rsid w:val="009F5B5A"/>
    <w:rsid w:val="00A45B8D"/>
    <w:rsid w:val="00A519D9"/>
    <w:rsid w:val="00A80893"/>
    <w:rsid w:val="00A8660D"/>
    <w:rsid w:val="00B40BA7"/>
    <w:rsid w:val="00B65DAD"/>
    <w:rsid w:val="00C059A8"/>
    <w:rsid w:val="00C12075"/>
    <w:rsid w:val="00C316AF"/>
    <w:rsid w:val="00C93EAB"/>
    <w:rsid w:val="00CA28AA"/>
    <w:rsid w:val="00CB74CC"/>
    <w:rsid w:val="00CC54D1"/>
    <w:rsid w:val="00CE2D8D"/>
    <w:rsid w:val="00CE4081"/>
    <w:rsid w:val="00D13226"/>
    <w:rsid w:val="00D20DC8"/>
    <w:rsid w:val="00D75F23"/>
    <w:rsid w:val="00D7744B"/>
    <w:rsid w:val="00D84898"/>
    <w:rsid w:val="00DA292B"/>
    <w:rsid w:val="00DB636B"/>
    <w:rsid w:val="00DD3596"/>
    <w:rsid w:val="00DD4B81"/>
    <w:rsid w:val="00DD4E4E"/>
    <w:rsid w:val="00DE0758"/>
    <w:rsid w:val="00E124F2"/>
    <w:rsid w:val="00E531A1"/>
    <w:rsid w:val="00E9566F"/>
    <w:rsid w:val="00EE0D94"/>
    <w:rsid w:val="00F27436"/>
    <w:rsid w:val="00F53E11"/>
    <w:rsid w:val="00F70818"/>
    <w:rsid w:val="00FA0513"/>
    <w:rsid w:val="00FE3811"/>
    <w:rsid w:val="00FF38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3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569</Words>
  <Characters>3247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Zhang</dc:creator>
  <cp:keywords/>
  <dc:description/>
  <cp:lastModifiedBy>yu</cp:lastModifiedBy>
  <cp:revision>4</cp:revision>
  <dcterms:created xsi:type="dcterms:W3CDTF">2014-11-12T07:34:00Z</dcterms:created>
  <dcterms:modified xsi:type="dcterms:W3CDTF">2014-11-12T08:30:00Z</dcterms:modified>
</cp:coreProperties>
</file>