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83" w:rsidRDefault="00597C83">
      <w:pPr>
        <w:jc w:val="center"/>
        <w:rPr>
          <w:rFonts w:cs="Times New Roman"/>
        </w:rPr>
      </w:pPr>
      <w:r>
        <w:rPr>
          <w:rFonts w:cs="宋体" w:hint="eastAsia"/>
          <w:b/>
          <w:bCs/>
          <w:sz w:val="36"/>
          <w:szCs w:val="36"/>
        </w:rPr>
        <w:t>马杭中心小学各楼层疏散引导员名单</w:t>
      </w: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3"/>
        <w:gridCol w:w="1185"/>
        <w:gridCol w:w="1612"/>
        <w:gridCol w:w="1613"/>
        <w:gridCol w:w="1612"/>
        <w:gridCol w:w="1185"/>
      </w:tblGrid>
      <w:tr w:rsidR="00597C83" w:rsidRPr="008342EC">
        <w:trPr>
          <w:trHeight w:val="501"/>
        </w:trPr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42EC">
              <w:rPr>
                <w:rFonts w:cs="宋体" w:hint="eastAsia"/>
                <w:sz w:val="24"/>
                <w:szCs w:val="24"/>
              </w:rPr>
              <w:t>楼名</w:t>
            </w: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42EC">
              <w:rPr>
                <w:rFonts w:cs="宋体" w:hint="eastAsia"/>
                <w:sz w:val="24"/>
                <w:szCs w:val="24"/>
              </w:rPr>
              <w:t>楼层</w:t>
            </w: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42EC">
              <w:rPr>
                <w:rFonts w:cs="宋体" w:hint="eastAsia"/>
                <w:sz w:val="24"/>
                <w:szCs w:val="24"/>
              </w:rPr>
              <w:t>走廊东</w:t>
            </w:r>
          </w:p>
        </w:tc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42EC">
              <w:rPr>
                <w:rFonts w:cs="宋体" w:hint="eastAsia"/>
                <w:sz w:val="24"/>
                <w:szCs w:val="24"/>
              </w:rPr>
              <w:t>走廊西</w:t>
            </w: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42EC">
              <w:rPr>
                <w:rFonts w:cs="宋体" w:hint="eastAsia"/>
                <w:sz w:val="24"/>
                <w:szCs w:val="24"/>
              </w:rPr>
              <w:t>走廊北</w:t>
            </w: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42EC">
              <w:rPr>
                <w:rFonts w:cs="宋体" w:hint="eastAsia"/>
                <w:sz w:val="24"/>
                <w:szCs w:val="24"/>
              </w:rPr>
              <w:t>备注</w:t>
            </w:r>
          </w:p>
        </w:tc>
      </w:tr>
      <w:tr w:rsidR="00597C83" w:rsidRPr="008342EC">
        <w:trPr>
          <w:trHeight w:val="409"/>
        </w:trPr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南田楼</w:t>
            </w: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一楼</w:t>
            </w:r>
          </w:p>
        </w:tc>
        <w:tc>
          <w:tcPr>
            <w:tcW w:w="1612" w:type="dxa"/>
            <w:vAlign w:val="center"/>
          </w:tcPr>
          <w:p w:rsidR="00597C83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李亚娟</w:t>
            </w:r>
          </w:p>
        </w:tc>
        <w:tc>
          <w:tcPr>
            <w:tcW w:w="1613" w:type="dxa"/>
            <w:vAlign w:val="center"/>
          </w:tcPr>
          <w:p w:rsidR="00597C83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敏</w:t>
            </w: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马</w:t>
            </w:r>
            <w:r w:rsidRPr="008342E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璟</w:t>
            </w: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391"/>
        </w:trPr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二楼</w:t>
            </w: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蔡文娟</w:t>
            </w:r>
          </w:p>
        </w:tc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391"/>
        </w:trPr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三楼</w:t>
            </w: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龚仿皓</w:t>
            </w:r>
          </w:p>
        </w:tc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409"/>
        </w:trPr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四楼</w:t>
            </w:r>
          </w:p>
        </w:tc>
        <w:tc>
          <w:tcPr>
            <w:tcW w:w="1612" w:type="dxa"/>
            <w:vAlign w:val="center"/>
          </w:tcPr>
          <w:p w:rsidR="00597C83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沈小伟</w:t>
            </w:r>
          </w:p>
        </w:tc>
        <w:tc>
          <w:tcPr>
            <w:tcW w:w="1613" w:type="dxa"/>
            <w:vAlign w:val="center"/>
          </w:tcPr>
          <w:p w:rsidR="00597C83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391"/>
        </w:trPr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五楼</w:t>
            </w: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蒋惠芬</w:t>
            </w:r>
          </w:p>
        </w:tc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409"/>
        </w:trPr>
        <w:tc>
          <w:tcPr>
            <w:tcW w:w="1613" w:type="dxa"/>
            <w:vAlign w:val="center"/>
          </w:tcPr>
          <w:p w:rsidR="00597C83" w:rsidRPr="008342EC" w:rsidRDefault="00597C83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逸品馆</w:t>
            </w: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一楼</w:t>
            </w:r>
          </w:p>
        </w:tc>
        <w:tc>
          <w:tcPr>
            <w:tcW w:w="1612" w:type="dxa"/>
            <w:vAlign w:val="center"/>
          </w:tcPr>
          <w:p w:rsidR="00597C83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杨友红</w:t>
            </w:r>
          </w:p>
        </w:tc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金国伟</w:t>
            </w: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409"/>
        </w:trPr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二楼</w:t>
            </w: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高建桥</w:t>
            </w:r>
          </w:p>
        </w:tc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409"/>
        </w:trPr>
        <w:tc>
          <w:tcPr>
            <w:tcW w:w="1613" w:type="dxa"/>
            <w:vAlign w:val="center"/>
          </w:tcPr>
          <w:p w:rsidR="00597C83" w:rsidRPr="008342EC" w:rsidRDefault="00597C83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逸格馆</w:t>
            </w: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周晓惠</w:t>
            </w:r>
          </w:p>
        </w:tc>
        <w:tc>
          <w:tcPr>
            <w:tcW w:w="1613" w:type="dxa"/>
            <w:vAlign w:val="center"/>
          </w:tcPr>
          <w:p w:rsidR="00597C83" w:rsidRPr="008342EC" w:rsidRDefault="00597C83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409"/>
        </w:trPr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尚画楼</w:t>
            </w: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一楼</w:t>
            </w:r>
          </w:p>
        </w:tc>
        <w:tc>
          <w:tcPr>
            <w:tcW w:w="1612" w:type="dxa"/>
            <w:vAlign w:val="center"/>
          </w:tcPr>
          <w:p w:rsidR="00597C83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盛小玉</w:t>
            </w:r>
          </w:p>
        </w:tc>
        <w:tc>
          <w:tcPr>
            <w:tcW w:w="1613" w:type="dxa"/>
            <w:vAlign w:val="center"/>
          </w:tcPr>
          <w:p w:rsidR="00597C83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Times New Roman" w:hAnsi="Times New Roman" w:cs="宋体" w:hint="eastAsia"/>
                <w:sz w:val="18"/>
                <w:szCs w:val="18"/>
              </w:rPr>
              <w:t>白舜华</w:t>
            </w: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391"/>
        </w:trPr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二楼</w:t>
            </w:r>
          </w:p>
        </w:tc>
        <w:tc>
          <w:tcPr>
            <w:tcW w:w="1612" w:type="dxa"/>
            <w:vAlign w:val="center"/>
          </w:tcPr>
          <w:p w:rsidR="00597C83" w:rsidRPr="00334BE6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Times New Roman" w:hAnsi="Times New Roman" w:cs="宋体" w:hint="eastAsia"/>
                <w:sz w:val="18"/>
                <w:szCs w:val="18"/>
              </w:rPr>
              <w:t>孟晨阳</w:t>
            </w:r>
          </w:p>
        </w:tc>
        <w:tc>
          <w:tcPr>
            <w:tcW w:w="1613" w:type="dxa"/>
            <w:vAlign w:val="center"/>
          </w:tcPr>
          <w:p w:rsidR="00597C83" w:rsidRPr="00334BE6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邹寒琴</w:t>
            </w: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409"/>
        </w:trPr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三楼</w:t>
            </w:r>
          </w:p>
        </w:tc>
        <w:tc>
          <w:tcPr>
            <w:tcW w:w="1612" w:type="dxa"/>
            <w:vAlign w:val="center"/>
          </w:tcPr>
          <w:p w:rsidR="00597C83" w:rsidRPr="00334BE6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史燕婧</w:t>
            </w:r>
          </w:p>
        </w:tc>
        <w:tc>
          <w:tcPr>
            <w:tcW w:w="1613" w:type="dxa"/>
            <w:vAlign w:val="center"/>
          </w:tcPr>
          <w:p w:rsidR="00597C83" w:rsidRPr="00334BE6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黄晨阳</w:t>
            </w: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391"/>
        </w:trPr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四楼</w:t>
            </w:r>
          </w:p>
        </w:tc>
        <w:tc>
          <w:tcPr>
            <w:tcW w:w="1612" w:type="dxa"/>
            <w:vAlign w:val="center"/>
          </w:tcPr>
          <w:p w:rsidR="00597C83" w:rsidRPr="00334BE6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王</w:t>
            </w:r>
            <w:r w:rsidRPr="008342E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会</w:t>
            </w:r>
          </w:p>
        </w:tc>
        <w:tc>
          <w:tcPr>
            <w:tcW w:w="1613" w:type="dxa"/>
            <w:vAlign w:val="center"/>
          </w:tcPr>
          <w:p w:rsidR="00597C83" w:rsidRPr="00334BE6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晗</w:t>
            </w: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409"/>
        </w:trPr>
        <w:tc>
          <w:tcPr>
            <w:tcW w:w="1613" w:type="dxa"/>
            <w:vAlign w:val="center"/>
          </w:tcPr>
          <w:p w:rsidR="00597C83" w:rsidRPr="008342EC" w:rsidRDefault="00597C83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尚书楼</w:t>
            </w: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一楼</w:t>
            </w:r>
          </w:p>
        </w:tc>
        <w:tc>
          <w:tcPr>
            <w:tcW w:w="1612" w:type="dxa"/>
            <w:vAlign w:val="center"/>
          </w:tcPr>
          <w:p w:rsidR="00597C83" w:rsidRPr="00334BE6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周凤宇</w:t>
            </w:r>
          </w:p>
        </w:tc>
        <w:tc>
          <w:tcPr>
            <w:tcW w:w="1613" w:type="dxa"/>
            <w:vAlign w:val="center"/>
          </w:tcPr>
          <w:p w:rsidR="00597C83" w:rsidRPr="00334BE6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虞丽华</w:t>
            </w: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409"/>
        </w:trPr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二楼</w:t>
            </w:r>
          </w:p>
        </w:tc>
        <w:tc>
          <w:tcPr>
            <w:tcW w:w="1612" w:type="dxa"/>
            <w:vAlign w:val="center"/>
          </w:tcPr>
          <w:p w:rsidR="00597C83" w:rsidRPr="00334BE6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王雪波</w:t>
            </w:r>
          </w:p>
        </w:tc>
        <w:tc>
          <w:tcPr>
            <w:tcW w:w="1613" w:type="dxa"/>
            <w:vAlign w:val="center"/>
          </w:tcPr>
          <w:p w:rsidR="00597C83" w:rsidRPr="00334BE6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邹秀娣</w:t>
            </w: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391"/>
        </w:trPr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三楼</w:t>
            </w:r>
          </w:p>
        </w:tc>
        <w:tc>
          <w:tcPr>
            <w:tcW w:w="1612" w:type="dxa"/>
            <w:vAlign w:val="center"/>
          </w:tcPr>
          <w:p w:rsidR="00597C83" w:rsidRPr="00334BE6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管亚娟</w:t>
            </w:r>
          </w:p>
        </w:tc>
        <w:tc>
          <w:tcPr>
            <w:tcW w:w="1613" w:type="dxa"/>
            <w:vAlign w:val="center"/>
          </w:tcPr>
          <w:p w:rsidR="00597C83" w:rsidRPr="00334BE6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徐小停</w:t>
            </w: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409"/>
        </w:trPr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四楼</w:t>
            </w:r>
          </w:p>
        </w:tc>
        <w:tc>
          <w:tcPr>
            <w:tcW w:w="1612" w:type="dxa"/>
            <w:vAlign w:val="center"/>
          </w:tcPr>
          <w:p w:rsidR="00597C83" w:rsidRPr="00334BE6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曹</w:t>
            </w:r>
            <w:r w:rsidRPr="00334BE6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芳</w:t>
            </w:r>
          </w:p>
        </w:tc>
        <w:tc>
          <w:tcPr>
            <w:tcW w:w="1613" w:type="dxa"/>
            <w:vAlign w:val="center"/>
          </w:tcPr>
          <w:p w:rsidR="00597C83" w:rsidRPr="00334BE6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洪双琴</w:t>
            </w: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409"/>
        </w:trPr>
        <w:tc>
          <w:tcPr>
            <w:tcW w:w="1613" w:type="dxa"/>
            <w:vAlign w:val="center"/>
          </w:tcPr>
          <w:p w:rsidR="00597C83" w:rsidRPr="008342EC" w:rsidRDefault="00597C83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尚诗楼</w:t>
            </w: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一楼</w:t>
            </w:r>
          </w:p>
        </w:tc>
        <w:tc>
          <w:tcPr>
            <w:tcW w:w="1612" w:type="dxa"/>
            <w:vAlign w:val="center"/>
          </w:tcPr>
          <w:p w:rsidR="00597C83" w:rsidRPr="00334BE6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金</w:t>
            </w:r>
            <w:r w:rsidRPr="00334BE6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玉</w:t>
            </w:r>
          </w:p>
        </w:tc>
        <w:tc>
          <w:tcPr>
            <w:tcW w:w="1613" w:type="dxa"/>
            <w:vAlign w:val="center"/>
          </w:tcPr>
          <w:p w:rsidR="00597C83" w:rsidRPr="00334BE6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宋勤明</w:t>
            </w: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391"/>
        </w:trPr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二楼</w:t>
            </w:r>
          </w:p>
        </w:tc>
        <w:tc>
          <w:tcPr>
            <w:tcW w:w="1612" w:type="dxa"/>
            <w:vAlign w:val="center"/>
          </w:tcPr>
          <w:p w:rsidR="00597C83" w:rsidRPr="00334BE6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徐</w:t>
            </w:r>
            <w:r w:rsidRPr="00334BE6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峥</w:t>
            </w:r>
          </w:p>
        </w:tc>
        <w:tc>
          <w:tcPr>
            <w:tcW w:w="1613" w:type="dxa"/>
            <w:vAlign w:val="center"/>
          </w:tcPr>
          <w:p w:rsidR="00597C83" w:rsidRPr="00334BE6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张莲娣</w:t>
            </w: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409"/>
        </w:trPr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三楼</w:t>
            </w:r>
          </w:p>
        </w:tc>
        <w:tc>
          <w:tcPr>
            <w:tcW w:w="1612" w:type="dxa"/>
            <w:vAlign w:val="center"/>
          </w:tcPr>
          <w:p w:rsidR="00597C83" w:rsidRPr="00334BE6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沈</w:t>
            </w:r>
            <w:r w:rsidRPr="00334BE6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斐</w:t>
            </w:r>
          </w:p>
        </w:tc>
        <w:tc>
          <w:tcPr>
            <w:tcW w:w="1613" w:type="dxa"/>
            <w:vAlign w:val="center"/>
          </w:tcPr>
          <w:p w:rsidR="00597C83" w:rsidRPr="00334BE6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费亚新</w:t>
            </w: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391"/>
        </w:trPr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四楼</w:t>
            </w:r>
          </w:p>
        </w:tc>
        <w:tc>
          <w:tcPr>
            <w:tcW w:w="1612" w:type="dxa"/>
            <w:vAlign w:val="center"/>
          </w:tcPr>
          <w:p w:rsidR="00597C83" w:rsidRPr="00334BE6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徐</w:t>
            </w:r>
            <w:r w:rsidRPr="00334BE6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艳</w:t>
            </w:r>
          </w:p>
        </w:tc>
        <w:tc>
          <w:tcPr>
            <w:tcW w:w="1613" w:type="dxa"/>
            <w:vAlign w:val="center"/>
          </w:tcPr>
          <w:p w:rsidR="00597C83" w:rsidRPr="00334BE6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蒋</w:t>
            </w:r>
            <w:r w:rsidRPr="00334BE6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华</w:t>
            </w: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391"/>
        </w:trPr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五楼</w:t>
            </w:r>
          </w:p>
        </w:tc>
        <w:tc>
          <w:tcPr>
            <w:tcW w:w="1612" w:type="dxa"/>
            <w:vAlign w:val="center"/>
          </w:tcPr>
          <w:p w:rsidR="00597C83" w:rsidRPr="00334BE6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陈</w:t>
            </w:r>
            <w:r w:rsidRPr="00334BE6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34BE6">
              <w:rPr>
                <w:rFonts w:ascii="宋体" w:hAnsi="宋体" w:cs="宋体" w:hint="eastAsia"/>
                <w:kern w:val="0"/>
                <w:sz w:val="18"/>
                <w:szCs w:val="18"/>
              </w:rPr>
              <w:t>雯</w:t>
            </w:r>
          </w:p>
        </w:tc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409"/>
        </w:trPr>
        <w:tc>
          <w:tcPr>
            <w:tcW w:w="1613" w:type="dxa"/>
            <w:vAlign w:val="center"/>
          </w:tcPr>
          <w:p w:rsidR="00597C83" w:rsidRPr="008342EC" w:rsidRDefault="00597C83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幸福大道</w:t>
            </w: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徐亚洁</w:t>
            </w:r>
          </w:p>
        </w:tc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盛永泽</w:t>
            </w: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邹文平</w:t>
            </w: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409"/>
        </w:trPr>
        <w:tc>
          <w:tcPr>
            <w:tcW w:w="1613" w:type="dxa"/>
            <w:vAlign w:val="center"/>
          </w:tcPr>
          <w:p w:rsidR="00597C83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救援</w:t>
            </w: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97C83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保安</w:t>
            </w:r>
          </w:p>
        </w:tc>
        <w:tc>
          <w:tcPr>
            <w:tcW w:w="1613" w:type="dxa"/>
            <w:vAlign w:val="center"/>
          </w:tcPr>
          <w:p w:rsidR="00597C83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杰</w:t>
            </w: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409"/>
        </w:trPr>
        <w:tc>
          <w:tcPr>
            <w:tcW w:w="1613" w:type="dxa"/>
            <w:vAlign w:val="center"/>
          </w:tcPr>
          <w:p w:rsidR="00597C83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广播</w:t>
            </w: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97C83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沈小伟</w:t>
            </w:r>
          </w:p>
        </w:tc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7C83" w:rsidRPr="008342EC">
        <w:trPr>
          <w:trHeight w:val="447"/>
        </w:trPr>
        <w:tc>
          <w:tcPr>
            <w:tcW w:w="1613" w:type="dxa"/>
            <w:vAlign w:val="center"/>
          </w:tcPr>
          <w:p w:rsidR="00597C83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2EC">
              <w:rPr>
                <w:rFonts w:ascii="Times New Roman" w:hAnsi="Times New Roman" w:cs="宋体" w:hint="eastAsia"/>
                <w:sz w:val="18"/>
                <w:szCs w:val="18"/>
              </w:rPr>
              <w:t>摄像</w:t>
            </w: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97C83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烨</w:t>
            </w:r>
          </w:p>
        </w:tc>
        <w:tc>
          <w:tcPr>
            <w:tcW w:w="1613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597C83" w:rsidRPr="008342EC" w:rsidRDefault="00597C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7C83" w:rsidRDefault="00597C83">
      <w:pPr>
        <w:rPr>
          <w:rFonts w:cs="Times New Roman"/>
        </w:rPr>
      </w:pPr>
    </w:p>
    <w:sectPr w:rsidR="00597C83" w:rsidSect="00C36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11701C4"/>
    <w:rsid w:val="000D403B"/>
    <w:rsid w:val="00132741"/>
    <w:rsid w:val="001A679D"/>
    <w:rsid w:val="00334BE6"/>
    <w:rsid w:val="00576994"/>
    <w:rsid w:val="0058300A"/>
    <w:rsid w:val="00597C83"/>
    <w:rsid w:val="005B31CA"/>
    <w:rsid w:val="0066720C"/>
    <w:rsid w:val="007B3F4A"/>
    <w:rsid w:val="008342EC"/>
    <w:rsid w:val="008479A4"/>
    <w:rsid w:val="008732D9"/>
    <w:rsid w:val="008B4EB2"/>
    <w:rsid w:val="00A269CB"/>
    <w:rsid w:val="00BD295B"/>
    <w:rsid w:val="00C3648F"/>
    <w:rsid w:val="00CB1FE3"/>
    <w:rsid w:val="00D23811"/>
    <w:rsid w:val="00E90ACF"/>
    <w:rsid w:val="00F21B40"/>
    <w:rsid w:val="00F45464"/>
    <w:rsid w:val="00F94E9A"/>
    <w:rsid w:val="00FF411A"/>
    <w:rsid w:val="511701C4"/>
    <w:rsid w:val="7701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8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1</Pages>
  <Words>62</Words>
  <Characters>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7</cp:revision>
  <dcterms:created xsi:type="dcterms:W3CDTF">2016-11-07T08:29:00Z</dcterms:created>
  <dcterms:modified xsi:type="dcterms:W3CDTF">2018-05-10T07:14:00Z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