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6B" w:rsidRDefault="00E0196B" w:rsidP="00E0196B">
      <w:pPr>
        <w:ind w:rightChars="-39" w:right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noProof/>
        </w:rPr>
        <w:pict>
          <v:line id="Line 2" o:spid="_x0000_s1026" style="position:absolute;z-index:251658240;visibility:visible" from="63pt,-62.4pt" to="63pt,-62.4pt"/>
        </w:pict>
      </w:r>
      <w:r>
        <w:rPr>
          <w:noProof/>
        </w:rPr>
        <w:pict>
          <v:line id="Line 3" o:spid="_x0000_s1027" style="position:absolute;z-index:251659264;visibility:visible" from="63pt,-62.4pt" to="63pt,-62.4pt"/>
        </w:pict>
      </w: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E0196B" w:rsidRPr="009E6516" w:rsidRDefault="00E0196B" w:rsidP="00EC31E3">
      <w:pPr>
        <w:ind w:rightChars="-39" w:right="3168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6516">
        <w:rPr>
          <w:rFonts w:ascii="Times New Roman" w:eastAsia="黑体" w:hAnsi="Times New Roman" w:cs="黑体" w:hint="eastAsia"/>
          <w:sz w:val="32"/>
          <w:szCs w:val="32"/>
        </w:rPr>
        <w:t>中小学综合实践活动推荐主题汇总</w:t>
      </w:r>
    </w:p>
    <w:tbl>
      <w:tblPr>
        <w:tblW w:w="14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4"/>
        <w:gridCol w:w="2594"/>
        <w:gridCol w:w="1984"/>
        <w:gridCol w:w="2551"/>
        <w:gridCol w:w="2836"/>
        <w:gridCol w:w="2413"/>
        <w:gridCol w:w="636"/>
      </w:tblGrid>
      <w:tr w:rsidR="00E0196B" w:rsidRPr="009E6516">
        <w:trPr>
          <w:trHeight w:val="300"/>
        </w:trPr>
        <w:tc>
          <w:tcPr>
            <w:tcW w:w="1164" w:type="dxa"/>
            <w:vMerge w:val="restart"/>
          </w:tcPr>
          <w:p w:rsidR="00E0196B" w:rsidRPr="009E6516" w:rsidRDefault="00E0196B" w:rsidP="00E0196B">
            <w:pPr>
              <w:ind w:rightChars="-81" w:right="31680" w:firstLineChars="100" w:firstLine="3168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noProof/>
              </w:rPr>
              <w:pict>
                <v:line id="Line 4" o:spid="_x0000_s1028" style="position:absolute;left:0;text-align:left;z-index:251660288;visibility:visible" from="-4.7pt,-.25pt" to="50.8pt,30.55pt"/>
              </w:pict>
            </w:r>
            <w:r w:rsidRPr="009E6516">
              <w:rPr>
                <w:rFonts w:ascii="Times New Roman" w:cs="宋体" w:hint="eastAsia"/>
                <w:b/>
                <w:bCs/>
                <w:kern w:val="0"/>
              </w:rPr>
              <w:t>活动方式</w:t>
            </w:r>
          </w:p>
          <w:p w:rsidR="00E0196B" w:rsidRPr="009E6516" w:rsidRDefault="00E0196B" w:rsidP="00150248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cs="宋体" w:hint="eastAsia"/>
                <w:b/>
                <w:bCs/>
                <w:kern w:val="0"/>
              </w:rPr>
              <w:t>学段</w:t>
            </w:r>
          </w:p>
        </w:tc>
        <w:tc>
          <w:tcPr>
            <w:tcW w:w="2594" w:type="dxa"/>
            <w:vMerge w:val="restart"/>
            <w:vAlign w:val="center"/>
          </w:tcPr>
          <w:p w:rsidR="00E0196B" w:rsidRPr="009E6516" w:rsidRDefault="00E0196B" w:rsidP="00037E8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宋体" w:hint="eastAsia"/>
                <w:b/>
                <w:bCs/>
                <w:kern w:val="0"/>
                <w:sz w:val="24"/>
                <w:szCs w:val="24"/>
              </w:rPr>
              <w:t>考察探究活动</w:t>
            </w:r>
          </w:p>
        </w:tc>
        <w:tc>
          <w:tcPr>
            <w:tcW w:w="1984" w:type="dxa"/>
            <w:vMerge w:val="restart"/>
            <w:vAlign w:val="center"/>
          </w:tcPr>
          <w:p w:rsidR="00E0196B" w:rsidRPr="009E6516" w:rsidRDefault="00E0196B" w:rsidP="00037E8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宋体" w:hint="eastAsia"/>
                <w:b/>
                <w:bCs/>
                <w:kern w:val="0"/>
                <w:sz w:val="24"/>
                <w:szCs w:val="24"/>
              </w:rPr>
              <w:t>社会服务活动</w:t>
            </w:r>
          </w:p>
        </w:tc>
        <w:tc>
          <w:tcPr>
            <w:tcW w:w="5387" w:type="dxa"/>
            <w:gridSpan w:val="2"/>
            <w:vAlign w:val="center"/>
          </w:tcPr>
          <w:p w:rsidR="00E0196B" w:rsidRPr="009E6516" w:rsidRDefault="00E0196B" w:rsidP="00037E8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宋体" w:hint="eastAsia"/>
                <w:b/>
                <w:bCs/>
                <w:kern w:val="0"/>
                <w:sz w:val="24"/>
                <w:szCs w:val="24"/>
              </w:rPr>
              <w:t>设计制作活动</w:t>
            </w:r>
          </w:p>
        </w:tc>
        <w:tc>
          <w:tcPr>
            <w:tcW w:w="2413" w:type="dxa"/>
            <w:vMerge w:val="restart"/>
            <w:vAlign w:val="center"/>
          </w:tcPr>
          <w:p w:rsidR="00E0196B" w:rsidRPr="009E6516" w:rsidRDefault="00E0196B" w:rsidP="00037E8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宋体" w:hint="eastAsia"/>
                <w:b/>
                <w:bCs/>
                <w:kern w:val="0"/>
                <w:sz w:val="24"/>
                <w:szCs w:val="24"/>
              </w:rPr>
              <w:t>职业体验及其他活动</w:t>
            </w:r>
          </w:p>
        </w:tc>
        <w:tc>
          <w:tcPr>
            <w:tcW w:w="636" w:type="dxa"/>
            <w:vMerge w:val="restart"/>
          </w:tcPr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E0196B" w:rsidRPr="009E6516">
        <w:trPr>
          <w:trHeight w:val="315"/>
        </w:trPr>
        <w:tc>
          <w:tcPr>
            <w:tcW w:w="1164" w:type="dxa"/>
            <w:vMerge/>
          </w:tcPr>
          <w:p w:rsidR="00E0196B" w:rsidRPr="009E6516" w:rsidRDefault="00E0196B" w:rsidP="00E0196B">
            <w:pPr>
              <w:ind w:rightChars="-81" w:right="31680" w:firstLineChars="100" w:firstLine="3168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594" w:type="dxa"/>
            <w:vMerge/>
          </w:tcPr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宋体" w:hint="eastAsia"/>
                <w:b/>
                <w:bCs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2836" w:type="dxa"/>
          </w:tcPr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6516">
              <w:rPr>
                <w:rFonts w:ascii="Times New Roman" w:cs="宋体" w:hint="eastAsia"/>
                <w:b/>
                <w:bCs/>
                <w:kern w:val="0"/>
                <w:sz w:val="24"/>
                <w:szCs w:val="24"/>
              </w:rPr>
              <w:t>劳动技术</w:t>
            </w:r>
          </w:p>
        </w:tc>
        <w:tc>
          <w:tcPr>
            <w:tcW w:w="2413" w:type="dxa"/>
            <w:vMerge/>
          </w:tcPr>
          <w:p w:rsidR="00E0196B" w:rsidRPr="009E6516" w:rsidRDefault="00E0196B" w:rsidP="00127DA4">
            <w:pPr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0196B" w:rsidRPr="009E6516">
        <w:trPr>
          <w:trHeight w:val="20"/>
        </w:trPr>
        <w:tc>
          <w:tcPr>
            <w:tcW w:w="1164" w:type="dxa"/>
          </w:tcPr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Times New Roman" w:cs="Times New Roman"/>
                <w:b/>
                <w:bCs/>
                <w:kern w:val="0"/>
              </w:rPr>
              <w:t>1-2</w:t>
            </w:r>
            <w:r w:rsidRPr="009E6516">
              <w:rPr>
                <w:rFonts w:ascii="Times New Roman" w:hAnsi="宋体" w:cs="宋体" w:hint="eastAsia"/>
                <w:b/>
                <w:bCs/>
                <w:kern w:val="0"/>
              </w:rPr>
              <w:t>年级</w:t>
            </w:r>
          </w:p>
        </w:tc>
        <w:tc>
          <w:tcPr>
            <w:tcW w:w="2594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神奇的影子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寻找生活中的标志</w:t>
            </w:r>
          </w:p>
          <w:p w:rsidR="00E0196B" w:rsidRPr="00B15593" w:rsidRDefault="00E0196B" w:rsidP="009218DD">
            <w:pPr>
              <w:rPr>
                <w:rFonts w:ascii="Times New Roman" w:hAnsi="Times New Roman" w:cs="Times New Roman"/>
                <w:color w:val="000000"/>
              </w:rPr>
            </w:pPr>
            <w:r w:rsidRPr="009E6516">
              <w:rPr>
                <w:rFonts w:ascii="Times New Roman" w:hAnsi="Times New Roman" w:cs="Times New Roman"/>
              </w:rPr>
              <w:t>3</w:t>
            </w:r>
            <w:r w:rsidRPr="00DB42F9">
              <w:rPr>
                <w:rFonts w:ascii="Times New Roman" w:hAnsi="Times New Roman" w:cs="Times New Roman"/>
                <w:color w:val="FF0000"/>
              </w:rPr>
              <w:t>.</w:t>
            </w:r>
            <w:r w:rsidRPr="00B15593">
              <w:rPr>
                <w:rFonts w:ascii="Times New Roman" w:hAnsi="宋体" w:cs="宋体" w:hint="eastAsia"/>
                <w:color w:val="000000"/>
              </w:rPr>
              <w:t>学习习惯调查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宋体" w:hint="eastAsia"/>
              </w:rPr>
              <w:t>我与蔬菜交朋友</w:t>
            </w:r>
          </w:p>
        </w:tc>
        <w:tc>
          <w:tcPr>
            <w:tcW w:w="1984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宋体" w:hint="eastAsia"/>
                <w:kern w:val="0"/>
              </w:rPr>
              <w:t>生活自理我能行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2.</w:t>
            </w:r>
            <w:r w:rsidRPr="009E6516">
              <w:rPr>
                <w:rFonts w:ascii="Times New Roman" w:hAnsi="宋体" w:cs="宋体" w:hint="eastAsia"/>
                <w:kern w:val="0"/>
              </w:rPr>
              <w:t>争当集体劳动小能手</w:t>
            </w:r>
          </w:p>
        </w:tc>
        <w:tc>
          <w:tcPr>
            <w:tcW w:w="2551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836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宋体" w:hint="eastAsia"/>
                <w:kern w:val="0"/>
              </w:rPr>
              <w:t>我有一双小巧手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——</w:t>
            </w:r>
            <w:r w:rsidRPr="009E6516">
              <w:rPr>
                <w:rFonts w:ascii="Times New Roman" w:hAnsi="宋体" w:cs="宋体" w:hint="eastAsia"/>
                <w:kern w:val="0"/>
              </w:rPr>
              <w:t>手工纸艺、陶艺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2.</w:t>
            </w:r>
            <w:r w:rsidRPr="009E6516">
              <w:rPr>
                <w:rFonts w:ascii="Times New Roman" w:hAnsi="宋体" w:cs="宋体" w:hint="eastAsia"/>
                <w:kern w:val="0"/>
              </w:rPr>
              <w:t>我有一双小巧手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——</w:t>
            </w:r>
            <w:r w:rsidRPr="009E6516">
              <w:rPr>
                <w:rFonts w:ascii="Times New Roman" w:hAnsi="宋体" w:cs="宋体" w:hint="eastAsia"/>
                <w:kern w:val="0"/>
              </w:rPr>
              <w:t>制作不倒翁、降落伞、陀螺等</w:t>
            </w:r>
          </w:p>
        </w:tc>
        <w:tc>
          <w:tcPr>
            <w:tcW w:w="2413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宋体" w:hint="eastAsia"/>
                <w:kern w:val="0"/>
              </w:rPr>
              <w:t>队前准备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2.</w:t>
            </w:r>
            <w:r w:rsidRPr="009E6516">
              <w:rPr>
                <w:rFonts w:ascii="Times New Roman" w:hAnsi="宋体" w:cs="宋体" w:hint="eastAsia"/>
                <w:kern w:val="0"/>
              </w:rPr>
              <w:t>入队仪式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3.</w:t>
            </w:r>
            <w:r w:rsidRPr="009E6516">
              <w:rPr>
                <w:rFonts w:ascii="Times New Roman" w:hAnsi="宋体" w:cs="宋体" w:hint="eastAsia"/>
                <w:kern w:val="0"/>
              </w:rPr>
              <w:t>少代会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4.</w:t>
            </w:r>
            <w:r w:rsidRPr="009E6516">
              <w:rPr>
                <w:rFonts w:ascii="Times New Roman" w:hAnsi="宋体" w:cs="宋体" w:hint="eastAsia"/>
                <w:kern w:val="0"/>
              </w:rPr>
              <w:t>红领巾心向党</w:t>
            </w:r>
          </w:p>
        </w:tc>
        <w:tc>
          <w:tcPr>
            <w:tcW w:w="636" w:type="dxa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12</w:t>
            </w:r>
          </w:p>
        </w:tc>
      </w:tr>
      <w:tr w:rsidR="00E0196B" w:rsidRPr="009E6516">
        <w:trPr>
          <w:trHeight w:val="20"/>
        </w:trPr>
        <w:tc>
          <w:tcPr>
            <w:tcW w:w="1164" w:type="dxa"/>
          </w:tcPr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Times New Roman" w:cs="Times New Roman"/>
                <w:b/>
                <w:bCs/>
                <w:kern w:val="0"/>
              </w:rPr>
              <w:t>3-6</w:t>
            </w:r>
            <w:r w:rsidRPr="009E6516">
              <w:rPr>
                <w:rFonts w:ascii="Times New Roman" w:hAnsi="宋体" w:cs="宋体" w:hint="eastAsia"/>
                <w:b/>
                <w:bCs/>
                <w:kern w:val="0"/>
              </w:rPr>
              <w:t>年级</w:t>
            </w:r>
          </w:p>
        </w:tc>
        <w:tc>
          <w:tcPr>
            <w:tcW w:w="2594" w:type="dxa"/>
          </w:tcPr>
          <w:p w:rsidR="00E0196B" w:rsidRPr="009E2F51" w:rsidRDefault="00E0196B" w:rsidP="009218DD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1.</w:t>
            </w:r>
            <w:r w:rsidRPr="009E2F51">
              <w:rPr>
                <w:rFonts w:ascii="Times New Roman" w:hAnsi="宋体" w:cs="宋体" w:hint="eastAsia"/>
              </w:rPr>
              <w:t>节约调查与行动</w:t>
            </w:r>
          </w:p>
          <w:p w:rsidR="00E0196B" w:rsidRPr="009E2F51" w:rsidRDefault="00E0196B" w:rsidP="009218DD">
            <w:pPr>
              <w:rPr>
                <w:rFonts w:ascii="Times New Roman" w:hAnsi="Times New Roman" w:cs="Times New Roman"/>
                <w:strike/>
              </w:rPr>
            </w:pPr>
            <w:r w:rsidRPr="009E2F51">
              <w:rPr>
                <w:rFonts w:ascii="Times New Roman" w:hAnsi="Times New Roman" w:cs="Times New Roman"/>
              </w:rPr>
              <w:t>2.</w:t>
            </w:r>
            <w:r w:rsidRPr="009E2F51">
              <w:rPr>
                <w:rFonts w:ascii="Times New Roman" w:hAnsi="宋体" w:cs="宋体" w:hint="eastAsia"/>
              </w:rPr>
              <w:t>跟着节气去探究</w:t>
            </w:r>
          </w:p>
          <w:p w:rsidR="00E0196B" w:rsidRPr="009E2F51" w:rsidRDefault="00E0196B" w:rsidP="009218DD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3.</w:t>
            </w:r>
            <w:r w:rsidRPr="009E2F51">
              <w:rPr>
                <w:rFonts w:ascii="Times New Roman" w:hAnsi="宋体" w:cs="宋体" w:hint="eastAsia"/>
              </w:rPr>
              <w:t>我也能发明</w:t>
            </w:r>
          </w:p>
          <w:p w:rsidR="00E0196B" w:rsidRPr="009E2F51" w:rsidRDefault="00E0196B" w:rsidP="009218DD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4.</w:t>
            </w:r>
            <w:r w:rsidRPr="009E2F51">
              <w:rPr>
                <w:rFonts w:ascii="Times New Roman" w:hAnsi="宋体" w:cs="宋体" w:hint="eastAsia"/>
              </w:rPr>
              <w:t>关爱身边的动植物</w:t>
            </w:r>
          </w:p>
          <w:p w:rsidR="00E0196B" w:rsidRPr="009E2F51" w:rsidRDefault="00E0196B" w:rsidP="009218DD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5.</w:t>
            </w:r>
            <w:r w:rsidRPr="009E2F51">
              <w:rPr>
                <w:rFonts w:ascii="Times New Roman" w:hAnsi="宋体" w:cs="宋体" w:hint="eastAsia"/>
              </w:rPr>
              <w:t>生活垃圾的研究</w:t>
            </w:r>
          </w:p>
          <w:p w:rsidR="00E0196B" w:rsidRPr="009E2F51" w:rsidRDefault="00E0196B" w:rsidP="009218DD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6.</w:t>
            </w:r>
            <w:r w:rsidRPr="009E2F51">
              <w:rPr>
                <w:rFonts w:ascii="Times New Roman" w:hAnsi="宋体" w:cs="宋体" w:hint="eastAsia"/>
              </w:rPr>
              <w:t>我们的传统节日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7.</w:t>
            </w:r>
            <w:r w:rsidRPr="009E2F51">
              <w:rPr>
                <w:rFonts w:ascii="Times New Roman" w:hAnsi="宋体" w:cs="宋体" w:hint="eastAsia"/>
              </w:rPr>
              <w:t>我是</w:t>
            </w:r>
            <w:r w:rsidRPr="009E2F51">
              <w:rPr>
                <w:rFonts w:ascii="Times New Roman" w:hAnsi="Times New Roman" w:cs="宋体" w:hint="eastAsia"/>
              </w:rPr>
              <w:t>“</w:t>
            </w:r>
            <w:r w:rsidRPr="009E2F51">
              <w:rPr>
                <w:rFonts w:ascii="Times New Roman" w:hAnsi="宋体" w:cs="宋体" w:hint="eastAsia"/>
              </w:rPr>
              <w:t>非遗</w:t>
            </w:r>
            <w:r w:rsidRPr="009E2F51">
              <w:rPr>
                <w:rFonts w:ascii="Times New Roman" w:hAnsi="Times New Roman" w:cs="宋体" w:hint="eastAsia"/>
              </w:rPr>
              <w:t>”</w:t>
            </w:r>
            <w:r w:rsidRPr="009E2F51">
              <w:rPr>
                <w:rFonts w:ascii="Times New Roman" w:hAnsi="宋体" w:cs="宋体" w:hint="eastAsia"/>
              </w:rPr>
              <w:t>小传人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8.</w:t>
            </w:r>
            <w:r w:rsidRPr="009E2F51">
              <w:rPr>
                <w:rFonts w:ascii="Times New Roman" w:hAnsi="宋体" w:cs="宋体" w:hint="eastAsia"/>
              </w:rPr>
              <w:t>生活中的小窍门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9.</w:t>
            </w:r>
            <w:r w:rsidRPr="009E2F51">
              <w:rPr>
                <w:rFonts w:ascii="Times New Roman" w:hAnsi="宋体" w:cs="宋体" w:hint="eastAsia"/>
              </w:rPr>
              <w:t>零食（或饮料）与健康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10.</w:t>
            </w:r>
            <w:r w:rsidRPr="009E2F51">
              <w:rPr>
                <w:rFonts w:ascii="Times New Roman" w:hAnsi="宋体" w:cs="宋体" w:hint="eastAsia"/>
              </w:rPr>
              <w:t>我看家乡新变化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11.</w:t>
            </w:r>
            <w:r w:rsidRPr="009E2F51">
              <w:rPr>
                <w:rFonts w:ascii="Times New Roman" w:hAnsi="宋体" w:cs="宋体" w:hint="eastAsia"/>
              </w:rPr>
              <w:t>我是校园小主人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12.</w:t>
            </w:r>
            <w:r w:rsidRPr="009E2F51">
              <w:rPr>
                <w:rFonts w:ascii="Times New Roman" w:hAnsi="宋体" w:cs="宋体" w:hint="eastAsia"/>
              </w:rPr>
              <w:t>合理安排课余生活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13.</w:t>
            </w:r>
            <w:r w:rsidRPr="009E2F51">
              <w:rPr>
                <w:rFonts w:ascii="Times New Roman" w:hAnsi="宋体" w:cs="宋体" w:hint="eastAsia"/>
              </w:rPr>
              <w:t>家乡特产的调查与推介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14.</w:t>
            </w:r>
            <w:r w:rsidRPr="009E2F51">
              <w:rPr>
                <w:rFonts w:ascii="Times New Roman" w:hAnsi="Times New Roman" w:cs="宋体" w:hint="eastAsia"/>
              </w:rPr>
              <w:t>学校和社会中遵守规则情况调查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  <w:kern w:val="0"/>
              </w:rPr>
            </w:pPr>
            <w:r w:rsidRPr="009E2F51">
              <w:rPr>
                <w:rFonts w:ascii="Times New Roman" w:hAnsi="Times New Roman" w:cs="Times New Roman"/>
                <w:kern w:val="0"/>
              </w:rPr>
              <w:t>15.</w:t>
            </w:r>
            <w:r w:rsidRPr="009E2F51">
              <w:rPr>
                <w:rFonts w:ascii="Times New Roman" w:hAnsi="宋体" w:cs="宋体" w:hint="eastAsia"/>
              </w:rPr>
              <w:t>带着问题去春游（秋游）</w:t>
            </w:r>
          </w:p>
        </w:tc>
        <w:tc>
          <w:tcPr>
            <w:tcW w:w="1984" w:type="dxa"/>
          </w:tcPr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1.</w:t>
            </w:r>
            <w:r w:rsidRPr="009E2F51">
              <w:rPr>
                <w:rFonts w:ascii="Times New Roman" w:hAnsi="宋体" w:cs="宋体" w:hint="eastAsia"/>
              </w:rPr>
              <w:t>家务劳动我能行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2.</w:t>
            </w:r>
            <w:r w:rsidRPr="009E2F51">
              <w:rPr>
                <w:rFonts w:ascii="Times New Roman" w:hAnsi="宋体" w:cs="宋体" w:hint="eastAsia"/>
              </w:rPr>
              <w:t>我是校园志愿者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3.</w:t>
            </w:r>
            <w:r w:rsidRPr="009E2F51">
              <w:rPr>
                <w:rFonts w:ascii="Times New Roman" w:hAnsi="宋体" w:cs="宋体" w:hint="eastAsia"/>
              </w:rPr>
              <w:t>学习身边的小雷锋</w:t>
            </w:r>
          </w:p>
          <w:p w:rsidR="00E0196B" w:rsidRPr="000370C9" w:rsidRDefault="00E0196B" w:rsidP="00EA4F28">
            <w:pPr>
              <w:pStyle w:val="ListParagraph"/>
              <w:ind w:left="33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370C9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0370C9">
              <w:rPr>
                <w:rFonts w:ascii="Times New Roman" w:hAnsi="宋体" w:cs="宋体" w:hint="eastAsia"/>
                <w:sz w:val="21"/>
                <w:szCs w:val="21"/>
              </w:rPr>
              <w:t>红领巾爱心义卖行动</w:t>
            </w:r>
          </w:p>
          <w:p w:rsidR="00E0196B" w:rsidRPr="000370C9" w:rsidRDefault="00E0196B" w:rsidP="00EA4F28">
            <w:pPr>
              <w:pStyle w:val="ListParagraph"/>
              <w:ind w:left="33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370C9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Pr="000370C9">
              <w:rPr>
                <w:rFonts w:ascii="Times New Roman" w:hAnsi="宋体" w:cs="宋体" w:hint="eastAsia"/>
                <w:sz w:val="21"/>
                <w:szCs w:val="21"/>
              </w:rPr>
              <w:t>社区公益服务我参与</w:t>
            </w:r>
          </w:p>
          <w:p w:rsidR="00E0196B" w:rsidRPr="009E2F51" w:rsidRDefault="00E0196B" w:rsidP="00EA4F28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</w:rPr>
              <w:t>6.</w:t>
            </w:r>
            <w:r w:rsidRPr="009E2F51">
              <w:rPr>
                <w:rFonts w:ascii="Times New Roman" w:hAnsi="宋体" w:cs="宋体" w:hint="eastAsia"/>
              </w:rPr>
              <w:t>我做环保宣传员</w:t>
            </w:r>
          </w:p>
          <w:p w:rsidR="00E0196B" w:rsidRPr="009E2F51" w:rsidRDefault="00E0196B" w:rsidP="00B4621E">
            <w:pPr>
              <w:rPr>
                <w:rFonts w:ascii="Times New Roman" w:hAnsi="Times New Roman" w:cs="Times New Roman"/>
              </w:rPr>
            </w:pPr>
            <w:r w:rsidRPr="009E2F51">
              <w:rPr>
                <w:rFonts w:ascii="Times New Roman" w:hAnsi="Times New Roman" w:cs="Times New Roman"/>
                <w:kern w:val="0"/>
              </w:rPr>
              <w:t>7.</w:t>
            </w:r>
            <w:r w:rsidRPr="009E2F51">
              <w:rPr>
                <w:rFonts w:ascii="Times New Roman" w:hAnsi="宋体" w:cs="宋体" w:hint="eastAsia"/>
                <w:kern w:val="0"/>
              </w:rPr>
              <w:t>我是尊老敬老好少年</w:t>
            </w:r>
          </w:p>
        </w:tc>
        <w:tc>
          <w:tcPr>
            <w:tcW w:w="2551" w:type="dxa"/>
          </w:tcPr>
          <w:p w:rsidR="00E0196B" w:rsidRPr="00C17A17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我是信息社会的</w:t>
            </w:r>
            <w:r w:rsidRPr="00C17A17">
              <w:rPr>
                <w:rFonts w:ascii="Times New Roman" w:hAnsi="Times New Roman" w:cs="宋体" w:hint="eastAsia"/>
                <w:color w:val="000000"/>
                <w:kern w:val="0"/>
              </w:rPr>
              <w:t>“</w:t>
            </w: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原住民</w:t>
            </w:r>
            <w:r w:rsidRPr="00C17A17">
              <w:rPr>
                <w:rFonts w:ascii="Times New Roman" w:hAnsi="Times New Roman" w:cs="宋体" w:hint="eastAsia"/>
                <w:color w:val="000000"/>
                <w:kern w:val="0"/>
              </w:rPr>
              <w:t>”</w:t>
            </w:r>
          </w:p>
          <w:p w:rsidR="00E0196B" w:rsidRPr="00C17A17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17A17">
              <w:rPr>
                <w:rFonts w:ascii="Times New Roman" w:hAnsi="Times New Roman" w:cs="宋体" w:hint="eastAsia"/>
                <w:color w:val="000000"/>
                <w:kern w:val="0"/>
              </w:rPr>
              <w:t>“</w:t>
            </w: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打字小能手</w:t>
            </w:r>
            <w:r w:rsidRPr="00C17A17">
              <w:rPr>
                <w:rFonts w:ascii="Times New Roman" w:hAnsi="Times New Roman" w:cs="宋体" w:hint="eastAsia"/>
                <w:color w:val="000000"/>
                <w:kern w:val="0"/>
              </w:rPr>
              <w:t>”</w:t>
            </w: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挑战赛</w:t>
            </w:r>
          </w:p>
          <w:p w:rsidR="00E0196B" w:rsidRPr="00C17A17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我是电脑小画家</w:t>
            </w:r>
          </w:p>
          <w:p w:rsidR="00E0196B" w:rsidRPr="00C17A17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网络信息辨真伪</w:t>
            </w:r>
          </w:p>
          <w:p w:rsidR="00E0196B" w:rsidRPr="00C17A17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电脑文件的有效管理</w:t>
            </w:r>
          </w:p>
          <w:p w:rsidR="00E0196B" w:rsidRPr="00C17A17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演示文稿展成果</w:t>
            </w:r>
          </w:p>
          <w:p w:rsidR="00E0196B" w:rsidRPr="00C17A17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信息交流与安全</w:t>
            </w:r>
          </w:p>
          <w:p w:rsidR="00E0196B" w:rsidRPr="009E6516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宋体" w:hint="eastAsia"/>
                <w:kern w:val="0"/>
              </w:rPr>
              <w:t>我的电子报刊</w:t>
            </w:r>
          </w:p>
          <w:p w:rsidR="00E0196B" w:rsidRPr="009E6516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宋体" w:hint="eastAsia"/>
                <w:kern w:val="0"/>
              </w:rPr>
              <w:t>镜头下的美丽世界</w:t>
            </w:r>
          </w:p>
          <w:p w:rsidR="00E0196B" w:rsidRPr="009E6516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宋体" w:hint="eastAsia"/>
                <w:kern w:val="0"/>
              </w:rPr>
              <w:t>数字声音与生活</w:t>
            </w:r>
          </w:p>
          <w:p w:rsidR="00E0196B" w:rsidRPr="009E6516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宋体" w:hint="eastAsia"/>
              </w:rPr>
              <w:t>三维趣味设计</w:t>
            </w:r>
          </w:p>
          <w:p w:rsidR="00E0196B" w:rsidRPr="009E6516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宋体" w:cs="宋体" w:hint="eastAsia"/>
                <w:kern w:val="0"/>
              </w:rPr>
              <w:t>趣味编程入门</w:t>
            </w:r>
          </w:p>
          <w:p w:rsidR="00E0196B" w:rsidRPr="0049776E" w:rsidRDefault="00E0196B" w:rsidP="009218DD">
            <w:pPr>
              <w:numPr>
                <w:ilvl w:val="0"/>
                <w:numId w:val="9"/>
              </w:numPr>
              <w:tabs>
                <w:tab w:val="clear" w:pos="420"/>
                <w:tab w:val="num" w:pos="177"/>
              </w:tabs>
              <w:ind w:left="282" w:hanging="282"/>
              <w:rPr>
                <w:rFonts w:ascii="Times New Roman" w:hAnsi="Times New Roman" w:cs="Times New Roman"/>
                <w:spacing w:val="-6"/>
                <w:kern w:val="0"/>
              </w:rPr>
            </w:pPr>
            <w:r w:rsidRPr="0049776E">
              <w:rPr>
                <w:rFonts w:ascii="Times New Roman" w:hAnsi="宋体" w:cs="宋体" w:hint="eastAsia"/>
                <w:spacing w:val="-6"/>
              </w:rPr>
              <w:t>程序世界中的多彩花园</w:t>
            </w:r>
          </w:p>
          <w:p w:rsidR="00E0196B" w:rsidRPr="0049776E" w:rsidRDefault="00E0196B" w:rsidP="009218DD">
            <w:pPr>
              <w:rPr>
                <w:rFonts w:ascii="Times New Roman" w:hAnsi="Times New Roman" w:cs="Times New Roman"/>
                <w:spacing w:val="-6"/>
              </w:rPr>
            </w:pPr>
            <w:r w:rsidRPr="009E6516">
              <w:rPr>
                <w:rFonts w:ascii="Times New Roman" w:hAnsi="Times New Roman" w:cs="Times New Roman"/>
              </w:rPr>
              <w:t>14.</w:t>
            </w:r>
            <w:r w:rsidRPr="0049776E">
              <w:rPr>
                <w:rFonts w:ascii="Times New Roman" w:hAnsi="宋体" w:cs="宋体" w:hint="eastAsia"/>
                <w:spacing w:val="-4"/>
              </w:rPr>
              <w:t>简易互动媒体作品设计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</w:rPr>
              <w:t>15.</w:t>
            </w:r>
            <w:r w:rsidRPr="009E6516">
              <w:rPr>
                <w:rFonts w:ascii="Times New Roman" w:hAnsi="宋体" w:cs="宋体" w:hint="eastAsia"/>
              </w:rPr>
              <w:t>手工制作与数字加工</w:t>
            </w:r>
          </w:p>
        </w:tc>
        <w:tc>
          <w:tcPr>
            <w:tcW w:w="2836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宋体" w:hint="eastAsia"/>
                <w:kern w:val="0"/>
              </w:rPr>
              <w:t>学做简单的家常餐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2.</w:t>
            </w:r>
            <w:r w:rsidRPr="009E6516">
              <w:rPr>
                <w:rFonts w:ascii="Times New Roman" w:hAnsi="宋体" w:cs="宋体" w:hint="eastAsia"/>
                <w:kern w:val="0"/>
              </w:rPr>
              <w:t>巧手工艺坊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3.</w:t>
            </w:r>
            <w:r w:rsidRPr="009E6516">
              <w:rPr>
                <w:rFonts w:ascii="Times New Roman" w:hAnsi="宋体" w:cs="宋体" w:hint="eastAsia"/>
                <w:kern w:val="0"/>
              </w:rPr>
              <w:t>魅力陶艺世界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4.</w:t>
            </w:r>
            <w:r w:rsidRPr="009E6516">
              <w:rPr>
                <w:rFonts w:ascii="Times New Roman" w:hAnsi="宋体" w:cs="宋体" w:hint="eastAsia"/>
                <w:kern w:val="0"/>
              </w:rPr>
              <w:t>创意木艺坊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5.</w:t>
            </w:r>
            <w:r w:rsidRPr="009E6516">
              <w:rPr>
                <w:rFonts w:ascii="Times New Roman" w:hAnsi="宋体" w:cs="宋体" w:hint="eastAsia"/>
                <w:kern w:val="0"/>
              </w:rPr>
              <w:t>安全使用与维护家用电器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hAnsi="宋体" w:cs="宋体" w:hint="eastAsia"/>
                <w:kern w:val="0"/>
              </w:rPr>
              <w:t>奇妙的绳结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C17A17">
              <w:rPr>
                <w:rFonts w:ascii="Times New Roman" w:hAnsi="宋体" w:cs="宋体" w:hint="eastAsia"/>
                <w:color w:val="000000"/>
                <w:kern w:val="0"/>
              </w:rPr>
              <w:t>生活中的工具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hAnsi="宋体" w:cs="宋体" w:hint="eastAsia"/>
                <w:kern w:val="0"/>
              </w:rPr>
              <w:t>设计制作建筑模型</w:t>
            </w:r>
          </w:p>
          <w:p w:rsidR="00E0196B" w:rsidRPr="009E6516" w:rsidRDefault="00E0196B" w:rsidP="00E94A61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hAnsi="宋体" w:cs="宋体" w:hint="eastAsia"/>
                <w:kern w:val="0"/>
              </w:rPr>
              <w:t>创意设计与制作（玩具、小车、书包、垃圾箱等</w:t>
            </w:r>
            <w:r w:rsidRPr="009E6516">
              <w:rPr>
                <w:rFonts w:ascii="Times New Roman" w:hAnsi="Times New Roman" w:cs="Times New Roman"/>
                <w:kern w:val="0"/>
              </w:rPr>
              <w:t xml:space="preserve">) </w:t>
            </w:r>
          </w:p>
        </w:tc>
        <w:tc>
          <w:tcPr>
            <w:tcW w:w="2413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今天我当家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校园文化活动我参与</w:t>
            </w:r>
          </w:p>
          <w:p w:rsidR="00E0196B" w:rsidRPr="00E94A61" w:rsidRDefault="00E0196B" w:rsidP="009218DD">
            <w:pPr>
              <w:rPr>
                <w:rFonts w:ascii="Times New Roman" w:hAnsi="Times New Roman" w:cs="Times New Roman"/>
                <w:color w:val="000000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E94A61">
              <w:rPr>
                <w:rFonts w:ascii="Times New Roman" w:hAnsi="宋体" w:cs="宋体" w:hint="eastAsia"/>
                <w:color w:val="000000"/>
              </w:rPr>
              <w:t>走进博物馆、纪念馆、名人故居、农业基地</w:t>
            </w:r>
          </w:p>
          <w:p w:rsidR="00E0196B" w:rsidRPr="009E2F51" w:rsidRDefault="00E0196B" w:rsidP="00642B25">
            <w:pPr>
              <w:rPr>
                <w:rFonts w:ascii="Times New Roman" w:hAnsi="Times New Roman" w:cs="Times New Roman"/>
              </w:rPr>
            </w:pPr>
            <w:r w:rsidRPr="00CF1C56">
              <w:rPr>
                <w:rFonts w:ascii="Times New Roman" w:hAnsi="Times New Roman" w:cs="Times New Roman"/>
              </w:rPr>
              <w:t>4</w:t>
            </w:r>
            <w:r w:rsidRPr="009E2F51">
              <w:rPr>
                <w:rFonts w:ascii="Times New Roman" w:hAnsi="Times New Roman" w:cs="Times New Roman"/>
              </w:rPr>
              <w:t>.</w:t>
            </w:r>
            <w:r w:rsidRPr="009E2F51">
              <w:rPr>
                <w:rFonts w:ascii="Times New Roman" w:hAnsi="宋体" w:cs="宋体" w:hint="eastAsia"/>
                <w:kern w:val="0"/>
              </w:rPr>
              <w:t>我是小小养殖员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宋体" w:hint="eastAsia"/>
              </w:rPr>
              <w:t>创建我们自己的</w:t>
            </w:r>
            <w:r w:rsidRPr="009E6516">
              <w:rPr>
                <w:rFonts w:ascii="Times New Roman" w:hAnsi="Times New Roman" w:cs="Times New Roman"/>
              </w:rPr>
              <w:t>“</w:t>
            </w:r>
            <w:r w:rsidRPr="009E6516">
              <w:rPr>
                <w:rFonts w:ascii="Times New Roman" w:hAnsi="宋体" w:cs="宋体" w:hint="eastAsia"/>
              </w:rPr>
              <w:t>银行</w:t>
            </w:r>
            <w:r w:rsidRPr="009E6516">
              <w:rPr>
                <w:rFonts w:ascii="Times New Roman" w:hAnsi="Times New Roman" w:cs="Times New Roman"/>
              </w:rPr>
              <w:t>”</w:t>
            </w:r>
            <w:r w:rsidRPr="009E6516">
              <w:rPr>
                <w:rFonts w:ascii="Times New Roman" w:hAnsi="宋体" w:cs="宋体" w:hint="eastAsia"/>
              </w:rPr>
              <w:t>（如阅读、道德、环保）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6.</w:t>
            </w:r>
            <w:r w:rsidRPr="009E6516">
              <w:rPr>
                <w:rFonts w:ascii="Times New Roman" w:hAnsi="宋体" w:cs="宋体" w:hint="eastAsia"/>
              </w:rPr>
              <w:t>找个岗位去体验</w:t>
            </w:r>
          </w:p>
          <w:p w:rsidR="00E0196B" w:rsidRPr="00DB42F9" w:rsidRDefault="00E0196B" w:rsidP="009218DD">
            <w:pPr>
              <w:rPr>
                <w:rFonts w:ascii="Times New Roman" w:hAnsi="Times New Roman" w:cs="Times New Roman"/>
                <w:color w:val="FF000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7.</w:t>
            </w:r>
            <w:r w:rsidRPr="00CF1C56">
              <w:rPr>
                <w:rFonts w:ascii="Times New Roman" w:hAnsi="宋体" w:cs="宋体" w:hint="eastAsia"/>
              </w:rPr>
              <w:t>走进爱国主义教育基地、国防教育场所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8.</w:t>
            </w:r>
            <w:r w:rsidRPr="009E6516">
              <w:rPr>
                <w:rFonts w:ascii="Times New Roman" w:hAnsi="宋体" w:cs="宋体" w:hint="eastAsia"/>
                <w:kern w:val="0"/>
              </w:rPr>
              <w:t>过我们</w:t>
            </w:r>
            <w:r>
              <w:rPr>
                <w:rFonts w:ascii="Times New Roman" w:hAnsi="宋体" w:cs="Times New Roman"/>
                <w:kern w:val="0"/>
              </w:rPr>
              <w:t>10</w:t>
            </w:r>
            <w:r w:rsidRPr="009E6516">
              <w:rPr>
                <w:rFonts w:ascii="Times New Roman" w:hAnsi="宋体" w:cs="宋体" w:hint="eastAsia"/>
                <w:kern w:val="0"/>
              </w:rPr>
              <w:t>岁的生日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9.</w:t>
            </w:r>
            <w:r w:rsidRPr="009E6516">
              <w:rPr>
                <w:rFonts w:ascii="Times New Roman" w:hAnsi="宋体" w:cs="宋体" w:hint="eastAsia"/>
                <w:kern w:val="0"/>
              </w:rPr>
              <w:t>红领巾相约中国梦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10.</w:t>
            </w:r>
            <w:r w:rsidRPr="009E6516">
              <w:rPr>
                <w:rFonts w:ascii="Times New Roman" w:hAnsi="宋体" w:cs="宋体" w:hint="eastAsia"/>
                <w:kern w:val="0"/>
              </w:rPr>
              <w:t>来之不易的粮食</w:t>
            </w:r>
          </w:p>
          <w:p w:rsidR="00E0196B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11.</w:t>
            </w:r>
            <w:r w:rsidRPr="00CF1C56">
              <w:rPr>
                <w:rFonts w:ascii="Times New Roman" w:hAnsi="Times New Roman" w:cs="宋体" w:hint="eastAsia"/>
              </w:rPr>
              <w:t>走进立法、司法机关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12.</w:t>
            </w:r>
            <w:r w:rsidRPr="00027B5E">
              <w:rPr>
                <w:rFonts w:ascii="Times New Roman" w:hAnsi="宋体" w:cs="宋体" w:hint="eastAsia"/>
                <w:spacing w:val="-10"/>
                <w:kern w:val="0"/>
              </w:rPr>
              <w:t>我喜爱的植物栽培技术</w:t>
            </w:r>
          </w:p>
        </w:tc>
        <w:tc>
          <w:tcPr>
            <w:tcW w:w="636" w:type="dxa"/>
          </w:tcPr>
          <w:p w:rsidR="00E0196B" w:rsidRPr="000370C9" w:rsidRDefault="00E0196B" w:rsidP="00150248">
            <w:pPr>
              <w:pStyle w:val="ListParagraph"/>
              <w:ind w:firstLineChars="0" w:firstLine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0370C9">
              <w:rPr>
                <w:rFonts w:ascii="Times New Roman" w:hAnsi="Times New Roman" w:cs="Times New Roman"/>
                <w:kern w:val="0"/>
                <w:sz w:val="21"/>
                <w:szCs w:val="21"/>
              </w:rPr>
              <w:t>58</w:t>
            </w:r>
          </w:p>
        </w:tc>
      </w:tr>
      <w:tr w:rsidR="00E0196B" w:rsidRPr="009E6516">
        <w:trPr>
          <w:trHeight w:val="20"/>
        </w:trPr>
        <w:tc>
          <w:tcPr>
            <w:tcW w:w="1164" w:type="dxa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Times New Roman" w:cs="Times New Roman"/>
                <w:b/>
                <w:bCs/>
                <w:kern w:val="0"/>
              </w:rPr>
              <w:t>7-9</w:t>
            </w:r>
            <w:r w:rsidRPr="009E6516">
              <w:rPr>
                <w:rFonts w:ascii="Times New Roman" w:hAnsi="宋体" w:cs="宋体" w:hint="eastAsia"/>
                <w:b/>
                <w:bCs/>
                <w:kern w:val="0"/>
              </w:rPr>
              <w:t>年级</w:t>
            </w:r>
          </w:p>
        </w:tc>
        <w:tc>
          <w:tcPr>
            <w:tcW w:w="2594" w:type="dxa"/>
          </w:tcPr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宋体" w:hint="eastAsia"/>
              </w:rPr>
              <w:t>身边环境污染问题研究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宋体" w:hint="eastAsia"/>
              </w:rPr>
              <w:t>秸秆和落叶的有效处理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宋体" w:hint="eastAsia"/>
              </w:rPr>
              <w:t>家乡生物资源调查及多样性保护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宋体" w:hint="eastAsia"/>
              </w:rPr>
              <w:t>社区（村镇）安全问题及防范</w:t>
            </w:r>
          </w:p>
          <w:p w:rsidR="00E0196B" w:rsidRPr="001E404C" w:rsidRDefault="00E0196B" w:rsidP="00E0196B">
            <w:pPr>
              <w:ind w:leftChars="-28" w:left="31680"/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 xml:space="preserve"> 5.</w:t>
            </w:r>
            <w:r w:rsidRPr="001E404C">
              <w:rPr>
                <w:rFonts w:ascii="Times New Roman" w:hAnsi="宋体" w:cs="宋体" w:hint="eastAsia"/>
              </w:rPr>
              <w:t>家乡的传统文化研究</w:t>
            </w:r>
          </w:p>
          <w:p w:rsidR="00E0196B" w:rsidRPr="001E404C" w:rsidRDefault="00E0196B" w:rsidP="00E0196B">
            <w:pPr>
              <w:ind w:leftChars="-28" w:left="31680"/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 xml:space="preserve"> 6.</w:t>
            </w:r>
            <w:r w:rsidRPr="001E404C">
              <w:rPr>
                <w:rFonts w:ascii="Times New Roman" w:hAnsi="宋体" w:cs="宋体" w:hint="eastAsia"/>
              </w:rPr>
              <w:t>当地老年人生活状况调查</w:t>
            </w:r>
          </w:p>
          <w:p w:rsidR="00E0196B" w:rsidRPr="001E404C" w:rsidRDefault="00E0196B" w:rsidP="00E0196B">
            <w:pPr>
              <w:ind w:leftChars="-28" w:left="31680"/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 xml:space="preserve"> 7.</w:t>
            </w:r>
            <w:r w:rsidRPr="001E404C">
              <w:rPr>
                <w:rFonts w:ascii="Times New Roman" w:hAnsi="宋体" w:cs="宋体" w:hint="eastAsia"/>
              </w:rPr>
              <w:t>种植、养殖什么收益高</w:t>
            </w:r>
          </w:p>
          <w:p w:rsidR="00E0196B" w:rsidRPr="001E404C" w:rsidRDefault="00E0196B" w:rsidP="00E0196B">
            <w:pPr>
              <w:ind w:leftChars="-28" w:left="31680"/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 xml:space="preserve"> 8.</w:t>
            </w:r>
            <w:r w:rsidRPr="001E404C">
              <w:rPr>
                <w:rFonts w:ascii="Times New Roman" w:hAnsi="宋体" w:cs="宋体" w:hint="eastAsia"/>
              </w:rPr>
              <w:t>中学生体质健康状况调查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9.</w:t>
            </w:r>
            <w:r w:rsidRPr="001E404C">
              <w:rPr>
                <w:rFonts w:ascii="Times New Roman" w:hAnsi="宋体" w:cs="宋体" w:hint="eastAsia"/>
              </w:rPr>
              <w:t>中学生使用电子设备的现状调查</w:t>
            </w:r>
          </w:p>
          <w:p w:rsidR="00E0196B" w:rsidRPr="001E404C" w:rsidRDefault="00E0196B" w:rsidP="00E94A61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  <w:kern w:val="0"/>
              </w:rPr>
              <w:t>10.</w:t>
            </w:r>
            <w:r w:rsidRPr="001E404C">
              <w:rPr>
                <w:rFonts w:ascii="Times New Roman" w:hAnsi="宋体" w:cs="宋体" w:hint="eastAsia"/>
              </w:rPr>
              <w:t>寻访家乡能人</w:t>
            </w:r>
            <w:r w:rsidRPr="001E404C">
              <w:rPr>
                <w:rFonts w:ascii="Times New Roman" w:hAnsi="Times New Roman" w:cs="宋体" w:hint="eastAsia"/>
              </w:rPr>
              <w:t>（</w:t>
            </w:r>
            <w:r w:rsidRPr="001E404C">
              <w:rPr>
                <w:rFonts w:ascii="Times New Roman" w:hAnsi="宋体" w:cs="宋体" w:hint="eastAsia"/>
              </w:rPr>
              <w:t>名人</w:t>
            </w:r>
            <w:r w:rsidRPr="001E404C">
              <w:rPr>
                <w:rFonts w:ascii="Times New Roman" w:hAnsi="Times New Roman" w:cs="宋体" w:hint="eastAsia"/>
              </w:rPr>
              <w:t>）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  <w:kern w:val="0"/>
              </w:rPr>
              <w:t>11.</w:t>
            </w:r>
            <w:r w:rsidRPr="001E404C">
              <w:rPr>
                <w:rFonts w:ascii="Times New Roman" w:hAnsi="宋体" w:cs="宋体" w:hint="eastAsia"/>
              </w:rPr>
              <w:t>带着课题去旅行</w:t>
            </w:r>
          </w:p>
        </w:tc>
        <w:tc>
          <w:tcPr>
            <w:tcW w:w="1984" w:type="dxa"/>
          </w:tcPr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宋体" w:hint="eastAsia"/>
              </w:rPr>
              <w:t>走进敬老院、福利院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宋体" w:hint="eastAsia"/>
              </w:rPr>
              <w:t>我为社区做贡献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宋体" w:hint="eastAsia"/>
              </w:rPr>
              <w:t>做个养绿护绿小能手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宋体" w:hint="eastAsia"/>
              </w:rPr>
              <w:t>农事季节我帮忙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5.</w:t>
            </w:r>
            <w:r w:rsidRPr="001E404C">
              <w:rPr>
                <w:rFonts w:ascii="Times New Roman" w:hAnsi="宋体" w:cs="宋体" w:hint="eastAsia"/>
              </w:rPr>
              <w:t>参与禁毒宣传活动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6.</w:t>
            </w:r>
            <w:r w:rsidRPr="001E404C">
              <w:rPr>
                <w:rFonts w:ascii="Times New Roman" w:hAnsi="宋体" w:cs="宋体" w:hint="eastAsia"/>
              </w:rPr>
              <w:t>交通秩序我维护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1" w:type="dxa"/>
          </w:tcPr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宋体" w:hint="eastAsia"/>
              </w:rPr>
              <w:t>组装我的计算机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宋体" w:hint="eastAsia"/>
              </w:rPr>
              <w:t>组建家庭局域网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宋体" w:hint="eastAsia"/>
              </w:rPr>
              <w:t>数据的分析与处理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宋体" w:hint="eastAsia"/>
              </w:rPr>
              <w:t>我是平面设计师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5.</w:t>
            </w:r>
            <w:r w:rsidRPr="001E404C">
              <w:rPr>
                <w:rFonts w:ascii="Times New Roman" w:hAnsi="宋体" w:cs="宋体" w:hint="eastAsia"/>
              </w:rPr>
              <w:t>二维三维的任意变换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6.</w:t>
            </w:r>
            <w:r w:rsidRPr="001E404C">
              <w:rPr>
                <w:rFonts w:ascii="Times New Roman" w:hAnsi="宋体" w:cs="宋体" w:hint="eastAsia"/>
              </w:rPr>
              <w:t>制作我的动画片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7.</w:t>
            </w:r>
            <w:r w:rsidRPr="001E404C">
              <w:rPr>
                <w:rFonts w:ascii="Times New Roman" w:hAnsi="宋体" w:cs="宋体" w:hint="eastAsia"/>
              </w:rPr>
              <w:t>走进程序世界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8.</w:t>
            </w:r>
            <w:r w:rsidRPr="001E404C">
              <w:rPr>
                <w:rFonts w:ascii="Times New Roman" w:hAnsi="宋体" w:cs="宋体" w:hint="eastAsia"/>
              </w:rPr>
              <w:t>用计算机做科学实验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9.</w:t>
            </w:r>
            <w:r w:rsidRPr="001E404C">
              <w:rPr>
                <w:rFonts w:ascii="Times New Roman" w:hAnsi="宋体" w:cs="宋体" w:hint="eastAsia"/>
              </w:rPr>
              <w:t>体验物联网</w:t>
            </w:r>
          </w:p>
          <w:p w:rsidR="00E0196B" w:rsidRPr="001E404C" w:rsidRDefault="00E0196B" w:rsidP="00E94A61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</w:rPr>
              <w:t>10.</w:t>
            </w:r>
            <w:r w:rsidRPr="001E404C">
              <w:rPr>
                <w:rFonts w:ascii="Times New Roman" w:hAnsi="宋体" w:cs="宋体" w:hint="eastAsia"/>
              </w:rPr>
              <w:t>开源机器人初体验</w:t>
            </w:r>
          </w:p>
        </w:tc>
        <w:tc>
          <w:tcPr>
            <w:tcW w:w="2836" w:type="dxa"/>
          </w:tcPr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宋体" w:hint="eastAsia"/>
              </w:rPr>
              <w:t>探究营养与烹饪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宋体" w:hint="eastAsia"/>
              </w:rPr>
              <w:t>多彩布艺世界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宋体" w:hint="eastAsia"/>
              </w:rPr>
              <w:t>我是服装设计师</w:t>
            </w:r>
            <w:r w:rsidRPr="001E404C">
              <w:rPr>
                <w:rFonts w:ascii="Times New Roman" w:hAnsi="Times New Roman" w:cs="Times New Roman"/>
              </w:rPr>
              <w:t>——</w:t>
            </w:r>
            <w:r w:rsidRPr="001E404C">
              <w:rPr>
                <w:rFonts w:ascii="Times New Roman" w:hAnsi="宋体" w:cs="宋体" w:hint="eastAsia"/>
              </w:rPr>
              <w:t>纸模服装设计与制作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宋体" w:hint="eastAsia"/>
              </w:rPr>
              <w:t>创作神奇的金属材料作品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5.</w:t>
            </w:r>
            <w:r w:rsidRPr="001E404C">
              <w:rPr>
                <w:rFonts w:ascii="Times New Roman" w:hAnsi="宋体" w:cs="宋体" w:hint="eastAsia"/>
              </w:rPr>
              <w:t>设计制作个性化电子作品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6.</w:t>
            </w:r>
            <w:r w:rsidRPr="001E404C">
              <w:rPr>
                <w:rFonts w:ascii="Times New Roman" w:hAnsi="宋体" w:cs="宋体" w:hint="eastAsia"/>
              </w:rPr>
              <w:t>智能大脑</w:t>
            </w:r>
            <w:r w:rsidRPr="001E404C">
              <w:rPr>
                <w:rFonts w:ascii="Times New Roman" w:hAnsi="Times New Roman" w:cs="Times New Roman"/>
              </w:rPr>
              <w:t>——</w:t>
            </w:r>
            <w:r w:rsidRPr="001E404C">
              <w:rPr>
                <w:rFonts w:ascii="Times New Roman" w:hAnsi="宋体" w:cs="宋体" w:hint="eastAsia"/>
              </w:rPr>
              <w:t>走进单片机的世界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7.</w:t>
            </w:r>
            <w:r w:rsidRPr="001E404C">
              <w:rPr>
                <w:rFonts w:ascii="Times New Roman" w:hAnsi="宋体" w:cs="宋体" w:hint="eastAsia"/>
              </w:rPr>
              <w:t>模型类项目的设计与制作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8.</w:t>
            </w:r>
            <w:r w:rsidRPr="001E404C">
              <w:rPr>
                <w:rFonts w:ascii="Times New Roman" w:hAnsi="宋体" w:cs="宋体" w:hint="eastAsia"/>
              </w:rPr>
              <w:t>摄影技术与电子相册制作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9.3D</w:t>
            </w:r>
            <w:r w:rsidRPr="001E404C">
              <w:rPr>
                <w:rFonts w:ascii="Times New Roman" w:hAnsi="宋体" w:cs="宋体" w:hint="eastAsia"/>
              </w:rPr>
              <w:t>设计与打印技术的初步应用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10.</w:t>
            </w:r>
            <w:r w:rsidRPr="001E404C">
              <w:rPr>
                <w:rFonts w:ascii="Times New Roman" w:hAnsi="宋体" w:cs="宋体" w:hint="eastAsia"/>
              </w:rPr>
              <w:t>现代简单金木电工具和设备的认识与使用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11.</w:t>
            </w:r>
            <w:r w:rsidRPr="001E404C">
              <w:rPr>
                <w:rFonts w:ascii="Times New Roman" w:hAnsi="宋体" w:cs="宋体" w:hint="eastAsia"/>
              </w:rPr>
              <w:t>基于激光切割与雕刻的创意设计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12.</w:t>
            </w:r>
            <w:r w:rsidRPr="001E404C">
              <w:rPr>
                <w:rFonts w:ascii="Times New Roman" w:hAnsi="宋体" w:cs="宋体" w:hint="eastAsia"/>
              </w:rPr>
              <w:t>立体纸艺的设计与制作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13.</w:t>
            </w:r>
            <w:r w:rsidRPr="001E404C">
              <w:rPr>
                <w:rFonts w:ascii="Times New Roman" w:hAnsi="Times New Roman" w:cs="宋体" w:hint="eastAsia"/>
              </w:rPr>
              <w:t>“</w:t>
            </w:r>
            <w:r w:rsidRPr="001E404C">
              <w:rPr>
                <w:rFonts w:ascii="Times New Roman" w:hAnsi="宋体" w:cs="宋体" w:hint="eastAsia"/>
              </w:rPr>
              <w:t>创客</w:t>
            </w:r>
            <w:r w:rsidRPr="001E404C">
              <w:rPr>
                <w:rFonts w:ascii="Times New Roman" w:hAnsi="Times New Roman" w:cs="宋体" w:hint="eastAsia"/>
              </w:rPr>
              <w:t>”</w:t>
            </w:r>
            <w:r w:rsidRPr="001E404C">
              <w:rPr>
                <w:rFonts w:ascii="Times New Roman" w:hAnsi="宋体" w:cs="宋体" w:hint="eastAsia"/>
              </w:rPr>
              <w:t>空间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14.</w:t>
            </w:r>
            <w:r w:rsidRPr="001E404C">
              <w:rPr>
                <w:rFonts w:ascii="Times New Roman" w:hAnsi="宋体" w:cs="宋体" w:hint="eastAsia"/>
              </w:rPr>
              <w:t>生活中的仿生设计</w:t>
            </w:r>
          </w:p>
          <w:p w:rsidR="00E0196B" w:rsidRPr="001E404C" w:rsidRDefault="00E0196B" w:rsidP="00CE29D6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15.</w:t>
            </w:r>
            <w:r w:rsidRPr="001E404C">
              <w:rPr>
                <w:rFonts w:ascii="Times New Roman" w:hAnsi="宋体" w:cs="宋体" w:hint="eastAsia"/>
              </w:rPr>
              <w:t>生活中工具的变化与创新</w:t>
            </w:r>
          </w:p>
        </w:tc>
        <w:tc>
          <w:tcPr>
            <w:tcW w:w="2413" w:type="dxa"/>
          </w:tcPr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1.</w:t>
            </w:r>
            <w:r w:rsidRPr="001E404C">
              <w:rPr>
                <w:rFonts w:ascii="Times New Roman" w:hAnsi="宋体" w:cs="宋体" w:hint="eastAsia"/>
              </w:rPr>
              <w:t>举行大队建队仪式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</w:rPr>
              <w:t>2.</w:t>
            </w:r>
            <w:r w:rsidRPr="001E404C">
              <w:rPr>
                <w:rFonts w:ascii="Times New Roman" w:hAnsi="宋体" w:cs="宋体" w:hint="eastAsia"/>
                <w:kern w:val="0"/>
              </w:rPr>
              <w:t>策划</w:t>
            </w:r>
            <w:r w:rsidRPr="001E404C">
              <w:rPr>
                <w:rFonts w:ascii="Times New Roman" w:hAnsi="宋体" w:cs="宋体" w:hint="eastAsia"/>
              </w:rPr>
              <w:t>校园文化活动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3.</w:t>
            </w:r>
            <w:r w:rsidRPr="001E404C">
              <w:rPr>
                <w:rFonts w:ascii="Times New Roman" w:hAnsi="宋体" w:cs="宋体" w:hint="eastAsia"/>
              </w:rPr>
              <w:t>举办我们的</w:t>
            </w:r>
            <w:r w:rsidRPr="001E404C">
              <w:rPr>
                <w:rFonts w:ascii="Times New Roman" w:hAnsi="Times New Roman" w:cs="Times New Roman"/>
              </w:rPr>
              <w:t>315</w:t>
            </w:r>
            <w:r w:rsidRPr="001E404C">
              <w:rPr>
                <w:rFonts w:ascii="Times New Roman" w:hAnsi="宋体" w:cs="宋体" w:hint="eastAsia"/>
              </w:rPr>
              <w:t>晚会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4.</w:t>
            </w:r>
            <w:r w:rsidRPr="001E404C">
              <w:rPr>
                <w:rFonts w:ascii="Times New Roman" w:hAnsi="宋体" w:cs="宋体" w:hint="eastAsia"/>
              </w:rPr>
              <w:t>民族节日联欢会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5.</w:t>
            </w:r>
            <w:r w:rsidRPr="001E404C">
              <w:rPr>
                <w:rFonts w:ascii="Times New Roman" w:hAnsi="宋体" w:cs="宋体" w:hint="eastAsia"/>
              </w:rPr>
              <w:t>中西方餐饮文化对比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6.</w:t>
            </w:r>
            <w:r w:rsidRPr="001E404C">
              <w:rPr>
                <w:rFonts w:ascii="Times New Roman" w:hAnsi="宋体" w:cs="宋体" w:hint="eastAsia"/>
              </w:rPr>
              <w:t>少年团校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7.</w:t>
            </w:r>
            <w:r w:rsidRPr="001E404C">
              <w:rPr>
                <w:rFonts w:ascii="Times New Roman" w:hAnsi="宋体" w:cs="宋体" w:hint="eastAsia"/>
              </w:rPr>
              <w:t>举行建团仪式（</w:t>
            </w:r>
            <w:r w:rsidRPr="001E404C">
              <w:rPr>
                <w:rFonts w:ascii="Times New Roman" w:hAnsi="Times New Roman" w:cs="Times New Roman"/>
              </w:rPr>
              <w:t>14</w:t>
            </w:r>
            <w:r w:rsidRPr="001E404C">
              <w:rPr>
                <w:rFonts w:ascii="Times New Roman" w:hAnsi="宋体" w:cs="宋体" w:hint="eastAsia"/>
              </w:rPr>
              <w:t>岁生日）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</w:rPr>
            </w:pPr>
            <w:r w:rsidRPr="001E404C">
              <w:rPr>
                <w:rFonts w:ascii="Times New Roman" w:hAnsi="Times New Roman" w:cs="Times New Roman"/>
              </w:rPr>
              <w:t>8.</w:t>
            </w:r>
            <w:r w:rsidRPr="001E404C">
              <w:rPr>
                <w:rFonts w:ascii="Times New Roman" w:hAnsi="宋体" w:cs="宋体" w:hint="eastAsia"/>
                <w:kern w:val="0"/>
              </w:rPr>
              <w:t>职业调查与体验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  <w:kern w:val="0"/>
              </w:rPr>
              <w:t>9.</w:t>
            </w:r>
            <w:r w:rsidRPr="001E404C">
              <w:rPr>
                <w:rFonts w:ascii="Times New Roman" w:hAnsi="宋体" w:cs="宋体" w:hint="eastAsia"/>
                <w:kern w:val="0"/>
              </w:rPr>
              <w:t>毕业年级</w:t>
            </w:r>
            <w:r w:rsidRPr="001E404C">
              <w:rPr>
                <w:rFonts w:ascii="Times New Roman" w:hAnsi="宋体" w:cs="宋体" w:hint="eastAsia"/>
              </w:rPr>
              <w:t>感恩活动</w:t>
            </w:r>
          </w:p>
          <w:p w:rsidR="00E0196B" w:rsidRPr="001E404C" w:rsidRDefault="00E0196B" w:rsidP="006D38A9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  <w:kern w:val="0"/>
              </w:rPr>
              <w:t>10.</w:t>
            </w:r>
            <w:r w:rsidRPr="001E404C">
              <w:rPr>
                <w:rFonts w:ascii="Times New Roman" w:hAnsi="Times New Roman" w:cs="宋体" w:hint="eastAsia"/>
              </w:rPr>
              <w:t>制定我们的班规班约</w:t>
            </w:r>
          </w:p>
          <w:p w:rsidR="00E0196B" w:rsidRPr="001E404C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Times New Roman" w:cs="Times New Roman"/>
                <w:kern w:val="0"/>
              </w:rPr>
              <w:t>11.</w:t>
            </w:r>
            <w:r w:rsidRPr="001E404C">
              <w:rPr>
                <w:rFonts w:ascii="Times New Roman" w:hAnsi="Times New Roman" w:cs="宋体" w:hint="eastAsia"/>
                <w:kern w:val="0"/>
              </w:rPr>
              <w:t>军事技能演练</w:t>
            </w:r>
          </w:p>
          <w:p w:rsidR="00E0196B" w:rsidRPr="001E404C" w:rsidRDefault="00E0196B" w:rsidP="00E94A61">
            <w:pPr>
              <w:rPr>
                <w:rFonts w:ascii="Times New Roman" w:hAnsi="宋体" w:cs="Times New Roman"/>
              </w:rPr>
            </w:pPr>
            <w:r w:rsidRPr="001E404C">
              <w:rPr>
                <w:rFonts w:ascii="Times New Roman" w:hAnsi="Times New Roman" w:cs="Times New Roman"/>
              </w:rPr>
              <w:t>12.</w:t>
            </w:r>
            <w:r w:rsidRPr="001E404C">
              <w:rPr>
                <w:rFonts w:ascii="Times New Roman" w:hAnsi="Times New Roman" w:cs="宋体" w:hint="eastAsia"/>
              </w:rPr>
              <w:t>“</w:t>
            </w:r>
            <w:r w:rsidRPr="001E404C">
              <w:rPr>
                <w:rFonts w:ascii="Times New Roman" w:hAnsi="宋体" w:cs="宋体" w:hint="eastAsia"/>
              </w:rPr>
              <w:t>信息社会责任</w:t>
            </w:r>
            <w:r w:rsidRPr="001E404C">
              <w:rPr>
                <w:rFonts w:ascii="Times New Roman" w:hAnsi="Times New Roman" w:cs="宋体" w:hint="eastAsia"/>
              </w:rPr>
              <w:t>”</w:t>
            </w:r>
            <w:r w:rsidRPr="001E404C">
              <w:rPr>
                <w:rFonts w:ascii="Times New Roman" w:hAnsi="宋体" w:cs="宋体" w:hint="eastAsia"/>
              </w:rPr>
              <w:t>大辩论</w:t>
            </w:r>
          </w:p>
          <w:p w:rsidR="00E0196B" w:rsidRPr="001E404C" w:rsidRDefault="00E0196B" w:rsidP="007C623F">
            <w:pPr>
              <w:rPr>
                <w:rFonts w:ascii="Times New Roman" w:hAnsi="Times New Roman" w:cs="Times New Roman"/>
                <w:kern w:val="0"/>
              </w:rPr>
            </w:pPr>
            <w:r w:rsidRPr="001E404C">
              <w:rPr>
                <w:rFonts w:ascii="Times New Roman" w:hAnsi="宋体" w:cs="Times New Roman"/>
              </w:rPr>
              <w:t>13.</w:t>
            </w:r>
            <w:r w:rsidRPr="001E404C">
              <w:rPr>
                <w:rFonts w:ascii="Times New Roman" w:hAnsi="宋体" w:cs="宋体" w:hint="eastAsia"/>
              </w:rPr>
              <w:t>走近现代农业技术</w:t>
            </w:r>
          </w:p>
        </w:tc>
        <w:tc>
          <w:tcPr>
            <w:tcW w:w="636" w:type="dxa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55</w:t>
            </w:r>
          </w:p>
        </w:tc>
      </w:tr>
      <w:tr w:rsidR="00E0196B" w:rsidRPr="009E6516">
        <w:trPr>
          <w:trHeight w:val="20"/>
        </w:trPr>
        <w:tc>
          <w:tcPr>
            <w:tcW w:w="1164" w:type="dxa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Times New Roman" w:cs="Times New Roman"/>
                <w:b/>
                <w:bCs/>
                <w:kern w:val="0"/>
              </w:rPr>
              <w:t>10-12</w:t>
            </w:r>
          </w:p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宋体" w:cs="宋体" w:hint="eastAsia"/>
                <w:b/>
                <w:bCs/>
                <w:kern w:val="0"/>
              </w:rPr>
              <w:t>年级</w:t>
            </w:r>
          </w:p>
        </w:tc>
        <w:tc>
          <w:tcPr>
            <w:tcW w:w="2594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清洁能源发展现状调查及推广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家乡生态环境考察及生态旅游设计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宋体" w:hint="eastAsia"/>
              </w:rPr>
              <w:t>食品安全状况调查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宋体" w:hint="eastAsia"/>
              </w:rPr>
              <w:t>家乡交通问题研究</w:t>
            </w:r>
          </w:p>
          <w:p w:rsidR="00E0196B" w:rsidRPr="00C17A17" w:rsidRDefault="00E0196B" w:rsidP="009218DD">
            <w:pPr>
              <w:rPr>
                <w:rFonts w:ascii="Times New Roman" w:hAnsi="Times New Roman" w:cs="Times New Roman"/>
                <w:color w:val="000000"/>
              </w:rPr>
            </w:pPr>
            <w:r w:rsidRPr="00C17A17">
              <w:rPr>
                <w:rFonts w:ascii="Times New Roman" w:hAnsi="Times New Roman" w:cs="Times New Roman"/>
                <w:color w:val="000000"/>
              </w:rPr>
              <w:t>5.</w:t>
            </w:r>
            <w:r w:rsidRPr="00C17A17">
              <w:rPr>
                <w:rFonts w:ascii="Times New Roman" w:hAnsi="宋体" w:cs="宋体" w:hint="eastAsia"/>
                <w:color w:val="000000"/>
              </w:rPr>
              <w:t>关注知识产权保护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宋体" w:hint="eastAsia"/>
              </w:rPr>
              <w:t>农业机械的发展变化与改进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hAnsi="宋体" w:cs="宋体" w:hint="eastAsia"/>
                <w:kern w:val="0"/>
              </w:rPr>
              <w:t>家乡土地污染状况及防治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8.</w:t>
            </w:r>
            <w:r w:rsidRPr="009E6516">
              <w:rPr>
                <w:rFonts w:ascii="Times New Roman" w:hAnsi="宋体" w:cs="宋体" w:hint="eastAsia"/>
              </w:rPr>
              <w:t>高中生考试焦虑问题研究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9.</w:t>
            </w:r>
            <w:r w:rsidRPr="009E6516">
              <w:rPr>
                <w:rFonts w:ascii="Times New Roman" w:hAnsi="宋体" w:cs="宋体" w:hint="eastAsia"/>
              </w:rPr>
              <w:t>社区管理问题调查及改进</w:t>
            </w:r>
          </w:p>
          <w:p w:rsidR="00E0196B" w:rsidRDefault="00E0196B" w:rsidP="009218DD">
            <w:pPr>
              <w:rPr>
                <w:rFonts w:ascii="Times New Roman" w:hAnsi="宋体" w:cs="Times New Roman"/>
              </w:rPr>
            </w:pPr>
            <w:r w:rsidRPr="009E6516">
              <w:rPr>
                <w:rFonts w:ascii="Times New Roman" w:hAnsi="Times New Roman" w:cs="Times New Roman"/>
              </w:rPr>
              <w:t>10.</w:t>
            </w:r>
            <w:r w:rsidRPr="009E6516">
              <w:rPr>
                <w:rFonts w:ascii="Times New Roman" w:hAnsi="宋体" w:cs="宋体" w:hint="eastAsia"/>
              </w:rPr>
              <w:t>中学生网络交友的利与弊</w:t>
            </w:r>
          </w:p>
          <w:p w:rsidR="00E0196B" w:rsidRPr="001E404C" w:rsidRDefault="00E0196B" w:rsidP="0094304B">
            <w:pPr>
              <w:rPr>
                <w:rFonts w:ascii="Times New Roman" w:hAnsi="宋体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E404C">
              <w:rPr>
                <w:rFonts w:ascii="Times New Roman" w:hAnsi="Times New Roman" w:cs="Times New Roman"/>
              </w:rPr>
              <w:t>.</w:t>
            </w:r>
            <w:r w:rsidRPr="001E404C">
              <w:rPr>
                <w:rFonts w:ascii="Times New Roman" w:hAnsi="宋体" w:cs="宋体" w:hint="eastAsia"/>
              </w:rPr>
              <w:t>研学旅行方案设计与实施</w:t>
            </w:r>
          </w:p>
          <w:p w:rsidR="00E0196B" w:rsidRPr="00B4621E" w:rsidRDefault="00E0196B" w:rsidP="009218DD">
            <w:pPr>
              <w:rPr>
                <w:rFonts w:ascii="Times New Roman" w:hAnsi="Times New Roman" w:cs="Times New Roman"/>
                <w:color w:val="FF0000"/>
              </w:rPr>
            </w:pPr>
            <w:r w:rsidRPr="001E404C">
              <w:rPr>
                <w:rFonts w:ascii="Times New Roman" w:hAnsi="宋体" w:cs="Times New Roman"/>
              </w:rPr>
              <w:t>12.</w:t>
            </w:r>
            <w:r w:rsidRPr="001E404C">
              <w:rPr>
                <w:rFonts w:ascii="Times New Roman" w:hAnsi="宋体" w:cs="宋体" w:hint="eastAsia"/>
              </w:rPr>
              <w:t>考察当地公共设施</w:t>
            </w:r>
          </w:p>
        </w:tc>
        <w:tc>
          <w:tcPr>
            <w:tcW w:w="1984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赛会服务我参与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扶助身边的弱势群体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宋体" w:hint="eastAsia"/>
              </w:rPr>
              <w:t>做个环保志愿者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宋体" w:hint="eastAsia"/>
              </w:rPr>
              <w:t>做农业科技宣传员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宋体" w:hint="eastAsia"/>
              </w:rPr>
              <w:t>参与公共文化服务</w:t>
            </w:r>
          </w:p>
          <w:p w:rsidR="00E0196B" w:rsidRPr="009E6516" w:rsidRDefault="00E0196B" w:rsidP="00EA4F2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Times New Roman" w:cs="宋体" w:hint="eastAsia"/>
              </w:rPr>
              <w:t>做普法志愿者</w:t>
            </w:r>
          </w:p>
        </w:tc>
        <w:tc>
          <w:tcPr>
            <w:tcW w:w="5387" w:type="dxa"/>
            <w:gridSpan w:val="2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13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</w:rPr>
              <w:t>制定自然灾害应急预案及演练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</w:rPr>
              <w:t>关注中国领土争端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</w:rPr>
              <w:t>高中生生涯规划</w:t>
            </w:r>
          </w:p>
          <w:p w:rsidR="00E0196B" w:rsidRPr="00411D92" w:rsidRDefault="00E0196B" w:rsidP="009218D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11D92">
              <w:rPr>
                <w:rFonts w:ascii="Times New Roman" w:hAnsi="Times New Roman" w:cs="Times New Roman"/>
                <w:color w:val="FF0000"/>
              </w:rPr>
              <w:t>.</w:t>
            </w:r>
            <w:r w:rsidRPr="0094304B">
              <w:rPr>
                <w:rFonts w:ascii="Times New Roman" w:hAnsi="宋体" w:cs="宋体" w:hint="eastAsia"/>
                <w:color w:val="000000"/>
              </w:rPr>
              <w:t>走进社会实践基地</w:t>
            </w:r>
          </w:p>
          <w:p w:rsidR="00E0196B" w:rsidRPr="00CF1C56" w:rsidRDefault="00E0196B" w:rsidP="00921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F1C56">
              <w:rPr>
                <w:rFonts w:ascii="Times New Roman" w:hAnsi="Times New Roman" w:cs="Times New Roman"/>
              </w:rPr>
              <w:t>.</w:t>
            </w:r>
            <w:r w:rsidRPr="00CF1C56">
              <w:rPr>
                <w:rFonts w:ascii="Times New Roman" w:hAnsi="宋体" w:cs="宋体" w:hint="eastAsia"/>
              </w:rPr>
              <w:t>走进军营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  <w:kern w:val="0"/>
              </w:rPr>
              <w:t>创办学生公司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E6516">
              <w:rPr>
                <w:rFonts w:ascii="Times New Roman" w:hAnsi="Times New Roman" w:cs="Times New Roman"/>
              </w:rPr>
              <w:t>.18</w:t>
            </w:r>
            <w:r w:rsidRPr="009E6516">
              <w:rPr>
                <w:rFonts w:ascii="Times New Roman" w:hAnsi="宋体" w:cs="宋体" w:hint="eastAsia"/>
              </w:rPr>
              <w:t>岁成人仪式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</w:rPr>
              <w:t>业余党校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9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hAnsi="宋体" w:cs="宋体" w:hint="eastAsia"/>
              </w:rPr>
              <w:t>我的毕业典礼我设计</w:t>
            </w:r>
          </w:p>
          <w:p w:rsidR="00E0196B" w:rsidRPr="009E6516" w:rsidRDefault="00E0196B" w:rsidP="009218DD">
            <w:pPr>
              <w:rPr>
                <w:rFonts w:ascii="Times New Roman" w:hAnsi="Times New Roman" w:cs="Times New Roman"/>
                <w:color w:val="FF0000"/>
                <w:kern w:val="0"/>
              </w:rPr>
            </w:pPr>
          </w:p>
        </w:tc>
        <w:tc>
          <w:tcPr>
            <w:tcW w:w="636" w:type="dxa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27</w:t>
            </w:r>
          </w:p>
        </w:tc>
      </w:tr>
      <w:tr w:rsidR="00E0196B" w:rsidRPr="009E6516">
        <w:trPr>
          <w:trHeight w:val="20"/>
        </w:trPr>
        <w:tc>
          <w:tcPr>
            <w:tcW w:w="1164" w:type="dxa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9E6516">
              <w:rPr>
                <w:rFonts w:ascii="Times New Roman" w:hAnsi="宋体" w:cs="宋体" w:hint="eastAsia"/>
                <w:b/>
                <w:bCs/>
                <w:kern w:val="0"/>
              </w:rPr>
              <w:t>合计</w:t>
            </w:r>
          </w:p>
        </w:tc>
        <w:tc>
          <w:tcPr>
            <w:tcW w:w="2594" w:type="dxa"/>
          </w:tcPr>
          <w:p w:rsidR="00E0196B" w:rsidRPr="009E6516" w:rsidRDefault="00E0196B" w:rsidP="00690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7" w:type="dxa"/>
            <w:gridSpan w:val="2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25+26</w:t>
            </w:r>
          </w:p>
        </w:tc>
        <w:tc>
          <w:tcPr>
            <w:tcW w:w="2413" w:type="dxa"/>
          </w:tcPr>
          <w:p w:rsidR="00E0196B" w:rsidRPr="009E6516" w:rsidRDefault="00E0196B" w:rsidP="007C623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38</w:t>
            </w:r>
          </w:p>
        </w:tc>
        <w:tc>
          <w:tcPr>
            <w:tcW w:w="636" w:type="dxa"/>
          </w:tcPr>
          <w:p w:rsidR="00E0196B" w:rsidRPr="009E6516" w:rsidRDefault="00E0196B" w:rsidP="00150248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152</w:t>
            </w:r>
          </w:p>
        </w:tc>
      </w:tr>
    </w:tbl>
    <w:p w:rsidR="00E0196B" w:rsidRPr="009E6516" w:rsidRDefault="00E0196B" w:rsidP="009A450A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附录</w:t>
      </w:r>
      <w:r w:rsidRPr="009E6516">
        <w:rPr>
          <w:rFonts w:ascii="Times New Roman" w:hAnsi="Times New Roman" w:cs="宋体" w:hint="eastAsia"/>
          <w:kern w:val="0"/>
          <w:sz w:val="24"/>
          <w:szCs w:val="24"/>
        </w:rPr>
        <w:t>说明：</w:t>
      </w:r>
    </w:p>
    <w:p w:rsidR="00E0196B" w:rsidRPr="009E6516" w:rsidRDefault="00E0196B" w:rsidP="004E6145">
      <w:pPr>
        <w:pStyle w:val="ListParagraph"/>
        <w:numPr>
          <w:ilvl w:val="0"/>
          <w:numId w:val="5"/>
        </w:numPr>
        <w:ind w:left="482" w:firstLineChars="0" w:hanging="482"/>
        <w:rPr>
          <w:rFonts w:ascii="Times New Roman" w:hAnsi="Times New Roman" w:cs="Times New Roman"/>
          <w:kern w:val="0"/>
        </w:rPr>
      </w:pPr>
      <w:r w:rsidRPr="009E6516">
        <w:rPr>
          <w:rFonts w:ascii="Times New Roman" w:hAnsi="Times New Roman" w:cs="宋体" w:hint="eastAsia"/>
          <w:kern w:val="0"/>
        </w:rPr>
        <w:t>为了更好地理解和落实《指导纲要》提出的基本活动方式，表中所推荐的活动主题分别是以某一种活动方式为主来呈现的。这些活动方式不是孤立的，一个主题活动往往包含多种活动方式，在主题实施过程中需要学生经历不同</w:t>
      </w:r>
      <w:r>
        <w:rPr>
          <w:rFonts w:ascii="Times New Roman" w:hAnsi="Times New Roman" w:cs="宋体" w:hint="eastAsia"/>
          <w:kern w:val="0"/>
        </w:rPr>
        <w:t>的</w:t>
      </w:r>
      <w:r w:rsidRPr="009E6516">
        <w:rPr>
          <w:rFonts w:ascii="Times New Roman" w:hAnsi="Times New Roman" w:cs="宋体" w:hint="eastAsia"/>
          <w:kern w:val="0"/>
        </w:rPr>
        <w:t>活动方式，才能使活动更加深入和完善。</w:t>
      </w:r>
    </w:p>
    <w:p w:rsidR="00E0196B" w:rsidRPr="009E6516" w:rsidRDefault="00E0196B" w:rsidP="001069FB">
      <w:pPr>
        <w:pStyle w:val="ListParagraph"/>
        <w:numPr>
          <w:ilvl w:val="0"/>
          <w:numId w:val="5"/>
        </w:numPr>
        <w:ind w:left="482" w:firstLineChars="0" w:hanging="482"/>
        <w:rPr>
          <w:rFonts w:ascii="Times New Roman" w:hAnsi="Times New Roman" w:cs="Times New Roman"/>
          <w:kern w:val="0"/>
        </w:rPr>
      </w:pPr>
      <w:r w:rsidRPr="009E6516">
        <w:rPr>
          <w:rFonts w:ascii="Times New Roman" w:hAnsi="Times New Roman" w:cs="宋体" w:hint="eastAsia"/>
          <w:kern w:val="0"/>
        </w:rPr>
        <w:t>表中所推荐</w:t>
      </w:r>
      <w:r>
        <w:rPr>
          <w:rFonts w:ascii="Times New Roman" w:hAnsi="Times New Roman" w:cs="宋体" w:hint="eastAsia"/>
          <w:kern w:val="0"/>
        </w:rPr>
        <w:t>的</w:t>
      </w:r>
      <w:r w:rsidRPr="009E6516">
        <w:rPr>
          <w:rFonts w:ascii="Times New Roman" w:hAnsi="Times New Roman" w:cs="宋体" w:hint="eastAsia"/>
          <w:kern w:val="0"/>
        </w:rPr>
        <w:t>活动主题只是样例，其主要依据是：立足学生综合素质培养的需要，体现综合实践活动的特征；贴近学生的生活实际和年龄特征，反映时代发展和科技进步的内容，同时兼顾城乡差异；落实班团队活动和相关专题教育的要求。</w:t>
      </w:r>
    </w:p>
    <w:p w:rsidR="00E0196B" w:rsidRPr="009E6516" w:rsidRDefault="00E0196B" w:rsidP="001069FB">
      <w:pPr>
        <w:pStyle w:val="ListParagraph"/>
        <w:numPr>
          <w:ilvl w:val="0"/>
          <w:numId w:val="5"/>
        </w:numPr>
        <w:ind w:left="482" w:firstLineChars="0" w:hanging="482"/>
        <w:rPr>
          <w:rFonts w:ascii="Times New Roman" w:hAnsi="Times New Roman" w:cs="Times New Roman"/>
          <w:kern w:val="0"/>
        </w:rPr>
      </w:pPr>
      <w:r w:rsidRPr="009E6516">
        <w:rPr>
          <w:rFonts w:ascii="Times New Roman" w:hAnsi="Times New Roman" w:cs="宋体" w:hint="eastAsia"/>
          <w:kern w:val="0"/>
        </w:rPr>
        <w:t>表中列出的主题均有一定弹性，难度可深可浅</w:t>
      </w:r>
      <w:r>
        <w:rPr>
          <w:rFonts w:ascii="Times New Roman" w:hAnsi="Times New Roman" w:cs="宋体" w:hint="eastAsia"/>
          <w:kern w:val="0"/>
        </w:rPr>
        <w:t>，</w:t>
      </w:r>
      <w:r w:rsidRPr="009E6516">
        <w:rPr>
          <w:rFonts w:ascii="Times New Roman" w:hAnsi="Times New Roman" w:cs="宋体" w:hint="eastAsia"/>
          <w:kern w:val="0"/>
        </w:rPr>
        <w:t>时间可长可短。有些主题在不同学段都可以实施，这里只呈现在某一学段，学校可根据实际情况灵活选择和安排。</w:t>
      </w:r>
    </w:p>
    <w:p w:rsidR="00E0196B" w:rsidRPr="009E6516" w:rsidRDefault="00E0196B" w:rsidP="001069FB">
      <w:pPr>
        <w:pStyle w:val="ListParagraph"/>
        <w:numPr>
          <w:ilvl w:val="0"/>
          <w:numId w:val="5"/>
        </w:numPr>
        <w:ind w:left="482" w:firstLineChars="0" w:hanging="48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宋体" w:hint="eastAsia"/>
          <w:kern w:val="0"/>
        </w:rPr>
        <w:t>表中</w:t>
      </w:r>
      <w:r w:rsidRPr="009E6516">
        <w:rPr>
          <w:rFonts w:ascii="Times New Roman" w:hAnsi="Times New Roman" w:cs="宋体" w:hint="eastAsia"/>
          <w:kern w:val="0"/>
        </w:rPr>
        <w:t>所推荐</w:t>
      </w:r>
      <w:r>
        <w:rPr>
          <w:rFonts w:ascii="Times New Roman" w:hAnsi="Times New Roman" w:cs="宋体" w:hint="eastAsia"/>
          <w:kern w:val="0"/>
        </w:rPr>
        <w:t>的</w:t>
      </w:r>
      <w:r w:rsidRPr="009E6516">
        <w:rPr>
          <w:rFonts w:ascii="Times New Roman" w:hAnsi="Times New Roman" w:cs="宋体" w:hint="eastAsia"/>
          <w:kern w:val="0"/>
        </w:rPr>
        <w:t>活动主题不</w:t>
      </w:r>
      <w:r>
        <w:rPr>
          <w:rFonts w:ascii="Times New Roman" w:hAnsi="Times New Roman" w:cs="宋体" w:hint="eastAsia"/>
          <w:kern w:val="0"/>
        </w:rPr>
        <w:t>做</w:t>
      </w:r>
      <w:r w:rsidRPr="009E6516">
        <w:rPr>
          <w:rFonts w:ascii="Times New Roman" w:hAnsi="Times New Roman" w:cs="宋体" w:hint="eastAsia"/>
          <w:kern w:val="0"/>
        </w:rPr>
        <w:t>硬性规定，仅供学校选择参考。学校可结合实际开发更贴近当地学生生活、富有特色的活动。</w:t>
      </w:r>
    </w:p>
    <w:p w:rsidR="00E0196B" w:rsidRDefault="00E0196B" w:rsidP="00EC31E3">
      <w:pPr>
        <w:ind w:rightChars="-39" w:right="31680" w:firstLineChars="56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E0196B" w:rsidRDefault="00E0196B" w:rsidP="00EC31E3">
      <w:pPr>
        <w:ind w:rightChars="-39" w:right="31680" w:firstLineChars="56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E0196B" w:rsidRPr="009E6516" w:rsidRDefault="00E0196B" w:rsidP="00EC31E3">
      <w:pPr>
        <w:ind w:rightChars="-39" w:right="31680" w:firstLineChars="56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2.</w:t>
      </w:r>
      <w:r w:rsidRPr="009E6516">
        <w:rPr>
          <w:rFonts w:ascii="Times New Roman" w:eastAsia="黑体" w:hAnsi="Times New Roman" w:cs="黑体" w:hint="eastAsia"/>
          <w:sz w:val="32"/>
          <w:szCs w:val="32"/>
        </w:rPr>
        <w:t>考察探究活动推荐主题及其说明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1956"/>
        <w:gridCol w:w="11198"/>
      </w:tblGrid>
      <w:tr w:rsidR="00E0196B" w:rsidRPr="009E6516">
        <w:trPr>
          <w:trHeight w:val="371"/>
          <w:jc w:val="center"/>
        </w:trPr>
        <w:tc>
          <w:tcPr>
            <w:tcW w:w="846" w:type="dxa"/>
            <w:vAlign w:val="center"/>
          </w:tcPr>
          <w:p w:rsidR="00E0196B" w:rsidRPr="009E6516" w:rsidRDefault="00E0196B" w:rsidP="0052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学段</w:t>
            </w:r>
          </w:p>
        </w:tc>
        <w:tc>
          <w:tcPr>
            <w:tcW w:w="1956" w:type="dxa"/>
            <w:vAlign w:val="center"/>
          </w:tcPr>
          <w:p w:rsidR="00E0196B" w:rsidRPr="009E6516" w:rsidRDefault="00E0196B" w:rsidP="0052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活动主题</w:t>
            </w:r>
          </w:p>
        </w:tc>
        <w:tc>
          <w:tcPr>
            <w:tcW w:w="11198" w:type="dxa"/>
            <w:vAlign w:val="center"/>
          </w:tcPr>
          <w:p w:rsidR="00E0196B" w:rsidRPr="009E6516" w:rsidRDefault="00E0196B" w:rsidP="00E0196B">
            <w:pPr>
              <w:ind w:firstLineChars="190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简要说明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 w:val="restart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1-2</w:t>
            </w:r>
          </w:p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神奇的影子</w:t>
            </w:r>
          </w:p>
        </w:tc>
        <w:tc>
          <w:tcPr>
            <w:tcW w:w="11198" w:type="dxa"/>
          </w:tcPr>
          <w:p w:rsidR="00E0196B" w:rsidRPr="009E6516" w:rsidRDefault="00E0196B" w:rsidP="001E404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体验踩影子游戏、手影游戏的乐趣，了解影子在生活中的应用；创作、交流简单的手影游戏、故事、舞蹈，</w:t>
            </w:r>
            <w:r>
              <w:rPr>
                <w:rFonts w:ascii="Times New Roman" w:hAnsi="宋体" w:cs="宋体" w:hint="eastAsia"/>
              </w:rPr>
              <w:t>初步体验</w:t>
            </w:r>
            <w:r w:rsidRPr="009E6516">
              <w:rPr>
                <w:rFonts w:ascii="Times New Roman" w:hAnsi="宋体" w:cs="宋体" w:hint="eastAsia"/>
              </w:rPr>
              <w:t>科学探究</w:t>
            </w:r>
            <w:r>
              <w:rPr>
                <w:rFonts w:ascii="Times New Roman" w:hAnsi="宋体" w:cs="宋体" w:hint="eastAsia"/>
              </w:rPr>
              <w:t>的乐趣</w:t>
            </w:r>
            <w:r w:rsidRPr="009E6516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寻找生活中的标志</w:t>
            </w:r>
          </w:p>
        </w:tc>
        <w:tc>
          <w:tcPr>
            <w:tcW w:w="11198" w:type="dxa"/>
          </w:tcPr>
          <w:p w:rsidR="00E0196B" w:rsidRPr="009E6516" w:rsidRDefault="00E0196B" w:rsidP="001E4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通过</w:t>
            </w:r>
            <w:r w:rsidRPr="009E6516">
              <w:rPr>
                <w:rFonts w:ascii="Times New Roman" w:hAnsi="宋体" w:cs="宋体" w:hint="eastAsia"/>
              </w:rPr>
              <w:t>访问、观察、实地考察收集生活中的各种标志，如安全标志、交通标志、社会团体类标志、汽车标志等，理解其含义。</w:t>
            </w:r>
            <w:r>
              <w:rPr>
                <w:rFonts w:ascii="Times New Roman" w:hAnsi="宋体" w:cs="宋体" w:hint="eastAsia"/>
              </w:rPr>
              <w:t>提高收</w:t>
            </w:r>
            <w:r w:rsidRPr="009E6516">
              <w:rPr>
                <w:rFonts w:ascii="Times New Roman" w:hAnsi="宋体" w:cs="宋体" w:hint="eastAsia"/>
              </w:rPr>
              <w:t>集、整理、分析</w:t>
            </w:r>
            <w:r>
              <w:rPr>
                <w:rFonts w:ascii="Times New Roman" w:hAnsi="宋体" w:cs="宋体" w:hint="eastAsia"/>
              </w:rPr>
              <w:t>和利用</w:t>
            </w:r>
            <w:r w:rsidRPr="009E6516">
              <w:rPr>
                <w:rFonts w:ascii="Times New Roman" w:hAnsi="宋体" w:cs="宋体" w:hint="eastAsia"/>
              </w:rPr>
              <w:t>信息的能力，</w:t>
            </w:r>
            <w:r>
              <w:rPr>
                <w:rFonts w:ascii="Times New Roman" w:hAnsi="宋体" w:cs="宋体" w:hint="eastAsia"/>
              </w:rPr>
              <w:t>初步树立</w:t>
            </w:r>
            <w:r w:rsidRPr="009E6516">
              <w:rPr>
                <w:rFonts w:ascii="Times New Roman" w:hAnsi="宋体" w:cs="宋体" w:hint="eastAsia"/>
              </w:rPr>
              <w:t>规则意识。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宋体" w:hint="eastAsia"/>
              </w:rPr>
              <w:t>学习习惯调查</w:t>
            </w:r>
          </w:p>
        </w:tc>
        <w:tc>
          <w:tcPr>
            <w:tcW w:w="11198" w:type="dxa"/>
          </w:tcPr>
          <w:p w:rsidR="00E0196B" w:rsidRPr="009E6516" w:rsidRDefault="00E0196B" w:rsidP="001E4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了解和观察本班（年级）同学在</w:t>
            </w:r>
            <w:r w:rsidRPr="009E6516">
              <w:rPr>
                <w:rFonts w:ascii="Times New Roman" w:hAnsi="宋体" w:cs="宋体" w:hint="eastAsia"/>
              </w:rPr>
              <w:t>读写姿势、文具的使用、阅读与写字等</w:t>
            </w:r>
            <w:r>
              <w:rPr>
                <w:rFonts w:ascii="Times New Roman" w:hAnsi="宋体" w:cs="宋体" w:hint="eastAsia"/>
              </w:rPr>
              <w:t>方面的</w:t>
            </w:r>
            <w:r w:rsidRPr="009E6516">
              <w:rPr>
                <w:rFonts w:ascii="Times New Roman" w:hAnsi="宋体" w:cs="宋体" w:hint="eastAsia"/>
              </w:rPr>
              <w:t>习惯，讨论、总结不良学习习惯的表现、危</w:t>
            </w:r>
            <w:r>
              <w:rPr>
                <w:rFonts w:ascii="Times New Roman" w:hAnsi="宋体" w:cs="宋体" w:hint="eastAsia"/>
              </w:rPr>
              <w:t>害，研究和分析养成良好学习习惯的方法；开展主题班队会，增强</w:t>
            </w:r>
            <w:r w:rsidRPr="009E6516">
              <w:rPr>
                <w:rFonts w:ascii="Times New Roman" w:hAnsi="宋体" w:cs="宋体" w:hint="eastAsia"/>
              </w:rPr>
              <w:t>对学习习惯重要性的了解和重视。持续开展学习习惯宣传与纠错活动，相互帮助，自觉养成良好学习和行为习惯。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宋体" w:hint="eastAsia"/>
              </w:rPr>
              <w:t>我与蔬菜交朋友</w:t>
            </w:r>
          </w:p>
        </w:tc>
        <w:tc>
          <w:tcPr>
            <w:tcW w:w="11198" w:type="dxa"/>
          </w:tcPr>
          <w:p w:rsidR="00E0196B" w:rsidRPr="009E6516" w:rsidRDefault="00E0196B" w:rsidP="001A0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通过</w:t>
            </w:r>
            <w:r w:rsidRPr="009E6516">
              <w:rPr>
                <w:rFonts w:ascii="Times New Roman" w:cs="宋体" w:hint="eastAsia"/>
              </w:rPr>
              <w:t>访问、交流了解同学们对吃蔬菜的态度；到菜市场或菜田考察蔬菜的形状、种类，了解蔬菜的营养对学生成长的重要性；选择种植一种芽苗菜，体会种植的快乐与辛苦</w:t>
            </w:r>
            <w:r>
              <w:rPr>
                <w:rFonts w:ascii="Times New Roman" w:cs="宋体" w:hint="eastAsia"/>
              </w:rPr>
              <w:t>，增进对</w:t>
            </w:r>
            <w:r w:rsidRPr="009E6516">
              <w:rPr>
                <w:rFonts w:ascii="Times New Roman" w:cs="宋体" w:hint="eastAsia"/>
              </w:rPr>
              <w:t>蔬菜的</w:t>
            </w:r>
            <w:r>
              <w:rPr>
                <w:rFonts w:ascii="Times New Roman" w:cs="宋体" w:hint="eastAsia"/>
              </w:rPr>
              <w:t>情感</w:t>
            </w:r>
            <w:r w:rsidRPr="009E6516">
              <w:rPr>
                <w:rFonts w:ascii="Times New Roman" w:cs="宋体" w:hint="eastAsia"/>
              </w:rPr>
              <w:t>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 w:val="restart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3-6</w:t>
            </w:r>
          </w:p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年级</w:t>
            </w:r>
          </w:p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节约调查与行动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通过</w:t>
            </w:r>
            <w:r w:rsidRPr="009E6516">
              <w:rPr>
                <w:rFonts w:ascii="Times New Roman" w:hAnsi="宋体" w:cs="宋体" w:hint="eastAsia"/>
              </w:rPr>
              <w:t>访问、调查、实地考察等多种方式，了解家庭（或学校、社区某些场所）的水（或电、粮食等资源、一次性生活用品等）的浪费情况，设计有针对性的节约方案；开展节约（合理用电、光盘行动、减少一次性用品使用）倡议与行动，并记录、分析效果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提高实践能力</w:t>
            </w:r>
            <w:r>
              <w:rPr>
                <w:rFonts w:ascii="Times New Roman" w:hAnsi="宋体" w:cs="宋体" w:hint="eastAsia"/>
              </w:rPr>
              <w:t>，增强节约</w:t>
            </w:r>
            <w:r w:rsidRPr="009E6516">
              <w:rPr>
                <w:rFonts w:ascii="Times New Roman" w:hAnsi="宋体" w:cs="宋体" w:hint="eastAsia"/>
              </w:rPr>
              <w:t>资源意识。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  <w:strike/>
              </w:rPr>
            </w:pPr>
            <w:r w:rsidRPr="009E6516">
              <w:rPr>
                <w:rFonts w:ascii="Times New Roman" w:hAnsi="Times New Roman" w:cs="Times New Roman"/>
              </w:rPr>
              <w:t xml:space="preserve">2. </w:t>
            </w:r>
            <w:r w:rsidRPr="009E6516">
              <w:rPr>
                <w:rFonts w:ascii="Times New Roman" w:hAnsi="宋体" w:cs="宋体" w:hint="eastAsia"/>
              </w:rPr>
              <w:t>跟着节气去探究</w:t>
            </w:r>
          </w:p>
        </w:tc>
        <w:tc>
          <w:tcPr>
            <w:tcW w:w="11198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结合二十四节气，观察身边的植物、动物、天气等物候变化；长期坚持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认真做好记录，并尝试编制当地的自然日历，理解农业生产与物候变化的关系。关注自然现象，探索自然变化，</w:t>
            </w:r>
            <w:r>
              <w:rPr>
                <w:rFonts w:ascii="Times New Roman" w:hAnsi="宋体" w:cs="宋体" w:hint="eastAsia"/>
              </w:rPr>
              <w:t>初步树立</w:t>
            </w:r>
            <w:r w:rsidRPr="009E6516">
              <w:rPr>
                <w:rFonts w:ascii="Times New Roman" w:hAnsi="宋体" w:cs="宋体" w:hint="eastAsia"/>
              </w:rPr>
              <w:t>严谨求实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一丝不苟的科学态度。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B4621E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宋体" w:hint="eastAsia"/>
              </w:rPr>
              <w:t>我也能发明</w:t>
            </w:r>
          </w:p>
        </w:tc>
        <w:tc>
          <w:tcPr>
            <w:tcW w:w="11198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观察、分析、讨论日常生活中各种用品、物件使用过程中的问题；学习和运用发明创造的多种方法，针对发明</w:t>
            </w:r>
            <w:r>
              <w:rPr>
                <w:rFonts w:ascii="Times New Roman" w:hAnsi="宋体" w:cs="宋体" w:hint="eastAsia"/>
              </w:rPr>
              <w:t>创造</w:t>
            </w:r>
            <w:r w:rsidRPr="009E6516">
              <w:rPr>
                <w:rFonts w:ascii="Times New Roman" w:hAnsi="宋体" w:cs="宋体" w:hint="eastAsia"/>
              </w:rPr>
              <w:t>对象进行功能改进或重新设计，并在实际生活中加以应用和检验</w:t>
            </w:r>
            <w:r>
              <w:rPr>
                <w:rFonts w:ascii="Times New Roman" w:hAnsi="宋体" w:cs="宋体" w:hint="eastAsia"/>
              </w:rPr>
              <w:t>，提高</w:t>
            </w:r>
            <w:r w:rsidRPr="009E6516">
              <w:rPr>
                <w:rFonts w:ascii="Times New Roman" w:hAnsi="宋体" w:cs="宋体" w:hint="eastAsia"/>
              </w:rPr>
              <w:t>动手能力</w:t>
            </w:r>
            <w:r>
              <w:rPr>
                <w:rFonts w:ascii="Times New Roman" w:hAnsi="宋体" w:cs="宋体" w:hint="eastAsia"/>
              </w:rPr>
              <w:t>，培养</w:t>
            </w:r>
            <w:r w:rsidRPr="009E6516">
              <w:rPr>
                <w:rFonts w:ascii="Times New Roman" w:hAnsi="宋体" w:cs="宋体" w:hint="eastAsia"/>
              </w:rPr>
              <w:t>创新精神。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宋体" w:hint="eastAsia"/>
              </w:rPr>
              <w:t>关</w:t>
            </w:r>
            <w:r>
              <w:rPr>
                <w:rFonts w:ascii="Times New Roman" w:hAnsi="宋体" w:cs="宋体" w:hint="eastAsia"/>
              </w:rPr>
              <w:t>爱</w:t>
            </w:r>
            <w:r w:rsidRPr="009E6516">
              <w:rPr>
                <w:rFonts w:ascii="Times New Roman" w:hAnsi="宋体" w:cs="宋体" w:hint="eastAsia"/>
              </w:rPr>
              <w:t>身边的动植物</w:t>
            </w:r>
          </w:p>
        </w:tc>
        <w:tc>
          <w:tcPr>
            <w:tcW w:w="11198" w:type="dxa"/>
          </w:tcPr>
          <w:p w:rsidR="00E0196B" w:rsidRPr="009E6516" w:rsidRDefault="00E0196B" w:rsidP="001C68F3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观察身边常见的动植物，如校园植物、家庭（社区）宠物、大自然中的各种昆虫、农田中的动植物等；选择其中一种或多种进行小实验、分析与研究，了解其自然特征（习性）并自觉加以保护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关注自然、热爱自然的情感</w:t>
            </w:r>
            <w:r>
              <w:rPr>
                <w:rFonts w:ascii="Times New Roman" w:hAnsi="宋体" w:cs="宋体" w:hint="eastAsia"/>
              </w:rPr>
              <w:t>，提高</w:t>
            </w:r>
            <w:r w:rsidRPr="009E6516">
              <w:rPr>
                <w:rFonts w:ascii="Times New Roman" w:hAnsi="宋体" w:cs="宋体" w:hint="eastAsia"/>
              </w:rPr>
              <w:t>科学探索能力。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宋体" w:hint="eastAsia"/>
              </w:rPr>
              <w:t>生活垃圾的研究</w:t>
            </w:r>
          </w:p>
        </w:tc>
        <w:tc>
          <w:tcPr>
            <w:tcW w:w="11198" w:type="dxa"/>
          </w:tcPr>
          <w:p w:rsidR="00E0196B" w:rsidRPr="009E6516" w:rsidRDefault="00E0196B" w:rsidP="001C6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集资料、了解国内外垃圾分类和处理的有关内容，调查、了解身边各种生活垃圾的处理方法；分析针对现状问题可采取的措施，设计家庭（学校、社区）垃圾箱和垃圾有效分类回收的方案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环境保护意识。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宋体" w:hint="eastAsia"/>
              </w:rPr>
              <w:t>我们的传统节日</w:t>
            </w:r>
          </w:p>
        </w:tc>
        <w:tc>
          <w:tcPr>
            <w:tcW w:w="11198" w:type="dxa"/>
          </w:tcPr>
          <w:p w:rsidR="00E0196B" w:rsidRPr="009E6516" w:rsidRDefault="00E0196B" w:rsidP="00872B3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结合时令，选择端午节、中秋节、重阳节、春节等一个或几个传统节日，利用</w:t>
            </w: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集资料、访问、实地考察等方法，了解节日的来历、习俗、故事等；参与体验该节日的</w:t>
            </w:r>
            <w:r w:rsidRPr="009E65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~</w:t>
            </w:r>
            <w:r w:rsidRPr="009E6516"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宋体" w:cs="宋体" w:hint="eastAsia"/>
              </w:rPr>
              <w:t>种习俗，并进行交流分享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增</w:t>
            </w:r>
            <w:r>
              <w:rPr>
                <w:rFonts w:ascii="Times New Roman" w:hAnsi="宋体" w:cs="宋体" w:hint="eastAsia"/>
              </w:rPr>
              <w:t>强</w:t>
            </w:r>
            <w:r w:rsidRPr="009E6516">
              <w:rPr>
                <w:rFonts w:ascii="Times New Roman" w:hAnsi="宋体" w:cs="宋体" w:hint="eastAsia"/>
              </w:rPr>
              <w:t>对传统文化的探究意识和认同感。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 xml:space="preserve">7. </w:t>
            </w:r>
            <w:r w:rsidRPr="009E6516">
              <w:rPr>
                <w:rFonts w:ascii="Times New Roman" w:hAnsi="宋体" w:cs="宋体" w:hint="eastAsia"/>
              </w:rPr>
              <w:t>我是</w:t>
            </w:r>
            <w:r>
              <w:rPr>
                <w:rFonts w:ascii="Times New Roman" w:hAnsi="Times New Roman" w:cs="宋体" w:hint="eastAsia"/>
              </w:rPr>
              <w:t>“</w:t>
            </w:r>
            <w:r w:rsidRPr="009E6516">
              <w:rPr>
                <w:rFonts w:ascii="Times New Roman" w:hAnsi="宋体" w:cs="宋体" w:hint="eastAsia"/>
              </w:rPr>
              <w:t>非遗</w:t>
            </w:r>
            <w:r>
              <w:rPr>
                <w:rFonts w:ascii="Times New Roman" w:hAnsi="Times New Roman" w:cs="宋体" w:hint="eastAsia"/>
              </w:rPr>
              <w:t>”</w:t>
            </w:r>
            <w:r w:rsidRPr="009E6516">
              <w:rPr>
                <w:rFonts w:ascii="Times New Roman" w:hAnsi="宋体" w:cs="宋体" w:hint="eastAsia"/>
              </w:rPr>
              <w:t>小传人</w:t>
            </w:r>
          </w:p>
        </w:tc>
        <w:tc>
          <w:tcPr>
            <w:tcW w:w="11198" w:type="dxa"/>
          </w:tcPr>
          <w:p w:rsidR="00E0196B" w:rsidRPr="009E6516" w:rsidRDefault="00E0196B" w:rsidP="002E3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了解</w:t>
            </w:r>
            <w:r w:rsidRPr="009E6516">
              <w:rPr>
                <w:rFonts w:ascii="Times New Roman" w:hAnsi="宋体" w:cs="宋体" w:hint="eastAsia"/>
              </w:rPr>
              <w:t>非物质文化遗产的种类、特点、保护现状</w:t>
            </w:r>
            <w:r>
              <w:rPr>
                <w:rFonts w:ascii="Times New Roman" w:hAnsi="宋体" w:cs="宋体" w:hint="eastAsia"/>
              </w:rPr>
              <w:t>（如“二十四节气”等）</w:t>
            </w:r>
            <w:r w:rsidRPr="009E6516">
              <w:rPr>
                <w:rFonts w:ascii="Times New Roman" w:hAnsi="宋体" w:cs="宋体" w:hint="eastAsia"/>
              </w:rPr>
              <w:t>，访问</w:t>
            </w:r>
            <w:r>
              <w:rPr>
                <w:rFonts w:ascii="Times New Roman" w:hAnsi="宋体" w:cs="宋体" w:hint="eastAsia"/>
              </w:rPr>
              <w:t>本地</w:t>
            </w:r>
            <w:r w:rsidRPr="009E6516">
              <w:rPr>
                <w:rFonts w:ascii="Times New Roman" w:hAnsi="宋体" w:cs="宋体" w:hint="eastAsia"/>
              </w:rPr>
              <w:t>非物质文化遗产传承人；讨论传承和保护非物质文化的方法、措施和建议，开展非物质文化遗产的传承活动。理解、认同家乡</w:t>
            </w:r>
            <w:r>
              <w:rPr>
                <w:rFonts w:ascii="Times New Roman" w:hAnsi="宋体" w:cs="宋体" w:hint="eastAsia"/>
              </w:rPr>
              <w:t>传统</w:t>
            </w:r>
            <w:r w:rsidRPr="009E6516">
              <w:rPr>
                <w:rFonts w:ascii="Times New Roman" w:hAnsi="宋体" w:cs="宋体" w:hint="eastAsia"/>
              </w:rPr>
              <w:t>文化，并乐于传承。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B4621E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8.</w:t>
            </w:r>
            <w:r w:rsidRPr="009E6516">
              <w:rPr>
                <w:rFonts w:ascii="Times New Roman" w:hAnsi="宋体" w:cs="宋体" w:hint="eastAsia"/>
              </w:rPr>
              <w:t>生活中的小窍门</w:t>
            </w:r>
          </w:p>
        </w:tc>
        <w:tc>
          <w:tcPr>
            <w:tcW w:w="11198" w:type="dxa"/>
          </w:tcPr>
          <w:p w:rsidR="00E0196B" w:rsidRPr="009E6516" w:rsidRDefault="00E0196B" w:rsidP="009E6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通过</w:t>
            </w:r>
            <w:r w:rsidRPr="009E6516">
              <w:rPr>
                <w:rFonts w:ascii="Times New Roman" w:hAnsi="宋体" w:cs="宋体" w:hint="eastAsia"/>
              </w:rPr>
              <w:t>资料</w:t>
            </w: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集、调查、实地考察等</w:t>
            </w:r>
            <w:r>
              <w:rPr>
                <w:rFonts w:ascii="Times New Roman" w:hAnsi="宋体" w:cs="宋体" w:hint="eastAsia"/>
              </w:rPr>
              <w:t>方</w:t>
            </w:r>
            <w:r w:rsidRPr="009E6516">
              <w:rPr>
                <w:rFonts w:ascii="Times New Roman" w:hAnsi="宋体" w:cs="宋体" w:hint="eastAsia"/>
              </w:rPr>
              <w:t>式了解各种生活小窍门，通过动手实验加以验证，设计宣传方案。丰富生活经验，</w:t>
            </w:r>
            <w:r>
              <w:rPr>
                <w:rFonts w:ascii="Times New Roman" w:hAnsi="宋体" w:cs="宋体" w:hint="eastAsia"/>
              </w:rPr>
              <w:t>锻炼</w:t>
            </w:r>
            <w:r w:rsidRPr="009E6516">
              <w:rPr>
                <w:rFonts w:ascii="Times New Roman" w:hAnsi="宋体" w:cs="宋体" w:hint="eastAsia"/>
              </w:rPr>
              <w:t>动手实践能力。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9.</w:t>
            </w:r>
            <w:r w:rsidRPr="009E6516">
              <w:rPr>
                <w:rFonts w:ascii="Times New Roman" w:hAnsi="宋体" w:cs="宋体" w:hint="eastAsia"/>
              </w:rPr>
              <w:t>零食（或饮料）与健康</w:t>
            </w:r>
          </w:p>
        </w:tc>
        <w:tc>
          <w:tcPr>
            <w:tcW w:w="11198" w:type="dxa"/>
          </w:tcPr>
          <w:p w:rsidR="00E0196B" w:rsidRPr="009E6516" w:rsidRDefault="00E0196B" w:rsidP="002E3296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调查、交流同学们吃（喝）零食（饮料）的现状；</w:t>
            </w:r>
            <w:r>
              <w:rPr>
                <w:rFonts w:ascii="Times New Roman" w:hAnsi="宋体" w:cs="宋体" w:hint="eastAsia"/>
              </w:rPr>
              <w:t>通过</w:t>
            </w:r>
            <w:r w:rsidRPr="009E6516">
              <w:rPr>
                <w:rFonts w:ascii="Times New Roman" w:hAnsi="宋体" w:cs="宋体" w:hint="eastAsia"/>
              </w:rPr>
              <w:t>查阅资料、访谈了解其对健康的影响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了解科学选择零食（饮料）的方法；动手制作</w:t>
            </w:r>
            <w:r w:rsidRPr="009E65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~</w:t>
            </w:r>
            <w:r w:rsidRPr="009E6516"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宋体" w:cs="宋体" w:hint="eastAsia"/>
              </w:rPr>
              <w:t>种健康零食（饮料），并召开班级展示分享会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健康的饮食</w:t>
            </w:r>
            <w:r>
              <w:rPr>
                <w:rFonts w:ascii="Times New Roman" w:hAnsi="宋体" w:cs="宋体" w:hint="eastAsia"/>
              </w:rPr>
              <w:t>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10.</w:t>
            </w:r>
            <w:r w:rsidRPr="009E6516">
              <w:rPr>
                <w:rFonts w:ascii="Times New Roman" w:hAnsi="宋体" w:cs="宋体" w:hint="eastAsia"/>
              </w:rPr>
              <w:t>我看家乡新变化</w:t>
            </w:r>
          </w:p>
        </w:tc>
        <w:tc>
          <w:tcPr>
            <w:tcW w:w="11198" w:type="dxa"/>
          </w:tcPr>
          <w:p w:rsidR="00E0196B" w:rsidRPr="009E6516" w:rsidRDefault="00E0196B" w:rsidP="009218D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通过调查、访问、参观等多种</w:t>
            </w:r>
            <w:r>
              <w:rPr>
                <w:rFonts w:ascii="Times New Roman" w:hAnsi="宋体" w:cs="宋体" w:hint="eastAsia"/>
              </w:rPr>
              <w:t>方式，了解和感受家乡在经济、文化、建筑、交通、生活方式等</w:t>
            </w:r>
            <w:r w:rsidRPr="009E6516">
              <w:rPr>
                <w:rFonts w:ascii="Times New Roman" w:hAnsi="宋体" w:cs="宋体" w:hint="eastAsia"/>
              </w:rPr>
              <w:t>方面的变化与发展，用摄影、绘画、手抄报、作文、故事等多种形式，展示家乡新变化。</w:t>
            </w:r>
            <w:r>
              <w:rPr>
                <w:rFonts w:ascii="Times New Roman" w:hAnsi="宋体" w:cs="宋体" w:hint="eastAsia"/>
              </w:rPr>
              <w:t>增进</w:t>
            </w:r>
            <w:r w:rsidRPr="009E6516">
              <w:rPr>
                <w:rFonts w:ascii="Times New Roman" w:hAnsi="宋体" w:cs="宋体" w:hint="eastAsia"/>
              </w:rPr>
              <w:t>知家乡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爱家乡的情感，增</w:t>
            </w:r>
            <w:r>
              <w:rPr>
                <w:rFonts w:ascii="Times New Roman" w:hAnsi="宋体" w:cs="宋体" w:hint="eastAsia"/>
              </w:rPr>
              <w:t>进</w:t>
            </w:r>
            <w:r w:rsidRPr="009E6516">
              <w:rPr>
                <w:rFonts w:ascii="Times New Roman" w:hAnsi="宋体" w:cs="宋体" w:hint="eastAsia"/>
              </w:rPr>
              <w:t>建设家乡和祖国的责任感、使命感。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11.</w:t>
            </w:r>
            <w:r w:rsidRPr="009E6516">
              <w:rPr>
                <w:rFonts w:ascii="Times New Roman" w:hAnsi="宋体" w:cs="宋体" w:hint="eastAsia"/>
              </w:rPr>
              <w:t>我是校园小主人</w:t>
            </w:r>
          </w:p>
        </w:tc>
        <w:tc>
          <w:tcPr>
            <w:tcW w:w="11198" w:type="dxa"/>
          </w:tcPr>
          <w:p w:rsidR="00E0196B" w:rsidRPr="009E6516" w:rsidRDefault="00E0196B" w:rsidP="001E4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通过</w:t>
            </w:r>
            <w:r w:rsidRPr="009E6516">
              <w:rPr>
                <w:rFonts w:ascii="Times New Roman" w:hAnsi="宋体" w:cs="宋体" w:hint="eastAsia"/>
              </w:rPr>
              <w:t>观察、访问、实地考察等</w:t>
            </w:r>
            <w:r>
              <w:rPr>
                <w:rFonts w:ascii="Times New Roman" w:hAnsi="宋体" w:cs="宋体" w:hint="eastAsia"/>
              </w:rPr>
              <w:t>方</w:t>
            </w:r>
            <w:r w:rsidRPr="009E6516">
              <w:rPr>
                <w:rFonts w:ascii="Times New Roman" w:hAnsi="宋体" w:cs="宋体" w:hint="eastAsia"/>
              </w:rPr>
              <w:t>式，了解和分析校园的自然环境、规划布局、设施设备、文化景观、文化活动以及安全保障等方面的状况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提出校园建设和发展建议</w:t>
            </w:r>
            <w:r>
              <w:rPr>
                <w:rFonts w:ascii="Times New Roman" w:hAnsi="宋体" w:cs="宋体" w:hint="eastAsia"/>
              </w:rPr>
              <w:t>，增进</w:t>
            </w:r>
            <w:r w:rsidRPr="009E6516">
              <w:rPr>
                <w:rFonts w:ascii="Times New Roman" w:hAnsi="宋体" w:cs="宋体" w:hint="eastAsia"/>
              </w:rPr>
              <w:t>知学校、爱学校的责任感。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12.</w:t>
            </w:r>
            <w:r w:rsidRPr="009E6516">
              <w:rPr>
                <w:rFonts w:ascii="Times New Roman" w:hAnsi="宋体" w:cs="宋体" w:hint="eastAsia"/>
              </w:rPr>
              <w:t>合理安排课余生活</w:t>
            </w:r>
          </w:p>
        </w:tc>
        <w:tc>
          <w:tcPr>
            <w:tcW w:w="11198" w:type="dxa"/>
          </w:tcPr>
          <w:p w:rsidR="00E0196B" w:rsidRPr="009E6516" w:rsidRDefault="00E0196B" w:rsidP="00E21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通过</w:t>
            </w:r>
            <w:r w:rsidRPr="009E6516">
              <w:rPr>
                <w:rFonts w:ascii="Times New Roman" w:hAnsi="宋体" w:cs="宋体" w:hint="eastAsia"/>
              </w:rPr>
              <w:t>调查和了解</w:t>
            </w:r>
            <w:r>
              <w:rPr>
                <w:rFonts w:ascii="Times New Roman" w:hAnsi="宋体" w:cs="宋体" w:hint="eastAsia"/>
              </w:rPr>
              <w:t>同学们</w:t>
            </w:r>
            <w:r w:rsidRPr="009E6516">
              <w:rPr>
                <w:rFonts w:ascii="Times New Roman" w:hAnsi="宋体" w:cs="宋体" w:hint="eastAsia"/>
              </w:rPr>
              <w:t>在学校课间、家庭、假期等时间的生活安排情况（如学习培训、健身、业余爱好等）；分析合理安排课余生活的方法与要求，制订合理利用课余生活的计划，开展有意义的课余活动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体验并记录活动感受</w:t>
            </w:r>
            <w:r>
              <w:rPr>
                <w:rFonts w:ascii="Times New Roman" w:hAnsi="宋体" w:cs="宋体" w:hint="eastAsia"/>
              </w:rPr>
              <w:t>，养成</w:t>
            </w:r>
            <w:r w:rsidRPr="009E6516">
              <w:rPr>
                <w:rFonts w:ascii="Times New Roman" w:hAnsi="宋体" w:cs="宋体" w:hint="eastAsia"/>
              </w:rPr>
              <w:t>健康生活</w:t>
            </w:r>
            <w:r>
              <w:rPr>
                <w:rFonts w:ascii="Times New Roman" w:hAnsi="宋体" w:cs="宋体" w:hint="eastAsia"/>
              </w:rPr>
              <w:t>习惯，增强自我管理意识</w:t>
            </w:r>
            <w:r w:rsidRPr="009E6516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9E6516">
        <w:trPr>
          <w:trHeight w:val="615"/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13.</w:t>
            </w:r>
            <w:r w:rsidRPr="009E6516">
              <w:rPr>
                <w:rFonts w:ascii="Times New Roman" w:hAnsi="宋体" w:cs="宋体" w:hint="eastAsia"/>
              </w:rPr>
              <w:t>家乡特产的调查与推介</w:t>
            </w:r>
          </w:p>
        </w:tc>
        <w:tc>
          <w:tcPr>
            <w:tcW w:w="11198" w:type="dxa"/>
          </w:tcPr>
          <w:p w:rsidR="00E0196B" w:rsidRPr="009E6516" w:rsidRDefault="00E0196B" w:rsidP="00E21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通过</w:t>
            </w:r>
            <w:r w:rsidRPr="009E6516">
              <w:rPr>
                <w:rFonts w:ascii="Times New Roman" w:hAnsi="宋体" w:cs="宋体" w:hint="eastAsia"/>
              </w:rPr>
              <w:t>资料</w:t>
            </w: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集、访问、实地考察等多种</w:t>
            </w:r>
            <w:r>
              <w:rPr>
                <w:rFonts w:ascii="Times New Roman" w:hAnsi="宋体" w:cs="宋体" w:hint="eastAsia"/>
              </w:rPr>
              <w:t>方</w:t>
            </w:r>
            <w:r w:rsidRPr="009E6516">
              <w:rPr>
                <w:rFonts w:ascii="Times New Roman" w:hAnsi="宋体" w:cs="宋体" w:hint="eastAsia"/>
              </w:rPr>
              <w:t>式，了解和调查家乡的特产；设计与策划推介方案，</w:t>
            </w:r>
            <w:r>
              <w:rPr>
                <w:rFonts w:ascii="Times New Roman" w:hAnsi="宋体" w:cs="宋体" w:hint="eastAsia"/>
              </w:rPr>
              <w:t>增进</w:t>
            </w:r>
            <w:r w:rsidRPr="009E6516">
              <w:rPr>
                <w:rFonts w:ascii="Times New Roman" w:cs="宋体" w:hint="eastAsia"/>
              </w:rPr>
              <w:t>热爱家乡、关心家乡、建设家乡的感情。</w:t>
            </w:r>
          </w:p>
        </w:tc>
      </w:tr>
      <w:tr w:rsidR="00E0196B" w:rsidRPr="009E6516">
        <w:trPr>
          <w:trHeight w:val="630"/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7F7E8B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14.</w:t>
            </w:r>
            <w:r w:rsidRPr="009E6516">
              <w:rPr>
                <w:rFonts w:ascii="Times New Roman" w:hAnsi="Times New Roman" w:cs="宋体" w:hint="eastAsia"/>
              </w:rPr>
              <w:t>学校和社会中遵守规则情况调查</w:t>
            </w:r>
          </w:p>
        </w:tc>
        <w:tc>
          <w:tcPr>
            <w:tcW w:w="11198" w:type="dxa"/>
          </w:tcPr>
          <w:p w:rsidR="00E0196B" w:rsidRPr="009E6516" w:rsidRDefault="00E0196B" w:rsidP="001E4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收集</w:t>
            </w:r>
            <w:r w:rsidRPr="009E6516">
              <w:rPr>
                <w:rFonts w:ascii="Times New Roman" w:hAnsi="Times New Roman" w:cs="宋体" w:hint="eastAsia"/>
              </w:rPr>
              <w:t>信息了解学校和社会中的各种规则，如校规校纪、交通规则、公共文明行为准则等</w:t>
            </w:r>
            <w:r>
              <w:rPr>
                <w:rFonts w:ascii="Times New Roman" w:hAnsi="Times New Roman" w:cs="宋体" w:hint="eastAsia"/>
              </w:rPr>
              <w:t>，增强遵规守纪意识</w:t>
            </w:r>
            <w:r w:rsidRPr="009E6516">
              <w:rPr>
                <w:rFonts w:ascii="Times New Roman" w:hAnsi="Times New Roman" w:cs="宋体" w:hint="eastAsia"/>
              </w:rPr>
              <w:t>；观察同学和社会公民在遵守规则方面的实际表现；</w:t>
            </w:r>
            <w:r>
              <w:rPr>
                <w:rFonts w:ascii="Times New Roman" w:hAnsi="Times New Roman" w:cs="宋体" w:hint="eastAsia"/>
              </w:rPr>
              <w:t>通过访谈或问卷调查了解人们</w:t>
            </w:r>
            <w:r w:rsidRPr="009E6516">
              <w:rPr>
                <w:rFonts w:ascii="Times New Roman" w:hAnsi="Times New Roman" w:cs="宋体" w:hint="eastAsia"/>
              </w:rPr>
              <w:t>遵守规</w:t>
            </w:r>
            <w:r>
              <w:rPr>
                <w:rFonts w:ascii="Times New Roman" w:hAnsi="Times New Roman" w:cs="宋体" w:hint="eastAsia"/>
              </w:rPr>
              <w:t>则</w:t>
            </w:r>
            <w:r w:rsidRPr="009E6516">
              <w:rPr>
                <w:rFonts w:ascii="Times New Roman" w:hAnsi="Times New Roman" w:cs="宋体" w:hint="eastAsia"/>
              </w:rPr>
              <w:t>的情况；针对观察、调查中发现的实际问题，提出提高人们规则意识的建议。</w:t>
            </w:r>
          </w:p>
        </w:tc>
      </w:tr>
      <w:tr w:rsidR="00E0196B" w:rsidRPr="009E6516">
        <w:trPr>
          <w:trHeight w:val="630"/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BF24A8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</w:rPr>
              <w:t>带着问题去春游（秋游）</w:t>
            </w:r>
          </w:p>
        </w:tc>
        <w:tc>
          <w:tcPr>
            <w:tcW w:w="11198" w:type="dxa"/>
          </w:tcPr>
          <w:p w:rsidR="00E0196B" w:rsidRPr="009E6516" w:rsidRDefault="00E0196B" w:rsidP="001E404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在春游（秋</w:t>
            </w:r>
            <w:r>
              <w:rPr>
                <w:rFonts w:ascii="Times New Roman" w:hAnsi="宋体" w:cs="宋体" w:hint="eastAsia"/>
              </w:rPr>
              <w:t>游</w:t>
            </w:r>
            <w:r w:rsidRPr="009E6516">
              <w:rPr>
                <w:rFonts w:ascii="Times New Roman" w:hAnsi="宋体" w:cs="宋体" w:hint="eastAsia"/>
              </w:rPr>
              <w:t>）外出考察前，利用网络、书籍等多种途径，了解所去场所的基本情况、资源内容与特点，能够提出研究问题，设计考察方案；通过任务驱动的方式，有效地开展实践活动，获得研究结论。</w:t>
            </w:r>
            <w:r>
              <w:rPr>
                <w:rFonts w:ascii="Times New Roman" w:hAnsi="宋体" w:cs="宋体" w:hint="eastAsia"/>
              </w:rPr>
              <w:t>培养</w:t>
            </w:r>
            <w:r w:rsidRPr="009E6516">
              <w:rPr>
                <w:rFonts w:ascii="Times New Roman" w:hAnsi="宋体" w:cs="宋体" w:hint="eastAsia"/>
              </w:rPr>
              <w:t>项目设计的意识和能力，积极参</w:t>
            </w:r>
            <w:r>
              <w:rPr>
                <w:rFonts w:ascii="Times New Roman" w:hAnsi="宋体" w:cs="宋体" w:hint="eastAsia"/>
              </w:rPr>
              <w:t>与校园生活，增强</w:t>
            </w:r>
            <w:r w:rsidRPr="009E6516">
              <w:rPr>
                <w:rFonts w:ascii="Times New Roman" w:hAnsi="宋体" w:cs="宋体" w:hint="eastAsia"/>
              </w:rPr>
              <w:t>团队合作意识。</w:t>
            </w:r>
          </w:p>
        </w:tc>
      </w:tr>
      <w:tr w:rsidR="00E0196B" w:rsidRPr="009E6516">
        <w:trPr>
          <w:trHeight w:val="704"/>
          <w:jc w:val="center"/>
        </w:trPr>
        <w:tc>
          <w:tcPr>
            <w:tcW w:w="846" w:type="dxa"/>
            <w:vMerge w:val="restart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7-9</w:t>
            </w:r>
          </w:p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身边环境污染问题研究</w:t>
            </w:r>
          </w:p>
        </w:tc>
        <w:tc>
          <w:tcPr>
            <w:tcW w:w="11198" w:type="dxa"/>
          </w:tcPr>
          <w:p w:rsidR="00E0196B" w:rsidRPr="009E6516" w:rsidRDefault="00E0196B" w:rsidP="009E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通过</w:t>
            </w:r>
            <w:r w:rsidRPr="009E6516">
              <w:rPr>
                <w:rFonts w:ascii="Times New Roman" w:hAnsi="宋体" w:cs="宋体" w:hint="eastAsia"/>
              </w:rPr>
              <w:t>调查了解</w:t>
            </w:r>
            <w:r>
              <w:rPr>
                <w:rFonts w:ascii="Times New Roman" w:hAnsi="宋体" w:cs="宋体" w:hint="eastAsia"/>
              </w:rPr>
              <w:t>身边</w:t>
            </w:r>
            <w:r w:rsidRPr="009E6516">
              <w:rPr>
                <w:rFonts w:ascii="Times New Roman" w:hAnsi="宋体" w:cs="宋体" w:hint="eastAsia"/>
              </w:rPr>
              <w:t>水污染、空气污染、噪声污染、土壤污染、固体废弃物污染等</w:t>
            </w:r>
            <w:r>
              <w:rPr>
                <w:rFonts w:ascii="Times New Roman" w:hAnsi="宋体" w:cs="宋体" w:hint="eastAsia"/>
              </w:rPr>
              <w:t>任一</w:t>
            </w:r>
            <w:r w:rsidRPr="009E6516">
              <w:rPr>
                <w:rFonts w:ascii="Times New Roman" w:hAnsi="宋体" w:cs="宋体" w:hint="eastAsia"/>
              </w:rPr>
              <w:t>环境污染</w:t>
            </w:r>
            <w:r>
              <w:rPr>
                <w:rFonts w:ascii="Times New Roman" w:hAnsi="宋体" w:cs="宋体" w:hint="eastAsia"/>
              </w:rPr>
              <w:t>的</w:t>
            </w:r>
            <w:r w:rsidRPr="009E6516">
              <w:rPr>
                <w:rFonts w:ascii="Times New Roman" w:hAnsi="宋体" w:cs="宋体" w:hint="eastAsia"/>
              </w:rPr>
              <w:t>来源、现状及对身体健康的影响</w:t>
            </w:r>
            <w:r>
              <w:rPr>
                <w:rFonts w:ascii="Times New Roman" w:hAnsi="宋体" w:cs="宋体" w:hint="eastAsia"/>
              </w:rPr>
              <w:t>，提出合理</w:t>
            </w:r>
            <w:r w:rsidRPr="009E6516">
              <w:rPr>
                <w:rFonts w:ascii="Times New Roman" w:hAnsi="宋体" w:cs="宋体" w:hint="eastAsia"/>
              </w:rPr>
              <w:t>的防治</w:t>
            </w:r>
            <w:r>
              <w:rPr>
                <w:rFonts w:ascii="Times New Roman" w:hAnsi="宋体" w:cs="宋体" w:hint="eastAsia"/>
              </w:rPr>
              <w:t>污染</w:t>
            </w:r>
            <w:r w:rsidRPr="009E6516">
              <w:rPr>
                <w:rFonts w:ascii="Times New Roman" w:hAnsi="宋体" w:cs="宋体" w:hint="eastAsia"/>
              </w:rPr>
              <w:t>措施，减少环境污染</w:t>
            </w:r>
            <w:r>
              <w:rPr>
                <w:rFonts w:ascii="Times New Roman" w:hAnsi="宋体" w:cs="宋体" w:hint="eastAsia"/>
              </w:rPr>
              <w:t>，培养</w:t>
            </w:r>
            <w:r w:rsidRPr="009E6516">
              <w:rPr>
                <w:rFonts w:ascii="Times New Roman" w:hAnsi="宋体" w:cs="宋体" w:hint="eastAsia"/>
              </w:rPr>
              <w:t>环境保护的意识。</w:t>
            </w:r>
          </w:p>
        </w:tc>
      </w:tr>
      <w:tr w:rsidR="00E0196B" w:rsidRPr="009E6516">
        <w:trPr>
          <w:trHeight w:val="624"/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秸秆和落叶的有效处理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调查当地秸秆</w:t>
            </w:r>
            <w:r>
              <w:rPr>
                <w:rFonts w:ascii="Times New Roman" w:hAnsi="宋体" w:cs="宋体" w:hint="eastAsia"/>
              </w:rPr>
              <w:t>和</w:t>
            </w:r>
            <w:r w:rsidRPr="009E6516">
              <w:rPr>
                <w:rFonts w:ascii="Times New Roman" w:hAnsi="宋体" w:cs="宋体" w:hint="eastAsia"/>
              </w:rPr>
              <w:t>落叶处理过程中存在的问题，分析焚烧秸秆和落叶的危害；走访能够有效处理秸秆或落叶的机构，了解处理秸秆</w:t>
            </w:r>
            <w:r>
              <w:rPr>
                <w:rFonts w:ascii="Times New Roman" w:hAnsi="宋体" w:cs="宋体" w:hint="eastAsia"/>
              </w:rPr>
              <w:t>和</w:t>
            </w:r>
            <w:r w:rsidRPr="009E6516">
              <w:rPr>
                <w:rFonts w:ascii="Times New Roman" w:hAnsi="宋体" w:cs="宋体" w:hint="eastAsia"/>
              </w:rPr>
              <w:t>落叶的常用方法；开展实验，探索更加有效</w:t>
            </w:r>
            <w:r>
              <w:rPr>
                <w:rFonts w:ascii="Times New Roman" w:hAnsi="宋体" w:cs="宋体" w:hint="eastAsia"/>
              </w:rPr>
              <w:t>地</w:t>
            </w:r>
            <w:r w:rsidRPr="009E6516">
              <w:rPr>
                <w:rFonts w:ascii="Times New Roman" w:hAnsi="宋体" w:cs="宋体" w:hint="eastAsia"/>
              </w:rPr>
              <w:t>处理秸秆和落叶的方法或措施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提高科学探索能力和社会责任感。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宋体" w:hint="eastAsia"/>
              </w:rPr>
              <w:t>家乡生物资源调查及多样性保护</w:t>
            </w:r>
          </w:p>
        </w:tc>
        <w:tc>
          <w:tcPr>
            <w:tcW w:w="11198" w:type="dxa"/>
          </w:tcPr>
          <w:p w:rsidR="00E0196B" w:rsidRPr="009E6516" w:rsidDel="00BA141E" w:rsidRDefault="00E0196B" w:rsidP="005A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集资料，了解家乡主要动植物资源，实地考察这些</w:t>
            </w:r>
            <w:r>
              <w:rPr>
                <w:rFonts w:ascii="Times New Roman" w:hAnsi="宋体" w:cs="宋体" w:hint="eastAsia"/>
              </w:rPr>
              <w:t>动</w:t>
            </w:r>
            <w:r w:rsidRPr="009E6516">
              <w:rPr>
                <w:rFonts w:ascii="Times New Roman" w:hAnsi="宋体" w:cs="宋体" w:hint="eastAsia"/>
              </w:rPr>
              <w:t>植物资源的生长、开发与利用的情况；针对在考察中发现的问题，提出保护当地生物多样性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合理开发利用生物资源的建议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关注自然、保护自然的意识</w:t>
            </w:r>
            <w:r>
              <w:rPr>
                <w:rFonts w:ascii="Times New Roman" w:hAnsi="宋体" w:cs="宋体" w:hint="eastAsia"/>
              </w:rPr>
              <w:t>，增进</w:t>
            </w:r>
            <w:r w:rsidRPr="009E6516">
              <w:rPr>
                <w:rFonts w:ascii="Times New Roman" w:hAnsi="宋体" w:cs="宋体" w:hint="eastAsia"/>
              </w:rPr>
              <w:t>知家乡、爱家乡的情感。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宋体" w:hint="eastAsia"/>
              </w:rPr>
              <w:t>社区（村镇）安全问题及防范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实地考察社区（村镇）设施设备、人与车辆分流管理等</w:t>
            </w:r>
            <w:r w:rsidRPr="009E6516">
              <w:rPr>
                <w:rFonts w:ascii="Times New Roman" w:cs="宋体" w:hint="eastAsia"/>
              </w:rPr>
              <w:t>方面的安全状况，寻找安全隐患；与管理部门沟通，提出防火、防盗等安全防范建议，并在社区中进行相关宣传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安全意识</w:t>
            </w:r>
            <w:r>
              <w:rPr>
                <w:rFonts w:ascii="Times New Roman" w:cs="宋体" w:hint="eastAsia"/>
              </w:rPr>
              <w:t>，提高</w:t>
            </w:r>
            <w:r w:rsidRPr="009E6516">
              <w:rPr>
                <w:rFonts w:ascii="Times New Roman" w:cs="宋体" w:hint="eastAsia"/>
              </w:rPr>
              <w:t>社会责任感。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宋体" w:hint="eastAsia"/>
              </w:rPr>
              <w:t>家乡的传统文化研究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收集家乡历史文化典故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考察著名历史建筑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制作传统美食；了解当地服装服饰文化和传统庆典节日文化等方面的传统文化。理解和尊重家乡的传统文化，积极参与探究学习，对传承传统文化具有历史责任感。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宋体" w:hint="eastAsia"/>
              </w:rPr>
              <w:t>当地老年人生活状况调查</w:t>
            </w:r>
          </w:p>
        </w:tc>
        <w:tc>
          <w:tcPr>
            <w:tcW w:w="11198" w:type="dxa"/>
          </w:tcPr>
          <w:p w:rsidR="00E0196B" w:rsidRPr="009E6516" w:rsidRDefault="00E0196B" w:rsidP="001E404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考察当地社会养老机构，如敬老院、老年公寓等；分别调查选择社会养老和居家养老的老年人生活状况，并对两类养老方式进行对比分析；主动为身边的老年人服务。</w:t>
            </w:r>
            <w:r>
              <w:rPr>
                <w:rFonts w:ascii="Times New Roman" w:cs="宋体" w:hint="eastAsia"/>
              </w:rPr>
              <w:t>弘扬</w:t>
            </w:r>
            <w:r w:rsidRPr="009E6516">
              <w:rPr>
                <w:rFonts w:ascii="Times New Roman" w:cs="宋体" w:hint="eastAsia"/>
              </w:rPr>
              <w:t>尊老敬老的美德</w:t>
            </w:r>
            <w:r>
              <w:rPr>
                <w:rFonts w:ascii="Times New Roman" w:cs="宋体" w:hint="eastAsia"/>
              </w:rPr>
              <w:t>，加强</w:t>
            </w:r>
            <w:r w:rsidRPr="009E6516">
              <w:rPr>
                <w:rFonts w:ascii="Times New Roman" w:cs="宋体" w:hint="eastAsia"/>
              </w:rPr>
              <w:t>关心老年人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积极为老年人服务的意识。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hAnsi="宋体" w:cs="宋体" w:hint="eastAsia"/>
              </w:rPr>
              <w:t>种植、养殖什么收益高</w:t>
            </w:r>
          </w:p>
        </w:tc>
        <w:tc>
          <w:tcPr>
            <w:tcW w:w="11198" w:type="dxa"/>
          </w:tcPr>
          <w:p w:rsidR="00E0196B" w:rsidRPr="009E6516" w:rsidRDefault="00E0196B" w:rsidP="00CB564A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对当地自然、地理条件进行分析，了解适合的种植和养殖项目；从市场、技术、经济、工程等角度，对项目进行调查研究和分析比较，并对项目可能取得的经济效益及社会环境影响进行预测，为家庭选择合适的种植养殖项目提供参考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社会参与和责任意识</w:t>
            </w:r>
            <w:r>
              <w:rPr>
                <w:rFonts w:ascii="Times New Roman" w:cs="宋体" w:hint="eastAsia"/>
              </w:rPr>
              <w:t>，提高</w:t>
            </w:r>
            <w:r w:rsidRPr="009E6516">
              <w:rPr>
                <w:rFonts w:ascii="Times New Roman" w:cs="宋体" w:hint="eastAsia"/>
              </w:rPr>
              <w:t>运用知识解决实际问题的能力。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8.</w:t>
            </w:r>
            <w:r w:rsidRPr="009E6516">
              <w:rPr>
                <w:rFonts w:ascii="Times New Roman" w:hAnsi="宋体" w:cs="宋体" w:hint="eastAsia"/>
              </w:rPr>
              <w:t>中学生体质健康状况调查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有关视力、身体形态、身体机能、身体素质等方面的资料；统计分析体质健康状况及运动、生活习惯的数据；访问医务人员和体育教师等专业人员；提出改善体质健康的方案并长期坚持，检验效果。关注自身体质健康，养成健康合理的生活习惯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9.</w:t>
            </w:r>
            <w:r w:rsidRPr="009E6516">
              <w:rPr>
                <w:rFonts w:ascii="Times New Roman" w:hAnsi="宋体" w:cs="宋体" w:hint="eastAsia"/>
              </w:rPr>
              <w:t>中学生使用电子设备的现状调查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调查了解中学生使用手机、平板电脑、笔记本电脑等电子设备的主要目的；了解电子设备与数字生活的关系，知道过度使用电子设备对身心健康的影响；积极采取措施避免过度使用电子设备。</w:t>
            </w:r>
            <w:r>
              <w:rPr>
                <w:rFonts w:ascii="Times New Roman" w:cs="宋体" w:hint="eastAsia"/>
              </w:rPr>
              <w:t>培养</w:t>
            </w:r>
            <w:r w:rsidRPr="009E6516">
              <w:rPr>
                <w:rFonts w:ascii="Times New Roman" w:cs="宋体" w:hint="eastAsia"/>
              </w:rPr>
              <w:t>较高的信息意识</w:t>
            </w:r>
            <w:r>
              <w:rPr>
                <w:rFonts w:ascii="Times New Roman" w:cs="宋体" w:hint="eastAsia"/>
              </w:rPr>
              <w:t>，提高</w:t>
            </w:r>
            <w:r w:rsidRPr="009E6516">
              <w:rPr>
                <w:rFonts w:ascii="Times New Roman" w:cs="宋体" w:hint="eastAsia"/>
              </w:rPr>
              <w:t>数字化生存能力，主动适应</w:t>
            </w:r>
            <w:r>
              <w:rPr>
                <w:rFonts w:ascii="Times New Roman" w:hAnsi="Times New Roman" w:cs="宋体" w:hint="eastAsia"/>
              </w:rPr>
              <w:t>“</w:t>
            </w:r>
            <w:r w:rsidRPr="009E6516">
              <w:rPr>
                <w:rFonts w:ascii="Times New Roman" w:cs="宋体" w:hint="eastAsia"/>
              </w:rPr>
              <w:t>互联网</w:t>
            </w:r>
            <w:r w:rsidRPr="009E6516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宋体" w:hint="eastAsia"/>
              </w:rPr>
              <w:t>”</w:t>
            </w:r>
            <w:r w:rsidRPr="009E6516">
              <w:rPr>
                <w:rFonts w:ascii="Times New Roman" w:cs="宋体" w:hint="eastAsia"/>
              </w:rPr>
              <w:t>等社会信息化趋势。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寻访家乡能</w:t>
            </w:r>
            <w:r>
              <w:rPr>
                <w:rFonts w:ascii="Times New Roman" w:cs="宋体" w:hint="eastAsia"/>
              </w:rPr>
              <w:t>人</w:t>
            </w:r>
            <w:r w:rsidRPr="009E6516">
              <w:rPr>
                <w:rFonts w:ascii="Times New Roman" w:cs="宋体" w:hint="eastAsia"/>
              </w:rPr>
              <w:t>（名</w:t>
            </w:r>
            <w:r>
              <w:rPr>
                <w:rFonts w:ascii="Times New Roman" w:cs="宋体" w:hint="eastAsia"/>
              </w:rPr>
              <w:t>人</w:t>
            </w:r>
            <w:r w:rsidRPr="009E6516">
              <w:rPr>
                <w:rFonts w:ascii="Times New Roman" w:cs="宋体" w:hint="eastAsia"/>
              </w:rPr>
              <w:t>）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集相关材料，进行人物专访，了解家乡某个领域能人（名人）</w:t>
            </w:r>
            <w:r>
              <w:rPr>
                <w:rFonts w:ascii="Times New Roman" w:hAnsi="宋体" w:cs="宋体" w:hint="eastAsia"/>
              </w:rPr>
              <w:t>的经历与成功故事，分析其成功的原因及对家乡的影响，进行宣传。增强</w:t>
            </w:r>
            <w:r w:rsidRPr="009E6516">
              <w:rPr>
                <w:rFonts w:ascii="Times New Roman" w:hAnsi="宋体" w:cs="宋体" w:hint="eastAsia"/>
              </w:rPr>
              <w:t>热爱家乡的情感，积极为家乡做贡献。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带着课题去旅行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cs="Times New Roman"/>
              </w:rPr>
            </w:pPr>
            <w:r w:rsidRPr="009E6516">
              <w:rPr>
                <w:rFonts w:ascii="Times New Roman" w:cs="宋体" w:hint="eastAsia"/>
              </w:rPr>
              <w:t>围绕寻访红色足迹、中华文化寻根、自然生态考察等主题，</w:t>
            </w: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集研学旅行目的地的资料，寻找自己感兴趣的问题作为研究课题；带着课题参加研学旅行，通过实地考察和调查，完成课题研究和旅行活动。在活动中激发爱国热情</w:t>
            </w:r>
            <w:r>
              <w:rPr>
                <w:rFonts w:ascii="Times New Roman" w:cs="宋体" w:hint="eastAsia"/>
              </w:rPr>
              <w:t>，</w:t>
            </w:r>
            <w:r w:rsidRPr="009E6516">
              <w:rPr>
                <w:rFonts w:ascii="Times New Roman" w:cs="宋体" w:hint="eastAsia"/>
              </w:rPr>
              <w:t>培育民族精神，</w:t>
            </w:r>
            <w:r>
              <w:rPr>
                <w:rFonts w:ascii="Times New Roman" w:cs="宋体" w:hint="eastAsia"/>
              </w:rPr>
              <w:t>增强</w:t>
            </w:r>
            <w:r w:rsidRPr="009E6516">
              <w:rPr>
                <w:rFonts w:ascii="Times New Roman" w:cs="宋体" w:hint="eastAsia"/>
              </w:rPr>
              <w:t>保护自然的意识。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 w:val="restart"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10-12</w:t>
            </w: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cs="宋体" w:hint="eastAsia"/>
              </w:rPr>
              <w:t>清洁能源发展现状调查及推广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信息了解清洁能源的特点，考察当地风能、太阳能等清洁能源设施或生产企业；设计在学校或社区中使用清洁能源的方案；调查新能源汽车发展前景和推广使用中存在的问题，在社区中宣传推广清洁能源。关注清洁能源的发展，主动选择清洁能源和相关产品，减少环境污染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cs="宋体" w:hint="eastAsia"/>
              </w:rPr>
              <w:t>家乡生态环境考察及生态旅游设计</w:t>
            </w:r>
          </w:p>
        </w:tc>
        <w:tc>
          <w:tcPr>
            <w:tcW w:w="11198" w:type="dxa"/>
          </w:tcPr>
          <w:p w:rsidR="00E0196B" w:rsidRPr="009E6516" w:rsidRDefault="00E0196B" w:rsidP="005A6B1E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设计方案实地考察家乡的湿地、森</w:t>
            </w:r>
            <w:r>
              <w:rPr>
                <w:rFonts w:ascii="Times New Roman" w:cs="宋体" w:hint="eastAsia"/>
              </w:rPr>
              <w:t>林、草原等自然生态环境；对当地生物多样性及保护情况进行研究，采访</w:t>
            </w:r>
            <w:r w:rsidRPr="009E6516">
              <w:rPr>
                <w:rFonts w:ascii="Times New Roman" w:cs="宋体" w:hint="eastAsia"/>
              </w:rPr>
              <w:t>当地居民了解自然生态环境变化，提出保护建议；结合当地独特的自然生态条件，设计开展生态旅游的方案，在一些景点进行生态旅游的导览和讲解服务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热爱家乡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保护家乡自然生态环境的意识。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宋体" w:hint="eastAsia"/>
              </w:rPr>
              <w:t>食品安全状况调查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集有关食品安全的信息，分析典型食品安全事故；考察当地食品制造企业或走访食品监督部门，调查当地食品安全状况</w:t>
            </w:r>
            <w:r>
              <w:rPr>
                <w:rFonts w:ascii="Times New Roman" w:cs="宋体" w:hint="eastAsia"/>
              </w:rPr>
              <w:t>和</w:t>
            </w:r>
            <w:r w:rsidRPr="009E6516">
              <w:rPr>
                <w:rFonts w:ascii="Times New Roman" w:cs="宋体" w:hint="eastAsia"/>
              </w:rPr>
              <w:t>人们的食品安全意识；提出确保食品安全的方案，尝试用简单的实验方法对常见食品进行检测，编制食品安全手册，在社区中做食品安全科普宣传。</w:t>
            </w:r>
            <w:r>
              <w:rPr>
                <w:rFonts w:ascii="Times New Roman" w:cs="宋体" w:hint="eastAsia"/>
              </w:rPr>
              <w:t>增强</w:t>
            </w:r>
            <w:r w:rsidRPr="009E6516">
              <w:rPr>
                <w:rFonts w:ascii="Times New Roman" w:cs="宋体" w:hint="eastAsia"/>
              </w:rPr>
              <w:t>食品安全意识，学会选购健康、安全的食品。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cs="宋体" w:hint="eastAsia"/>
              </w:rPr>
              <w:t>家乡交通问题研究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集资料，走访当地交通管理部门，了解交通拥堵</w:t>
            </w:r>
            <w:r>
              <w:rPr>
                <w:rFonts w:ascii="Times New Roman" w:hAnsi="宋体" w:cs="宋体" w:hint="eastAsia"/>
              </w:rPr>
              <w:t>的</w:t>
            </w:r>
            <w:r w:rsidRPr="009E6516">
              <w:rPr>
                <w:rFonts w:ascii="Times New Roman" w:hAnsi="宋体" w:cs="宋体" w:hint="eastAsia"/>
              </w:rPr>
              <w:t>原因和减少拥堵的措施；到本地区比较拥堵的路口进行实地考察，记录不同时段交通拥堵的状况，对改善本地区交通拥堵问题提出建议；在学校周边做交通疏导，维护交通秩序。关注家乡交通问题，为缓解家乡交通拥堵做出自己的贡献，提高社会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pStyle w:val="A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5.</w:t>
            </w:r>
            <w:r w:rsidRPr="009E6516">
              <w:rPr>
                <w:rFonts w:ascii="Times New Roman" w:hAnsi="宋体" w:cs="宋体" w:hint="eastAsia"/>
                <w:color w:val="auto"/>
              </w:rPr>
              <w:t>关注知识产权保护</w:t>
            </w:r>
          </w:p>
        </w:tc>
        <w:tc>
          <w:tcPr>
            <w:tcW w:w="11198" w:type="dxa"/>
          </w:tcPr>
          <w:p w:rsidR="00E0196B" w:rsidRPr="009E6516" w:rsidRDefault="00E0196B" w:rsidP="005C0EBE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访问当地知识产权部门，了解知识产权的相关知识；对身边公众的知识产权意识和行为进行调查，提出增强公众知识产权意识的建议；在参与各种创新活动中，尊重他人知识产权，并维护自身知识产权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尊重知识产权的意识</w:t>
            </w:r>
            <w:r>
              <w:rPr>
                <w:rFonts w:ascii="Times New Roman" w:hAnsi="宋体" w:cs="宋体" w:hint="eastAsia"/>
              </w:rPr>
              <w:t>，提高</w:t>
            </w:r>
            <w:r w:rsidRPr="009E6516">
              <w:rPr>
                <w:rFonts w:ascii="Times New Roman" w:hAnsi="宋体" w:cs="宋体" w:hint="eastAsia"/>
              </w:rPr>
              <w:t>依法维权的能力。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cs="宋体" w:hint="eastAsia"/>
              </w:rPr>
              <w:t>农业机械的发展变化与改进</w:t>
            </w:r>
          </w:p>
        </w:tc>
        <w:tc>
          <w:tcPr>
            <w:tcW w:w="11198" w:type="dxa"/>
          </w:tcPr>
          <w:p w:rsidR="00E0196B" w:rsidRPr="009E6516" w:rsidRDefault="00E0196B" w:rsidP="005C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集资料，实地考察，了解从传统农具到现代化农业机械设备的发展变化过程；分析比较各种农业机械的使用效果及成本，对农业机械的合理、充分使用提出改进建议。感受科学技术对农业发展的重大影响，</w:t>
            </w:r>
            <w:r>
              <w:rPr>
                <w:rFonts w:ascii="Times New Roman" w:hAnsi="宋体" w:cs="宋体" w:hint="eastAsia"/>
              </w:rPr>
              <w:t>激发</w:t>
            </w:r>
            <w:r w:rsidRPr="009E6516">
              <w:rPr>
                <w:rFonts w:ascii="Times New Roman" w:hAnsi="宋体" w:cs="宋体" w:hint="eastAsia"/>
              </w:rPr>
              <w:t>创新意识。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cs="宋体" w:hint="eastAsia"/>
              </w:rPr>
              <w:t>家乡土地污染状况及防治</w:t>
            </w:r>
          </w:p>
        </w:tc>
        <w:tc>
          <w:tcPr>
            <w:tcW w:w="11198" w:type="dxa"/>
          </w:tcPr>
          <w:p w:rsidR="00E0196B" w:rsidRPr="009E6516" w:rsidDel="00BA141E" w:rsidRDefault="00E0196B" w:rsidP="00BF2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集资料、调查、实地考察、实验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走访相关部门，了解家乡土地污染状况及主要危害；分析造成土地污染的主要原因；提出防治家乡土地污染</w:t>
            </w:r>
            <w:r>
              <w:rPr>
                <w:rFonts w:ascii="Times New Roman" w:hAnsi="宋体" w:cs="宋体" w:hint="eastAsia"/>
              </w:rPr>
              <w:t>的</w:t>
            </w:r>
            <w:r w:rsidRPr="009E6516">
              <w:rPr>
                <w:rFonts w:ascii="Times New Roman" w:hAnsi="宋体" w:cs="宋体" w:hint="eastAsia"/>
              </w:rPr>
              <w:t>合理措施及建议，为家乡环境保护做出自己的贡献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环境保护意识及社会责任意识。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8.</w:t>
            </w:r>
            <w:r w:rsidRPr="009E6516">
              <w:rPr>
                <w:rFonts w:ascii="Times New Roman" w:cs="宋体" w:hint="eastAsia"/>
              </w:rPr>
              <w:t>高中生考试焦虑问题研究</w:t>
            </w:r>
          </w:p>
        </w:tc>
        <w:tc>
          <w:tcPr>
            <w:tcW w:w="11198" w:type="dxa"/>
          </w:tcPr>
          <w:p w:rsidR="00E0196B" w:rsidRDefault="00E0196B" w:rsidP="00BF24A8">
            <w:pPr>
              <w:rPr>
                <w:rFonts w:asci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集与考试焦虑相关的信息资料；</w:t>
            </w:r>
            <w:r>
              <w:rPr>
                <w:rFonts w:ascii="Times New Roman" w:cs="宋体" w:hint="eastAsia"/>
              </w:rPr>
              <w:t>通过</w:t>
            </w:r>
            <w:r w:rsidRPr="009E6516">
              <w:rPr>
                <w:rFonts w:ascii="Times New Roman" w:cs="宋体" w:hint="eastAsia"/>
              </w:rPr>
              <w:t>问卷调查了解高中生考试焦虑状况；</w:t>
            </w:r>
            <w:r>
              <w:rPr>
                <w:rFonts w:ascii="Times New Roman" w:cs="宋体" w:hint="eastAsia"/>
              </w:rPr>
              <w:t>与</w:t>
            </w:r>
            <w:r w:rsidRPr="009E6516">
              <w:rPr>
                <w:rFonts w:ascii="Times New Roman" w:cs="宋体" w:hint="eastAsia"/>
              </w:rPr>
              <w:t>心理医生或心理教师</w:t>
            </w:r>
            <w:r>
              <w:rPr>
                <w:rFonts w:ascii="Times New Roman" w:cs="宋体" w:hint="eastAsia"/>
              </w:rPr>
              <w:t>面谈</w:t>
            </w:r>
            <w:r w:rsidRPr="009E6516">
              <w:rPr>
                <w:rFonts w:ascii="Times New Roman" w:cs="宋体" w:hint="eastAsia"/>
              </w:rPr>
              <w:t>，进行考试焦虑心理测试；采取措施，减轻自身考试焦虑，策划实施团队心理减压活动。学会调控考试带来的心理压力，促进身心健康发展。</w:t>
            </w:r>
          </w:p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9.</w:t>
            </w:r>
            <w:r w:rsidRPr="009E6516">
              <w:rPr>
                <w:rFonts w:ascii="Times New Roman" w:cs="宋体" w:hint="eastAsia"/>
              </w:rPr>
              <w:t>社区管理问题调查及改进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考察当前社区，分析社区在停车、清洁、安全、养宠物等方面存在的管理问题；调查居民对社区管理的看法，考察周边管理比较好的社区；走访小区管理处，提出改进意见，主动参与社区管理，维护社区环境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社会责任意识和积极为他人服务的意识。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BF24A8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 xml:space="preserve">10. </w:t>
            </w:r>
            <w:r w:rsidRPr="009E6516">
              <w:rPr>
                <w:rFonts w:ascii="Times New Roman" w:cs="宋体" w:hint="eastAsia"/>
              </w:rPr>
              <w:t>中学生网络交友的利与弊</w:t>
            </w:r>
          </w:p>
        </w:tc>
        <w:tc>
          <w:tcPr>
            <w:tcW w:w="11198" w:type="dxa"/>
          </w:tcPr>
          <w:p w:rsidR="00E0196B" w:rsidRPr="009E6516" w:rsidRDefault="00E0196B" w:rsidP="00BF24A8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通过资料</w:t>
            </w: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集、案例分析、访谈、调查等多种途径，了解中学生网络交友的相关信息；对网络交友的利与弊进行全面分析或展开辩论。提高信息安全意识，主动适应社会信息化趋势。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EB38AC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研学旅行方案设计与实施</w:t>
            </w:r>
          </w:p>
        </w:tc>
        <w:tc>
          <w:tcPr>
            <w:tcW w:w="11198" w:type="dxa"/>
          </w:tcPr>
          <w:p w:rsidR="00E0196B" w:rsidRPr="009E6516" w:rsidRDefault="00E0196B" w:rsidP="00EB38AC">
            <w:pPr>
              <w:rPr>
                <w:rFonts w:asci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集研学旅行目的地信息，设计研学旅行路线及行程，设计研学旅行参观考察内容，确定自己的研究课题；设计研</w:t>
            </w:r>
            <w:r>
              <w:rPr>
                <w:rFonts w:ascii="Times New Roman" w:cs="宋体" w:hint="eastAsia"/>
              </w:rPr>
              <w:t>学旅行成果的展现形式，在研学旅行活动后对设计方案进行反思和评估，提高</w:t>
            </w:r>
            <w:r w:rsidRPr="009E6516">
              <w:rPr>
                <w:rFonts w:ascii="Times New Roman" w:cs="宋体" w:hint="eastAsia"/>
              </w:rPr>
              <w:t>规划、设计与实施的能力。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EB38AC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考察当地公共设施</w:t>
            </w:r>
          </w:p>
        </w:tc>
        <w:tc>
          <w:tcPr>
            <w:tcW w:w="11198" w:type="dxa"/>
          </w:tcPr>
          <w:p w:rsidR="00E0196B" w:rsidRPr="009E6516" w:rsidRDefault="00E0196B" w:rsidP="00EB38AC">
            <w:pPr>
              <w:rPr>
                <w:rFonts w:ascii="Times New Roman" w:cs="Times New Roman"/>
              </w:rPr>
            </w:pPr>
            <w:r w:rsidRPr="009E6516">
              <w:rPr>
                <w:rFonts w:ascii="Times New Roman" w:cs="宋体" w:hint="eastAsia"/>
              </w:rPr>
              <w:t>选择身边文化娱乐设施、无障碍设施、公共交通设施等进行考察；调查了解公共设施的状况及公众的满意程度，与管理人员沟通，提出改进建议；利用节假日引导公众更好地使用公共设施等活动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公共安全意识和社会责任意识。</w:t>
            </w:r>
          </w:p>
        </w:tc>
      </w:tr>
    </w:tbl>
    <w:p w:rsidR="00E0196B" w:rsidRPr="009E6516" w:rsidRDefault="00E0196B" w:rsidP="00E0196B">
      <w:pPr>
        <w:ind w:rightChars="-39" w:right="31680" w:firstLineChars="56" w:firstLine="31680"/>
        <w:rPr>
          <w:rFonts w:ascii="Times New Roman" w:eastAsia="黑体" w:hAnsi="Times New Roman" w:cs="Times New Roman"/>
          <w:sz w:val="32"/>
          <w:szCs w:val="32"/>
        </w:rPr>
      </w:pPr>
      <w:r w:rsidRPr="009E6516">
        <w:rPr>
          <w:rFonts w:ascii="Times New Roman" w:hAnsi="Times New Roman" w:cs="Times New Roman"/>
        </w:rPr>
        <w:br w:type="page"/>
      </w:r>
      <w:r w:rsidRPr="002C7FBB">
        <w:rPr>
          <w:rFonts w:ascii="Times New Roman" w:eastAsia="黑体" w:hAnsi="Times New Roman" w:cs="黑体" w:hint="eastAsia"/>
          <w:sz w:val="28"/>
          <w:szCs w:val="28"/>
        </w:rPr>
        <w:t>附件</w:t>
      </w:r>
      <w:r w:rsidRPr="002C7FBB">
        <w:rPr>
          <w:rFonts w:ascii="Times New Roman" w:eastAsia="黑体" w:hAnsi="Times New Roman" w:cs="Times New Roman"/>
          <w:sz w:val="28"/>
          <w:szCs w:val="28"/>
        </w:rPr>
        <w:t>3</w:t>
      </w:r>
      <w:r>
        <w:rPr>
          <w:rFonts w:ascii="Times New Roman" w:eastAsia="黑体" w:hAnsi="Times New Roman" w:cs="Times New Roman"/>
          <w:sz w:val="28"/>
          <w:szCs w:val="28"/>
        </w:rPr>
        <w:t>.</w:t>
      </w:r>
      <w:r w:rsidRPr="002C7FBB">
        <w:rPr>
          <w:rFonts w:ascii="Times New Roman" w:eastAsia="黑体" w:hAnsi="Times New Roman" w:cs="黑体" w:hint="eastAsia"/>
          <w:sz w:val="28"/>
          <w:szCs w:val="28"/>
        </w:rPr>
        <w:t>社会服务活动推荐主题及其说明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1956"/>
        <w:gridCol w:w="11198"/>
      </w:tblGrid>
      <w:tr w:rsidR="00E0196B" w:rsidRPr="009E6516">
        <w:trPr>
          <w:trHeight w:val="371"/>
          <w:jc w:val="center"/>
        </w:trPr>
        <w:tc>
          <w:tcPr>
            <w:tcW w:w="846" w:type="dxa"/>
            <w:vAlign w:val="center"/>
          </w:tcPr>
          <w:p w:rsidR="00E0196B" w:rsidRPr="009E6516" w:rsidRDefault="00E0196B" w:rsidP="0052054A">
            <w:pPr>
              <w:jc w:val="center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学段</w:t>
            </w:r>
          </w:p>
        </w:tc>
        <w:tc>
          <w:tcPr>
            <w:tcW w:w="1956" w:type="dxa"/>
            <w:vAlign w:val="center"/>
          </w:tcPr>
          <w:p w:rsidR="00E0196B" w:rsidRPr="009E6516" w:rsidRDefault="00E0196B" w:rsidP="0052054A">
            <w:pPr>
              <w:jc w:val="center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活动主题</w:t>
            </w:r>
          </w:p>
        </w:tc>
        <w:tc>
          <w:tcPr>
            <w:tcW w:w="11198" w:type="dxa"/>
            <w:vAlign w:val="center"/>
          </w:tcPr>
          <w:p w:rsidR="00E0196B" w:rsidRPr="009E6516" w:rsidRDefault="00E0196B" w:rsidP="00E0196B">
            <w:pPr>
              <w:ind w:firstLineChars="1700" w:firstLine="31680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简要说明</w:t>
            </w:r>
          </w:p>
        </w:tc>
      </w:tr>
      <w:tr w:rsidR="00E0196B" w:rsidRPr="009E6516">
        <w:trPr>
          <w:trHeight w:val="371"/>
          <w:jc w:val="center"/>
        </w:trPr>
        <w:tc>
          <w:tcPr>
            <w:tcW w:w="846" w:type="dxa"/>
            <w:vMerge w:val="restart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1-2</w:t>
            </w:r>
          </w:p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生活自理我能行</w:t>
            </w:r>
          </w:p>
        </w:tc>
        <w:tc>
          <w:tcPr>
            <w:tcW w:w="11198" w:type="dxa"/>
          </w:tcPr>
          <w:p w:rsidR="00E0196B" w:rsidRPr="009E6516" w:rsidRDefault="00E0196B" w:rsidP="00676931">
            <w:pPr>
              <w:jc w:val="left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清洁个人生活用品：会洗袜子、红领巾，会刷鞋，清洗水杯、脸盆等；学</w:t>
            </w:r>
            <w:r>
              <w:rPr>
                <w:rFonts w:ascii="Times New Roman" w:hAnsi="宋体" w:cs="宋体" w:hint="eastAsia"/>
              </w:rPr>
              <w:t>习</w:t>
            </w:r>
            <w:r w:rsidRPr="009E6516">
              <w:rPr>
                <w:rFonts w:ascii="Times New Roman" w:hAnsi="宋体" w:cs="宋体" w:hint="eastAsia"/>
              </w:rPr>
              <w:t>用品分类整理：按学习需要准备学习用品，归类收纳学习用品，及时整理书包；清洁居室卫生：用完的物品放回原处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扫地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垃圾分类入箱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整理床铺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衣服分类摆放等。从力所能及的自我服务劳动做起，学会料理自己的生活，养成自己的事情自己做的好习惯。</w:t>
            </w:r>
          </w:p>
        </w:tc>
      </w:tr>
      <w:tr w:rsidR="00E0196B" w:rsidRPr="009E6516">
        <w:trPr>
          <w:trHeight w:val="371"/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争当集体劳动小能手</w:t>
            </w:r>
          </w:p>
        </w:tc>
        <w:tc>
          <w:tcPr>
            <w:tcW w:w="11198" w:type="dxa"/>
          </w:tcPr>
          <w:p w:rsidR="00E0196B" w:rsidRPr="009E6516" w:rsidRDefault="00E0196B" w:rsidP="005A6B1E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集体服务劳动包括班级劳动、校园劳动、家务劳动、公益活动、社区服务等。</w:t>
            </w:r>
            <w:r>
              <w:rPr>
                <w:rFonts w:ascii="Times New Roman" w:hAnsi="宋体" w:cs="宋体" w:hint="eastAsia"/>
              </w:rPr>
              <w:t>例</w:t>
            </w:r>
            <w:r w:rsidRPr="009E6516">
              <w:rPr>
                <w:rFonts w:ascii="Times New Roman" w:hAnsi="宋体" w:cs="宋体" w:hint="eastAsia"/>
              </w:rPr>
              <w:t>如：搞好（班级）公共卫生，整理红领巾队务阵地，会扫地、拖地、擦黑板、摆放桌椅等；帮助老师、家长等做力所能及的事；给校园花草树木浇水等。养成自己的事自己做、他人的事帮着做、公益（集体）的事争着做的劳动习惯和优良品质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 w:val="restart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3-6</w:t>
            </w:r>
          </w:p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家务劳动我能行</w:t>
            </w:r>
          </w:p>
        </w:tc>
        <w:tc>
          <w:tcPr>
            <w:tcW w:w="11198" w:type="dxa"/>
          </w:tcPr>
          <w:p w:rsidR="00E0196B" w:rsidRPr="009E6516" w:rsidRDefault="00E0196B" w:rsidP="00A362E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帮助家长做力所能及的家务劳动（择菜、洗菜、洗水果、整理饭桌、洗碗筷等），</w:t>
            </w:r>
            <w:r w:rsidRPr="009E6516">
              <w:rPr>
                <w:rFonts w:ascii="Times New Roman" w:hAnsi="宋体" w:cs="宋体" w:hint="eastAsia"/>
              </w:rPr>
              <w:t>学会简单手工缝纫技术，学会一般衣物的洗涤（包括机洗）、晾晒和折叠方法；知道家庭安全用电、用火、用煤气等的方法，初步学会家庭触电、火灾的预防、急救与逃生。</w:t>
            </w:r>
            <w:r>
              <w:rPr>
                <w:rFonts w:ascii="Times New Roman" w:hAnsi="宋体" w:cs="宋体" w:hint="eastAsia"/>
              </w:rPr>
              <w:t>养成</w:t>
            </w:r>
            <w:r w:rsidRPr="009E6516">
              <w:rPr>
                <w:rFonts w:ascii="Times New Roman" w:hAnsi="宋体" w:cs="宋体" w:hint="eastAsia"/>
              </w:rPr>
              <w:t>良好的劳动习惯</w:t>
            </w:r>
            <w:r>
              <w:rPr>
                <w:rFonts w:ascii="Times New Roman" w:hAnsi="宋体" w:cs="宋体" w:hint="eastAsia"/>
              </w:rPr>
              <w:t>，端正</w:t>
            </w:r>
            <w:r w:rsidRPr="009E6516">
              <w:rPr>
                <w:rFonts w:ascii="Times New Roman" w:hAnsi="宋体" w:cs="宋体" w:hint="eastAsia"/>
              </w:rPr>
              <w:t>劳动态度</w:t>
            </w:r>
            <w:r>
              <w:rPr>
                <w:rFonts w:ascii="Times New Roman" w:hAnsi="宋体" w:cs="宋体" w:hint="eastAsia"/>
              </w:rPr>
              <w:t>，提高</w:t>
            </w:r>
            <w:r w:rsidRPr="009E6516">
              <w:rPr>
                <w:rFonts w:ascii="Times New Roman" w:hAnsi="宋体" w:cs="宋体" w:hint="eastAsia"/>
              </w:rPr>
              <w:t>家庭责任感。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我是校园志愿者</w:t>
            </w:r>
          </w:p>
        </w:tc>
        <w:tc>
          <w:tcPr>
            <w:tcW w:w="11198" w:type="dxa"/>
          </w:tcPr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通过考察、访问了解校园志愿服务需求，了解不同岗位的职责和要求；学习开展服务的方法，了解相关注意事项；开展持续、有效、多样的校园志愿服务活动。利用班级、少先队活动等多种形式进行校园志愿活动的展示交流。积极参与校园志愿活动，具有团队合作意识，热心志愿服务活动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宋体" w:hint="eastAsia"/>
              </w:rPr>
              <w:t>学习身边的小雷锋</w:t>
            </w:r>
          </w:p>
        </w:tc>
        <w:tc>
          <w:tcPr>
            <w:tcW w:w="11198" w:type="dxa"/>
          </w:tcPr>
          <w:p w:rsidR="00E0196B" w:rsidRPr="009E6516" w:rsidRDefault="00E0196B" w:rsidP="00422660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寻访身边的</w:t>
            </w:r>
            <w:r>
              <w:rPr>
                <w:rFonts w:ascii="Times New Roman" w:hAnsi="Times New Roman" w:cs="宋体" w:hint="eastAsia"/>
              </w:rPr>
              <w:t>“</w:t>
            </w:r>
            <w:r w:rsidRPr="009E6516">
              <w:rPr>
                <w:rFonts w:ascii="Times New Roman" w:hAnsi="宋体" w:cs="宋体" w:hint="eastAsia"/>
              </w:rPr>
              <w:t>小雷锋</w:t>
            </w:r>
            <w:r>
              <w:rPr>
                <w:rFonts w:ascii="Times New Roman" w:hAnsi="Times New Roman" w:cs="宋体" w:hint="eastAsia"/>
              </w:rPr>
              <w:t>”</w:t>
            </w:r>
            <w:r w:rsidRPr="009E6516">
              <w:rPr>
                <w:rFonts w:ascii="Times New Roman" w:hAnsi="宋体" w:cs="宋体" w:hint="eastAsia"/>
              </w:rPr>
              <w:t>，总结分析他们的事迹；根据自身情况，设计自己（小组）的学雷锋行动计划，并开展实际行动</w:t>
            </w:r>
            <w:r>
              <w:rPr>
                <w:rFonts w:ascii="Times New Roman" w:hAnsi="宋体" w:cs="宋体" w:hint="eastAsia"/>
              </w:rPr>
              <w:t>，初步树立</w:t>
            </w:r>
            <w:r w:rsidRPr="009E6516">
              <w:rPr>
                <w:rFonts w:ascii="Times New Roman" w:hAnsi="宋体" w:cs="宋体" w:hint="eastAsia"/>
              </w:rPr>
              <w:t>热心公益</w:t>
            </w:r>
            <w:r>
              <w:rPr>
                <w:rFonts w:ascii="Times New Roman" w:hAnsi="宋体" w:cs="宋体" w:hint="eastAsia"/>
              </w:rPr>
              <w:t>劳动</w:t>
            </w:r>
            <w:r w:rsidRPr="009E6516">
              <w:rPr>
                <w:rFonts w:ascii="Times New Roman" w:hAnsi="宋体" w:cs="宋体" w:hint="eastAsia"/>
              </w:rPr>
              <w:t>、乐于助人的道德品质。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宋体" w:hint="eastAsia"/>
              </w:rPr>
              <w:t>红领巾爱心义卖行动</w:t>
            </w:r>
          </w:p>
        </w:tc>
        <w:tc>
          <w:tcPr>
            <w:tcW w:w="11198" w:type="dxa"/>
          </w:tcPr>
          <w:p w:rsidR="00E0196B" w:rsidRPr="009E6516" w:rsidRDefault="00E0196B" w:rsidP="00A36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集闲置的书籍、学习用品、玩具、手工艺品等物品；策划与组织爱心义卖活动，并在教师建议下合理使用义卖收入；</w:t>
            </w:r>
            <w:r>
              <w:rPr>
                <w:rFonts w:ascii="Times New Roman" w:hAnsi="宋体" w:cs="宋体" w:hint="eastAsia"/>
              </w:rPr>
              <w:t>提高</w:t>
            </w:r>
            <w:r w:rsidRPr="009E6516">
              <w:rPr>
                <w:rFonts w:ascii="Times New Roman" w:hAnsi="宋体" w:cs="宋体" w:hint="eastAsia"/>
              </w:rPr>
              <w:t>爱心助人、团结合作的思想和意识，增强活动策划与设计能力，</w:t>
            </w:r>
            <w:r>
              <w:rPr>
                <w:rFonts w:ascii="Times New Roman" w:hAnsi="宋体" w:cs="宋体" w:hint="eastAsia"/>
              </w:rPr>
              <w:t>初步树立</w:t>
            </w:r>
            <w:r>
              <w:rPr>
                <w:rFonts w:ascii="Times New Roman" w:hAnsi="Times New Roman" w:cs="宋体" w:hint="eastAsia"/>
              </w:rPr>
              <w:t>“</w:t>
            </w:r>
            <w:r w:rsidRPr="009E6516">
              <w:rPr>
                <w:rFonts w:ascii="Times New Roman" w:hAnsi="宋体" w:cs="宋体" w:hint="eastAsia"/>
              </w:rPr>
              <w:t>循环经济</w:t>
            </w:r>
            <w:r>
              <w:rPr>
                <w:rFonts w:ascii="Times New Roman" w:hAnsi="Times New Roman" w:cs="宋体" w:hint="eastAsia"/>
              </w:rPr>
              <w:t>”“</w:t>
            </w:r>
            <w:r w:rsidRPr="009E6516">
              <w:rPr>
                <w:rFonts w:ascii="Times New Roman" w:hAnsi="宋体" w:cs="宋体" w:hint="eastAsia"/>
              </w:rPr>
              <w:t>绿色生活</w:t>
            </w:r>
            <w:r w:rsidRPr="005A6B1E">
              <w:rPr>
                <w:rFonts w:ascii="Times New Roman" w:hAnsi="Times New Roman" w:cs="宋体" w:hint="eastAsia"/>
              </w:rPr>
              <w:t>”</w:t>
            </w:r>
            <w:r w:rsidRPr="009E6516">
              <w:rPr>
                <w:rFonts w:ascii="Times New Roman" w:hAnsi="宋体" w:cs="宋体" w:hint="eastAsia"/>
              </w:rPr>
              <w:t>的环保意识。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宋体" w:hint="eastAsia"/>
              </w:rPr>
              <w:t>社区公益服务我参与</w:t>
            </w:r>
          </w:p>
        </w:tc>
        <w:tc>
          <w:tcPr>
            <w:tcW w:w="11198" w:type="dxa"/>
          </w:tcPr>
          <w:p w:rsidR="00E0196B" w:rsidRPr="009E6516" w:rsidRDefault="00E0196B" w:rsidP="005A6B1E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在社区或村委会参与如卫生打扫、环境维护、小广告清理等各种力所能及的便民利民性质的社区公益劳动；在班级交流分享</w:t>
            </w:r>
            <w:r>
              <w:rPr>
                <w:rFonts w:ascii="Times New Roman" w:hAnsi="宋体" w:cs="宋体" w:hint="eastAsia"/>
              </w:rPr>
              <w:t>参与过程与感悟体验，</w:t>
            </w:r>
            <w:r w:rsidRPr="009E6516">
              <w:rPr>
                <w:rFonts w:ascii="Times New Roman" w:hAnsi="宋体" w:cs="宋体" w:hint="eastAsia"/>
              </w:rPr>
              <w:t>增强服务他人、社会的意识。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宋体" w:hint="eastAsia"/>
              </w:rPr>
              <w:t>我做环保宣传员</w:t>
            </w:r>
          </w:p>
        </w:tc>
        <w:tc>
          <w:tcPr>
            <w:tcW w:w="11198" w:type="dxa"/>
          </w:tcPr>
          <w:p w:rsidR="00E0196B" w:rsidRDefault="00E0196B" w:rsidP="00CB6489">
            <w:pPr>
              <w:rPr>
                <w:rFonts w:ascii="Times New Roman" w:hAnsi="宋体" w:cs="Times New Roman"/>
              </w:rPr>
            </w:pPr>
            <w:r w:rsidRPr="009E6516">
              <w:rPr>
                <w:rFonts w:ascii="Times New Roman" w:hAnsi="宋体" w:cs="宋体" w:hint="eastAsia"/>
              </w:rPr>
              <w:t>调查和发现身边存在的环境问题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分析可以采取的措施和解决办法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开展环境保护宣传活动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体验绿色生活方式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树立保护环境、节约资源的观念和生态意识。</w:t>
            </w:r>
          </w:p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hAnsi="宋体" w:cs="宋体" w:hint="eastAsia"/>
              </w:rPr>
              <w:t>我是尊老敬老好少年</w:t>
            </w:r>
          </w:p>
        </w:tc>
        <w:tc>
          <w:tcPr>
            <w:tcW w:w="11198" w:type="dxa"/>
          </w:tcPr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积极主动与身边的老年人沟通和交流，了解老年人</w:t>
            </w:r>
            <w:r>
              <w:rPr>
                <w:rFonts w:ascii="Times New Roman" w:hAnsi="宋体" w:cs="宋体" w:hint="eastAsia"/>
              </w:rPr>
              <w:t>的</w:t>
            </w:r>
            <w:r w:rsidRPr="009E6516">
              <w:rPr>
                <w:rFonts w:ascii="Times New Roman" w:hAnsi="宋体" w:cs="宋体" w:hint="eastAsia"/>
              </w:rPr>
              <w:t>实际生活困难和需求；为身边的老年人做一些力所能及的事，并长期坚持。</w:t>
            </w:r>
            <w:r>
              <w:rPr>
                <w:rFonts w:ascii="Times New Roman" w:hAnsi="宋体" w:cs="宋体" w:hint="eastAsia"/>
              </w:rPr>
              <w:t>初步树立</w:t>
            </w:r>
            <w:r w:rsidRPr="009E6516">
              <w:rPr>
                <w:rFonts w:ascii="Times New Roman" w:hAnsi="宋体" w:cs="宋体" w:hint="eastAsia"/>
              </w:rPr>
              <w:t>尊老敬老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主动为老年人提供服务的意识，</w:t>
            </w:r>
            <w:r>
              <w:rPr>
                <w:rFonts w:ascii="Times New Roman" w:hAnsi="宋体" w:cs="宋体" w:hint="eastAsia"/>
              </w:rPr>
              <w:t>增强</w:t>
            </w:r>
            <w:r w:rsidRPr="009E6516">
              <w:rPr>
                <w:rFonts w:ascii="Times New Roman" w:hAnsi="宋体" w:cs="宋体" w:hint="eastAsia"/>
              </w:rPr>
              <w:t>社会责任感。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 w:val="restart"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7-9</w:t>
            </w: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cs="宋体" w:hint="eastAsia"/>
              </w:rPr>
              <w:t>走进敬老院、福利院</w:t>
            </w:r>
          </w:p>
        </w:tc>
        <w:tc>
          <w:tcPr>
            <w:tcW w:w="11198" w:type="dxa"/>
          </w:tcPr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走进学校周边的敬老院、福利院、医院及社会救助机构，利用自己掌握的知识和技能，开展力所能及的志愿服务活动并长期坚持。培养关心他人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热心公益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积极为需要帮助的人提供帮助和服务的意识，增强社会责任感。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cs="宋体" w:hint="eastAsia"/>
              </w:rPr>
              <w:t>我为社区做贡献</w:t>
            </w:r>
          </w:p>
        </w:tc>
        <w:tc>
          <w:tcPr>
            <w:tcW w:w="11198" w:type="dxa"/>
          </w:tcPr>
          <w:p w:rsidR="00E0196B" w:rsidRPr="009E6516" w:rsidRDefault="00E0196B" w:rsidP="005A6B1E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针对社区管理和社区居民的实际需求，利用自己的知识和技能为社区提供力所能及的服务，例如</w:t>
            </w:r>
            <w:r w:rsidRPr="009E6516">
              <w:rPr>
                <w:rFonts w:ascii="Times New Roman" w:hAnsi="宋体" w:cs="宋体" w:hint="eastAsia"/>
                <w:kern w:val="0"/>
              </w:rPr>
              <w:t>生活援助、</w:t>
            </w:r>
            <w:r w:rsidRPr="009E6516">
              <w:rPr>
                <w:rFonts w:ascii="Times New Roman" w:hAnsi="宋体" w:cs="宋体" w:hint="eastAsia"/>
              </w:rPr>
              <w:t>公共卫生、困难帮扶、敬老爱老、</w:t>
            </w:r>
            <w:r w:rsidRPr="009E6516">
              <w:rPr>
                <w:rFonts w:ascii="Times New Roman" w:hAnsi="宋体" w:cs="宋体" w:hint="eastAsia"/>
                <w:kern w:val="0"/>
              </w:rPr>
              <w:t>亲情陪伴、科普宣传等</w:t>
            </w:r>
            <w:r>
              <w:rPr>
                <w:rFonts w:ascii="Times New Roman" w:hAnsi="宋体" w:cs="宋体" w:hint="eastAsia"/>
                <w:kern w:val="0"/>
              </w:rPr>
              <w:t>，增强</w:t>
            </w:r>
            <w:r w:rsidRPr="009E6516">
              <w:rPr>
                <w:rFonts w:ascii="Times New Roman" w:hAnsi="宋体" w:cs="宋体" w:hint="eastAsia"/>
                <w:kern w:val="0"/>
              </w:rPr>
              <w:t>社会责任意识和热心公益</w:t>
            </w:r>
            <w:r>
              <w:rPr>
                <w:rFonts w:ascii="Times New Roman" w:hAnsi="宋体" w:cs="宋体" w:hint="eastAsia"/>
                <w:kern w:val="0"/>
              </w:rPr>
              <w:t>、</w:t>
            </w:r>
            <w:r w:rsidRPr="009E6516">
              <w:rPr>
                <w:rFonts w:ascii="Times New Roman" w:hAnsi="宋体" w:cs="宋体" w:hint="eastAsia"/>
                <w:kern w:val="0"/>
              </w:rPr>
              <w:t>志愿服务的意识。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宋体" w:hint="eastAsia"/>
              </w:rPr>
              <w:t>做个养绿护绿小能手</w:t>
            </w:r>
          </w:p>
        </w:tc>
        <w:tc>
          <w:tcPr>
            <w:tcW w:w="11198" w:type="dxa"/>
            <w:vAlign w:val="center"/>
          </w:tcPr>
          <w:p w:rsidR="00E0196B" w:rsidRPr="009E6516" w:rsidRDefault="00E0196B" w:rsidP="00EE75F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宋体" w:hint="eastAsia"/>
              </w:rPr>
              <w:t>积极参与对社区、学校、村庄、街道等处的绿地的养护和保护，如清除杂草、拣拾垃圾，劝阻他人破坏绿地的行为等，参与各种义务植树种草和认养绿地等活动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劳动意识和社会责任感。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cs="宋体" w:hint="eastAsia"/>
              </w:rPr>
              <w:t>农事季节我帮忙</w:t>
            </w:r>
          </w:p>
        </w:tc>
        <w:tc>
          <w:tcPr>
            <w:tcW w:w="11198" w:type="dxa"/>
            <w:vAlign w:val="center"/>
          </w:tcPr>
          <w:p w:rsidR="00E0196B" w:rsidRPr="009E6516" w:rsidRDefault="00E0196B" w:rsidP="005A6B1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宋体" w:hint="eastAsia"/>
              </w:rPr>
              <w:t>在农村播种、收割等农忙季节主动参与各种农事活动；体验生产劳动的艰辛与快乐，掌握一定劳动技能。热爱劳动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勤于动手</w:t>
            </w:r>
            <w:r>
              <w:rPr>
                <w:rFonts w:ascii="Times New Roman" w:hAnsi="宋体" w:cs="宋体" w:hint="eastAsia"/>
              </w:rPr>
              <w:t>，积极主动参与劳动</w:t>
            </w:r>
            <w:r w:rsidRPr="009E6516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cs="宋体" w:hint="eastAsia"/>
              </w:rPr>
              <w:t>参与禁毒宣传活动</w:t>
            </w:r>
          </w:p>
        </w:tc>
        <w:tc>
          <w:tcPr>
            <w:tcW w:w="11198" w:type="dxa"/>
          </w:tcPr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收集文献、访谈专家、观看展览，获得有关毒品预防的知识；承诺自己能够拒绝毒品；制作宣传手册，在社区中进行</w:t>
            </w:r>
            <w:r>
              <w:rPr>
                <w:rFonts w:ascii="Times New Roman" w:hAnsi="Times New Roman" w:cs="宋体" w:hint="eastAsia"/>
              </w:rPr>
              <w:t>“</w:t>
            </w:r>
            <w:r w:rsidRPr="009E6516">
              <w:rPr>
                <w:rFonts w:ascii="Times New Roman" w:cs="宋体" w:hint="eastAsia"/>
              </w:rPr>
              <w:t>远离毒品，珍爱生命</w:t>
            </w:r>
            <w:r>
              <w:rPr>
                <w:rFonts w:ascii="Times New Roman" w:hAnsi="Times New Roman" w:cs="宋体" w:hint="eastAsia"/>
              </w:rPr>
              <w:t>”</w:t>
            </w:r>
            <w:r w:rsidRPr="009E6516">
              <w:rPr>
                <w:rFonts w:ascii="Times New Roman" w:cs="宋体" w:hint="eastAsia"/>
              </w:rPr>
              <w:t>的宣传活动</w:t>
            </w:r>
            <w:r>
              <w:rPr>
                <w:rFonts w:ascii="Times New Roman" w:cs="宋体" w:hint="eastAsia"/>
              </w:rPr>
              <w:t>，树立</w:t>
            </w:r>
            <w:r w:rsidRPr="009E6516">
              <w:rPr>
                <w:rFonts w:ascii="Times New Roman" w:cs="宋体" w:hint="eastAsia"/>
              </w:rPr>
              <w:t>珍惜生命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远离毒品的意识和社会责任意识。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pStyle w:val="A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6.</w:t>
            </w:r>
            <w:r w:rsidRPr="009E6516">
              <w:rPr>
                <w:rFonts w:ascii="Times New Roman" w:hAnsi="宋体" w:cs="宋体" w:hint="eastAsia"/>
                <w:color w:val="auto"/>
              </w:rPr>
              <w:t>交通秩序我维护</w:t>
            </w:r>
          </w:p>
        </w:tc>
        <w:tc>
          <w:tcPr>
            <w:tcW w:w="11198" w:type="dxa"/>
          </w:tcPr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实地考察了解学校或家庭周边交通拥堵的原因；在容易出现交通拥堵的路口协助交警进行交通管理，劝阻不文明过马路的行为，提示行人注意交通安全</w:t>
            </w:r>
            <w:r>
              <w:rPr>
                <w:rFonts w:ascii="Times New Roman" w:hAnsi="Times New Roman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维护交通秩序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交通安全意识和社会责任意识。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 w:val="restart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10-12</w:t>
            </w: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cs="宋体" w:hint="eastAsia"/>
              </w:rPr>
              <w:t>赛会服务我参与</w:t>
            </w:r>
          </w:p>
        </w:tc>
        <w:tc>
          <w:tcPr>
            <w:tcW w:w="11198" w:type="dxa"/>
          </w:tcPr>
          <w:p w:rsidR="00E0196B" w:rsidRPr="009E6516" w:rsidRDefault="00E0196B" w:rsidP="00F52315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积极参与在当地举办的各种赛会活动，在赛会活动中进行语言服务、会议服务、接待服务等多方面的志愿服务活动，并及时总结参与赛会服务的经验和感受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热心公益</w:t>
            </w:r>
            <w:r>
              <w:rPr>
                <w:rFonts w:ascii="Times New Roman" w:hAnsi="宋体" w:cs="宋体" w:hint="eastAsia"/>
              </w:rPr>
              <w:t>、积极为他人服务的意识</w:t>
            </w:r>
            <w:r w:rsidRPr="009E6516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cs="宋体" w:hint="eastAsia"/>
              </w:rPr>
              <w:t>扶助身边的弱势群体</w:t>
            </w:r>
          </w:p>
        </w:tc>
        <w:tc>
          <w:tcPr>
            <w:tcW w:w="11198" w:type="dxa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对身边的孤寡老人、残障人士等弱势群体进行调查，了解他们在生活中的实际困难，对他们进行力所能及的帮助并长期坚持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关心并尊重他人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主动提供服务的意识。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宋体" w:hint="eastAsia"/>
              </w:rPr>
              <w:t>做个环保志愿者</w:t>
            </w:r>
          </w:p>
        </w:tc>
        <w:tc>
          <w:tcPr>
            <w:tcW w:w="11198" w:type="dxa"/>
          </w:tcPr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集环境污染及监测的资料，学习环境污染检测的方法；实地考察了解当地环境特点，现场取样，进行实验检测，作为志愿者，长期监测并为相应部门提供数据；开展保护环境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减少污染的宣传活动，发现破坏环境的行为及时劝阻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热爱并尊重自然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保护环境的意识和积极参与环境保护的社会责任感。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pStyle w:val="A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4.</w:t>
            </w:r>
            <w:r w:rsidRPr="009E6516">
              <w:rPr>
                <w:rFonts w:ascii="Times New Roman" w:hAnsi="宋体" w:cs="宋体" w:hint="eastAsia"/>
                <w:color w:val="auto"/>
              </w:rPr>
              <w:t>做农业科技宣传员</w:t>
            </w:r>
          </w:p>
        </w:tc>
        <w:tc>
          <w:tcPr>
            <w:tcW w:w="11198" w:type="dxa"/>
          </w:tcPr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主动学习有关农业科技的知识；积极参加所在社区、乡镇开展的农业科技宣传活动；向周围的农民进行农作物施肥技术要点、合理使用农药的技术、现代农业种植养殖技术、合理购买农用物资的方法等农业科技知识的宣传和推广，用自身掌握的科学知识为家乡的农业科技普及做出贡献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社会责任感和热爱家乡的情感。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E0196B" w:rsidRPr="009E6516" w:rsidRDefault="00E0196B" w:rsidP="00676931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cs="宋体" w:hint="eastAsia"/>
              </w:rPr>
              <w:t>参与公共文化服务</w:t>
            </w:r>
          </w:p>
        </w:tc>
        <w:tc>
          <w:tcPr>
            <w:tcW w:w="11198" w:type="dxa"/>
          </w:tcPr>
          <w:p w:rsidR="00E0196B" w:rsidRPr="009E6516" w:rsidRDefault="00E0196B" w:rsidP="00CB64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走进图书馆、博物馆、公园等社会文化机构，进行志愿讲解、文化传播、图书整理、公园导览、维持秩序、图书导读等志愿服务活动，积极参与社会公共文化服务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人文素养和加强利用自身文化积淀服务公众的意识。</w:t>
            </w:r>
          </w:p>
        </w:tc>
      </w:tr>
      <w:tr w:rsidR="00E0196B" w:rsidRPr="009E6516">
        <w:trPr>
          <w:jc w:val="center"/>
        </w:trPr>
        <w:tc>
          <w:tcPr>
            <w:tcW w:w="846" w:type="dxa"/>
            <w:vMerge/>
          </w:tcPr>
          <w:p w:rsidR="00E0196B" w:rsidRPr="009E6516" w:rsidRDefault="00E0196B" w:rsidP="00676931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</w:tcPr>
          <w:p w:rsidR="00E0196B" w:rsidRPr="009E6516" w:rsidRDefault="00E0196B" w:rsidP="007F7E8B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Times New Roman" w:cs="宋体" w:hint="eastAsia"/>
              </w:rPr>
              <w:t>做普法志愿者</w:t>
            </w:r>
          </w:p>
        </w:tc>
        <w:tc>
          <w:tcPr>
            <w:tcW w:w="11198" w:type="dxa"/>
          </w:tcPr>
          <w:p w:rsidR="00E0196B" w:rsidRPr="009E6516" w:rsidRDefault="00E0196B" w:rsidP="00506066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宋体" w:hint="eastAsia"/>
              </w:rPr>
              <w:t>自主学习法律常识，了解《宪法》《国家安全法》《消费者权益保护法》《</w:t>
            </w:r>
            <w:r>
              <w:rPr>
                <w:rFonts w:ascii="Times New Roman" w:hAnsi="Times New Roman" w:cs="宋体" w:hint="eastAsia"/>
              </w:rPr>
              <w:t>治安管理处罚法》和《道路交通安全法》等法律法规的基本内容；结合</w:t>
            </w:r>
            <w:r w:rsidRPr="009E6516">
              <w:rPr>
                <w:rFonts w:ascii="Times New Roman" w:hAnsi="Times New Roman" w:cs="宋体" w:hint="eastAsia"/>
              </w:rPr>
              <w:t>国家宪法日、国家安全教育日、消费者权益日、世界环境日等走进社区，开展形式多样的普法宣传活动。</w:t>
            </w:r>
            <w:r>
              <w:rPr>
                <w:rFonts w:ascii="Times New Roman" w:cs="宋体" w:hint="eastAsia"/>
              </w:rPr>
              <w:t>增</w:t>
            </w:r>
            <w:r w:rsidRPr="009E6516">
              <w:rPr>
                <w:rFonts w:ascii="Times New Roman" w:cs="宋体" w:hint="eastAsia"/>
              </w:rPr>
              <w:t>强法治意识，</w:t>
            </w:r>
            <w:r>
              <w:rPr>
                <w:rFonts w:ascii="Times New Roman" w:hAnsi="Times New Roman" w:cs="宋体" w:hint="eastAsia"/>
              </w:rPr>
              <w:t>提高</w:t>
            </w:r>
            <w:r w:rsidRPr="009E6516">
              <w:rPr>
                <w:rFonts w:ascii="Times New Roman" w:cs="宋体" w:hint="eastAsia"/>
              </w:rPr>
              <w:t>尊崇法治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依法行事、依法维权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热心公益和志愿服务的意识。</w:t>
            </w:r>
          </w:p>
        </w:tc>
      </w:tr>
    </w:tbl>
    <w:p w:rsidR="00E0196B" w:rsidRDefault="00E0196B" w:rsidP="00E0196B">
      <w:pPr>
        <w:ind w:rightChars="-39" w:right="31680" w:firstLineChars="56" w:firstLine="31680"/>
        <w:rPr>
          <w:rFonts w:ascii="Times New Roman" w:eastAsia="黑体" w:hAnsi="Times New Roman" w:cs="Times New Roman"/>
          <w:sz w:val="32"/>
          <w:szCs w:val="32"/>
        </w:rPr>
      </w:pPr>
      <w:r w:rsidRPr="009E6516">
        <w:rPr>
          <w:rFonts w:ascii="Times New Roman" w:hAnsi="Times New Roman" w:cs="Times New Roman"/>
        </w:rPr>
        <w:br w:type="page"/>
      </w: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E0196B" w:rsidRPr="00B13FEA" w:rsidRDefault="00E0196B" w:rsidP="00EC31E3">
      <w:pPr>
        <w:ind w:rightChars="-39" w:right="31680" w:firstLineChars="56" w:firstLine="3168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13FEA">
        <w:rPr>
          <w:rFonts w:ascii="Times New Roman" w:eastAsia="黑体" w:hAnsi="Times New Roman" w:cs="黑体" w:hint="eastAsia"/>
          <w:sz w:val="32"/>
          <w:szCs w:val="32"/>
        </w:rPr>
        <w:t>设计制作活动（信息技术）推荐主题及其说明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985"/>
        <w:gridCol w:w="11198"/>
      </w:tblGrid>
      <w:tr w:rsidR="00E0196B" w:rsidRPr="00B13FEA">
        <w:trPr>
          <w:trHeight w:val="20"/>
          <w:jc w:val="center"/>
        </w:trPr>
        <w:tc>
          <w:tcPr>
            <w:tcW w:w="817" w:type="dxa"/>
            <w:vAlign w:val="center"/>
          </w:tcPr>
          <w:p w:rsidR="00E0196B" w:rsidRPr="00B13FEA" w:rsidRDefault="00E0196B" w:rsidP="00B1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A">
              <w:rPr>
                <w:rFonts w:ascii="Times New Roman" w:hAnsi="宋体" w:cs="宋体" w:hint="eastAsia"/>
                <w:sz w:val="24"/>
                <w:szCs w:val="24"/>
              </w:rPr>
              <w:t>学段</w:t>
            </w:r>
          </w:p>
        </w:tc>
        <w:tc>
          <w:tcPr>
            <w:tcW w:w="1985" w:type="dxa"/>
            <w:vAlign w:val="center"/>
          </w:tcPr>
          <w:p w:rsidR="00E0196B" w:rsidRPr="00B13FEA" w:rsidRDefault="00E0196B" w:rsidP="00B1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A">
              <w:rPr>
                <w:rFonts w:ascii="Times New Roman" w:hAnsi="宋体" w:cs="宋体" w:hint="eastAsia"/>
                <w:sz w:val="24"/>
                <w:szCs w:val="24"/>
              </w:rPr>
              <w:t>活动主题</w:t>
            </w:r>
          </w:p>
        </w:tc>
        <w:tc>
          <w:tcPr>
            <w:tcW w:w="11198" w:type="dxa"/>
            <w:vAlign w:val="center"/>
          </w:tcPr>
          <w:p w:rsidR="00E0196B" w:rsidRPr="00B13FEA" w:rsidRDefault="00E0196B" w:rsidP="00E0196B">
            <w:pPr>
              <w:ind w:firstLineChars="175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A">
              <w:rPr>
                <w:rFonts w:ascii="Times New Roman" w:hAnsi="宋体" w:cs="宋体" w:hint="eastAsia"/>
                <w:sz w:val="24"/>
                <w:szCs w:val="24"/>
              </w:rPr>
              <w:t>简要说明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 w:val="restart"/>
          </w:tcPr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3-6</w:t>
            </w:r>
          </w:p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宋体" w:hint="eastAsia"/>
              </w:rPr>
              <w:t>我是信息社会的</w:t>
            </w:r>
            <w:r w:rsidRPr="00B13FEA">
              <w:rPr>
                <w:rFonts w:ascii="Times New Roman" w:hAnsi="Times New Roman" w:cs="宋体" w:hint="eastAsia"/>
              </w:rPr>
              <w:t>“</w:t>
            </w:r>
            <w:r w:rsidRPr="00B13FEA">
              <w:rPr>
                <w:rFonts w:ascii="Times New Roman" w:hAnsi="宋体" w:cs="宋体" w:hint="eastAsia"/>
              </w:rPr>
              <w:t>原住民</w:t>
            </w:r>
            <w:r w:rsidRPr="00B13FEA">
              <w:rPr>
                <w:rFonts w:ascii="Times New Roman" w:hAnsi="Times New Roman" w:cs="宋体" w:hint="eastAsia"/>
              </w:rPr>
              <w:t>”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认识计算机的外部组件，学习鼠标操作，体验用计算机听音乐、看电影、学习课件等。了解信息和信息处理工具，初步掌握计算机的基础知识和基本操作，认识信息、信息技术在社会生活中的重要性，建立初步的信息意识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Times New Roman" w:cs="宋体" w:hint="eastAsia"/>
                <w:kern w:val="0"/>
              </w:rPr>
              <w:t>“打字小能手”挑战赛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掌握键盘知识和基本指法，</w:t>
            </w:r>
            <w:r w:rsidRPr="00B13FEA">
              <w:rPr>
                <w:rFonts w:ascii="Times New Roman" w:hAnsi="宋体" w:cs="宋体" w:hint="eastAsia"/>
              </w:rPr>
              <w:t>学会用键盘输入的方法，为今后的信息技术学习打好基础，体验数字化学习带来的乐趣。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3.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我是电脑小画家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学习使用画图类的软件，利用鼠标作画来描绘身边的美好生活，熟练掌握鼠标操作的技巧，为今后的信息技术学习打好基础，同时形成相互协作、共同完成任务的意识。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  <w:lang w:val="zh-TW"/>
              </w:rPr>
              <w:t>4.</w:t>
            </w:r>
            <w:r w:rsidRPr="00B13FEA">
              <w:rPr>
                <w:rFonts w:ascii="Times New Roman" w:hAnsi="宋体" w:cs="宋体" w:hint="eastAsia"/>
                <w:lang w:val="zh-TW"/>
              </w:rPr>
              <w:t>网络信息辨真伪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启动浏览器，浏览网站，利用搜索引擎搜索并获取自己需要的信息，在此基础上，学习保存需要的网页。掌握在网络上搜索信息的能力，</w:t>
            </w:r>
            <w:r>
              <w:rPr>
                <w:rFonts w:ascii="Times New Roman" w:hAnsi="宋体" w:cs="宋体" w:hint="eastAsia"/>
              </w:rPr>
              <w:t>提高</w:t>
            </w:r>
            <w:r w:rsidRPr="00B13FEA">
              <w:rPr>
                <w:rFonts w:ascii="Times New Roman" w:hAnsi="宋体" w:cs="宋体" w:hint="eastAsia"/>
              </w:rPr>
              <w:t>判断真实信息和虚假信息的能力。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5.</w:t>
            </w:r>
            <w:r w:rsidRPr="00B13FEA">
              <w:rPr>
                <w:rFonts w:ascii="Times New Roman" w:hAnsi="Times New Roman" w:cs="宋体" w:hint="eastAsia"/>
                <w:kern w:val="0"/>
              </w:rPr>
              <w:t>电脑文件的有效管理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掌握查看文件的基本操作方法；新建文件夹，以及复制、移动、删除文件等；建立共享文件夹，在局域网中共享文件，体会文件在信息管理中的重要性。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6.</w:t>
            </w:r>
            <w:r w:rsidRPr="00B13FEA">
              <w:rPr>
                <w:rFonts w:ascii="Times New Roman" w:hAnsi="Times New Roman" w:cs="宋体" w:hint="eastAsia"/>
                <w:kern w:val="0"/>
              </w:rPr>
              <w:t>演示文稿展成果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了解演示文稿的结构，学习在文稿中插入幻灯片，复制、删除、移动演示文稿中的幻灯片，在幻灯片中输入文字以及插入艺术字和图像；设置简单的动画效果，为演示文稿设置超链接和动作，保存、预览、打印文稿等。增强信息意识，</w:t>
            </w:r>
            <w:r>
              <w:rPr>
                <w:rFonts w:ascii="Times New Roman" w:hAnsi="宋体" w:cs="宋体" w:hint="eastAsia"/>
              </w:rPr>
              <w:t>培养</w:t>
            </w:r>
            <w:r w:rsidRPr="00B13FEA">
              <w:rPr>
                <w:rFonts w:ascii="Times New Roman" w:hAnsi="宋体" w:cs="宋体" w:hint="eastAsia"/>
              </w:rPr>
              <w:t>利用数字化工具完成作品设计与创作的能力。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信息交流与安全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申请电子信箱并收发电子邮件，按需求管理电子信箱中的电子邮件，了解垃圾邮件的危害；学会使用一种即时通信工具；申请网络博客，并发表个人博客；了解计算机病毒，学习查杀计算机病毒的操作方法。养成规范、文明的交流习惯，树立安全意识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8.</w:t>
            </w:r>
            <w:r w:rsidRPr="00B13FEA">
              <w:rPr>
                <w:rFonts w:ascii="Times New Roman" w:hAnsi="宋体" w:cs="宋体" w:hint="eastAsia"/>
              </w:rPr>
              <w:t>我的电子报刊</w:t>
            </w:r>
          </w:p>
        </w:tc>
        <w:tc>
          <w:tcPr>
            <w:tcW w:w="11198" w:type="dxa"/>
          </w:tcPr>
          <w:p w:rsidR="00E0196B" w:rsidRDefault="00E0196B" w:rsidP="00F52315">
            <w:pPr>
              <w:rPr>
                <w:rFonts w:ascii="Times New Roman" w:hAnsi="宋体" w:cs="Times New Roman"/>
              </w:rPr>
            </w:pPr>
            <w:r w:rsidRPr="00B13FEA">
              <w:rPr>
                <w:rFonts w:ascii="Times New Roman" w:hAnsi="宋体" w:cs="宋体" w:hint="eastAsia"/>
              </w:rPr>
              <w:t>录入文字并保存，设置段落对齐的方式、文字格式和间距，制作艺术字标题，在文档中插入图片，使用在线素材库，给文本框添加边框、背景、阴影等效果，绘制形状图，给文章添加页眉、页码、脚注，利用插入的表格进行求和、计算平均数、求最大数等，发布与交流电子报刊作品。了解文字处理软件的用途及使用方法，感受用表格展示信息的特点，初步形成数据处理的基本能力和意识。</w:t>
            </w:r>
          </w:p>
          <w:p w:rsidR="00E0196B" w:rsidRPr="00027B5E" w:rsidRDefault="00E0196B" w:rsidP="00F52315">
            <w:pPr>
              <w:rPr>
                <w:rFonts w:ascii="Times New Roman" w:hAnsi="宋体" w:cs="Times New Roman"/>
              </w:rPr>
            </w:pP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9.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镜头下的美丽世界</w:t>
            </w: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使用数字拍照设备拍摄图像、视频，用图像管理软件浏览图像，设置图像管理软件的参数，学习批量操作图像文件，调整图像的明暗、色调，裁剪图像，为图像添加边框，生成电子相册等；学习用视频编辑软件截取视频片段、合并视频、转换视频文件的格式等。体验数字化图像、视频为人们生活、学习带来的便利，并初步接触知识产权、肖像权等知识，增强信息意识与信息社会责任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10.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数字声音与生活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录制声音，保存声音，了解声音文件的基本格式，连接、混合声音，剪切声音片段，设置淡入淡出的效果，转换声音文件的格式等。体验数字化声频为人们生活、学习带来的便利，提高数字化学习与创新的信息素养</w:t>
            </w:r>
            <w:r w:rsidRPr="00B13FEA">
              <w:rPr>
                <w:rFonts w:ascii="Times New Roman" w:hAnsi="Times New Roman" w:cs="宋体" w:hint="eastAsia"/>
              </w:rPr>
              <w:t>，</w:t>
            </w:r>
            <w:r w:rsidRPr="00B13FEA">
              <w:rPr>
                <w:rFonts w:ascii="Times New Roman" w:hAnsi="宋体" w:cs="宋体" w:hint="eastAsia"/>
              </w:rPr>
              <w:t>进一步加深对知识产权的理解，增强信息社会责任。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11.</w:t>
            </w:r>
            <w:r w:rsidRPr="00B13FEA">
              <w:rPr>
                <w:rFonts w:ascii="Times New Roman" w:cs="宋体" w:hint="eastAsia"/>
              </w:rPr>
              <w:t>三维趣味设计</w:t>
            </w:r>
          </w:p>
        </w:tc>
        <w:tc>
          <w:tcPr>
            <w:tcW w:w="11198" w:type="dxa"/>
          </w:tcPr>
          <w:p w:rsidR="00E0196B" w:rsidRPr="00027B5E" w:rsidRDefault="00E0196B" w:rsidP="00B13FEA">
            <w:pPr>
              <w:rPr>
                <w:rFonts w:ascii="Times New Roman" w:hAnsi="Times New Roman" w:cs="Times New Roman"/>
                <w:spacing w:val="-2"/>
              </w:rPr>
            </w:pPr>
            <w:r w:rsidRPr="00027B5E">
              <w:rPr>
                <w:rFonts w:ascii="Times New Roman" w:cs="宋体" w:hint="eastAsia"/>
                <w:spacing w:val="-2"/>
              </w:rPr>
              <w:t>了解三维设计的基本思路，理解三维设计的应用，用三维建模软件设计一些与学习、生活相关的物品，亲历在综合情境下运用多种技术实现个性化、定制化产品研发的过程。学会利用技术解决真实问题，并初步感受文化创意产品的传播规律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12.</w:t>
            </w:r>
            <w:r w:rsidRPr="00B13FEA">
              <w:rPr>
                <w:rFonts w:ascii="Times New Roman" w:hAnsi="Times New Roman" w:cs="宋体" w:hint="eastAsia"/>
                <w:kern w:val="0"/>
              </w:rPr>
              <w:t>趣味编程入门</w:t>
            </w: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了解所学语言编程的基本思路，理解所学编程语言中程序设计的基本结构，掌握编程的方法和步骤，编写出简单的程序。过学习简单的编程语言，初步树立计算思维的信息素养，为中高年级程序语言的学习打好基础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Times New Roman" w:cs="Times New Roman"/>
              </w:rPr>
              <w:t>13.</w:t>
            </w:r>
            <w:r w:rsidRPr="00B13FEA">
              <w:rPr>
                <w:rFonts w:ascii="Times New Roman" w:cs="宋体" w:hint="eastAsia"/>
              </w:rPr>
              <w:t>程序世界中的多彩花园</w:t>
            </w: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宋体" w:hint="eastAsia"/>
              </w:rPr>
              <w:t>利用建模的思想，使用程序编写的方式绘制各种图案，结合其他工具制作出明信片或者填色书，让不同的学生进行手工填色，完成各种各样的精彩图画。体会程序设计在美术制作领域中的作用，体会技术和艺术之间取长补短的关系，提升审美素养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14.</w:t>
            </w:r>
            <w:r w:rsidRPr="00B13FEA">
              <w:rPr>
                <w:rFonts w:ascii="Times New Roman" w:cs="宋体" w:hint="eastAsia"/>
              </w:rPr>
              <w:t>简易互动媒体作品设计</w:t>
            </w: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宋体" w:hint="eastAsia"/>
              </w:rPr>
              <w:t>使用常见的外部设备，结合常见的编程语言，设计</w:t>
            </w:r>
            <w:r>
              <w:rPr>
                <w:rFonts w:ascii="Times New Roman" w:cs="宋体" w:hint="eastAsia"/>
              </w:rPr>
              <w:t>出</w:t>
            </w:r>
            <w:r w:rsidRPr="00B13FEA">
              <w:rPr>
                <w:rFonts w:ascii="Times New Roman" w:cs="宋体" w:hint="eastAsia"/>
              </w:rPr>
              <w:t>通过多样化的信息输入方式呈现出各种有趣效果的互动作品。</w:t>
            </w:r>
            <w:r>
              <w:rPr>
                <w:rFonts w:ascii="Times New Roman" w:cs="宋体" w:hint="eastAsia"/>
              </w:rPr>
              <w:t>培养</w:t>
            </w:r>
            <w:r w:rsidRPr="00B13FEA">
              <w:rPr>
                <w:rFonts w:ascii="Times New Roman" w:cs="宋体" w:hint="eastAsia"/>
              </w:rPr>
              <w:t>将新奇创意变为现实的意识，掌握人机互动的原理，体会跨学科学习的魅力，提高动手实践能力。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15.</w:t>
            </w:r>
            <w:r w:rsidRPr="00B13FEA">
              <w:rPr>
                <w:rFonts w:ascii="Times New Roman" w:cs="宋体" w:hint="eastAsia"/>
              </w:rPr>
              <w:t>手工制作与数字加工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宋体" w:hint="eastAsia"/>
              </w:rPr>
              <w:t>将电路知识和艺术设计结合起来，制作一个手绘图案的盒子，将各种电子元器件连接在盒子内部，使之成为发光的盒子。然后利用计算机将手绘的图案变成可以复制的、大规模印刷的电子文档，制作一排</w:t>
            </w:r>
            <w:r w:rsidRPr="00B13FEA">
              <w:rPr>
                <w:rFonts w:ascii="Times New Roman" w:hAnsi="Times New Roman" w:cs="宋体" w:hint="eastAsia"/>
              </w:rPr>
              <w:t>“</w:t>
            </w:r>
            <w:r w:rsidRPr="00B13FEA">
              <w:rPr>
                <w:rFonts w:ascii="Times New Roman" w:cs="宋体" w:hint="eastAsia"/>
              </w:rPr>
              <w:t>发光墙</w:t>
            </w:r>
            <w:r w:rsidRPr="00B13FEA">
              <w:rPr>
                <w:rFonts w:ascii="Times New Roman" w:hAnsi="Times New Roman" w:cs="宋体" w:hint="eastAsia"/>
              </w:rPr>
              <w:t>”</w:t>
            </w:r>
            <w:r>
              <w:rPr>
                <w:rFonts w:ascii="Times New Roman" w:cs="宋体" w:hint="eastAsia"/>
              </w:rPr>
              <w:t>。</w:t>
            </w:r>
            <w:r w:rsidRPr="00B13FEA">
              <w:rPr>
                <w:rFonts w:ascii="Times New Roman" w:cs="宋体" w:hint="eastAsia"/>
              </w:rPr>
              <w:t>初步了解大工业生产模式和手工模式的区别和联系，亲历单元设计以及单元联结成大型装置的过程，理解模块的概念在艺术设计中的应用。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 w:val="restart"/>
          </w:tcPr>
          <w:p w:rsidR="00E0196B" w:rsidRDefault="00E0196B" w:rsidP="00B13FEA">
            <w:pPr>
              <w:rPr>
                <w:rFonts w:ascii="Times New Roman" w:hAnsi="Times New Roman" w:cs="Times New Roman"/>
              </w:rPr>
            </w:pPr>
          </w:p>
          <w:p w:rsidR="00E0196B" w:rsidRDefault="00E0196B" w:rsidP="00B13FEA">
            <w:pPr>
              <w:rPr>
                <w:rFonts w:ascii="Times New Roman" w:hAnsi="Times New Roman" w:cs="Times New Roman"/>
              </w:rPr>
            </w:pPr>
          </w:p>
          <w:p w:rsidR="00E0196B" w:rsidRDefault="00E0196B" w:rsidP="00B13FEA">
            <w:pPr>
              <w:rPr>
                <w:rFonts w:ascii="Times New Roman" w:hAnsi="Times New Roman" w:cs="Times New Roman"/>
              </w:rPr>
            </w:pPr>
          </w:p>
          <w:p w:rsidR="00E0196B" w:rsidRDefault="00E0196B" w:rsidP="00B13FEA">
            <w:pPr>
              <w:rPr>
                <w:rFonts w:ascii="Times New Roman" w:hAnsi="Times New Roman" w:cs="Times New Roman"/>
              </w:rPr>
            </w:pPr>
          </w:p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7-9</w:t>
            </w:r>
          </w:p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组装我的计算机</w:t>
            </w: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熟悉计算机硬件的基本构成，掌握进制与编码，了解计算机的特点，认识常见的智能终端；了解计算机软件的基本构成，开源</w:t>
            </w:r>
            <w:r>
              <w:rPr>
                <w:rFonts w:ascii="Times New Roman" w:hAnsi="宋体" w:cs="宋体" w:hint="eastAsia"/>
              </w:rPr>
              <w:t>软件的发展等。认识计算机这类智能终端对人们日常生活带来的影响，提高</w:t>
            </w:r>
            <w:r w:rsidRPr="00B13FEA">
              <w:rPr>
                <w:rFonts w:ascii="Times New Roman" w:hAnsi="宋体" w:cs="宋体" w:hint="eastAsia"/>
              </w:rPr>
              <w:t>数字化学习与创新</w:t>
            </w:r>
            <w:r>
              <w:rPr>
                <w:rFonts w:ascii="Times New Roman" w:hAnsi="宋体" w:cs="宋体" w:hint="eastAsia"/>
              </w:rPr>
              <w:t>素养，增强</w:t>
            </w:r>
            <w:r w:rsidRPr="00B13FEA">
              <w:rPr>
                <w:rFonts w:ascii="Times New Roman" w:hAnsi="宋体" w:cs="宋体" w:hint="eastAsia"/>
              </w:rPr>
              <w:t>信息意识。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宋体" w:cs="宋体" w:hint="eastAsia"/>
                <w:lang w:val="zh-TW"/>
              </w:rPr>
              <w:t>组建家庭局域网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了解因特网的发展历史以及在我国的应用现状，了解因特网对社会的影响；熟悉</w:t>
            </w:r>
            <w:r w:rsidRPr="00B13FEA">
              <w:rPr>
                <w:rFonts w:ascii="Times New Roman" w:hAnsi="Times New Roman" w:cs="Times New Roman"/>
              </w:rPr>
              <w:t>IP</w:t>
            </w:r>
            <w:r w:rsidRPr="00B13FEA">
              <w:rPr>
                <w:rFonts w:ascii="Times New Roman" w:hAnsi="宋体" w:cs="宋体" w:hint="eastAsia"/>
              </w:rPr>
              <w:t>地址和域名的组成、类型以及发展趋势，理解</w:t>
            </w:r>
            <w:r w:rsidRPr="00B13FEA">
              <w:rPr>
                <w:rFonts w:ascii="Times New Roman" w:hAnsi="Times New Roman" w:cs="Times New Roman"/>
              </w:rPr>
              <w:t>IP</w:t>
            </w:r>
            <w:r w:rsidRPr="00B13FEA">
              <w:rPr>
                <w:rFonts w:ascii="Times New Roman" w:hAnsi="宋体" w:cs="宋体" w:hint="eastAsia"/>
              </w:rPr>
              <w:t>地址、网址和域名三者的对应关系；认识常见的网络类型，熟悉常用的网络设备，利用无线路由器组建无线局</w:t>
            </w:r>
            <w:r>
              <w:rPr>
                <w:rFonts w:ascii="Times New Roman" w:hAnsi="宋体" w:cs="宋体" w:hint="eastAsia"/>
              </w:rPr>
              <w:t>域网。增强健康、安全使用网络的意识，进一步提高网络应用能力，增强信息意识与信息社会责任</w:t>
            </w:r>
            <w:r w:rsidRPr="00B13FEA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3.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数据的分析与处理</w:t>
            </w: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学习电子表格软件管理数据和分析数据的思路和方法，根据主题开展数据调查，了解电子表格的基本功能</w:t>
            </w:r>
            <w:r w:rsidRPr="00B13FEA">
              <w:rPr>
                <w:rFonts w:ascii="Times New Roman" w:hAnsi="Times New Roman" w:cs="宋体" w:hint="eastAsia"/>
              </w:rPr>
              <w:t>，</w:t>
            </w:r>
            <w:r w:rsidRPr="00B13FEA">
              <w:rPr>
                <w:rFonts w:ascii="Times New Roman" w:hAnsi="宋体" w:cs="宋体" w:hint="eastAsia"/>
              </w:rPr>
              <w:t>编辑加工和处理调查数据，建立统计图表，分析数据反映的现象和事实，编写数据分析报告。认识数据对人们</w:t>
            </w:r>
            <w:r>
              <w:rPr>
                <w:rFonts w:ascii="Times New Roman" w:hAnsi="宋体" w:cs="宋体" w:hint="eastAsia"/>
              </w:rPr>
              <w:t>日常生活的影响，进一步提高计算思维能力、数字化学习与创新</w:t>
            </w:r>
            <w:r w:rsidRPr="00B13FEA">
              <w:rPr>
                <w:rFonts w:ascii="Times New Roman" w:hAnsi="宋体" w:cs="宋体" w:hint="eastAsia"/>
              </w:rPr>
              <w:t>素养</w:t>
            </w:r>
            <w:r>
              <w:rPr>
                <w:rFonts w:ascii="Times New Roman" w:hAnsi="宋体" w:cs="宋体" w:hint="eastAsia"/>
              </w:rPr>
              <w:t>，增强信息意识</w:t>
            </w:r>
            <w:r w:rsidRPr="00B13FEA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4.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我是平面设计师</w:t>
            </w: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了解数字图形图像的分类和特点，认识图像分辨率与输入、显示、输出分辨率的关系以及图像颜色深度、色彩与图像文件大小的关系，掌握图像的常用存储格式及其格式转换，图像压缩的必要性及其主要压缩方法，图层、通道、滤镜、路径、蒙版的综合应用。形成二维平面设计的能力和意识，</w:t>
            </w:r>
            <w:r>
              <w:rPr>
                <w:rFonts w:ascii="Times New Roman" w:hAnsi="宋体" w:cs="宋体" w:hint="eastAsia"/>
              </w:rPr>
              <w:t>提高数字化学习与创新素养，</w:t>
            </w:r>
            <w:r w:rsidRPr="00B13FEA">
              <w:rPr>
                <w:rFonts w:ascii="Times New Roman" w:hAnsi="宋体" w:cs="宋体" w:hint="eastAsia"/>
              </w:rPr>
              <w:t>增强</w:t>
            </w:r>
            <w:r>
              <w:rPr>
                <w:rFonts w:ascii="Times New Roman" w:hAnsi="宋体" w:cs="宋体" w:hint="eastAsia"/>
              </w:rPr>
              <w:t>信息意识和信息社会责任</w:t>
            </w:r>
            <w:r w:rsidRPr="00B13FEA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5.</w:t>
            </w:r>
            <w:r w:rsidRPr="00B13FEA">
              <w:rPr>
                <w:rFonts w:ascii="Times New Roman" w:hAnsi="Times New Roman" w:cs="宋体" w:hint="eastAsia"/>
                <w:kern w:val="0"/>
              </w:rPr>
              <w:t>二维三维的任意变换</w:t>
            </w:r>
          </w:p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宋体" w:hint="eastAsia"/>
              </w:rPr>
              <w:t>使用纸模型软件将三维建模软件生成的立体图案，转化成为二维的平</w:t>
            </w:r>
            <w:r>
              <w:rPr>
                <w:rFonts w:ascii="Times New Roman" w:cs="宋体" w:hint="eastAsia"/>
              </w:rPr>
              <w:t>面打印机可以打印的平面图纸，并且通过折纸粘贴等方式制作</w:t>
            </w:r>
            <w:r w:rsidRPr="00B13FEA">
              <w:rPr>
                <w:rFonts w:ascii="Times New Roman" w:cs="宋体" w:hint="eastAsia"/>
              </w:rPr>
              <w:t>立体模型。了解三维和二维之间的关系，通过比较三维打印和纸模型粘接这</w:t>
            </w:r>
            <w:r>
              <w:rPr>
                <w:rFonts w:ascii="Times New Roman" w:cs="宋体" w:hint="eastAsia"/>
              </w:rPr>
              <w:t>两</w:t>
            </w:r>
            <w:r w:rsidRPr="00B13FEA">
              <w:rPr>
                <w:rFonts w:ascii="Times New Roman" w:cs="宋体" w:hint="eastAsia"/>
              </w:rPr>
              <w:t>种</w:t>
            </w:r>
            <w:r>
              <w:rPr>
                <w:rFonts w:ascii="Times New Roman" w:cs="宋体" w:hint="eastAsia"/>
              </w:rPr>
              <w:t>构建三维形体的方式，体会不同</w:t>
            </w:r>
            <w:r w:rsidRPr="00B13FEA">
              <w:rPr>
                <w:rFonts w:ascii="Times New Roman" w:cs="宋体" w:hint="eastAsia"/>
              </w:rPr>
              <w:t>工艺之间的区别和联系，并且能根据需要选择不同的工艺。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6.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制作我的动画片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认识视频和动画文件的格式，了解视频的含义以及动画的基本原理，了解视频和动画的主要应用领域，掌握动画的制作流程，能根据主题制作简单的视频和动画作品。了解动画的应用及发展前景，学习简单的动画软件，体验动画在日常生活中的广泛应用，</w:t>
            </w:r>
            <w:r>
              <w:rPr>
                <w:rFonts w:ascii="Times New Roman" w:hAnsi="宋体" w:cs="宋体" w:hint="eastAsia"/>
              </w:rPr>
              <w:t>提高数字化学习与创新素养，</w:t>
            </w:r>
            <w:r w:rsidRPr="00B13FEA">
              <w:rPr>
                <w:rFonts w:ascii="Times New Roman" w:hAnsi="宋体" w:cs="宋体" w:hint="eastAsia"/>
              </w:rPr>
              <w:t>增强</w:t>
            </w:r>
            <w:r>
              <w:rPr>
                <w:rFonts w:ascii="Times New Roman" w:hAnsi="宋体" w:cs="宋体" w:hint="eastAsia"/>
              </w:rPr>
              <w:t>信息意识和信息社会责任</w:t>
            </w:r>
            <w:r w:rsidRPr="00B13FEA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7.</w:t>
            </w:r>
            <w:r w:rsidRPr="00B13FEA">
              <w:rPr>
                <w:rFonts w:ascii="Times New Roman" w:hAnsi="宋体" w:cs="宋体" w:hint="eastAsia"/>
                <w:u w:color="C00000"/>
                <w:lang w:val="zh-TW"/>
              </w:rPr>
              <w:t>走进程序世界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了解程序设计的基本过程和方法；熟悉程序设计语言的用法，掌握常量、变量、函数等基本概念，理解程序的三种基本结构，知道人与计算机解决问题方法的异同，尝试编写、调试程序。激发编程的兴趣，培养逻辑思维能力，进一步理解计算思维的内涵，</w:t>
            </w:r>
            <w:r>
              <w:rPr>
                <w:rFonts w:ascii="Times New Roman" w:hAnsi="宋体" w:cs="宋体" w:hint="eastAsia"/>
              </w:rPr>
              <w:t>提高数字化学习与创新素养，</w:t>
            </w:r>
            <w:r w:rsidRPr="00B13FEA">
              <w:rPr>
                <w:rFonts w:ascii="Times New Roman" w:hAnsi="宋体" w:cs="宋体" w:hint="eastAsia"/>
              </w:rPr>
              <w:t>增强</w:t>
            </w:r>
            <w:r>
              <w:rPr>
                <w:rFonts w:ascii="Times New Roman" w:hAnsi="宋体" w:cs="宋体" w:hint="eastAsia"/>
              </w:rPr>
              <w:t>信息意识和信息社会责任</w:t>
            </w:r>
            <w:r w:rsidRPr="00B13FEA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8.</w:t>
            </w:r>
            <w:r w:rsidRPr="00B13FEA">
              <w:rPr>
                <w:rFonts w:ascii="Times New Roman" w:cs="宋体" w:hint="eastAsia"/>
              </w:rPr>
              <w:t>用计算机做科学实验</w:t>
            </w:r>
          </w:p>
        </w:tc>
        <w:tc>
          <w:tcPr>
            <w:tcW w:w="11198" w:type="dxa"/>
          </w:tcPr>
          <w:p w:rsidR="00E0196B" w:rsidRPr="00B13FEA" w:rsidRDefault="00E0196B" w:rsidP="00F52315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宋体" w:hint="eastAsia"/>
              </w:rPr>
              <w:t>通过计算机程序获取传感器实时采集的信息，并把这些信息记录在数据库中</w:t>
            </w:r>
            <w:r>
              <w:rPr>
                <w:rFonts w:ascii="Times New Roman" w:cs="宋体" w:hint="eastAsia"/>
              </w:rPr>
              <w:t>；对</w:t>
            </w:r>
            <w:r w:rsidRPr="00B13FEA">
              <w:rPr>
                <w:rFonts w:ascii="Times New Roman" w:cs="宋体" w:hint="eastAsia"/>
              </w:rPr>
              <w:t>这些数据进行二次分析，验证之前的假设，甚至发现新的规律，初步感受大数据时代的研究方法，提</w:t>
            </w:r>
            <w:r>
              <w:rPr>
                <w:rFonts w:ascii="Times New Roman" w:cs="宋体" w:hint="eastAsia"/>
              </w:rPr>
              <w:t>高</w:t>
            </w:r>
            <w:r w:rsidRPr="00B13FEA">
              <w:rPr>
                <w:rFonts w:ascii="Times New Roman" w:cs="宋体" w:hint="eastAsia"/>
              </w:rPr>
              <w:t>探究真实问题、发现新规律的能力。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9.</w:t>
            </w:r>
            <w:r w:rsidRPr="00B13FEA">
              <w:rPr>
                <w:rFonts w:ascii="Times New Roman" w:cs="宋体" w:hint="eastAsia"/>
              </w:rPr>
              <w:t>体验物联网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宋体" w:hint="eastAsia"/>
              </w:rPr>
              <w:t>通过常见的开源硬件和电子模块，利用免费的物联网云服务，搭建各种物联网作品，如校内气象站、小鸡孵化箱等项目，体验物联网的应用。理解物联网的原理，熟悉常见的传感器编程方法，掌握物联网信息传输的常见方法，培养参与科学研究的兴趣，提升综合素质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817" w:type="dxa"/>
            <w:vMerge/>
          </w:tcPr>
          <w:p w:rsidR="00E0196B" w:rsidRPr="00B13FEA" w:rsidRDefault="00E0196B" w:rsidP="00B13FEA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5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10.</w:t>
            </w:r>
            <w:r w:rsidRPr="00B13FEA">
              <w:rPr>
                <w:rFonts w:ascii="Times New Roman" w:cs="宋体" w:hint="eastAsia"/>
              </w:rPr>
              <w:t>开源机器人初体验</w:t>
            </w:r>
          </w:p>
        </w:tc>
        <w:tc>
          <w:tcPr>
            <w:tcW w:w="11198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cs="宋体" w:hint="eastAsia"/>
              </w:rPr>
              <w:t>通过常见的电子模块，用</w:t>
            </w:r>
            <w:r w:rsidRPr="00B13FEA">
              <w:rPr>
                <w:rFonts w:ascii="Times New Roman" w:hAnsi="Times New Roman" w:cs="Times New Roman"/>
              </w:rPr>
              <w:t>3D</w:t>
            </w:r>
            <w:r w:rsidRPr="00B13FEA">
              <w:rPr>
                <w:rFonts w:ascii="Times New Roman" w:cs="宋体" w:hint="eastAsia"/>
              </w:rPr>
              <w:t>打印或者激光切割等方式自制各种结构件，结合开源硬件，设计有行动能力的机器人。初步了解仿生学，分析生物的过程和结构，并把得到的分析结果用于机器人的设计，体验跨学科学习。</w:t>
            </w:r>
          </w:p>
        </w:tc>
      </w:tr>
    </w:tbl>
    <w:p w:rsidR="00E0196B" w:rsidRPr="00B13FEA" w:rsidRDefault="00E0196B" w:rsidP="00B13FEA">
      <w:pPr>
        <w:rPr>
          <w:rFonts w:ascii="Times New Roman" w:hAnsi="Times New Roman" w:cs="Times New Roman"/>
        </w:rPr>
      </w:pPr>
    </w:p>
    <w:p w:rsidR="00E0196B" w:rsidRPr="00B13FEA" w:rsidRDefault="00E0196B" w:rsidP="00B13FEA">
      <w:pPr>
        <w:rPr>
          <w:rFonts w:ascii="Times New Roman" w:hAnsi="Times New Roman" w:cs="Times New Roman"/>
        </w:rPr>
      </w:pPr>
    </w:p>
    <w:p w:rsidR="00E0196B" w:rsidRPr="00B13FEA" w:rsidRDefault="00E0196B" w:rsidP="00B13FEA">
      <w:pPr>
        <w:rPr>
          <w:rFonts w:ascii="Times New Roman" w:hAnsi="Times New Roman" w:cs="Times New Roman"/>
        </w:rPr>
      </w:pPr>
    </w:p>
    <w:p w:rsidR="00E0196B" w:rsidRPr="00B13FEA" w:rsidRDefault="00E0196B" w:rsidP="00B13FEA">
      <w:pPr>
        <w:rPr>
          <w:rFonts w:ascii="Times New Roman" w:hAnsi="Times New Roman" w:cs="Times New Roman"/>
        </w:rPr>
      </w:pPr>
    </w:p>
    <w:p w:rsidR="00E0196B" w:rsidRDefault="00E0196B" w:rsidP="00EC31E3">
      <w:pPr>
        <w:ind w:rightChars="-39" w:right="31680" w:firstLineChars="56" w:firstLine="3168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13FEA">
        <w:rPr>
          <w:rFonts w:ascii="Times New Roman" w:hAnsi="Times New Roman" w:cs="Times New Roman"/>
        </w:rPr>
        <w:br w:type="page"/>
      </w:r>
    </w:p>
    <w:p w:rsidR="00E0196B" w:rsidRDefault="00E0196B" w:rsidP="00EC31E3">
      <w:pPr>
        <w:ind w:rightChars="-39" w:right="31680" w:firstLineChars="56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5</w:t>
      </w:r>
    </w:p>
    <w:p w:rsidR="00E0196B" w:rsidRPr="00B13FEA" w:rsidRDefault="00E0196B" w:rsidP="00EC31E3">
      <w:pPr>
        <w:ind w:rightChars="-39" w:right="31680" w:firstLineChars="56" w:firstLine="3168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13FEA">
        <w:rPr>
          <w:rFonts w:ascii="Times New Roman" w:eastAsia="黑体" w:hAnsi="Times New Roman" w:cs="黑体" w:hint="eastAsia"/>
          <w:sz w:val="32"/>
          <w:szCs w:val="32"/>
        </w:rPr>
        <w:t>设计制作活动（劳动技术）推荐主题及其说明</w:t>
      </w:r>
    </w:p>
    <w:tbl>
      <w:tblPr>
        <w:tblW w:w="14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"/>
        <w:gridCol w:w="704"/>
        <w:gridCol w:w="2125"/>
        <w:gridCol w:w="11176"/>
      </w:tblGrid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</w:tcBorders>
            <w:vAlign w:val="center"/>
          </w:tcPr>
          <w:p w:rsidR="00E0196B" w:rsidRPr="00B13FEA" w:rsidRDefault="00E0196B" w:rsidP="00B13FE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13FEA">
              <w:rPr>
                <w:rFonts w:ascii="Times New Roman" w:hAnsi="宋体" w:cs="宋体" w:hint="eastAsia"/>
                <w:color w:val="000000"/>
                <w:sz w:val="24"/>
                <w:szCs w:val="24"/>
                <w:u w:color="000000"/>
              </w:rPr>
              <w:t>学段</w:t>
            </w: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13FEA">
              <w:rPr>
                <w:rFonts w:ascii="Times New Roman" w:hAnsi="宋体" w:cs="宋体" w:hint="eastAsia"/>
                <w:color w:val="000000"/>
                <w:sz w:val="24"/>
                <w:szCs w:val="24"/>
                <w:u w:color="000000"/>
              </w:rPr>
              <w:t>活动主题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B13FE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13FEA">
              <w:rPr>
                <w:rFonts w:ascii="Times New Roman" w:hAnsi="宋体" w:cs="宋体" w:hint="eastAsia"/>
                <w:color w:val="000000"/>
                <w:sz w:val="24"/>
                <w:szCs w:val="24"/>
                <w:u w:color="000000"/>
              </w:rPr>
              <w:t>简要说明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Times New Roman" w:cs="Times New Roman"/>
                <w:u w:color="000000"/>
              </w:rPr>
              <w:t>1-2</w:t>
            </w:r>
            <w:r w:rsidRPr="00B13FEA">
              <w:rPr>
                <w:rFonts w:ascii="Times New Roman" w:hAnsi="宋体" w:cs="宋体" w:hint="eastAsia"/>
                <w:u w:color="000000"/>
              </w:rPr>
              <w:t>年级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宋体" w:hint="eastAsia"/>
              </w:rPr>
              <w:t>我有一双小巧手</w:t>
            </w:r>
            <w:r w:rsidRPr="00B13FEA">
              <w:rPr>
                <w:rFonts w:ascii="Times New Roman" w:hAnsi="Times New Roman" w:cs="Times New Roman"/>
              </w:rPr>
              <w:t>——</w:t>
            </w:r>
            <w:r w:rsidRPr="00B13FEA">
              <w:rPr>
                <w:rFonts w:ascii="Times New Roman" w:hAnsi="宋体" w:cs="宋体" w:hint="eastAsia"/>
              </w:rPr>
              <w:t>手工纸艺、陶艺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widowControl/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宋体" w:cs="宋体" w:hint="eastAsia"/>
                <w:kern w:val="0"/>
              </w:rPr>
              <w:t>学习简单</w:t>
            </w:r>
            <w:r>
              <w:rPr>
                <w:rFonts w:ascii="Times New Roman" w:hAnsi="宋体" w:cs="宋体" w:hint="eastAsia"/>
                <w:kern w:val="0"/>
              </w:rPr>
              <w:t>的</w:t>
            </w:r>
            <w:r w:rsidRPr="00B13FEA">
              <w:rPr>
                <w:rFonts w:ascii="Times New Roman" w:hAnsi="宋体" w:cs="宋体" w:hint="eastAsia"/>
                <w:kern w:val="0"/>
              </w:rPr>
              <w:t>手工制作，通过动手制作折纸、纸贴画、纸编，玩泥巴（手捏陶泥、轻黏土、软陶）等，掌握纸工、陶泥制作的简单技法，初步体验动手操作的乐趣。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宋体" w:cs="宋体" w:hint="eastAsia"/>
              </w:rPr>
              <w:t>我有一双小巧手</w:t>
            </w:r>
            <w:r w:rsidRPr="00B13FEA">
              <w:rPr>
                <w:rFonts w:ascii="Times New Roman" w:hAnsi="Times New Roman" w:cs="Times New Roman"/>
              </w:rPr>
              <w:t>——</w:t>
            </w:r>
            <w:r w:rsidRPr="00B13FEA">
              <w:rPr>
                <w:rFonts w:ascii="Times New Roman" w:hAnsi="宋体" w:cs="宋体" w:hint="eastAsia"/>
              </w:rPr>
              <w:t>制作不倒翁、降落伞、陀螺等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widowControl/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宋体" w:cs="宋体" w:hint="eastAsia"/>
                <w:kern w:val="0"/>
              </w:rPr>
              <w:t>选择日常生活中的多种材料，制作不倒翁、降落伞、陀螺等玩具；探究、交流制作方法，提高动手操作能力及探究兴趣。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Times New Roman" w:cs="Times New Roman"/>
                <w:u w:color="000000"/>
              </w:rPr>
              <w:t>3-6</w:t>
            </w:r>
            <w:r w:rsidRPr="00B13FEA">
              <w:rPr>
                <w:rFonts w:ascii="Times New Roman" w:hAnsi="宋体" w:cs="宋体" w:hint="eastAsia"/>
                <w:u w:color="000000"/>
              </w:rPr>
              <w:t>年级</w:t>
            </w: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宋体" w:hint="eastAsia"/>
              </w:rPr>
              <w:t>学做简单的家常餐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掌握几种简单</w:t>
            </w:r>
            <w:r>
              <w:rPr>
                <w:rFonts w:ascii="Times New Roman" w:hAnsi="宋体" w:cs="宋体" w:hint="eastAsia"/>
              </w:rPr>
              <w:t>的</w:t>
            </w:r>
            <w:r w:rsidRPr="00B13FEA">
              <w:rPr>
                <w:rFonts w:ascii="Times New Roman" w:hAnsi="宋体" w:cs="宋体" w:hint="eastAsia"/>
              </w:rPr>
              <w:t>烹饪技能，学会洗菜、切菜、拌凉菜、炒家常菜和炖菜等；学会煮面条、包馄饨和包水饺等。了解健康饮食的重要性，感受劳动和生活的乐趣，</w:t>
            </w:r>
            <w:r>
              <w:rPr>
                <w:rFonts w:ascii="Times New Roman" w:hAnsi="宋体" w:cs="宋体" w:hint="eastAsia"/>
              </w:rPr>
              <w:t>形</w:t>
            </w:r>
            <w:r w:rsidRPr="00B13FEA">
              <w:rPr>
                <w:rFonts w:ascii="Times New Roman" w:hAnsi="宋体" w:cs="宋体" w:hint="eastAsia"/>
              </w:rPr>
              <w:t>成积极的劳动态度。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宋体" w:cs="宋体" w:hint="eastAsia"/>
              </w:rPr>
              <w:t>巧手工艺坊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利用纸质、布质等多种材料学习传统手工艺制作技术，包括：纸艺、布艺、编织、刺绣、珠艺、插花艺术等。初步树立技术意识，</w:t>
            </w:r>
            <w:r>
              <w:rPr>
                <w:rFonts w:ascii="Times New Roman" w:hAnsi="宋体" w:cs="宋体" w:hint="eastAsia"/>
              </w:rPr>
              <w:t>培养</w:t>
            </w:r>
            <w:r w:rsidRPr="00B13FEA">
              <w:rPr>
                <w:rFonts w:ascii="Times New Roman" w:hAnsi="宋体" w:cs="宋体" w:hint="eastAsia"/>
              </w:rPr>
              <w:t>实践创新精神、动手能力和审美情趣。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3.</w:t>
            </w:r>
            <w:r w:rsidRPr="00B13FEA">
              <w:rPr>
                <w:rFonts w:ascii="Times New Roman" w:hAnsi="宋体" w:cs="宋体" w:hint="eastAsia"/>
              </w:rPr>
              <w:t>魅力陶艺世界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学习陶土材料（软陶、轻黏土等）的捏塑、盘筑、镶接等基本技能；有条件的可尝试自制个性化的陶艺手工作品。学习陶艺基本技艺，自主探究创作，激发好奇心和想象力。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4.</w:t>
            </w:r>
            <w:r w:rsidRPr="00B13FEA">
              <w:rPr>
                <w:rFonts w:ascii="Times New Roman" w:hAnsi="宋体" w:cs="宋体" w:hint="eastAsia"/>
              </w:rPr>
              <w:t>创意木艺坊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使用手工锯、曲线锯、木板、</w:t>
            </w:r>
            <w:r w:rsidRPr="00B13FEA">
              <w:rPr>
                <w:rFonts w:ascii="Times New Roman" w:hAnsi="Times New Roman" w:cs="Times New Roman"/>
              </w:rPr>
              <w:t>KT</w:t>
            </w:r>
            <w:r w:rsidRPr="00B13FEA">
              <w:rPr>
                <w:rFonts w:ascii="Times New Roman" w:hAnsi="宋体" w:cs="宋体" w:hint="eastAsia"/>
              </w:rPr>
              <w:t>板、乳胶、砂纸等工具和材料，初步掌握木工直线锯割和曲线锯割技术，运用插接、钉接、粘接等连接方法制作小木工创意作品。在学习木工基本技艺过程中，学习创意表达，提高动手实践能力，体验工匠精神。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5.</w:t>
            </w:r>
            <w:r w:rsidRPr="00B13FEA">
              <w:rPr>
                <w:rFonts w:ascii="Times New Roman" w:hAnsi="宋体" w:cs="宋体" w:hint="eastAsia"/>
              </w:rPr>
              <w:t>安全使用与维护家用电器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B13FEA">
            <w:pPr>
              <w:widowControl/>
              <w:tabs>
                <w:tab w:val="left" w:pos="2835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13FEA">
              <w:rPr>
                <w:rFonts w:ascii="Times New Roman" w:hAnsi="宋体" w:cs="宋体" w:hint="eastAsia"/>
                <w:kern w:val="0"/>
              </w:rPr>
              <w:t>了解家用电器的种类并建立家用电器档案；了解</w:t>
            </w:r>
            <w:r w:rsidRPr="00B13FEA">
              <w:rPr>
                <w:rFonts w:ascii="Times New Roman" w:hAnsi="Times New Roman" w:cs="Times New Roman"/>
                <w:kern w:val="0"/>
              </w:rPr>
              <w:t>1~2</w:t>
            </w:r>
            <w:r w:rsidRPr="00B13FEA">
              <w:rPr>
                <w:rFonts w:ascii="Times New Roman" w:hAnsi="宋体" w:cs="宋体" w:hint="eastAsia"/>
                <w:kern w:val="0"/>
              </w:rPr>
              <w:t>种家用电器的发展过程，</w:t>
            </w:r>
            <w:r>
              <w:rPr>
                <w:rFonts w:ascii="Times New Roman" w:hAnsi="宋体" w:cs="宋体" w:hint="eastAsia"/>
                <w:kern w:val="0"/>
              </w:rPr>
              <w:t>理解</w:t>
            </w:r>
            <w:r w:rsidRPr="00B13FEA">
              <w:rPr>
                <w:rFonts w:ascii="Times New Roman" w:hAnsi="宋体" w:cs="宋体" w:hint="eastAsia"/>
                <w:kern w:val="0"/>
              </w:rPr>
              <w:t>创造发明对社会发展的作用；会阅读简单的家用电器说明书，并在家长指导下学习正确使用及安全维护的方法。感受技术对社会进步的影响，进一步</w:t>
            </w:r>
            <w:r>
              <w:rPr>
                <w:rFonts w:ascii="Times New Roman" w:hAnsi="宋体" w:cs="宋体" w:hint="eastAsia"/>
                <w:kern w:val="0"/>
              </w:rPr>
              <w:t>增强</w:t>
            </w:r>
            <w:r w:rsidRPr="00B13FEA">
              <w:rPr>
                <w:rFonts w:ascii="Times New Roman" w:hAnsi="宋体" w:cs="宋体" w:hint="eastAsia"/>
                <w:kern w:val="0"/>
              </w:rPr>
              <w:t>技术意识</w:t>
            </w:r>
            <w:r>
              <w:rPr>
                <w:rFonts w:ascii="Times New Roman" w:hAnsi="宋体" w:cs="宋体" w:hint="eastAsia"/>
                <w:kern w:val="0"/>
              </w:rPr>
              <w:t>，养成</w:t>
            </w:r>
            <w:r w:rsidRPr="00B13FEA">
              <w:rPr>
                <w:rFonts w:ascii="Times New Roman" w:hAnsi="宋体" w:cs="宋体" w:hint="eastAsia"/>
                <w:kern w:val="0"/>
              </w:rPr>
              <w:t>自主学习的良好习惯。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6.</w:t>
            </w:r>
            <w:r w:rsidRPr="00B13FEA">
              <w:rPr>
                <w:rFonts w:ascii="Times New Roman" w:hAnsi="宋体" w:cs="宋体" w:hint="eastAsia"/>
              </w:rPr>
              <w:t>奇妙的绳结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宋体" w:hint="eastAsia"/>
                <w:u w:color="000000"/>
              </w:rPr>
              <w:t>了解绳结种类、符号，学习绳结的编织技法，初步掌握编织工具的使用方法，学会中国结、救生结等装饰结和实用结的设计与制作。</w:t>
            </w:r>
            <w:r>
              <w:rPr>
                <w:rFonts w:ascii="Times New Roman" w:hAnsi="宋体" w:cs="宋体" w:hint="eastAsia"/>
                <w:u w:color="000000"/>
              </w:rPr>
              <w:t>感受</w:t>
            </w:r>
            <w:r w:rsidRPr="00B13FEA">
              <w:rPr>
                <w:rFonts w:ascii="Times New Roman" w:hAnsi="宋体" w:cs="宋体" w:hint="eastAsia"/>
                <w:u w:color="000000"/>
              </w:rPr>
              <w:t>中国民间艺术的魅力，理解生命意义和人生价值，提高安全意识和自我保护能力。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7.</w:t>
            </w:r>
            <w:r w:rsidRPr="00B13FEA">
              <w:rPr>
                <w:rFonts w:ascii="Times New Roman" w:hAnsi="宋体" w:cs="宋体" w:hint="eastAsia"/>
              </w:rPr>
              <w:t>生活中的工具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观察五金店或调查家庭中</w:t>
            </w:r>
            <w:r>
              <w:rPr>
                <w:rFonts w:ascii="Times New Roman" w:hAnsi="宋体" w:cs="宋体" w:hint="eastAsia"/>
              </w:rPr>
              <w:t>的</w:t>
            </w:r>
            <w:r w:rsidRPr="00B13FEA">
              <w:rPr>
                <w:rFonts w:ascii="Times New Roman" w:hAnsi="宋体" w:cs="宋体" w:hint="eastAsia"/>
              </w:rPr>
              <w:t>常用工具和简单机械</w:t>
            </w:r>
            <w:r>
              <w:rPr>
                <w:rFonts w:ascii="Times New Roman" w:hAnsi="宋体" w:cs="宋体" w:hint="eastAsia"/>
              </w:rPr>
              <w:t>；</w:t>
            </w:r>
            <w:r w:rsidRPr="00B13FEA">
              <w:rPr>
                <w:rFonts w:ascii="Times New Roman" w:hAnsi="宋体" w:cs="宋体" w:hint="eastAsia"/>
              </w:rPr>
              <w:t>设计《生活中工具和简单机械的调查表》，将身边的常用工具（筷子、开瓶器、起子、扳手等）以及课堂教学活动中</w:t>
            </w:r>
            <w:r>
              <w:rPr>
                <w:rFonts w:ascii="Times New Roman" w:hAnsi="宋体" w:cs="宋体" w:hint="eastAsia"/>
              </w:rPr>
              <w:t>使</w:t>
            </w:r>
            <w:r w:rsidRPr="00B13FEA">
              <w:rPr>
                <w:rFonts w:ascii="Times New Roman" w:hAnsi="宋体" w:cs="宋体" w:hint="eastAsia"/>
              </w:rPr>
              <w:t>用的工具和简单机械（剪刀、美工刀、尖嘴钳、木工小机床等）的名称、作用、用途等列出来；认识其作用、原理、用途，并学会使用常用工具和简单机械。学会根据需要来选择合适工具和机械，</w:t>
            </w:r>
            <w:r>
              <w:rPr>
                <w:rFonts w:ascii="Times New Roman" w:hAnsi="宋体" w:cs="宋体" w:hint="eastAsia"/>
              </w:rPr>
              <w:t>培养</w:t>
            </w:r>
            <w:r w:rsidRPr="00B13FEA">
              <w:rPr>
                <w:rFonts w:ascii="Times New Roman" w:hAnsi="宋体" w:cs="宋体" w:hint="eastAsia"/>
              </w:rPr>
              <w:t>科学探究精神和技术意识及能力。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8.</w:t>
            </w:r>
            <w:r w:rsidRPr="00B13FEA">
              <w:rPr>
                <w:rFonts w:ascii="Times New Roman" w:hAnsi="宋体" w:cs="宋体" w:hint="eastAsia"/>
              </w:rPr>
              <w:t>设计制作建筑模型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了解房屋的一般结构；知道本地民居、校园的基本建筑式样与材料、基本特征与功能。用木板、纸板、</w:t>
            </w:r>
            <w:r w:rsidRPr="00B13FEA">
              <w:rPr>
                <w:rFonts w:ascii="Times New Roman" w:hAnsi="Times New Roman" w:cs="Times New Roman"/>
              </w:rPr>
              <w:t>KT</w:t>
            </w:r>
            <w:r w:rsidRPr="00B13FEA">
              <w:rPr>
                <w:rFonts w:ascii="Times New Roman" w:hAnsi="宋体" w:cs="宋体" w:hint="eastAsia"/>
              </w:rPr>
              <w:t>板、陶泥等多种材料制作民居、校园等建筑模型。初步学习识读图纸，会表达设计思想，初步形成技术设计能力，增强环保意识、人文情怀和审美情趣。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9.</w:t>
            </w:r>
            <w:r w:rsidRPr="00B13FEA">
              <w:rPr>
                <w:rFonts w:ascii="Times New Roman" w:hAnsi="宋体" w:cs="宋体" w:hint="eastAsia"/>
                <w:kern w:val="0"/>
              </w:rPr>
              <w:t>创意设计</w:t>
            </w:r>
            <w:r w:rsidRPr="00B13FEA">
              <w:rPr>
                <w:rFonts w:ascii="Times New Roman" w:hAnsi="Times New Roman" w:cs="宋体" w:hint="eastAsia"/>
                <w:kern w:val="0"/>
              </w:rPr>
              <w:t>与制作（玩具、小车、书包、垃圾箱等</w:t>
            </w:r>
            <w:r w:rsidRPr="00B13FEA"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在生活中收集各种材料和用具，特别是一些废旧物品，根据一定的科学原理，尝试进行创意设计，制作简单的玩具、小车、书包、垃圾箱、水火箭等，激发创新精神，提高动手实践能力。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Times New Roman" w:cs="Times New Roman"/>
                <w:u w:color="000000"/>
              </w:rPr>
              <w:t>7-9</w:t>
            </w:r>
            <w:r w:rsidRPr="00B13FEA">
              <w:rPr>
                <w:rFonts w:ascii="Times New Roman" w:hAnsi="宋体" w:cs="宋体" w:hint="eastAsia"/>
                <w:u w:color="000000"/>
              </w:rPr>
              <w:t>年级</w:t>
            </w: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宋体" w:hint="eastAsia"/>
              </w:rPr>
              <w:t>探究营养与烹饪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了解本地传统美食及其营养价值，分享美食文化，学做几种家常菜肴；调查了解家庭成员营养需求和饮食习惯，</w:t>
            </w:r>
            <w:r w:rsidRPr="00B13FEA">
              <w:rPr>
                <w:rFonts w:ascii="Times New Roman" w:hAnsi="宋体" w:cs="宋体" w:hint="eastAsia"/>
              </w:rPr>
              <w:t>提出合理的食谱，撰写健康饮食倡议书，提高健康饮食的意识，养成良好的饮食习惯。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宋体" w:cs="宋体" w:hint="eastAsia"/>
              </w:rPr>
              <w:t>多彩布艺世界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学习手工缝纫基本针法，掌握简单机缝技术，完成有实用价值的布艺创意作品的设计与制作，用缝制抱枕、印制创意</w:t>
            </w:r>
            <w:r w:rsidRPr="00B13FEA">
              <w:rPr>
                <w:rFonts w:ascii="Times New Roman" w:hAnsi="Times New Roman" w:cs="Times New Roman"/>
              </w:rPr>
              <w:t>T</w:t>
            </w:r>
            <w:r w:rsidRPr="00B13FEA">
              <w:rPr>
                <w:rFonts w:ascii="Times New Roman" w:hAnsi="宋体" w:cs="宋体" w:hint="eastAsia"/>
              </w:rPr>
              <w:t>恤、改造衣服等方式，美化生活。充分发挥想象力和创造力，增强环保意识，</w:t>
            </w:r>
            <w:r>
              <w:rPr>
                <w:rFonts w:ascii="Times New Roman" w:hAnsi="宋体" w:cs="宋体" w:hint="eastAsia"/>
              </w:rPr>
              <w:t>养</w:t>
            </w:r>
            <w:r w:rsidRPr="00B13FEA">
              <w:rPr>
                <w:rFonts w:ascii="Times New Roman" w:hAnsi="宋体" w:cs="宋体" w:hint="eastAsia"/>
              </w:rPr>
              <w:t>成节约资源的习惯，提高实践创新能力。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B13FEA">
              <w:rPr>
                <w:rFonts w:ascii="Times New Roman" w:hAnsi="Times New Roman" w:cs="Times New Roman"/>
              </w:rPr>
              <w:t>3.</w:t>
            </w:r>
            <w:r w:rsidRPr="00B13FEA">
              <w:rPr>
                <w:rFonts w:ascii="Times New Roman" w:hAnsi="宋体" w:cs="宋体" w:hint="eastAsia"/>
              </w:rPr>
              <w:t>我是服装设计师</w:t>
            </w:r>
            <w:r w:rsidRPr="00B13FEA">
              <w:rPr>
                <w:rFonts w:ascii="Times New Roman" w:hAnsi="Times New Roman" w:cs="Times New Roman"/>
              </w:rPr>
              <w:t>——</w:t>
            </w:r>
            <w:r w:rsidRPr="00B13FEA">
              <w:rPr>
                <w:rFonts w:ascii="Times New Roman" w:hAnsi="宋体" w:cs="宋体" w:hint="eastAsia"/>
              </w:rPr>
              <w:t>纸模服装设计与制作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通过简易纸模服装作品的设计与制作，学会画设计简图</w:t>
            </w:r>
            <w:r>
              <w:rPr>
                <w:rFonts w:ascii="Times New Roman" w:hAnsi="宋体" w:cs="宋体" w:hint="eastAsia"/>
              </w:rPr>
              <w:t>；</w:t>
            </w:r>
            <w:r w:rsidRPr="00B13FEA">
              <w:rPr>
                <w:rFonts w:ascii="Times New Roman" w:hAnsi="宋体" w:cs="宋体" w:hint="eastAsia"/>
              </w:rPr>
              <w:t>根据简图裁剪制作，知道简易服装制作的一般流程，度量、设计、打样、裁剪、缝制；设计并制作一件创意纸模服装。在技术学习过程中，提高图样表达能力，进一步</w:t>
            </w:r>
            <w:r>
              <w:rPr>
                <w:rFonts w:ascii="Times New Roman" w:hAnsi="宋体" w:cs="宋体" w:hint="eastAsia"/>
              </w:rPr>
              <w:t>提升</w:t>
            </w:r>
            <w:r w:rsidRPr="00B13FEA">
              <w:rPr>
                <w:rFonts w:ascii="Times New Roman" w:hAnsi="宋体" w:cs="宋体" w:hint="eastAsia"/>
              </w:rPr>
              <w:t>想象力、实践创新能力和审美情趣。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spacing w:line="360" w:lineRule="exact"/>
              <w:ind w:left="31680" w:hangingChars="50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4.</w:t>
            </w:r>
            <w:r w:rsidRPr="00B13FEA">
              <w:rPr>
                <w:rFonts w:ascii="Times New Roman" w:hAnsi="宋体" w:cs="宋体" w:hint="eastAsia"/>
              </w:rPr>
              <w:t>创作神奇的金属材料作品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宋体" w:hint="eastAsia"/>
                <w:kern w:val="0"/>
                <w:u w:color="000000"/>
              </w:rPr>
              <w:t>认识生活中常用的金属材料，初步掌握金工工具的使用方法，学习</w:t>
            </w:r>
            <w:r w:rsidRPr="00B13FEA">
              <w:rPr>
                <w:rFonts w:ascii="Times New Roman" w:hAnsi="宋体" w:cs="宋体" w:hint="eastAsia"/>
                <w:u w:color="000000"/>
              </w:rPr>
              <w:t>易加工金属材料（</w:t>
            </w:r>
            <w:r w:rsidRPr="00B13FEA">
              <w:rPr>
                <w:rFonts w:ascii="Times New Roman" w:hAnsi="宋体" w:cs="宋体" w:hint="eastAsia"/>
                <w:kern w:val="0"/>
                <w:u w:color="000000"/>
              </w:rPr>
              <w:t>金属丝、金属片等）的加工技能和金属作品设计的一般方法，完成金属作品的创意设计与制作，如金蝉脱壳、九连环等。</w:t>
            </w:r>
            <w:r w:rsidRPr="00B13FEA">
              <w:rPr>
                <w:rFonts w:ascii="Times New Roman" w:hAnsi="Times New Roman" w:cs="宋体" w:hint="eastAsia"/>
                <w:kern w:val="0"/>
                <w:u w:color="000000"/>
              </w:rPr>
              <w:t>激发</w:t>
            </w:r>
            <w:r w:rsidRPr="00B13FEA">
              <w:rPr>
                <w:rFonts w:ascii="Times New Roman" w:hAnsi="宋体" w:cs="宋体" w:hint="eastAsia"/>
                <w:kern w:val="0"/>
                <w:u w:color="000000"/>
              </w:rPr>
              <w:t>技术学习兴趣，使个体主观表现和创造发挥相结合，提高实践创新能力。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5.</w:t>
            </w:r>
            <w:r w:rsidRPr="00B13FEA">
              <w:rPr>
                <w:rFonts w:ascii="Times New Roman" w:hAnsi="宋体" w:cs="宋体" w:hint="eastAsia"/>
              </w:rPr>
              <w:t>设计制作个性化电子作品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学习电子相关知识，了解电路原理，初步掌握电子制作</w:t>
            </w:r>
            <w:r>
              <w:rPr>
                <w:rFonts w:ascii="Times New Roman" w:hAnsi="宋体" w:cs="宋体" w:hint="eastAsia"/>
              </w:rPr>
              <w:t>的</w:t>
            </w:r>
            <w:r w:rsidRPr="00B13FEA">
              <w:rPr>
                <w:rFonts w:ascii="Times New Roman" w:hAnsi="宋体" w:cs="宋体" w:hint="eastAsia"/>
              </w:rPr>
              <w:t>基本技术和方法，能阅读简单电子线路图，运用相关工具和材料，照线路图进行连接。在此基</w:t>
            </w:r>
            <w:r>
              <w:rPr>
                <w:rFonts w:ascii="Times New Roman" w:hAnsi="宋体" w:cs="宋体" w:hint="eastAsia"/>
              </w:rPr>
              <w:t>础上，设计制作各类创意电子作品。亲历电子作品的制作过程，提高对</w:t>
            </w:r>
            <w:r w:rsidRPr="00B13FEA">
              <w:rPr>
                <w:rFonts w:ascii="Times New Roman" w:hAnsi="宋体" w:cs="宋体" w:hint="eastAsia"/>
              </w:rPr>
              <w:t>电子产品的认识，增强学习电子知识的兴趣，提升电子制作的能力。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6.</w:t>
            </w:r>
            <w:r w:rsidRPr="00B13FEA">
              <w:rPr>
                <w:rFonts w:ascii="Times New Roman" w:hAnsi="宋体" w:cs="宋体" w:hint="eastAsia"/>
              </w:rPr>
              <w:t>智能大脑</w:t>
            </w:r>
            <w:r w:rsidRPr="00B13FEA">
              <w:rPr>
                <w:rFonts w:ascii="Times New Roman" w:hAnsi="Times New Roman" w:cs="Times New Roman"/>
              </w:rPr>
              <w:t>——</w:t>
            </w:r>
            <w:r w:rsidRPr="00B13FEA">
              <w:rPr>
                <w:rFonts w:ascii="Times New Roman" w:hAnsi="宋体" w:cs="宋体" w:hint="eastAsia"/>
              </w:rPr>
              <w:t>走进单片机的世界</w:t>
            </w:r>
          </w:p>
        </w:tc>
        <w:tc>
          <w:tcPr>
            <w:tcW w:w="11180" w:type="dxa"/>
            <w:vAlign w:val="center"/>
          </w:tcPr>
          <w:p w:rsidR="00E0196B" w:rsidRPr="00027B5E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spacing w:val="-2"/>
                <w:u w:color="000000"/>
              </w:rPr>
            </w:pPr>
            <w:r w:rsidRPr="00027B5E">
              <w:rPr>
                <w:rFonts w:ascii="Times New Roman" w:hAnsi="宋体" w:cs="宋体" w:hint="eastAsia"/>
                <w:spacing w:val="-2"/>
                <w:u w:color="000000"/>
              </w:rPr>
              <w:t>认识生活中无处不在的单片机控制系统（如红绿灯、电梯、自动门等），了解单片机的功能，学会简单的图形化编程方法，能够实现传感器、控制电路、执行器的简单电路搭建，完成一定的功能，如模拟红绿灯、车库抬杆控制器等，激发创新精神，锻炼动手能力。有条件的学校可以开展基于单片机的智能控制学习，搭建寻迹小车、温控风扇等智能控制产品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7.</w:t>
            </w:r>
            <w:r w:rsidRPr="00B13FEA">
              <w:rPr>
                <w:rFonts w:ascii="Times New Roman" w:hAnsi="宋体" w:cs="宋体" w:hint="eastAsia"/>
              </w:rPr>
              <w:t>模型类项目的设计与制作</w:t>
            </w:r>
          </w:p>
        </w:tc>
        <w:tc>
          <w:tcPr>
            <w:tcW w:w="11180" w:type="dxa"/>
            <w:vAlign w:val="center"/>
          </w:tcPr>
          <w:p w:rsidR="00E0196B" w:rsidRPr="00027B5E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spacing w:val="-2"/>
              </w:rPr>
            </w:pPr>
            <w:r w:rsidRPr="00027B5E">
              <w:rPr>
                <w:rFonts w:ascii="Times New Roman" w:hAnsi="宋体" w:cs="宋体" w:hint="eastAsia"/>
                <w:spacing w:val="-2"/>
              </w:rPr>
              <w:t>学习设计、制作</w:t>
            </w:r>
            <w:r w:rsidRPr="00027B5E">
              <w:rPr>
                <w:rFonts w:ascii="Times New Roman" w:hAnsi="Times New Roman" w:cs="宋体" w:hint="eastAsia"/>
                <w:spacing w:val="-2"/>
              </w:rPr>
              <w:t>“</w:t>
            </w:r>
            <w:r w:rsidRPr="00027B5E">
              <w:rPr>
                <w:rFonts w:ascii="Times New Roman" w:hAnsi="宋体" w:cs="宋体" w:hint="eastAsia"/>
                <w:spacing w:val="-2"/>
              </w:rPr>
              <w:t>三模</w:t>
            </w:r>
            <w:r w:rsidRPr="00027B5E">
              <w:rPr>
                <w:rFonts w:ascii="Times New Roman" w:hAnsi="Times New Roman" w:cs="宋体" w:hint="eastAsia"/>
                <w:spacing w:val="-2"/>
              </w:rPr>
              <w:t>”</w:t>
            </w:r>
            <w:r w:rsidRPr="00027B5E">
              <w:rPr>
                <w:rFonts w:ascii="Times New Roman" w:hAnsi="宋体" w:cs="宋体" w:hint="eastAsia"/>
                <w:spacing w:val="-2"/>
              </w:rPr>
              <w:t>（航模、海模、车模）等，掌握相关工具、设备的使用方法，初步认识常见的具有动力源的机械，可尝试通过改变某些条件来提高运动能力，以此增强对不同动力的再认识并取得实际操作经验。亲历模型的设计、制作过程，理解简单机械的组装、传动方式及制作流程，弘扬勤于实践、敢于质疑、勇于创新的精神，养成科学严谨的制作态度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6E495D">
              <w:rPr>
                <w:rFonts w:ascii="Times New Roman" w:hAnsi="Times New Roman" w:cs="Times New Roman"/>
              </w:rPr>
              <w:t>8.</w:t>
            </w:r>
            <w:r w:rsidRPr="00B13FEA">
              <w:rPr>
                <w:rFonts w:ascii="Times New Roman" w:hAnsi="宋体" w:cs="宋体" w:hint="eastAsia"/>
              </w:rPr>
              <w:t>摄影技术与电子相册制作</w:t>
            </w:r>
          </w:p>
        </w:tc>
        <w:tc>
          <w:tcPr>
            <w:tcW w:w="11180" w:type="dxa"/>
            <w:vAlign w:val="center"/>
          </w:tcPr>
          <w:p w:rsidR="00E0196B" w:rsidRPr="00027B5E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spacing w:val="-2"/>
              </w:rPr>
            </w:pPr>
            <w:r w:rsidRPr="00027B5E">
              <w:rPr>
                <w:rFonts w:ascii="Times New Roman" w:hAnsi="宋体" w:cs="宋体" w:hint="eastAsia"/>
                <w:spacing w:val="-2"/>
              </w:rPr>
              <w:t>掌握摄影技术以及与电子相册制作的有关知识和基本技术。通过查阅资料、课堂交流讨论及教师指导，获得小型数码相机及单镜头反光式数码相机的有关知识和摄影技术，初步学会使用数码相机；学会利用相关的图像编辑工具修饰照片和制作电子相册。拍摄兼具技术与艺术的照片，增强发现美的意识，并通过展示美</w:t>
            </w:r>
            <w:r w:rsidRPr="00027B5E">
              <w:rPr>
                <w:rFonts w:ascii="Times New Roman" w:hAnsi="Times New Roman" w:cs="Times New Roman"/>
                <w:spacing w:val="-2"/>
              </w:rPr>
              <w:t>——</w:t>
            </w:r>
            <w:r w:rsidRPr="00027B5E">
              <w:rPr>
                <w:rFonts w:ascii="Times New Roman" w:hAnsi="宋体" w:cs="宋体" w:hint="eastAsia"/>
                <w:spacing w:val="-2"/>
              </w:rPr>
              <w:t>制作电子相册，提高信息技术应用能力。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9.3D</w:t>
            </w:r>
            <w:r w:rsidRPr="00B13FEA">
              <w:rPr>
                <w:rFonts w:ascii="Times New Roman" w:hAnsi="宋体" w:cs="宋体" w:hint="eastAsia"/>
              </w:rPr>
              <w:t>设计与打印技术的初步应用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宋体" w:hint="eastAsia"/>
                <w:u w:color="000000"/>
              </w:rPr>
              <w:t>了解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宋体" w:hint="eastAsia"/>
                <w:u w:color="000000"/>
              </w:rPr>
              <w:t>打印技术原理，学习三维建模</w:t>
            </w:r>
            <w:r>
              <w:rPr>
                <w:rFonts w:ascii="Times New Roman" w:hAnsi="宋体" w:cs="宋体" w:hint="eastAsia"/>
                <w:u w:color="000000"/>
              </w:rPr>
              <w:t>的</w:t>
            </w:r>
            <w:r w:rsidRPr="00B13FEA">
              <w:rPr>
                <w:rFonts w:ascii="Times New Roman" w:hAnsi="宋体" w:cs="宋体" w:hint="eastAsia"/>
                <w:u w:color="000000"/>
              </w:rPr>
              <w:t>方法和使用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宋体" w:hint="eastAsia"/>
                <w:u w:color="000000"/>
              </w:rPr>
              <w:t>打印机的方法，了解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宋体" w:hint="eastAsia"/>
                <w:u w:color="000000"/>
              </w:rPr>
              <w:t>打印的限制条件，学习产品设计应考虑的基本原则以及设计中的人机关系；运用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宋体" w:hint="eastAsia"/>
                <w:u w:color="000000"/>
              </w:rPr>
              <w:t>打印技术进行创新设计，打印简单模型。认识与掌握先进技术，提高创新设计能力。有条件的学校可以配备多种打印方式与打印材料的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宋体" w:hint="eastAsia"/>
                <w:u w:color="000000"/>
              </w:rPr>
              <w:t>打印机。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10.</w:t>
            </w:r>
            <w:r w:rsidRPr="00B13FEA">
              <w:rPr>
                <w:rFonts w:ascii="Times New Roman" w:hAnsi="宋体" w:cs="宋体" w:hint="eastAsia"/>
              </w:rPr>
              <w:t>现代简单金木电工具和设备的认识与使用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u w:color="000000"/>
              </w:rPr>
            </w:pPr>
            <w:r>
              <w:rPr>
                <w:rFonts w:ascii="Times New Roman" w:hAnsi="宋体" w:cs="宋体" w:hint="eastAsia"/>
                <w:u w:color="000000"/>
              </w:rPr>
              <w:t>学习几种现代</w:t>
            </w:r>
            <w:r w:rsidRPr="00B13FEA">
              <w:rPr>
                <w:rFonts w:ascii="Times New Roman" w:hAnsi="宋体" w:cs="宋体" w:hint="eastAsia"/>
                <w:u w:color="000000"/>
              </w:rPr>
              <w:t>简单的金、木、电加工工具和设备</w:t>
            </w:r>
            <w:r>
              <w:rPr>
                <w:rFonts w:ascii="Times New Roman" w:hAnsi="宋体" w:cs="宋体" w:hint="eastAsia"/>
                <w:u w:color="000000"/>
              </w:rPr>
              <w:t>的</w:t>
            </w:r>
            <w:r w:rsidRPr="00B13FEA">
              <w:rPr>
                <w:rFonts w:ascii="Times New Roman" w:hAnsi="宋体" w:cs="宋体" w:hint="eastAsia"/>
                <w:u w:color="000000"/>
              </w:rPr>
              <w:t>使用方法，并能安全、规范地使用工具和设备，运用不同材质来设计制作创意作品和建筑、桥梁等模型。学习掌握应用技术，</w:t>
            </w:r>
            <w:r>
              <w:rPr>
                <w:rFonts w:ascii="Times New Roman" w:hAnsi="宋体" w:cs="宋体" w:hint="eastAsia"/>
                <w:u w:color="000000"/>
              </w:rPr>
              <w:t>培养</w:t>
            </w:r>
            <w:r w:rsidRPr="00B13FEA">
              <w:rPr>
                <w:rFonts w:ascii="Times New Roman" w:hAnsi="宋体" w:cs="宋体" w:hint="eastAsia"/>
                <w:u w:color="000000"/>
              </w:rPr>
              <w:t>精益求精的技术意识</w:t>
            </w:r>
            <w:r>
              <w:rPr>
                <w:rFonts w:ascii="Times New Roman" w:hAnsi="宋体" w:cs="宋体" w:hint="eastAsia"/>
                <w:u w:color="000000"/>
              </w:rPr>
              <w:t>以及安全使用工具、设备的意识，弘扬做事情认真、敬业、执着的态度</w:t>
            </w:r>
            <w:r w:rsidRPr="00B13FEA">
              <w:rPr>
                <w:rFonts w:ascii="Times New Roman" w:hAnsi="宋体" w:cs="宋体" w:hint="eastAsia"/>
                <w:u w:color="000000"/>
              </w:rPr>
              <w:t>以及勇于创新的精神。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Times New Roman" w:cs="Times New Roman"/>
                <w:u w:color="000000"/>
              </w:rPr>
              <w:t>11.</w:t>
            </w:r>
            <w:r w:rsidRPr="00B13FEA">
              <w:rPr>
                <w:rFonts w:ascii="Times New Roman" w:hAnsi="宋体" w:cs="宋体" w:hint="eastAsia"/>
                <w:u w:color="000000"/>
              </w:rPr>
              <w:t>基于激光切割与雕刻的创意设计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宋体" w:hint="eastAsia"/>
                <w:u w:color="000000"/>
              </w:rPr>
              <w:t>了解激光切割的技术原理，会操作激光切割机，学习</w:t>
            </w:r>
            <w:r>
              <w:rPr>
                <w:rFonts w:ascii="Times New Roman" w:hAnsi="宋体" w:cs="宋体" w:hint="eastAsia"/>
                <w:u w:color="000000"/>
              </w:rPr>
              <w:t>使用</w:t>
            </w:r>
            <w:r w:rsidRPr="00B13FEA">
              <w:rPr>
                <w:rFonts w:ascii="Times New Roman" w:hAnsi="Times New Roman" w:cs="Times New Roman"/>
                <w:u w:color="000000"/>
              </w:rPr>
              <w:t>AutoCad</w:t>
            </w:r>
            <w:r w:rsidRPr="00B13FEA">
              <w:rPr>
                <w:rFonts w:ascii="Times New Roman" w:hAnsi="宋体" w:cs="宋体" w:hint="eastAsia"/>
                <w:u w:color="000000"/>
              </w:rPr>
              <w:t>等软件，设计模型构件并进行激光切割，组装成立体模型；了解激光雕刻的技术原理，会进行构件表面的雕刻设计与操作。了解与认识先进技术，激发创新意识，搭建创意设计的快速展现平台。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12.</w:t>
            </w:r>
            <w:r w:rsidRPr="00B13FEA">
              <w:rPr>
                <w:rFonts w:ascii="Times New Roman" w:hAnsi="宋体" w:cs="宋体" w:hint="eastAsia"/>
              </w:rPr>
              <w:t>立体纸艺的设计与制作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宋体" w:hint="eastAsia"/>
                <w:u w:color="000000"/>
              </w:rPr>
              <w:t>知道利用纸质材料进行立体构成的技术原理，学习几种简单</w:t>
            </w:r>
            <w:r>
              <w:rPr>
                <w:rFonts w:ascii="Times New Roman" w:hAnsi="宋体" w:cs="宋体" w:hint="eastAsia"/>
                <w:u w:color="000000"/>
              </w:rPr>
              <w:t>的</w:t>
            </w:r>
            <w:r w:rsidRPr="00B13FEA">
              <w:rPr>
                <w:rFonts w:ascii="Times New Roman" w:hAnsi="宋体" w:cs="宋体" w:hint="eastAsia"/>
                <w:u w:color="000000"/>
              </w:rPr>
              <w:t>操作方法，设计并制作简单的纸立体构成作品。亲历纸立体构成的设计与制作过程，感悟纸工艺的应用。</w:t>
            </w:r>
          </w:p>
        </w:tc>
      </w:tr>
      <w:tr w:rsidR="00E0196B" w:rsidRPr="00B13FEA">
        <w:trPr>
          <w:trHeight w:val="20"/>
          <w:jc w:val="center"/>
        </w:trPr>
        <w:tc>
          <w:tcPr>
            <w:tcW w:w="704" w:type="dxa"/>
            <w:gridSpan w:val="2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B13FEA">
              <w:rPr>
                <w:rFonts w:ascii="Times New Roman" w:hAnsi="Times New Roman" w:cs="Times New Roman"/>
              </w:rPr>
              <w:t>13.</w:t>
            </w:r>
            <w:r w:rsidRPr="00B13FEA">
              <w:rPr>
                <w:rFonts w:ascii="Times New Roman" w:hAnsi="Times New Roman" w:cs="宋体" w:hint="eastAsia"/>
              </w:rPr>
              <w:t>“</w:t>
            </w:r>
            <w:r w:rsidRPr="00B13FEA">
              <w:rPr>
                <w:rFonts w:ascii="Times New Roman" w:hAnsi="宋体" w:cs="宋体" w:hint="eastAsia"/>
              </w:rPr>
              <w:t>创客</w:t>
            </w:r>
            <w:r w:rsidRPr="00B13FEA">
              <w:rPr>
                <w:rFonts w:ascii="Times New Roman" w:hAnsi="Times New Roman" w:cs="宋体" w:hint="eastAsia"/>
              </w:rPr>
              <w:t>”</w:t>
            </w:r>
            <w:r w:rsidRPr="00B13FEA">
              <w:rPr>
                <w:rFonts w:ascii="Times New Roman" w:hAnsi="宋体" w:cs="宋体" w:hint="eastAsia"/>
              </w:rPr>
              <w:t>空间</w:t>
            </w:r>
          </w:p>
        </w:tc>
        <w:tc>
          <w:tcPr>
            <w:tcW w:w="11180" w:type="dxa"/>
            <w:vAlign w:val="center"/>
          </w:tcPr>
          <w:p w:rsidR="00E0196B" w:rsidRPr="00B13FEA" w:rsidRDefault="00E0196B" w:rsidP="00E0196B">
            <w:pPr>
              <w:tabs>
                <w:tab w:val="left" w:pos="2835"/>
              </w:tabs>
              <w:ind w:firstLineChars="16" w:firstLine="31680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大胆想象，提出符合设计原则且具有一定创造性的构思方案，主动参与创新实践，自主确定创新作品主题并进行设计，完成制作，实现奇思妙想。注意传统手工技术与现代技艺结合，在技术创新实践过程中，提升技术并交流创意，</w:t>
            </w:r>
            <w:r>
              <w:rPr>
                <w:rFonts w:ascii="Times New Roman" w:hAnsi="宋体" w:cs="宋体" w:hint="eastAsia"/>
              </w:rPr>
              <w:t>提高</w:t>
            </w:r>
            <w:r w:rsidRPr="00B13FEA">
              <w:rPr>
                <w:rFonts w:ascii="Times New Roman" w:hAnsi="宋体" w:cs="宋体" w:hint="eastAsia"/>
              </w:rPr>
              <w:t>批判质疑和问题解决能力，弘扬</w:t>
            </w:r>
            <w:r w:rsidRPr="00B13FEA">
              <w:rPr>
                <w:rFonts w:ascii="Times New Roman" w:hAnsi="Times New Roman" w:cs="宋体" w:hint="eastAsia"/>
              </w:rPr>
              <w:t>“</w:t>
            </w:r>
            <w:r w:rsidRPr="00B13FEA">
              <w:rPr>
                <w:rFonts w:ascii="Times New Roman" w:hAnsi="宋体" w:cs="宋体" w:hint="eastAsia"/>
              </w:rPr>
              <w:t>创客</w:t>
            </w:r>
            <w:r w:rsidRPr="00B13FEA">
              <w:rPr>
                <w:rFonts w:ascii="Times New Roman" w:hAnsi="Times New Roman" w:cs="宋体" w:hint="eastAsia"/>
              </w:rPr>
              <w:t>”</w:t>
            </w:r>
            <w:r w:rsidRPr="00B13FEA">
              <w:rPr>
                <w:rFonts w:ascii="Times New Roman" w:hAnsi="宋体" w:cs="宋体" w:hint="eastAsia"/>
              </w:rPr>
              <w:t>精神。</w:t>
            </w:r>
          </w:p>
        </w:tc>
      </w:tr>
      <w:tr w:rsidR="00E0196B" w:rsidRPr="00B13FEA">
        <w:trPr>
          <w:gridBefore w:val="1"/>
          <w:trHeight w:val="20"/>
          <w:jc w:val="center"/>
        </w:trPr>
        <w:tc>
          <w:tcPr>
            <w:tcW w:w="704" w:type="dxa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14.</w:t>
            </w:r>
            <w:r w:rsidRPr="00B13FEA">
              <w:rPr>
                <w:rFonts w:ascii="Times New Roman" w:hAnsi="宋体" w:cs="宋体" w:hint="eastAsia"/>
              </w:rPr>
              <w:t>生活中的仿生设计</w:t>
            </w:r>
          </w:p>
        </w:tc>
        <w:tc>
          <w:tcPr>
            <w:tcW w:w="11180" w:type="dxa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通过调查了解生物仿生的常识，如参观博物馆仿生展览、实地考察仿生建筑，调查仿生学在生活中的应用</w:t>
            </w:r>
            <w:r>
              <w:rPr>
                <w:rFonts w:ascii="Times New Roman" w:hAnsi="宋体" w:cs="宋体" w:hint="eastAsia"/>
              </w:rPr>
              <w:t>；</w:t>
            </w:r>
            <w:r w:rsidRPr="00B13FEA">
              <w:rPr>
                <w:rFonts w:ascii="Times New Roman" w:hAnsi="宋体" w:cs="宋体" w:hint="eastAsia"/>
              </w:rPr>
              <w:t>根据仿生原理进行仿生设计，关注生物多样性，利用各种生物的特性进行仿生设计，提高创新精神和解决问题的能力。</w:t>
            </w:r>
          </w:p>
        </w:tc>
      </w:tr>
      <w:tr w:rsidR="00E0196B" w:rsidRPr="00B13FEA">
        <w:trPr>
          <w:gridBefore w:val="1"/>
          <w:trHeight w:val="20"/>
          <w:jc w:val="center"/>
        </w:trPr>
        <w:tc>
          <w:tcPr>
            <w:tcW w:w="704" w:type="dxa"/>
            <w:vMerge/>
            <w:vAlign w:val="center"/>
          </w:tcPr>
          <w:p w:rsidR="00E0196B" w:rsidRPr="00B13FEA" w:rsidRDefault="00E0196B" w:rsidP="00B13FEA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26" w:type="dxa"/>
            <w:vAlign w:val="center"/>
          </w:tcPr>
          <w:p w:rsidR="00E0196B" w:rsidRPr="00B13FEA" w:rsidRDefault="00E0196B" w:rsidP="00B13FEA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15.</w:t>
            </w:r>
            <w:r w:rsidRPr="00B13FEA">
              <w:rPr>
                <w:rFonts w:ascii="Times New Roman" w:hAnsi="宋体" w:cs="宋体" w:hint="eastAsia"/>
              </w:rPr>
              <w:t>生活中工具的变化与创新</w:t>
            </w:r>
          </w:p>
        </w:tc>
        <w:tc>
          <w:tcPr>
            <w:tcW w:w="11180" w:type="dxa"/>
          </w:tcPr>
          <w:p w:rsidR="00E0196B" w:rsidRPr="00B13FEA" w:rsidRDefault="00E0196B" w:rsidP="006E495D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宋体" w:hint="eastAsia"/>
              </w:rPr>
              <w:t>观察生活中灯具、清洁工具、学具、教具、灶具等各种工具存在的问题，通过参观博物馆、访谈等方式收集各种生活工具发展与变化的资料，进行创新设计或改进，制作出一个新型工具。关注生活中工具的发展带来的生活变化，体验科技的进步，激发创新精神，提高动手实践能力。</w:t>
            </w:r>
          </w:p>
        </w:tc>
      </w:tr>
    </w:tbl>
    <w:p w:rsidR="00E0196B" w:rsidRDefault="00E0196B" w:rsidP="00E0196B">
      <w:pPr>
        <w:ind w:rightChars="-39" w:right="31680" w:firstLineChars="56" w:firstLine="31680"/>
        <w:rPr>
          <w:rFonts w:ascii="Times New Roman" w:eastAsia="黑体" w:hAnsi="Times New Roman" w:cs="Times New Roman"/>
          <w:sz w:val="32"/>
          <w:szCs w:val="32"/>
        </w:rPr>
      </w:pPr>
    </w:p>
    <w:p w:rsidR="00E0196B" w:rsidRDefault="00E0196B" w:rsidP="00EC31E3">
      <w:pPr>
        <w:ind w:rightChars="-39" w:right="31680" w:firstLineChars="56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6</w:t>
      </w:r>
    </w:p>
    <w:p w:rsidR="00E0196B" w:rsidRPr="009E6516" w:rsidRDefault="00E0196B" w:rsidP="00EC31E3">
      <w:pPr>
        <w:ind w:rightChars="-39" w:right="31680" w:firstLineChars="56" w:firstLine="3168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6516">
        <w:rPr>
          <w:rFonts w:ascii="Times New Roman" w:eastAsia="黑体" w:hAnsi="Times New Roman" w:cs="黑体" w:hint="eastAsia"/>
          <w:sz w:val="32"/>
          <w:szCs w:val="32"/>
        </w:rPr>
        <w:t>职业体验及其他活动推荐主题及其说明</w:t>
      </w: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2126"/>
        <w:gridCol w:w="11154"/>
      </w:tblGrid>
      <w:tr w:rsidR="00E0196B" w:rsidRPr="009E6516">
        <w:trPr>
          <w:trHeight w:val="20"/>
          <w:jc w:val="center"/>
        </w:trPr>
        <w:tc>
          <w:tcPr>
            <w:tcW w:w="741" w:type="dxa"/>
            <w:vAlign w:val="center"/>
          </w:tcPr>
          <w:p w:rsidR="00E0196B" w:rsidRPr="009E6516" w:rsidRDefault="00E0196B" w:rsidP="00B5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学段</w:t>
            </w:r>
          </w:p>
        </w:tc>
        <w:tc>
          <w:tcPr>
            <w:tcW w:w="2126" w:type="dxa"/>
            <w:vAlign w:val="center"/>
          </w:tcPr>
          <w:p w:rsidR="00E0196B" w:rsidRPr="009E6516" w:rsidRDefault="00E0196B" w:rsidP="00B5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活动主题</w:t>
            </w:r>
          </w:p>
        </w:tc>
        <w:tc>
          <w:tcPr>
            <w:tcW w:w="11154" w:type="dxa"/>
            <w:vAlign w:val="center"/>
          </w:tcPr>
          <w:p w:rsidR="00E0196B" w:rsidRPr="009E6516" w:rsidRDefault="00E0196B" w:rsidP="00B5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宋体" w:hint="eastAsia"/>
                <w:sz w:val="24"/>
                <w:szCs w:val="24"/>
              </w:rPr>
              <w:t>简要说明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 w:val="restart"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1-2</w:t>
            </w:r>
          </w:p>
          <w:p w:rsidR="00E0196B" w:rsidRPr="009E6516" w:rsidRDefault="00E0196B" w:rsidP="00B52B24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2126" w:type="dxa"/>
          </w:tcPr>
          <w:p w:rsidR="00E0196B" w:rsidRPr="009E6516" w:rsidRDefault="00E0196B" w:rsidP="00B52B24">
            <w:pPr>
              <w:pStyle w:val="A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1.</w:t>
            </w:r>
            <w:r w:rsidRPr="009E6516">
              <w:rPr>
                <w:rFonts w:ascii="Times New Roman" w:hAnsi="宋体" w:cs="宋体" w:hint="eastAsia"/>
                <w:color w:val="auto"/>
              </w:rPr>
              <w:t>队前教育</w:t>
            </w:r>
          </w:p>
        </w:tc>
        <w:tc>
          <w:tcPr>
            <w:tcW w:w="11154" w:type="dxa"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知道少先队组织含义和入队标准，有强烈的入队意愿，通过实际行动掌握队前教育知识和技能，用行动志愿加入光荣的少先队组织，成为一名合格的少先队员。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52B24">
            <w:pPr>
              <w:pStyle w:val="A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2.</w:t>
            </w:r>
            <w:r w:rsidRPr="009E6516">
              <w:rPr>
                <w:rFonts w:ascii="Times New Roman" w:hAnsi="宋体" w:cs="宋体" w:hint="eastAsia"/>
                <w:color w:val="auto"/>
              </w:rPr>
              <w:t>入队仪式</w:t>
            </w:r>
          </w:p>
        </w:tc>
        <w:tc>
          <w:tcPr>
            <w:tcW w:w="11154" w:type="dxa"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通过庄严的入队仪式，帮助队员明确身份和责任，为队员的组织成长留下痕迹。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52B24">
            <w:pPr>
              <w:pStyle w:val="A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3.</w:t>
            </w:r>
            <w:r w:rsidRPr="009E6516">
              <w:rPr>
                <w:rFonts w:ascii="Times New Roman" w:hAnsi="宋体" w:cs="宋体" w:hint="eastAsia"/>
                <w:color w:val="auto"/>
              </w:rPr>
              <w:t>少代会</w:t>
            </w:r>
          </w:p>
        </w:tc>
        <w:tc>
          <w:tcPr>
            <w:tcW w:w="11154" w:type="dxa"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了解或参与少代会，产生向往和体验队组织生活的情感。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52B24">
            <w:pPr>
              <w:pStyle w:val="A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4.</w:t>
            </w:r>
            <w:r w:rsidRPr="009E6516">
              <w:rPr>
                <w:rFonts w:ascii="Times New Roman" w:hAnsi="宋体" w:cs="宋体" w:hint="eastAsia"/>
                <w:color w:val="auto"/>
              </w:rPr>
              <w:t>红领巾心向党</w:t>
            </w:r>
          </w:p>
        </w:tc>
        <w:tc>
          <w:tcPr>
            <w:tcW w:w="11154" w:type="dxa"/>
          </w:tcPr>
          <w:p w:rsidR="00E0196B" w:rsidRPr="009E6516" w:rsidRDefault="00E0196B" w:rsidP="001A08F3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了解、区分党、团、队旗的特点，了解共性，达到认识组织标志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简单了解组织间领导和发展关系的目的。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 w:val="restart"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</w:p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3-6</w:t>
            </w:r>
          </w:p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年级</w:t>
            </w:r>
          </w:p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1.</w:t>
            </w:r>
            <w:r w:rsidRPr="009E6516">
              <w:rPr>
                <w:rFonts w:ascii="Times New Roman" w:hAnsi="宋体" w:cs="宋体" w:hint="eastAsia"/>
              </w:rPr>
              <w:t>今天我当家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通过记录家庭一日支出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制</w:t>
            </w:r>
            <w:r>
              <w:rPr>
                <w:rFonts w:ascii="Times New Roman" w:hAnsi="宋体" w:cs="宋体" w:hint="eastAsia"/>
              </w:rPr>
              <w:t>订</w:t>
            </w:r>
            <w:r w:rsidRPr="009E6516">
              <w:rPr>
                <w:rFonts w:ascii="Times New Roman" w:hAnsi="宋体" w:cs="宋体" w:hint="eastAsia"/>
              </w:rPr>
              <w:t>购物计划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合理支配个人零花钱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了解购物小常识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自购学习用品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尝试当家一天</w:t>
            </w:r>
            <w:r>
              <w:rPr>
                <w:rFonts w:ascii="Times New Roman" w:hAnsi="宋体" w:cs="宋体" w:hint="eastAsia"/>
              </w:rPr>
              <w:t>、学习</w:t>
            </w:r>
            <w:r w:rsidRPr="009E6516">
              <w:rPr>
                <w:rFonts w:ascii="Times New Roman" w:hAnsi="宋体" w:cs="宋体" w:hint="eastAsia"/>
              </w:rPr>
              <w:t>正确选购简单安全的食材等活动，初步</w:t>
            </w:r>
            <w:r>
              <w:rPr>
                <w:rFonts w:ascii="Times New Roman" w:hAnsi="宋体" w:cs="宋体" w:hint="eastAsia"/>
              </w:rPr>
              <w:t>树立</w:t>
            </w:r>
            <w:r w:rsidRPr="009E6516">
              <w:rPr>
                <w:rFonts w:ascii="Times New Roman" w:hAnsi="宋体" w:cs="宋体" w:hint="eastAsia"/>
              </w:rPr>
              <w:t>理财意识</w:t>
            </w:r>
            <w:r>
              <w:rPr>
                <w:rFonts w:ascii="Times New Roman" w:hAnsi="宋体" w:cs="宋体" w:hint="eastAsia"/>
              </w:rPr>
              <w:t>，养成勤俭节约的生活习惯，培养</w:t>
            </w:r>
            <w:r w:rsidRPr="009E6516">
              <w:rPr>
                <w:rFonts w:ascii="Times New Roman" w:hAnsi="宋体" w:cs="宋体" w:hint="eastAsia"/>
              </w:rPr>
              <w:t>对父母的感恩之心。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4621E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宋体" w:hint="eastAsia"/>
              </w:rPr>
              <w:t>校园文化活动我参与</w:t>
            </w:r>
          </w:p>
        </w:tc>
        <w:tc>
          <w:tcPr>
            <w:tcW w:w="11154" w:type="dxa"/>
          </w:tcPr>
          <w:p w:rsidR="00E0196B" w:rsidRPr="009E6516" w:rsidRDefault="00E0196B" w:rsidP="009A5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通过访问、考察等方</w:t>
            </w:r>
            <w:r w:rsidRPr="009E6516">
              <w:rPr>
                <w:rFonts w:ascii="Times New Roman" w:hAnsi="宋体" w:cs="宋体" w:hint="eastAsia"/>
              </w:rPr>
              <w:t>式调查与了解本校各种校园文化活动（如值周活动，各种社团活动，各种重要节日活动，校园体育、阅读、艺术、科技节等）的实施要求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选择自己感兴趣的活动参与其中，从中发现问题，提出改进措施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参与服务意识</w:t>
            </w:r>
            <w:r>
              <w:rPr>
                <w:rFonts w:ascii="Times New Roman" w:hAnsi="宋体" w:cs="宋体" w:hint="eastAsia"/>
              </w:rPr>
              <w:t>，提高</w:t>
            </w:r>
            <w:r w:rsidRPr="009E6516">
              <w:rPr>
                <w:rFonts w:ascii="Times New Roman" w:hAnsi="宋体" w:cs="宋体" w:hint="eastAsia"/>
              </w:rPr>
              <w:t>发现问题的能力。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52B24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宋体" w:hint="eastAsia"/>
              </w:rPr>
              <w:t>走进博物馆、纪念馆、名人故居、农业基地</w:t>
            </w:r>
          </w:p>
        </w:tc>
        <w:tc>
          <w:tcPr>
            <w:tcW w:w="11154" w:type="dxa"/>
          </w:tcPr>
          <w:p w:rsidR="00E0196B" w:rsidRPr="009E6516" w:rsidRDefault="00E0196B" w:rsidP="009A5DE7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在外出考察前，利用网络、书籍等多种途径，了解社会资源单位的基本情况、资源内容与特点；提出研究问题，设计考察方案；通过任务驱动的方式，有效地开展实践活动，获得研究结论。增加对本地自然和社会生活的了解，增长生活经验，增强社会适应能力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</w:rPr>
              <w:t>我是小小养殖员</w:t>
            </w:r>
          </w:p>
        </w:tc>
        <w:tc>
          <w:tcPr>
            <w:tcW w:w="11154" w:type="dxa"/>
            <w:vAlign w:val="center"/>
          </w:tcPr>
          <w:p w:rsidR="00E0196B" w:rsidRPr="009E6516" w:rsidRDefault="00E0196B" w:rsidP="001A08F3">
            <w:pPr>
              <w:rPr>
                <w:rFonts w:ascii="Times New Roman" w:hAnsi="宋体" w:cs="Times New Roman"/>
              </w:rPr>
            </w:pPr>
            <w:r w:rsidRPr="009E6516">
              <w:rPr>
                <w:rFonts w:ascii="Times New Roman" w:hAnsi="宋体" w:cs="宋体" w:hint="eastAsia"/>
              </w:rPr>
              <w:t>在教师的指导和组织下，亲手饲养</w:t>
            </w:r>
            <w:r w:rsidRPr="009E65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~</w:t>
            </w:r>
            <w:r w:rsidRPr="009E6516"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宋体" w:cs="宋体" w:hint="eastAsia"/>
              </w:rPr>
              <w:t>种常见小动物（如小金鱼、小乌龟、小白兔等），农村地区的学生可以帮助家人养家禽等，记录饲养过程</w:t>
            </w:r>
            <w:r w:rsidRPr="009E6516">
              <w:rPr>
                <w:rFonts w:ascii="Times New Roman" w:hAnsi="宋体" w:cs="宋体" w:hint="eastAsia"/>
                <w:b/>
                <w:bCs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完成它们成长过程的观察记录，懂得饲养的正确方法；学会用数据、照片、视频、语言描述等方法交流自己的观察结果和饲养体验。初步了解并掌握若干种小动物饲养的简单方法，</w:t>
            </w:r>
            <w:r>
              <w:rPr>
                <w:rFonts w:ascii="Times New Roman" w:hAnsi="宋体" w:cs="宋体" w:hint="eastAsia"/>
              </w:rPr>
              <w:t>增强</w:t>
            </w:r>
            <w:r w:rsidRPr="009E6516">
              <w:rPr>
                <w:rFonts w:ascii="Times New Roman" w:hAnsi="宋体" w:cs="宋体" w:hint="eastAsia"/>
              </w:rPr>
              <w:t>关爱小动物以及人与动物和谐相处的生态意识。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宋体" w:hint="eastAsia"/>
              </w:rPr>
              <w:t>创建我们自己的</w:t>
            </w:r>
            <w:r>
              <w:rPr>
                <w:rFonts w:ascii="Times New Roman" w:hAnsi="Times New Roman" w:cs="宋体" w:hint="eastAsia"/>
              </w:rPr>
              <w:t>“</w:t>
            </w:r>
            <w:r w:rsidRPr="009E6516">
              <w:rPr>
                <w:rFonts w:ascii="Times New Roman" w:hAnsi="宋体" w:cs="宋体" w:hint="eastAsia"/>
              </w:rPr>
              <w:t>银行</w:t>
            </w:r>
            <w:r>
              <w:rPr>
                <w:rFonts w:ascii="Times New Roman" w:hAnsi="Times New Roman" w:cs="宋体" w:hint="eastAsia"/>
              </w:rPr>
              <w:t>”</w:t>
            </w:r>
            <w:r w:rsidRPr="009E6516">
              <w:rPr>
                <w:rFonts w:ascii="Times New Roman" w:hAnsi="宋体" w:cs="宋体" w:hint="eastAsia"/>
              </w:rPr>
              <w:t>（如阅读、道德、环保）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讨论和分析如何通过创建</w:t>
            </w:r>
            <w:r>
              <w:rPr>
                <w:rFonts w:ascii="Times New Roman" w:hAnsi="Times New Roman" w:cs="宋体" w:hint="eastAsia"/>
              </w:rPr>
              <w:t>“</w:t>
            </w:r>
            <w:r w:rsidRPr="009E6516">
              <w:rPr>
                <w:rFonts w:ascii="Times New Roman" w:hAnsi="宋体" w:cs="宋体" w:hint="eastAsia"/>
              </w:rPr>
              <w:t>银行</w:t>
            </w:r>
            <w:r>
              <w:rPr>
                <w:rFonts w:ascii="Times New Roman" w:hAnsi="Times New Roman" w:cs="宋体" w:hint="eastAsia"/>
              </w:rPr>
              <w:t>”</w:t>
            </w:r>
            <w:r w:rsidRPr="009E6516">
              <w:rPr>
                <w:rFonts w:ascii="Times New Roman" w:hAnsi="宋体" w:cs="宋体" w:hint="eastAsia"/>
              </w:rPr>
              <w:t>来解决各种日常（班级）生活中的问题（如阅读问题、道德意识、环保意识培养等）；开展规则制定、任务分工、运用实验及效果分析等活动</w:t>
            </w:r>
            <w:r>
              <w:rPr>
                <w:rFonts w:ascii="Times New Roman" w:hAnsi="宋体" w:cs="宋体" w:hint="eastAsia"/>
              </w:rPr>
              <w:t>，提高</w:t>
            </w:r>
            <w:r w:rsidRPr="009E6516">
              <w:rPr>
                <w:rFonts w:ascii="Times New Roman" w:hAnsi="宋体" w:cs="宋体" w:hint="eastAsia"/>
              </w:rPr>
              <w:t>活动策划与组织实施能力。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宋体" w:hint="eastAsia"/>
              </w:rPr>
              <w:t>找个岗位去体验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联系学</w:t>
            </w:r>
            <w:r>
              <w:rPr>
                <w:rFonts w:ascii="Times New Roman" w:cs="宋体" w:hint="eastAsia"/>
              </w:rPr>
              <w:t>生家长单位或学校周边商场、图书馆、派出所、环保局等单位，</w:t>
            </w:r>
            <w:r w:rsidRPr="009E6516">
              <w:rPr>
                <w:rFonts w:ascii="Times New Roman" w:cs="宋体" w:hint="eastAsia"/>
              </w:rPr>
              <w:t>体验理货、整理图书、打扫卫生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协警等岗位；初步体验职业，感受不同职业的劳动，体会各种职业劳动的艰辛。</w:t>
            </w:r>
            <w:r>
              <w:rPr>
                <w:rFonts w:ascii="Times New Roman" w:cs="宋体" w:hint="eastAsia"/>
              </w:rPr>
              <w:t>初步树立</w:t>
            </w:r>
            <w:r w:rsidRPr="009E6516">
              <w:rPr>
                <w:rFonts w:ascii="Times New Roman" w:cs="宋体" w:hint="eastAsia"/>
              </w:rPr>
              <w:t>尊重别人劳动成果的意识，体会劳动创造幸福生活的</w:t>
            </w:r>
            <w:r>
              <w:rPr>
                <w:rFonts w:ascii="Times New Roman" w:cs="宋体" w:hint="eastAsia"/>
              </w:rPr>
              <w:t>内涵</w:t>
            </w:r>
            <w:r w:rsidRPr="009E6516">
              <w:rPr>
                <w:rFonts w:ascii="Times New Roman" w:cs="宋体" w:hint="eastAsia"/>
              </w:rPr>
              <w:t>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hAnsi="宋体" w:cs="宋体" w:hint="eastAsia"/>
              </w:rPr>
              <w:t>走进爱国主义教育基地、国防教育场所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利用网络、书籍等多种途径，了解</w:t>
            </w:r>
            <w:r w:rsidRPr="009E6516">
              <w:rPr>
                <w:rFonts w:ascii="Times New Roman" w:hAnsi="宋体" w:cs="宋体" w:hint="eastAsia"/>
              </w:rPr>
              <w:t>要参观考察的爱国主义教育基地（禁毒教育基地、安全教育基地、红色旅游区）、国防教育场所的基本情况、资源内容与特点；提出自己想研究的问题，在参观和考察过程中尝试解决问题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增强爱国主义情感和国家认同</w:t>
            </w:r>
            <w:r>
              <w:rPr>
                <w:rFonts w:ascii="Times New Roman" w:hAnsi="宋体" w:cs="宋体" w:hint="eastAsia"/>
              </w:rPr>
              <w:t>感</w:t>
            </w:r>
            <w:r w:rsidRPr="009E6516">
              <w:rPr>
                <w:rFonts w:ascii="Times New Roman" w:hAnsi="宋体" w:cs="宋体" w:hint="eastAsia"/>
              </w:rPr>
              <w:t>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8.</w:t>
            </w:r>
            <w:r w:rsidRPr="009E6516">
              <w:rPr>
                <w:rFonts w:ascii="Times New Roman" w:hAnsi="Times New Roman" w:cs="宋体" w:hint="eastAsia"/>
                <w:kern w:val="0"/>
              </w:rPr>
              <w:t>过我们</w:t>
            </w:r>
            <w:r>
              <w:rPr>
                <w:rFonts w:ascii="Times New Roman" w:hAnsi="Times New Roman" w:cs="Times New Roman"/>
                <w:kern w:val="0"/>
              </w:rPr>
              <w:t>10</w:t>
            </w:r>
            <w:r w:rsidRPr="009E6516">
              <w:rPr>
                <w:rFonts w:ascii="Times New Roman" w:hAnsi="Times New Roman" w:cs="宋体" w:hint="eastAsia"/>
                <w:kern w:val="0"/>
              </w:rPr>
              <w:t>岁的生日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一起过</w:t>
            </w:r>
            <w:r>
              <w:rPr>
                <w:rFonts w:ascii="Times New Roman" w:hAnsi="宋体" w:cs="Times New Roman"/>
              </w:rPr>
              <w:t>10</w:t>
            </w:r>
            <w:r w:rsidRPr="009E6516">
              <w:rPr>
                <w:rFonts w:ascii="Times New Roman" w:hAnsi="宋体" w:cs="宋体" w:hint="eastAsia"/>
              </w:rPr>
              <w:t>岁集体生日</w:t>
            </w:r>
            <w:r>
              <w:rPr>
                <w:rFonts w:ascii="Times New Roman" w:hAnsi="宋体" w:cs="宋体" w:hint="eastAsia"/>
              </w:rPr>
              <w:t>，凝结友情，增强集体凝聚力；梳理自己和集体的成长足迹，避免</w:t>
            </w:r>
            <w:r w:rsidRPr="009E6516">
              <w:rPr>
                <w:rFonts w:ascii="Times New Roman" w:hAnsi="宋体" w:cs="宋体" w:hint="eastAsia"/>
              </w:rPr>
              <w:t>攀比等负面现象，确定自己和集体新的成长目标，关注个人与集体共同的成长、收获，感恩父母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师长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同伴。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kern w:val="0"/>
              </w:rPr>
            </w:pPr>
            <w:r w:rsidRPr="009E6516">
              <w:rPr>
                <w:rFonts w:ascii="Times New Roman" w:hAnsi="Times New Roman" w:cs="Times New Roman"/>
                <w:kern w:val="0"/>
              </w:rPr>
              <w:t>9.</w:t>
            </w:r>
            <w:r w:rsidRPr="009E6516">
              <w:rPr>
                <w:rFonts w:ascii="Times New Roman" w:hAnsi="Times New Roman" w:cs="宋体" w:hint="eastAsia"/>
                <w:kern w:val="0"/>
              </w:rPr>
              <w:t>红领巾相约中国梦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从少先队员的视角采访亲朋好友</w:t>
            </w:r>
            <w:r>
              <w:rPr>
                <w:rFonts w:ascii="Times New Roman" w:hAnsi="宋体" w:cs="宋体" w:hint="eastAsia"/>
              </w:rPr>
              <w:t>及社会各行业的人，了解个人成长、发展与实现中国梦之间的关系，</w:t>
            </w:r>
            <w:r w:rsidRPr="009E6516">
              <w:rPr>
                <w:rFonts w:ascii="Times New Roman" w:hAnsi="宋体" w:cs="宋体" w:hint="eastAsia"/>
              </w:rPr>
              <w:t>激励自身努力增长本领和才干，为实现中国梦做出自己的贡献。</w:t>
            </w:r>
          </w:p>
        </w:tc>
      </w:tr>
      <w:tr w:rsidR="00E0196B" w:rsidRPr="009E6516">
        <w:trPr>
          <w:trHeight w:val="69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10.</w:t>
            </w:r>
            <w:r w:rsidRPr="009E6516">
              <w:rPr>
                <w:rFonts w:ascii="Times New Roman" w:hAnsi="宋体" w:cs="宋体" w:hint="eastAsia"/>
              </w:rPr>
              <w:t>来之不易的粮食</w:t>
            </w:r>
          </w:p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4" w:type="dxa"/>
          </w:tcPr>
          <w:p w:rsidR="00E0196B" w:rsidRPr="009E6516" w:rsidRDefault="00E0196B" w:rsidP="00F01D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调查和实地考察农民，了解当地主要粮食作物的种类，认识各种粮食作物，观察农作物生长，体验作物栽培管理（如除草、间苗、浇水、施肥等），感受粮食</w:t>
            </w:r>
            <w:r>
              <w:rPr>
                <w:rFonts w:ascii="Times New Roman" w:cs="宋体" w:hint="eastAsia"/>
              </w:rPr>
              <w:t>的</w:t>
            </w:r>
            <w:r w:rsidRPr="009E6516">
              <w:rPr>
                <w:rFonts w:ascii="Times New Roman" w:cs="宋体" w:hint="eastAsia"/>
              </w:rPr>
              <w:t>来之不易</w:t>
            </w:r>
            <w:r>
              <w:rPr>
                <w:rFonts w:ascii="Times New Roman" w:cs="宋体" w:hint="eastAsia"/>
              </w:rPr>
              <w:t>，初步树立</w:t>
            </w:r>
            <w:r w:rsidRPr="009E6516">
              <w:rPr>
                <w:rFonts w:ascii="Times New Roman" w:cs="宋体" w:hint="eastAsia"/>
              </w:rPr>
              <w:t>爱惜粮食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尊重他人劳动成果的意识和行为习惯。</w:t>
            </w:r>
          </w:p>
        </w:tc>
      </w:tr>
      <w:tr w:rsidR="00E0196B" w:rsidRPr="009E6516">
        <w:trPr>
          <w:trHeight w:val="543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11.</w:t>
            </w:r>
            <w:r w:rsidRPr="009E6516">
              <w:rPr>
                <w:rFonts w:ascii="Times New Roman" w:hAnsi="Times New Roman" w:cs="宋体" w:hint="eastAsia"/>
              </w:rPr>
              <w:t>走进立法、司法机关</w:t>
            </w:r>
          </w:p>
        </w:tc>
        <w:tc>
          <w:tcPr>
            <w:tcW w:w="11154" w:type="dxa"/>
          </w:tcPr>
          <w:p w:rsidR="00E0196B" w:rsidRPr="009E6516" w:rsidRDefault="00E0196B" w:rsidP="00F01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收</w:t>
            </w:r>
            <w:r w:rsidRPr="009E6516">
              <w:rPr>
                <w:rFonts w:ascii="Times New Roman" w:hAnsi="Times New Roman" w:cs="宋体" w:hint="eastAsia"/>
              </w:rPr>
              <w:t>集信息了解</w:t>
            </w:r>
            <w:r>
              <w:rPr>
                <w:rFonts w:ascii="Times New Roman" w:hAnsi="Times New Roman" w:cs="宋体" w:hint="eastAsia"/>
              </w:rPr>
              <w:t>人民代表大会</w:t>
            </w:r>
            <w:r w:rsidRPr="009E6516">
              <w:rPr>
                <w:rFonts w:ascii="Times New Roman" w:hAnsi="Times New Roman" w:cs="宋体" w:hint="eastAsia"/>
              </w:rPr>
              <w:t>、法院、检察院等的职能；走进当地</w:t>
            </w:r>
            <w:r>
              <w:rPr>
                <w:rFonts w:ascii="Times New Roman" w:hAnsi="Times New Roman" w:cs="宋体" w:hint="eastAsia"/>
              </w:rPr>
              <w:t>人民代表大会</w:t>
            </w:r>
            <w:r w:rsidRPr="009E6516">
              <w:rPr>
                <w:rFonts w:ascii="Times New Roman" w:hAnsi="Times New Roman" w:cs="宋体" w:hint="eastAsia"/>
              </w:rPr>
              <w:t>、法院、检察院等；与立法、司法机关工作人员进行座谈；旁听法院庭审；组织开展</w:t>
            </w:r>
            <w:r>
              <w:rPr>
                <w:rFonts w:ascii="Times New Roman" w:hAnsi="Times New Roman" w:cs="宋体" w:hint="eastAsia"/>
              </w:rPr>
              <w:t>“</w:t>
            </w:r>
            <w:r w:rsidRPr="009E6516">
              <w:rPr>
                <w:rFonts w:ascii="Times New Roman" w:hAnsi="Times New Roman" w:cs="宋体" w:hint="eastAsia"/>
              </w:rPr>
              <w:t>模拟审议</w:t>
            </w:r>
            <w:r>
              <w:rPr>
                <w:rFonts w:ascii="Times New Roman" w:hAnsi="Times New Roman" w:cs="宋体" w:hint="eastAsia"/>
              </w:rPr>
              <w:t>”“</w:t>
            </w:r>
            <w:r w:rsidRPr="009E6516">
              <w:rPr>
                <w:rFonts w:ascii="Times New Roman" w:hAnsi="Times New Roman" w:cs="宋体" w:hint="eastAsia"/>
              </w:rPr>
              <w:t>模拟法庭</w:t>
            </w:r>
            <w:r>
              <w:rPr>
                <w:rFonts w:ascii="Times New Roman" w:hAnsi="Times New Roman" w:cs="宋体" w:hint="eastAsia"/>
              </w:rPr>
              <w:t>”</w:t>
            </w:r>
            <w:r w:rsidRPr="009E6516">
              <w:rPr>
                <w:rFonts w:ascii="Times New Roman" w:hAnsi="Times New Roman" w:cs="宋体" w:hint="eastAsia"/>
              </w:rPr>
              <w:t>等活动；交流分享对法律尊严的理解和认识</w:t>
            </w:r>
            <w:r>
              <w:rPr>
                <w:rFonts w:ascii="Times New Roman" w:hAnsi="Times New Roman" w:cs="宋体" w:hint="eastAsia"/>
              </w:rPr>
              <w:t>，</w:t>
            </w:r>
            <w:r w:rsidRPr="009E6516">
              <w:rPr>
                <w:rFonts w:ascii="Times New Roman" w:hAnsi="Times New Roman" w:cs="宋体" w:hint="eastAsia"/>
              </w:rPr>
              <w:t>尊崇法治，敬畏法律，具有规则与法治意识。</w:t>
            </w:r>
          </w:p>
        </w:tc>
      </w:tr>
      <w:tr w:rsidR="00E0196B" w:rsidRPr="009E6516">
        <w:trPr>
          <w:trHeight w:val="543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</w:rPr>
              <w:t>我喜爱的植物栽培技术</w:t>
            </w:r>
          </w:p>
        </w:tc>
        <w:tc>
          <w:tcPr>
            <w:tcW w:w="11154" w:type="dxa"/>
            <w:vAlign w:val="center"/>
          </w:tcPr>
          <w:p w:rsidR="00E0196B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在教师的指导和组织下，亲手种植</w:t>
            </w:r>
            <w:r w:rsidRPr="009E65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~</w:t>
            </w:r>
            <w:r w:rsidRPr="009E6516"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宋体" w:cs="宋体" w:hint="eastAsia"/>
              </w:rPr>
              <w:t>种常见农作物或花卉，观察记录它们的生长过程，掌握栽培的基本方法；学会用数据、图画、语言描述等方法交流自己的观察结果和</w:t>
            </w:r>
            <w:r>
              <w:rPr>
                <w:rFonts w:ascii="Times New Roman" w:hAnsi="宋体" w:cs="宋体" w:hint="eastAsia"/>
              </w:rPr>
              <w:t>种植体验。学会使用简单的种植小工具，初步掌握种植的一般方法，增强</w:t>
            </w:r>
            <w:r w:rsidRPr="009E6516">
              <w:rPr>
                <w:rFonts w:ascii="Times New Roman" w:hAnsi="宋体" w:cs="宋体" w:hint="eastAsia"/>
              </w:rPr>
              <w:t>与自然和谐相处的生态意识。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 w:val="restart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7-9</w:t>
            </w:r>
          </w:p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cs="宋体" w:hint="eastAsia"/>
              </w:rPr>
              <w:t>举行大队建队仪式</w:t>
            </w:r>
          </w:p>
        </w:tc>
        <w:tc>
          <w:tcPr>
            <w:tcW w:w="11154" w:type="dxa"/>
          </w:tcPr>
          <w:p w:rsidR="00E0196B" w:rsidRPr="009E6516" w:rsidRDefault="00E0196B" w:rsidP="00F01D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成立初一少先队大队，集体参观爱国主义教育基地，学习和了解抗战和祖国发展历史，增强民族自尊心、自信心、自豪感，增强少先队员</w:t>
            </w:r>
            <w:r>
              <w:rPr>
                <w:rFonts w:ascii="Times New Roman" w:hAnsi="宋体" w:cs="宋体" w:hint="eastAsia"/>
              </w:rPr>
              <w:t>的</w:t>
            </w:r>
            <w:r w:rsidRPr="009E6516">
              <w:rPr>
                <w:rFonts w:ascii="Times New Roman" w:hAnsi="宋体" w:cs="宋体" w:hint="eastAsia"/>
              </w:rPr>
              <w:t>责任意识和爱国意识。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cs="宋体" w:hint="eastAsia"/>
              </w:rPr>
              <w:t>策划校园文化活动</w:t>
            </w:r>
          </w:p>
        </w:tc>
        <w:tc>
          <w:tcPr>
            <w:tcW w:w="11154" w:type="dxa"/>
          </w:tcPr>
          <w:p w:rsidR="00E0196B" w:rsidRPr="009E6516" w:rsidRDefault="00E0196B" w:rsidP="00F01D89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调查同学们对校园文化活动的想法，结</w:t>
            </w:r>
            <w:r>
              <w:rPr>
                <w:rFonts w:ascii="Times New Roman" w:cs="宋体" w:hint="eastAsia"/>
              </w:rPr>
              <w:t>合需求策划一次校园文化活动，如科技节、艺术节、读书节、体育节</w:t>
            </w:r>
            <w:r w:rsidRPr="009E6516">
              <w:rPr>
                <w:rFonts w:ascii="Times New Roman" w:cs="宋体" w:hint="eastAsia"/>
              </w:rPr>
              <w:t>等；在学校或班级中实际开展校园文化活动；在校园文化活动中承担各种志愿服务工作</w:t>
            </w:r>
            <w:r>
              <w:rPr>
                <w:rFonts w:ascii="Times New Roman" w:cs="宋体" w:hint="eastAsia"/>
              </w:rPr>
              <w:t>，树立</w:t>
            </w:r>
            <w:r w:rsidRPr="009E6516">
              <w:rPr>
                <w:rFonts w:ascii="Times New Roman" w:cs="宋体" w:hint="eastAsia"/>
              </w:rPr>
              <w:t>主动参与学校管理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积极为同学服务的意识。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宋体" w:hint="eastAsia"/>
              </w:rPr>
              <w:t>举办我们的</w:t>
            </w:r>
            <w:r w:rsidRPr="009E6516">
              <w:rPr>
                <w:rFonts w:ascii="Times New Roman" w:hAnsi="Times New Roman" w:cs="Times New Roman"/>
              </w:rPr>
              <w:t>315</w:t>
            </w:r>
            <w:r w:rsidRPr="009E6516">
              <w:rPr>
                <w:rFonts w:ascii="Times New Roman" w:cs="宋体" w:hint="eastAsia"/>
              </w:rPr>
              <w:t>晚会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集身边侵害消费者权益的事件和案例；走访当地消费者协会；参与消费者维权活动；在此基础上设计并举办一场</w:t>
            </w:r>
            <w:r w:rsidRPr="009E6516">
              <w:rPr>
                <w:rFonts w:ascii="Times New Roman" w:hAnsi="Times New Roman" w:cs="Times New Roman"/>
              </w:rPr>
              <w:t>315</w:t>
            </w:r>
            <w:r w:rsidRPr="009E6516">
              <w:rPr>
                <w:rFonts w:ascii="Times New Roman" w:cs="宋体" w:hint="eastAsia"/>
              </w:rPr>
              <w:t>晚会，展示</w:t>
            </w:r>
            <w:r>
              <w:rPr>
                <w:rFonts w:ascii="Times New Roman" w:cs="宋体" w:hint="eastAsia"/>
              </w:rPr>
              <w:t>同学们</w:t>
            </w:r>
            <w:r w:rsidRPr="009E6516">
              <w:rPr>
                <w:rFonts w:ascii="Times New Roman" w:cs="宋体" w:hint="eastAsia"/>
              </w:rPr>
              <w:t>参与消费维权活动的成果</w:t>
            </w:r>
            <w:r>
              <w:rPr>
                <w:rFonts w:ascii="Times New Roman" w:cs="宋体" w:hint="eastAsia"/>
              </w:rPr>
              <w:t>，</w:t>
            </w:r>
            <w:r w:rsidRPr="009E6516">
              <w:rPr>
                <w:rFonts w:ascii="Times New Roman" w:cs="宋体" w:hint="eastAsia"/>
              </w:rPr>
              <w:t>提高依法维权的意识和能力。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民族节日联欢会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通过</w:t>
            </w:r>
            <w:r w:rsidRPr="009E6516">
              <w:rPr>
                <w:rFonts w:ascii="Times New Roman" w:cs="宋体" w:hint="eastAsia"/>
              </w:rPr>
              <w:t>文献检索和</w:t>
            </w:r>
            <w:r>
              <w:rPr>
                <w:rFonts w:ascii="Times New Roman" w:cs="宋体" w:hint="eastAsia"/>
              </w:rPr>
              <w:t>对</w:t>
            </w:r>
            <w:r w:rsidRPr="009E6516">
              <w:rPr>
                <w:rFonts w:ascii="Times New Roman" w:cs="宋体" w:hint="eastAsia"/>
              </w:rPr>
              <w:t>身边不同民族的人</w:t>
            </w:r>
            <w:r>
              <w:rPr>
                <w:rFonts w:ascii="Times New Roman" w:cs="宋体" w:hint="eastAsia"/>
              </w:rPr>
              <w:t>进行</w:t>
            </w:r>
            <w:r w:rsidRPr="009E6516">
              <w:rPr>
                <w:rFonts w:ascii="Times New Roman" w:cs="宋体" w:hint="eastAsia"/>
              </w:rPr>
              <w:t>访谈，获得相关民族节日</w:t>
            </w:r>
            <w:r>
              <w:rPr>
                <w:rFonts w:ascii="Times New Roman" w:cs="宋体" w:hint="eastAsia"/>
              </w:rPr>
              <w:t>的</w:t>
            </w:r>
            <w:r w:rsidRPr="009E6516">
              <w:rPr>
                <w:rFonts w:ascii="Times New Roman" w:cs="宋体" w:hint="eastAsia"/>
              </w:rPr>
              <w:t>资料；调查同学们对不同民族节日的了解程度；举办联欢会</w:t>
            </w:r>
            <w:r>
              <w:rPr>
                <w:rFonts w:ascii="Times New Roman" w:cs="宋体" w:hint="eastAsia"/>
              </w:rPr>
              <w:t>，</w:t>
            </w:r>
            <w:r w:rsidRPr="009E6516">
              <w:rPr>
                <w:rFonts w:ascii="Times New Roman" w:cs="宋体" w:hint="eastAsia"/>
              </w:rPr>
              <w:t>进行民族服装</w:t>
            </w:r>
            <w:r>
              <w:rPr>
                <w:rFonts w:ascii="Times New Roman" w:cs="宋体" w:hint="eastAsia"/>
              </w:rPr>
              <w:t>展示</w:t>
            </w:r>
            <w:r w:rsidRPr="009E6516">
              <w:rPr>
                <w:rFonts w:ascii="Times New Roman" w:cs="宋体" w:hint="eastAsia"/>
              </w:rPr>
              <w:t>、美食制作</w:t>
            </w:r>
            <w:r>
              <w:rPr>
                <w:rFonts w:ascii="Times New Roman" w:cs="宋体" w:hint="eastAsia"/>
              </w:rPr>
              <w:t>，</w:t>
            </w:r>
            <w:r w:rsidRPr="009E6516">
              <w:rPr>
                <w:rFonts w:ascii="Times New Roman" w:cs="宋体" w:hint="eastAsia"/>
              </w:rPr>
              <w:t>或</w:t>
            </w:r>
            <w:r>
              <w:rPr>
                <w:rFonts w:ascii="Times New Roman" w:cs="宋体" w:hint="eastAsia"/>
              </w:rPr>
              <w:t>各种</w:t>
            </w:r>
            <w:r w:rsidRPr="009E6516">
              <w:rPr>
                <w:rFonts w:ascii="Times New Roman" w:cs="宋体" w:hint="eastAsia"/>
              </w:rPr>
              <w:t>民族节日庆典、习俗表演，展示不同民族的习俗与风情。加深对各民族文化的理解和尊重，促进民族和谐。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中西方餐饮文化对比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查阅文献，到中、西餐馆考察、采访，</w:t>
            </w: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集相关资料，比较中西方文化差异，通过讨论、辩论、表演中西方用餐礼仪等多种方式</w:t>
            </w:r>
            <w:r>
              <w:rPr>
                <w:rFonts w:ascii="Times New Roman" w:cs="宋体" w:hint="eastAsia"/>
              </w:rPr>
              <w:t>，</w:t>
            </w:r>
            <w:r w:rsidRPr="009E6516">
              <w:rPr>
                <w:rFonts w:ascii="Times New Roman" w:cs="宋体" w:hint="eastAsia"/>
              </w:rPr>
              <w:t>加深对中西方多元文化的理解</w:t>
            </w:r>
            <w:r>
              <w:rPr>
                <w:rFonts w:ascii="Times New Roman" w:cs="宋体" w:hint="eastAsia"/>
              </w:rPr>
              <w:t>和</w:t>
            </w:r>
            <w:r w:rsidRPr="009E6516">
              <w:rPr>
                <w:rFonts w:ascii="Times New Roman" w:cs="宋体" w:hint="eastAsia"/>
              </w:rPr>
              <w:t>尊重，能够包容文化的多样性和差异性。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少年团校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学习党团发展历史、共青团员权利义务、团的基本常识，了解入团的程序和团员标准，在高年级团员同学带领下学习共青团的性质、任务，激发向上向善的决心。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A4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举行建团仪式（</w:t>
            </w:r>
            <w:r w:rsidRPr="009E6516">
              <w:rPr>
                <w:rFonts w:ascii="Times New Roman" w:hAnsi="Times New Roman" w:cs="Times New Roman"/>
              </w:rPr>
              <w:t>14</w:t>
            </w:r>
            <w:r w:rsidRPr="009E6516">
              <w:rPr>
                <w:rFonts w:ascii="Times New Roman" w:cs="宋体" w:hint="eastAsia"/>
              </w:rPr>
              <w:t>岁生日）</w:t>
            </w:r>
          </w:p>
        </w:tc>
        <w:tc>
          <w:tcPr>
            <w:tcW w:w="11154" w:type="dxa"/>
          </w:tcPr>
          <w:p w:rsidR="00E0196B" w:rsidRPr="009E6516" w:rsidRDefault="00E0196B" w:rsidP="00F96F82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告别少先队，迎接共青团；举行新团员集体宣誓仪式；参观爱国主义教育基地。通过离队建团仪式，做好团队衔接，</w:t>
            </w:r>
            <w:r>
              <w:rPr>
                <w:rFonts w:ascii="Times New Roman" w:cs="宋体" w:hint="eastAsia"/>
              </w:rPr>
              <w:t>树立初步</w:t>
            </w:r>
            <w:r w:rsidRPr="009E6516">
              <w:rPr>
                <w:rFonts w:ascii="Times New Roman" w:cs="宋体" w:hint="eastAsia"/>
              </w:rPr>
              <w:t>理想信仰，</w:t>
            </w:r>
            <w:r>
              <w:rPr>
                <w:rFonts w:ascii="Times New Roman" w:cs="宋体" w:hint="eastAsia"/>
              </w:rPr>
              <w:t>争当“</w:t>
            </w:r>
            <w:r w:rsidRPr="009E6516">
              <w:rPr>
                <w:rFonts w:ascii="Times New Roman" w:cs="宋体" w:hint="eastAsia"/>
              </w:rPr>
              <w:t>中国梦</w:t>
            </w:r>
            <w:r>
              <w:rPr>
                <w:rFonts w:ascii="Times New Roman" w:cs="宋体" w:hint="eastAsia"/>
              </w:rPr>
              <w:t>”</w:t>
            </w:r>
            <w:r w:rsidRPr="009E6516">
              <w:rPr>
                <w:rFonts w:ascii="Times New Roman" w:cs="宋体" w:hint="eastAsia"/>
              </w:rPr>
              <w:t>的筑梦者。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BA4CB9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</w:t>
            </w:r>
            <w:r w:rsidRPr="009E6516">
              <w:rPr>
                <w:rFonts w:ascii="Times New Roman" w:hAnsi="Times New Roman" w:cs="Times New Roman"/>
                <w:kern w:val="0"/>
              </w:rPr>
              <w:t>.</w:t>
            </w:r>
            <w:r w:rsidRPr="009E6516">
              <w:rPr>
                <w:rFonts w:ascii="Times New Roman" w:cs="宋体" w:hint="eastAsia"/>
                <w:kern w:val="0"/>
              </w:rPr>
              <w:t>职业调查与体验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了解或亲身体验父母、亲戚所从事的职业，大致了解职业分类；选择某个职业进行体验，感受职业生活的辛苦与快乐，为初步尝试制</w:t>
            </w:r>
            <w:r>
              <w:rPr>
                <w:rFonts w:ascii="Times New Roman" w:cs="宋体" w:hint="eastAsia"/>
              </w:rPr>
              <w:t>订</w:t>
            </w:r>
            <w:r w:rsidRPr="009E6516">
              <w:rPr>
                <w:rFonts w:ascii="Times New Roman" w:cs="宋体" w:hint="eastAsia"/>
              </w:rPr>
              <w:t>自己职业生涯规划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自我规划意识，</w:t>
            </w:r>
            <w:r>
              <w:rPr>
                <w:rFonts w:ascii="Times New Roman" w:cs="宋体" w:hint="eastAsia"/>
              </w:rPr>
              <w:t>为</w:t>
            </w:r>
            <w:r w:rsidRPr="009E6516">
              <w:rPr>
                <w:rFonts w:ascii="Times New Roman" w:cs="宋体" w:hint="eastAsia"/>
              </w:rPr>
              <w:t>自己将来选择和规划职业</w:t>
            </w:r>
            <w:r>
              <w:rPr>
                <w:rFonts w:ascii="Times New Roman" w:cs="宋体" w:hint="eastAsia"/>
              </w:rPr>
              <w:t>生涯</w:t>
            </w:r>
            <w:r w:rsidRPr="009E6516">
              <w:rPr>
                <w:rFonts w:ascii="Times New Roman" w:cs="宋体" w:hint="eastAsia"/>
              </w:rPr>
              <w:t>奠定基础。</w:t>
            </w:r>
          </w:p>
        </w:tc>
      </w:tr>
      <w:tr w:rsidR="00E0196B" w:rsidRPr="009E6516">
        <w:trPr>
          <w:trHeight w:val="675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A4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毕业年级感恩活动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通过参观等活动了解国情党史，感受社会温暖，理解体会父母恩、老师情</w:t>
            </w:r>
            <w:r>
              <w:rPr>
                <w:rFonts w:ascii="Times New Roman" w:cs="宋体" w:hint="eastAsia"/>
              </w:rPr>
              <w:t>；</w:t>
            </w:r>
            <w:r w:rsidRPr="009E6516">
              <w:rPr>
                <w:rFonts w:ascii="Times New Roman" w:cs="宋体" w:hint="eastAsia"/>
              </w:rPr>
              <w:t>开展为父母和母校制作毕业礼物等活动，重温历史</w:t>
            </w:r>
            <w:r>
              <w:rPr>
                <w:rFonts w:ascii="Times New Roman" w:cs="宋体" w:hint="eastAsia"/>
              </w:rPr>
              <w:t>，</w:t>
            </w:r>
            <w:r w:rsidRPr="009E6516">
              <w:rPr>
                <w:rFonts w:ascii="Times New Roman" w:cs="宋体" w:hint="eastAsia"/>
              </w:rPr>
              <w:t>懂得感恩，立志艰苦奋斗，</w:t>
            </w:r>
            <w:r>
              <w:rPr>
                <w:rFonts w:ascii="Times New Roman" w:cs="宋体" w:hint="eastAsia"/>
              </w:rPr>
              <w:t>培养</w:t>
            </w:r>
            <w:r w:rsidRPr="009E6516">
              <w:rPr>
                <w:rFonts w:ascii="Times New Roman" w:cs="宋体" w:hint="eastAsia"/>
              </w:rPr>
              <w:t>回报社会的情感和社会责任意识。</w:t>
            </w:r>
          </w:p>
        </w:tc>
      </w:tr>
      <w:tr w:rsidR="00E0196B" w:rsidRPr="009E6516">
        <w:trPr>
          <w:trHeight w:val="855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Times New Roman" w:cs="宋体" w:hint="eastAsia"/>
              </w:rPr>
              <w:t>制定我们的班规班约</w:t>
            </w:r>
          </w:p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4" w:type="dxa"/>
          </w:tcPr>
          <w:p w:rsidR="00E0196B" w:rsidRPr="009E6516" w:rsidRDefault="00E0196B" w:rsidP="00F96F82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宋体" w:hint="eastAsia"/>
              </w:rPr>
              <w:t>自主</w:t>
            </w:r>
            <w:r>
              <w:rPr>
                <w:rFonts w:ascii="Times New Roman" w:hAnsi="Times New Roman" w:cs="宋体" w:hint="eastAsia"/>
              </w:rPr>
              <w:t>收</w:t>
            </w:r>
            <w:r w:rsidRPr="009E6516">
              <w:rPr>
                <w:rFonts w:ascii="Times New Roman" w:hAnsi="Times New Roman" w:cs="宋体" w:hint="eastAsia"/>
              </w:rPr>
              <w:t>集并学习《中学生日常行为规范》、学校规章制度等文件；从纪律、学习、卫生、礼仪、安全以及班级特色等多方面考虑</w:t>
            </w:r>
            <w:r>
              <w:rPr>
                <w:rFonts w:ascii="Times New Roman" w:hAnsi="Times New Roman" w:cs="宋体" w:hint="eastAsia"/>
              </w:rPr>
              <w:t>，</w:t>
            </w:r>
            <w:r w:rsidRPr="009E6516">
              <w:rPr>
                <w:rFonts w:ascii="Times New Roman" w:hAnsi="Times New Roman" w:cs="宋体" w:hint="eastAsia"/>
              </w:rPr>
              <w:t>提出本班同学需要遵守的班规班约及实施办法；全班同学参与讨论，确定班规班约；一段时间后，检查同学们对班规班约的执行情况，并针对问题做出调整</w:t>
            </w:r>
            <w:r>
              <w:rPr>
                <w:rFonts w:ascii="Times New Roman" w:hAnsi="Times New Roman" w:cs="宋体" w:hint="eastAsia"/>
              </w:rPr>
              <w:t>，增强</w:t>
            </w:r>
            <w:r w:rsidRPr="009E6516">
              <w:rPr>
                <w:rFonts w:ascii="Times New Roman" w:hAnsi="Times New Roman" w:cs="宋体" w:hint="eastAsia"/>
              </w:rPr>
              <w:t>遵守规则的意识</w:t>
            </w:r>
            <w:r>
              <w:rPr>
                <w:rFonts w:ascii="Times New Roman" w:hAnsi="Times New Roman" w:cs="宋体" w:hint="eastAsia"/>
              </w:rPr>
              <w:t>，提高</w:t>
            </w:r>
            <w:r w:rsidRPr="009E6516">
              <w:rPr>
                <w:rFonts w:ascii="Times New Roman" w:hAnsi="Times New Roman" w:cs="宋体" w:hint="eastAsia"/>
              </w:rPr>
              <w:t>自律能力。</w:t>
            </w:r>
          </w:p>
        </w:tc>
      </w:tr>
      <w:tr w:rsidR="00E0196B" w:rsidRPr="009E6516">
        <w:trPr>
          <w:trHeight w:val="378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A4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Times New Roman" w:cs="宋体" w:hint="eastAsia"/>
              </w:rPr>
              <w:t>军事技能演练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通过</w:t>
            </w:r>
            <w:r w:rsidRPr="009E6516">
              <w:rPr>
                <w:rFonts w:ascii="Times New Roman" w:hAnsi="Times New Roman" w:cs="宋体" w:hint="eastAsia"/>
              </w:rPr>
              <w:t>投掷、攀登、越野、远足、制作航（船）模、识图用图、无线电测向等军事活动的技能</w:t>
            </w:r>
            <w:r>
              <w:rPr>
                <w:rFonts w:ascii="Times New Roman" w:hAnsi="Times New Roman" w:cs="宋体" w:hint="eastAsia"/>
              </w:rPr>
              <w:t>训练</w:t>
            </w:r>
            <w:r w:rsidRPr="009E6516">
              <w:rPr>
                <w:rFonts w:ascii="Times New Roman" w:hAnsi="Times New Roman" w:cs="宋体" w:hint="eastAsia"/>
              </w:rPr>
              <w:t>以及听革命传统故事，培养机智勇敢、坚忍不拔的精神，提升综合国防素质。</w:t>
            </w:r>
          </w:p>
        </w:tc>
      </w:tr>
      <w:tr w:rsidR="00E0196B" w:rsidRPr="009E6516">
        <w:trPr>
          <w:trHeight w:val="378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196B" w:rsidRPr="009E6516" w:rsidRDefault="00E0196B" w:rsidP="00BA4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TW"/>
              </w:rPr>
              <w:t>1</w:t>
            </w:r>
            <w:r>
              <w:rPr>
                <w:rFonts w:ascii="Times New Roman" w:eastAsia="PMingLiU" w:hAnsi="Times New Roman" w:cs="Times New Roman"/>
                <w:lang w:val="zh-TW" w:eastAsia="zh-TW"/>
              </w:rPr>
              <w:t>2</w:t>
            </w:r>
            <w:r w:rsidRPr="009E6516">
              <w:rPr>
                <w:rFonts w:ascii="Times New Roman" w:hAnsi="Times New Roman" w:cs="Times New Roman"/>
                <w:lang w:val="zh-TW"/>
              </w:rPr>
              <w:t>.</w:t>
            </w:r>
            <w:r>
              <w:rPr>
                <w:rFonts w:ascii="Times New Roman" w:hAnsi="Times New Roman" w:cs="宋体" w:hint="eastAsia"/>
                <w:lang w:val="zh-TW"/>
              </w:rPr>
              <w:t>“</w:t>
            </w:r>
            <w:r w:rsidRPr="009E6516">
              <w:rPr>
                <w:rFonts w:ascii="Times New Roman" w:hAnsi="Times New Roman" w:cs="宋体" w:hint="eastAsia"/>
                <w:kern w:val="0"/>
              </w:rPr>
              <w:t>信息社会责任</w:t>
            </w:r>
            <w:r>
              <w:rPr>
                <w:rFonts w:ascii="Times New Roman" w:hAnsi="Times New Roman" w:cs="宋体" w:hint="eastAsia"/>
                <w:kern w:val="0"/>
              </w:rPr>
              <w:t>”</w:t>
            </w:r>
            <w:r w:rsidRPr="009E6516">
              <w:rPr>
                <w:rFonts w:ascii="Times New Roman" w:hAnsi="Times New Roman" w:cs="宋体" w:hint="eastAsia"/>
                <w:kern w:val="0"/>
              </w:rPr>
              <w:t>大辩论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了解信息的概念及主要特征，认识信息与信息媒体的区别与联系</w:t>
            </w:r>
            <w:r>
              <w:rPr>
                <w:rFonts w:ascii="Times New Roman" w:hAnsi="宋体" w:cs="宋体" w:hint="eastAsia"/>
              </w:rPr>
              <w:t>；</w:t>
            </w:r>
            <w:r w:rsidRPr="009E6516">
              <w:rPr>
                <w:rFonts w:ascii="Times New Roman" w:hAnsi="宋体" w:cs="宋体" w:hint="eastAsia"/>
              </w:rPr>
              <w:t>理解信息技术的概念，体验信息技术在社会发展中的重要作用，认识信息技术对人类生活、工作、学习的影响</w:t>
            </w:r>
            <w:r>
              <w:rPr>
                <w:rFonts w:ascii="Times New Roman" w:hAnsi="宋体" w:cs="宋体" w:hint="eastAsia"/>
              </w:rPr>
              <w:t>；</w:t>
            </w:r>
            <w:r w:rsidRPr="009E6516">
              <w:rPr>
                <w:rFonts w:ascii="Times New Roman" w:hAnsi="宋体" w:cs="宋体" w:hint="eastAsia"/>
              </w:rPr>
              <w:t>了解信息技术学科的前沿发展状况，知道影响网络安全的因素和基本安全防护策略</w:t>
            </w:r>
            <w:r>
              <w:rPr>
                <w:rFonts w:ascii="Times New Roman" w:hAnsi="宋体" w:cs="宋体" w:hint="eastAsia"/>
              </w:rPr>
              <w:t>，</w:t>
            </w:r>
            <w:r w:rsidRPr="009E6516">
              <w:rPr>
                <w:rFonts w:ascii="Times New Roman" w:hAnsi="宋体" w:cs="宋体" w:hint="eastAsia"/>
              </w:rPr>
              <w:t>认真思考在信息社会应遵循的信息道德规范，养</w:t>
            </w:r>
            <w:r>
              <w:rPr>
                <w:rFonts w:ascii="Times New Roman" w:hAnsi="宋体" w:cs="宋体" w:hint="eastAsia"/>
              </w:rPr>
              <w:t>成</w:t>
            </w:r>
            <w:r w:rsidRPr="009E6516">
              <w:rPr>
                <w:rFonts w:ascii="Times New Roman" w:hAnsi="宋体" w:cs="宋体" w:hint="eastAsia"/>
              </w:rPr>
              <w:t>健康、安全的网络行为</w:t>
            </w:r>
            <w:r>
              <w:rPr>
                <w:rFonts w:ascii="Times New Roman" w:hAnsi="宋体" w:cs="宋体" w:hint="eastAsia"/>
              </w:rPr>
              <w:t>，增强</w:t>
            </w:r>
            <w:r w:rsidRPr="009E6516">
              <w:rPr>
                <w:rFonts w:ascii="Times New Roman" w:hAnsi="宋体" w:cs="宋体" w:hint="eastAsia"/>
              </w:rPr>
              <w:t>信息意识与信息社会责任。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BA4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宋体" w:hint="eastAsia"/>
              </w:rPr>
              <w:t>走近现代农业技术</w:t>
            </w:r>
          </w:p>
        </w:tc>
        <w:tc>
          <w:tcPr>
            <w:tcW w:w="11154" w:type="dxa"/>
            <w:vAlign w:val="center"/>
          </w:tcPr>
          <w:p w:rsidR="00E0196B" w:rsidRPr="009E6516" w:rsidRDefault="00E0196B" w:rsidP="006E495D">
            <w:pPr>
              <w:rPr>
                <w:rFonts w:asci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在教师的指导下，参观动物饲养场，学习一种常用饲料的配制方法</w:t>
            </w:r>
            <w:r>
              <w:rPr>
                <w:rFonts w:ascii="Times New Roman" w:hAnsi="宋体" w:cs="宋体" w:hint="eastAsia"/>
              </w:rPr>
              <w:t>；</w:t>
            </w:r>
            <w:r w:rsidRPr="009E6516">
              <w:rPr>
                <w:rFonts w:ascii="Times New Roman" w:hAnsi="宋体" w:cs="宋体" w:hint="eastAsia"/>
              </w:rPr>
              <w:t>采集农作物病害标本，捕捉当地常见农业害虫，向农民和农业技术人员请教病虫害的特征和防治方法，可小组合作进行简单生物治虫试验</w:t>
            </w:r>
            <w:r>
              <w:rPr>
                <w:rFonts w:ascii="Times New Roman" w:hAnsi="宋体" w:cs="宋体" w:hint="eastAsia"/>
              </w:rPr>
              <w:t>；</w:t>
            </w:r>
            <w:r w:rsidRPr="009E6516">
              <w:rPr>
                <w:rFonts w:ascii="Times New Roman" w:hAnsi="宋体" w:cs="宋体" w:hint="eastAsia"/>
              </w:rPr>
              <w:t>学习无土栽培技术，学会人工配制一种培养液，尝试用水培、</w:t>
            </w:r>
            <w:hyperlink r:id="rId7" w:history="1">
              <w:r w:rsidRPr="009E6516">
                <w:rPr>
                  <w:rFonts w:ascii="Times New Roman" w:hAnsi="宋体" w:cs="宋体" w:hint="eastAsia"/>
                </w:rPr>
                <w:t>基质栽培</w:t>
              </w:r>
            </w:hyperlink>
            <w:r w:rsidRPr="009E6516">
              <w:rPr>
                <w:rFonts w:ascii="Times New Roman" w:hAnsi="宋体" w:cs="宋体" w:hint="eastAsia"/>
              </w:rPr>
              <w:t>等方法种植</w:t>
            </w:r>
            <w:hyperlink r:id="rId8" w:history="1">
              <w:r w:rsidRPr="009E6516">
                <w:rPr>
                  <w:rFonts w:ascii="Times New Roman" w:hAnsi="宋体" w:cs="宋体" w:hint="eastAsia"/>
                </w:rPr>
                <w:t>植物</w:t>
              </w:r>
            </w:hyperlink>
            <w:r>
              <w:rPr>
                <w:rFonts w:ascii="Times New Roman" w:hAnsi="宋体" w:cs="宋体" w:hint="eastAsia"/>
              </w:rPr>
              <w:t>；</w:t>
            </w:r>
            <w:r w:rsidRPr="009E6516">
              <w:rPr>
                <w:rFonts w:ascii="Times New Roman" w:hAnsi="宋体" w:cs="宋体" w:hint="eastAsia"/>
              </w:rPr>
              <w:t>合作制作简易的节水灌溉装置或人工温室装备，尝试进行日光温室种植蔬菜、花卉试验</w:t>
            </w:r>
            <w:r>
              <w:rPr>
                <w:rFonts w:ascii="Times New Roman" w:hAnsi="宋体" w:cs="宋体" w:hint="eastAsia"/>
              </w:rPr>
              <w:t>；</w:t>
            </w:r>
            <w:r w:rsidRPr="009E6516">
              <w:rPr>
                <w:rFonts w:ascii="Times New Roman" w:hAnsi="宋体" w:cs="宋体" w:hint="eastAsia"/>
              </w:rPr>
              <w:t>了解当前几种先进的农业技术及其发展趋势，体会现代农业技术高效、节能、生态的优点，</w:t>
            </w:r>
            <w:r>
              <w:rPr>
                <w:rFonts w:ascii="Times New Roman" w:hAnsi="宋体" w:cs="宋体" w:hint="eastAsia"/>
              </w:rPr>
              <w:t>培养</w:t>
            </w:r>
            <w:r w:rsidRPr="009E6516">
              <w:rPr>
                <w:rFonts w:ascii="Times New Roman" w:hAnsi="宋体" w:cs="宋体" w:hint="eastAsia"/>
              </w:rPr>
              <w:t>与技术相联系的经济意识、质量意识、环保意识等。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 w:val="restart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10-12</w:t>
            </w:r>
            <w:r w:rsidRPr="009E6516">
              <w:rPr>
                <w:rFonts w:ascii="Times New Roman" w:hAnsi="宋体" w:cs="宋体" w:hint="eastAsia"/>
              </w:rPr>
              <w:t>年级</w:t>
            </w: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制定自然灾害应急预案及演练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集信息，了解当地可能发生的自然灾害；走访当地防灾减灾部门，了解防灾减灾措施；制定家庭及学校自然灾害发生时的应急预案并进行演练，提高防灾减灾的意识和能力。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关注中国领土争端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结合时事，</w:t>
            </w: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当前中国有领土争端的地域，如钓鱼岛、南海诸岛等的历史，认识南海诸岛是中国领土的组成部分，钓鱼岛是中国固有领土，中国对其拥有无可争辩的主权；通过调查、访谈，了解公众对中国领土争端的态度，提出捍卫我国领土</w:t>
            </w:r>
            <w:r>
              <w:rPr>
                <w:rFonts w:ascii="Times New Roman" w:cs="宋体" w:hint="eastAsia"/>
              </w:rPr>
              <w:t>、</w:t>
            </w:r>
            <w:r w:rsidRPr="009E6516">
              <w:rPr>
                <w:rFonts w:ascii="Times New Roman" w:cs="宋体" w:hint="eastAsia"/>
              </w:rPr>
              <w:t>解决领土争端的想法和观点</w:t>
            </w:r>
            <w:r>
              <w:rPr>
                <w:rFonts w:ascii="Times New Roman" w:cs="宋体" w:hint="eastAsia"/>
              </w:rPr>
              <w:t>，激发</w:t>
            </w:r>
            <w:r w:rsidRPr="009E6516">
              <w:rPr>
                <w:rFonts w:ascii="Times New Roman" w:cs="宋体" w:hint="eastAsia"/>
              </w:rPr>
              <w:t>爱国主义情感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捍卫国家领土主权的意识。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高中生生涯规划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集信息了解生涯规划常识，进行相关心理测试，多种途径调查了解自己的理想职业，进行职业体验，整体规划自己的职业生涯，并对其他同学的生涯规划提出建议，</w:t>
            </w:r>
            <w:r>
              <w:rPr>
                <w:rFonts w:ascii="Times New Roman" w:cs="宋体" w:hint="eastAsia"/>
              </w:rPr>
              <w:t>提升规划意识，</w:t>
            </w:r>
            <w:r w:rsidRPr="009E6516">
              <w:rPr>
                <w:rFonts w:ascii="Times New Roman" w:cs="宋体" w:hint="eastAsia"/>
              </w:rPr>
              <w:t>积极为今后人生发展做好准备。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走进社会实践基地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走进博物馆、纪念馆、名人故居、农业基地、科技馆等教育基地，实地考察和</w:t>
            </w: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集文献了解教育基地的详细信息，认识和感受</w:t>
            </w:r>
            <w:r w:rsidRPr="009E6516">
              <w:rPr>
                <w:rFonts w:ascii="Times New Roman" w:cs="宋体" w:hint="eastAsia"/>
              </w:rPr>
              <w:t>古今中外人文科技领域文明和成果。开阔视野，提高人文素养、科学素养和艺术素养。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走进军营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宋体" w:hint="eastAsia"/>
              </w:rPr>
              <w:t>走进军营、学生军事训练基地，参观军营，与军营官兵共同生活训练，学习国防知识，观看经典军事题材影片，学唱革命歌曲，参与军事训练，开展各种军训相关技能竞赛，担任警卫哨等</w:t>
            </w:r>
            <w:r>
              <w:rPr>
                <w:rFonts w:ascii="Times New Roman" w:cs="宋体" w:hint="eastAsia"/>
              </w:rPr>
              <w:t>，增强</w:t>
            </w:r>
            <w:r w:rsidRPr="009E6516">
              <w:rPr>
                <w:rFonts w:ascii="Times New Roman" w:cs="宋体" w:hint="eastAsia"/>
              </w:rPr>
              <w:t>国防安全意识和集体意识。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6516">
              <w:rPr>
                <w:rFonts w:ascii="Times New Roman" w:hAnsi="Times New Roman" w:cs="Times New Roman"/>
              </w:rPr>
              <w:t xml:space="preserve">. </w:t>
            </w:r>
            <w:r w:rsidRPr="009E6516">
              <w:rPr>
                <w:rFonts w:ascii="Times New Roman" w:cs="宋体" w:hint="eastAsia"/>
              </w:rPr>
              <w:t>创办学生公司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收</w:t>
            </w:r>
            <w:r w:rsidRPr="009E6516">
              <w:rPr>
                <w:rFonts w:ascii="Times New Roman" w:cs="宋体" w:hint="eastAsia"/>
              </w:rPr>
              <w:t>集信息，学习了解商业运行的基本模式；自愿结成小组，使用自己的零花钱作为启动资金，共同创办一个学生公司；召开股东会，竞选管理人；选定公司营销的产品，确定消费人群；开展生产和销售，产品财务登记；实际运营一段时间后进行评估和清算；总结反思公司运营的经验和教训。通过实际经营一个企业，体验创业过程，初步培养创业精神、沟通能力和营商能力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E6516">
              <w:rPr>
                <w:rFonts w:ascii="Times New Roman" w:hAnsi="Times New Roman" w:cs="Times New Roman"/>
              </w:rPr>
              <w:t>. 18</w:t>
            </w:r>
            <w:r w:rsidRPr="009E6516">
              <w:rPr>
                <w:rFonts w:ascii="Times New Roman" w:cs="宋体" w:hint="eastAsia"/>
              </w:rPr>
              <w:t>岁成人仪式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在国旗下进行成人宣誓，读父母信件和给父母回信，接受成人祝福，受赠宪法读本，参观爱国主义教育基地，重温国情党史，明确成人的含义及成年人的责任，思考未来发展方向，立志成长。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业余党校</w:t>
            </w:r>
          </w:p>
        </w:tc>
        <w:tc>
          <w:tcPr>
            <w:tcW w:w="11154" w:type="dxa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宋体" w:hint="eastAsia"/>
              </w:rPr>
              <w:t>学习党的基本知识、党的发展历史，明确党的性质、任务以及党员的权利义务，了解入党的程序和党员标准</w:t>
            </w:r>
            <w:r>
              <w:rPr>
                <w:rFonts w:ascii="Times New Roman" w:hAnsi="宋体" w:cs="宋体" w:hint="eastAsia"/>
              </w:rPr>
              <w:t>，激发热爱党的感情。</w:t>
            </w:r>
          </w:p>
        </w:tc>
      </w:tr>
      <w:tr w:rsidR="00E0196B" w:rsidRPr="009E6516">
        <w:trPr>
          <w:trHeight w:val="20"/>
          <w:jc w:val="center"/>
        </w:trPr>
        <w:tc>
          <w:tcPr>
            <w:tcW w:w="741" w:type="dxa"/>
            <w:vMerge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196B" w:rsidRPr="009E6516" w:rsidRDefault="00E0196B" w:rsidP="00EB3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宋体" w:hint="eastAsia"/>
              </w:rPr>
              <w:t>我的毕业典礼我设计</w:t>
            </w:r>
          </w:p>
        </w:tc>
        <w:tc>
          <w:tcPr>
            <w:tcW w:w="11154" w:type="dxa"/>
          </w:tcPr>
          <w:p w:rsidR="00E0196B" w:rsidRPr="009E6516" w:rsidRDefault="00E0196B" w:rsidP="006E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宋体" w:hint="eastAsia"/>
              </w:rPr>
              <w:t>收</w:t>
            </w:r>
            <w:r w:rsidRPr="009E6516">
              <w:rPr>
                <w:rFonts w:ascii="Times New Roman" w:hAnsi="宋体" w:cs="宋体" w:hint="eastAsia"/>
              </w:rPr>
              <w:t>集整理三年校园生活的片段；面向全体同学进行调查，据此设计和制定符合本届毕业生需求的个性化毕业典礼；开展向母校赠送礼物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与恩师话别</w:t>
            </w:r>
            <w:r>
              <w:rPr>
                <w:rFonts w:ascii="Times New Roman" w:hAnsi="宋体" w:cs="宋体" w:hint="eastAsia"/>
              </w:rPr>
              <w:t>、</w:t>
            </w:r>
            <w:r w:rsidRPr="009E6516">
              <w:rPr>
                <w:rFonts w:ascii="Times New Roman" w:hAnsi="宋体" w:cs="宋体" w:hint="eastAsia"/>
              </w:rPr>
              <w:t>重温父母恩情等活动。锻炼实践能力，</w:t>
            </w:r>
            <w:r>
              <w:rPr>
                <w:rFonts w:ascii="Times New Roman" w:hAnsi="宋体" w:cs="宋体" w:hint="eastAsia"/>
              </w:rPr>
              <w:t>增强</w:t>
            </w:r>
            <w:r w:rsidRPr="009E6516">
              <w:rPr>
                <w:rFonts w:ascii="Times New Roman" w:hAnsi="宋体" w:cs="宋体" w:hint="eastAsia"/>
              </w:rPr>
              <w:t>感恩意识，</w:t>
            </w:r>
            <w:r>
              <w:rPr>
                <w:rFonts w:ascii="Times New Roman" w:hAnsi="宋体" w:cs="宋体" w:hint="eastAsia"/>
              </w:rPr>
              <w:t>举办令人印象深刻的毕业典礼</w:t>
            </w:r>
            <w:r w:rsidRPr="009E6516">
              <w:rPr>
                <w:rFonts w:ascii="Times New Roman" w:hAnsi="宋体" w:cs="宋体" w:hint="eastAsia"/>
              </w:rPr>
              <w:t>。</w:t>
            </w:r>
          </w:p>
        </w:tc>
      </w:tr>
    </w:tbl>
    <w:p w:rsidR="00E0196B" w:rsidRPr="009E6516" w:rsidRDefault="00E0196B" w:rsidP="00E0196B">
      <w:pPr>
        <w:ind w:rightChars="-39" w:right="31680" w:firstLineChars="56" w:firstLine="31680"/>
        <w:jc w:val="center"/>
        <w:rPr>
          <w:rFonts w:ascii="Times New Roman" w:eastAsia="黑体" w:hAnsi="Times New Roman" w:cs="Times New Roman"/>
          <w:sz w:val="32"/>
          <w:szCs w:val="32"/>
        </w:rPr>
      </w:pPr>
    </w:p>
    <w:sectPr w:rsidR="00E0196B" w:rsidRPr="009E6516" w:rsidSect="002C7FBB">
      <w:footerReference w:type="default" r:id="rId9"/>
      <w:pgSz w:w="16838" w:h="11906" w:orient="landscape"/>
      <w:pgMar w:top="1702" w:right="1440" w:bottom="156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6B" w:rsidRDefault="00E019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196B" w:rsidRDefault="00E019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6B" w:rsidRDefault="00E0196B" w:rsidP="0034407F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0196B" w:rsidRDefault="00E0196B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6B" w:rsidRDefault="00E019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196B" w:rsidRDefault="00E019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90846"/>
    <w:multiLevelType w:val="hybridMultilevel"/>
    <w:tmpl w:val="0F4E72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D73C4B"/>
    <w:multiLevelType w:val="hybridMultilevel"/>
    <w:tmpl w:val="775A2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8AB1801"/>
    <w:multiLevelType w:val="hybridMultilevel"/>
    <w:tmpl w:val="87F07E18"/>
    <w:lvl w:ilvl="0" w:tplc="3AECD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A58675D"/>
    <w:multiLevelType w:val="hybridMultilevel"/>
    <w:tmpl w:val="1CA69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7F22E4"/>
    <w:multiLevelType w:val="singleLevel"/>
    <w:tmpl w:val="577F22E4"/>
    <w:lvl w:ilvl="0">
      <w:start w:val="2"/>
      <w:numFmt w:val="decimal"/>
      <w:suff w:val="nothing"/>
      <w:lvlText w:val="%1."/>
      <w:lvlJc w:val="left"/>
    </w:lvl>
  </w:abstractNum>
  <w:abstractNum w:abstractNumId="5">
    <w:nsid w:val="650E1A69"/>
    <w:multiLevelType w:val="hybridMultilevel"/>
    <w:tmpl w:val="280846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4E3DF4"/>
    <w:multiLevelType w:val="hybridMultilevel"/>
    <w:tmpl w:val="CCEC39BC"/>
    <w:lvl w:ilvl="0" w:tplc="3CC83C3C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8B6142"/>
    <w:multiLevelType w:val="hybridMultilevel"/>
    <w:tmpl w:val="E00CC0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E2713DB"/>
    <w:multiLevelType w:val="hybridMultilevel"/>
    <w:tmpl w:val="BAAA7D7C"/>
    <w:lvl w:ilvl="0" w:tplc="4D5AF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362"/>
    <w:rsid w:val="000014E6"/>
    <w:rsid w:val="000014FB"/>
    <w:rsid w:val="00002B91"/>
    <w:rsid w:val="00003EDD"/>
    <w:rsid w:val="00004026"/>
    <w:rsid w:val="00004DA8"/>
    <w:rsid w:val="00005722"/>
    <w:rsid w:val="00006130"/>
    <w:rsid w:val="00007CE2"/>
    <w:rsid w:val="00010960"/>
    <w:rsid w:val="00011835"/>
    <w:rsid w:val="00012111"/>
    <w:rsid w:val="00013B83"/>
    <w:rsid w:val="000142DC"/>
    <w:rsid w:val="00014C2B"/>
    <w:rsid w:val="00015E0B"/>
    <w:rsid w:val="000163A7"/>
    <w:rsid w:val="0001640A"/>
    <w:rsid w:val="00016520"/>
    <w:rsid w:val="00016A8B"/>
    <w:rsid w:val="00016F60"/>
    <w:rsid w:val="00020567"/>
    <w:rsid w:val="00020D7D"/>
    <w:rsid w:val="000220AB"/>
    <w:rsid w:val="00022207"/>
    <w:rsid w:val="000223DA"/>
    <w:rsid w:val="00022744"/>
    <w:rsid w:val="00023BD7"/>
    <w:rsid w:val="00024827"/>
    <w:rsid w:val="00027B5E"/>
    <w:rsid w:val="00031737"/>
    <w:rsid w:val="00031894"/>
    <w:rsid w:val="00033CA8"/>
    <w:rsid w:val="00035D3C"/>
    <w:rsid w:val="000370C9"/>
    <w:rsid w:val="00037B46"/>
    <w:rsid w:val="00037E8D"/>
    <w:rsid w:val="00042426"/>
    <w:rsid w:val="00042BD5"/>
    <w:rsid w:val="0004306F"/>
    <w:rsid w:val="0004670D"/>
    <w:rsid w:val="000467D5"/>
    <w:rsid w:val="00047017"/>
    <w:rsid w:val="0005113F"/>
    <w:rsid w:val="00051217"/>
    <w:rsid w:val="000531A4"/>
    <w:rsid w:val="00053DE4"/>
    <w:rsid w:val="00054935"/>
    <w:rsid w:val="000564ED"/>
    <w:rsid w:val="00056785"/>
    <w:rsid w:val="00057B0B"/>
    <w:rsid w:val="00060748"/>
    <w:rsid w:val="00061A17"/>
    <w:rsid w:val="00061D77"/>
    <w:rsid w:val="00061DB0"/>
    <w:rsid w:val="000652EE"/>
    <w:rsid w:val="00065E38"/>
    <w:rsid w:val="00066957"/>
    <w:rsid w:val="00066A2D"/>
    <w:rsid w:val="00067003"/>
    <w:rsid w:val="00071EDB"/>
    <w:rsid w:val="00072BDC"/>
    <w:rsid w:val="00072E92"/>
    <w:rsid w:val="00074079"/>
    <w:rsid w:val="00075CEC"/>
    <w:rsid w:val="00076AC7"/>
    <w:rsid w:val="00080BDB"/>
    <w:rsid w:val="00081326"/>
    <w:rsid w:val="00081DEA"/>
    <w:rsid w:val="00081F0F"/>
    <w:rsid w:val="000839F1"/>
    <w:rsid w:val="00083E0B"/>
    <w:rsid w:val="00086636"/>
    <w:rsid w:val="00086F07"/>
    <w:rsid w:val="00090674"/>
    <w:rsid w:val="00090790"/>
    <w:rsid w:val="000920E6"/>
    <w:rsid w:val="0009224E"/>
    <w:rsid w:val="000932A9"/>
    <w:rsid w:val="00093D1B"/>
    <w:rsid w:val="00094420"/>
    <w:rsid w:val="00094B89"/>
    <w:rsid w:val="00096DF7"/>
    <w:rsid w:val="000A2402"/>
    <w:rsid w:val="000A3243"/>
    <w:rsid w:val="000A47E7"/>
    <w:rsid w:val="000A5AE6"/>
    <w:rsid w:val="000A6544"/>
    <w:rsid w:val="000B1750"/>
    <w:rsid w:val="000B1B38"/>
    <w:rsid w:val="000B1E39"/>
    <w:rsid w:val="000B3327"/>
    <w:rsid w:val="000B4216"/>
    <w:rsid w:val="000B7F47"/>
    <w:rsid w:val="000C0F75"/>
    <w:rsid w:val="000C2F23"/>
    <w:rsid w:val="000C2F6B"/>
    <w:rsid w:val="000C3DCC"/>
    <w:rsid w:val="000C5772"/>
    <w:rsid w:val="000C6415"/>
    <w:rsid w:val="000C6597"/>
    <w:rsid w:val="000C793B"/>
    <w:rsid w:val="000D14F6"/>
    <w:rsid w:val="000D1BCB"/>
    <w:rsid w:val="000D1F8B"/>
    <w:rsid w:val="000D2ADF"/>
    <w:rsid w:val="000D3959"/>
    <w:rsid w:val="000D3AC9"/>
    <w:rsid w:val="000D4436"/>
    <w:rsid w:val="000D4F70"/>
    <w:rsid w:val="000D73A6"/>
    <w:rsid w:val="000E18C5"/>
    <w:rsid w:val="000E2C60"/>
    <w:rsid w:val="000F1219"/>
    <w:rsid w:val="000F361F"/>
    <w:rsid w:val="000F4520"/>
    <w:rsid w:val="000F4DB6"/>
    <w:rsid w:val="000F6136"/>
    <w:rsid w:val="000F62DB"/>
    <w:rsid w:val="000F6E94"/>
    <w:rsid w:val="00101ADC"/>
    <w:rsid w:val="00101F0A"/>
    <w:rsid w:val="00103DFB"/>
    <w:rsid w:val="00103F5A"/>
    <w:rsid w:val="00104658"/>
    <w:rsid w:val="00104808"/>
    <w:rsid w:val="00105542"/>
    <w:rsid w:val="001069FB"/>
    <w:rsid w:val="001071BD"/>
    <w:rsid w:val="00107CFB"/>
    <w:rsid w:val="00111AE0"/>
    <w:rsid w:val="00111DF3"/>
    <w:rsid w:val="0011219E"/>
    <w:rsid w:val="00113197"/>
    <w:rsid w:val="001153C0"/>
    <w:rsid w:val="00115488"/>
    <w:rsid w:val="001168AC"/>
    <w:rsid w:val="001202F7"/>
    <w:rsid w:val="00125260"/>
    <w:rsid w:val="00125D22"/>
    <w:rsid w:val="00126177"/>
    <w:rsid w:val="00127B86"/>
    <w:rsid w:val="00127DA4"/>
    <w:rsid w:val="00130109"/>
    <w:rsid w:val="0013076E"/>
    <w:rsid w:val="00130B34"/>
    <w:rsid w:val="00130B69"/>
    <w:rsid w:val="001315D5"/>
    <w:rsid w:val="0013162E"/>
    <w:rsid w:val="0013199C"/>
    <w:rsid w:val="00133A92"/>
    <w:rsid w:val="00134761"/>
    <w:rsid w:val="00134A4F"/>
    <w:rsid w:val="00136183"/>
    <w:rsid w:val="001361EA"/>
    <w:rsid w:val="001372B2"/>
    <w:rsid w:val="00137537"/>
    <w:rsid w:val="00137562"/>
    <w:rsid w:val="001409DF"/>
    <w:rsid w:val="00140DC5"/>
    <w:rsid w:val="00142856"/>
    <w:rsid w:val="00143F09"/>
    <w:rsid w:val="0014612C"/>
    <w:rsid w:val="00150248"/>
    <w:rsid w:val="00150351"/>
    <w:rsid w:val="00150BF4"/>
    <w:rsid w:val="001512FA"/>
    <w:rsid w:val="00152615"/>
    <w:rsid w:val="00152AD4"/>
    <w:rsid w:val="001558BA"/>
    <w:rsid w:val="00155FF7"/>
    <w:rsid w:val="001560DF"/>
    <w:rsid w:val="00160CA1"/>
    <w:rsid w:val="00161932"/>
    <w:rsid w:val="00162209"/>
    <w:rsid w:val="00162F8D"/>
    <w:rsid w:val="00163FC8"/>
    <w:rsid w:val="00164035"/>
    <w:rsid w:val="00165115"/>
    <w:rsid w:val="00165162"/>
    <w:rsid w:val="00165839"/>
    <w:rsid w:val="00167DFC"/>
    <w:rsid w:val="0017214B"/>
    <w:rsid w:val="001738E7"/>
    <w:rsid w:val="00173E76"/>
    <w:rsid w:val="00177729"/>
    <w:rsid w:val="0017773F"/>
    <w:rsid w:val="00177EEA"/>
    <w:rsid w:val="001813A0"/>
    <w:rsid w:val="001817F4"/>
    <w:rsid w:val="00182819"/>
    <w:rsid w:val="00183173"/>
    <w:rsid w:val="00183853"/>
    <w:rsid w:val="00183C70"/>
    <w:rsid w:val="0018428C"/>
    <w:rsid w:val="00185137"/>
    <w:rsid w:val="001852B9"/>
    <w:rsid w:val="0018743D"/>
    <w:rsid w:val="00190F56"/>
    <w:rsid w:val="00192C41"/>
    <w:rsid w:val="00195865"/>
    <w:rsid w:val="00195CC3"/>
    <w:rsid w:val="00195FB8"/>
    <w:rsid w:val="001960FE"/>
    <w:rsid w:val="001A06AE"/>
    <w:rsid w:val="001A08F3"/>
    <w:rsid w:val="001A10E0"/>
    <w:rsid w:val="001A4C83"/>
    <w:rsid w:val="001A539C"/>
    <w:rsid w:val="001A7E09"/>
    <w:rsid w:val="001B04EB"/>
    <w:rsid w:val="001B0D83"/>
    <w:rsid w:val="001B1588"/>
    <w:rsid w:val="001B15D2"/>
    <w:rsid w:val="001B2C78"/>
    <w:rsid w:val="001B2D47"/>
    <w:rsid w:val="001B2F8E"/>
    <w:rsid w:val="001B3420"/>
    <w:rsid w:val="001B3868"/>
    <w:rsid w:val="001B3C72"/>
    <w:rsid w:val="001B4D2B"/>
    <w:rsid w:val="001B5A55"/>
    <w:rsid w:val="001B6744"/>
    <w:rsid w:val="001B786E"/>
    <w:rsid w:val="001C0632"/>
    <w:rsid w:val="001C0AC6"/>
    <w:rsid w:val="001C2DAF"/>
    <w:rsid w:val="001C3419"/>
    <w:rsid w:val="001C4DFC"/>
    <w:rsid w:val="001C528F"/>
    <w:rsid w:val="001C68F3"/>
    <w:rsid w:val="001D2FB2"/>
    <w:rsid w:val="001D370D"/>
    <w:rsid w:val="001D4344"/>
    <w:rsid w:val="001D440B"/>
    <w:rsid w:val="001D4619"/>
    <w:rsid w:val="001D5B46"/>
    <w:rsid w:val="001D7170"/>
    <w:rsid w:val="001D7824"/>
    <w:rsid w:val="001E05E6"/>
    <w:rsid w:val="001E0CC5"/>
    <w:rsid w:val="001E27EF"/>
    <w:rsid w:val="001E2A1B"/>
    <w:rsid w:val="001E366A"/>
    <w:rsid w:val="001E404C"/>
    <w:rsid w:val="001E57A5"/>
    <w:rsid w:val="001E6549"/>
    <w:rsid w:val="001E79E6"/>
    <w:rsid w:val="001E7C3F"/>
    <w:rsid w:val="001E7DB7"/>
    <w:rsid w:val="001F39A3"/>
    <w:rsid w:val="001F4AD9"/>
    <w:rsid w:val="001F5073"/>
    <w:rsid w:val="001F5A8A"/>
    <w:rsid w:val="002000CF"/>
    <w:rsid w:val="002002EF"/>
    <w:rsid w:val="00201D28"/>
    <w:rsid w:val="00207BCC"/>
    <w:rsid w:val="00213815"/>
    <w:rsid w:val="0021603A"/>
    <w:rsid w:val="002160FF"/>
    <w:rsid w:val="0022208F"/>
    <w:rsid w:val="002235D0"/>
    <w:rsid w:val="0022381A"/>
    <w:rsid w:val="00224A5E"/>
    <w:rsid w:val="00225B0F"/>
    <w:rsid w:val="00226408"/>
    <w:rsid w:val="00230AAF"/>
    <w:rsid w:val="00231D95"/>
    <w:rsid w:val="00231ED1"/>
    <w:rsid w:val="0023202D"/>
    <w:rsid w:val="00233474"/>
    <w:rsid w:val="00233C28"/>
    <w:rsid w:val="00233FB3"/>
    <w:rsid w:val="00240DB6"/>
    <w:rsid w:val="002413C7"/>
    <w:rsid w:val="00241477"/>
    <w:rsid w:val="00241FDF"/>
    <w:rsid w:val="002420FA"/>
    <w:rsid w:val="0024365E"/>
    <w:rsid w:val="00245867"/>
    <w:rsid w:val="00250251"/>
    <w:rsid w:val="00250E48"/>
    <w:rsid w:val="0025162F"/>
    <w:rsid w:val="00251937"/>
    <w:rsid w:val="00252C33"/>
    <w:rsid w:val="00252C71"/>
    <w:rsid w:val="00253514"/>
    <w:rsid w:val="00254BDD"/>
    <w:rsid w:val="00255E94"/>
    <w:rsid w:val="002608D6"/>
    <w:rsid w:val="002616B8"/>
    <w:rsid w:val="002621B0"/>
    <w:rsid w:val="00262643"/>
    <w:rsid w:val="002650F1"/>
    <w:rsid w:val="00267896"/>
    <w:rsid w:val="002724A4"/>
    <w:rsid w:val="002735CB"/>
    <w:rsid w:val="002738FE"/>
    <w:rsid w:val="00273F66"/>
    <w:rsid w:val="00273F74"/>
    <w:rsid w:val="00274AB3"/>
    <w:rsid w:val="00274EA6"/>
    <w:rsid w:val="00275264"/>
    <w:rsid w:val="00276969"/>
    <w:rsid w:val="00277855"/>
    <w:rsid w:val="00280C77"/>
    <w:rsid w:val="002816AC"/>
    <w:rsid w:val="00281720"/>
    <w:rsid w:val="0028329D"/>
    <w:rsid w:val="00283458"/>
    <w:rsid w:val="00284011"/>
    <w:rsid w:val="00285C84"/>
    <w:rsid w:val="00286C26"/>
    <w:rsid w:val="002879B9"/>
    <w:rsid w:val="0029070D"/>
    <w:rsid w:val="0029088B"/>
    <w:rsid w:val="00290CB2"/>
    <w:rsid w:val="00290E95"/>
    <w:rsid w:val="002929EC"/>
    <w:rsid w:val="00293396"/>
    <w:rsid w:val="00294700"/>
    <w:rsid w:val="00294C52"/>
    <w:rsid w:val="00294E90"/>
    <w:rsid w:val="00295CEF"/>
    <w:rsid w:val="0029746D"/>
    <w:rsid w:val="002A0B98"/>
    <w:rsid w:val="002A1A2C"/>
    <w:rsid w:val="002A506E"/>
    <w:rsid w:val="002A6CA1"/>
    <w:rsid w:val="002A6FF5"/>
    <w:rsid w:val="002A727E"/>
    <w:rsid w:val="002A7416"/>
    <w:rsid w:val="002A777F"/>
    <w:rsid w:val="002A77EB"/>
    <w:rsid w:val="002A7E48"/>
    <w:rsid w:val="002B26ED"/>
    <w:rsid w:val="002B384B"/>
    <w:rsid w:val="002B39D9"/>
    <w:rsid w:val="002B3D34"/>
    <w:rsid w:val="002B4289"/>
    <w:rsid w:val="002B4D9E"/>
    <w:rsid w:val="002B588B"/>
    <w:rsid w:val="002B5DCC"/>
    <w:rsid w:val="002B6B4C"/>
    <w:rsid w:val="002B7307"/>
    <w:rsid w:val="002B7D5A"/>
    <w:rsid w:val="002C186B"/>
    <w:rsid w:val="002C1DD8"/>
    <w:rsid w:val="002C27B9"/>
    <w:rsid w:val="002C317E"/>
    <w:rsid w:val="002C4A4A"/>
    <w:rsid w:val="002C6712"/>
    <w:rsid w:val="002C7FBB"/>
    <w:rsid w:val="002D09A1"/>
    <w:rsid w:val="002D0D95"/>
    <w:rsid w:val="002D113A"/>
    <w:rsid w:val="002D2570"/>
    <w:rsid w:val="002D2C7B"/>
    <w:rsid w:val="002D3D8C"/>
    <w:rsid w:val="002D57E0"/>
    <w:rsid w:val="002E11AB"/>
    <w:rsid w:val="002E188B"/>
    <w:rsid w:val="002E23A8"/>
    <w:rsid w:val="002E2CF2"/>
    <w:rsid w:val="002E3296"/>
    <w:rsid w:val="002E3642"/>
    <w:rsid w:val="002E3AA9"/>
    <w:rsid w:val="002E3D96"/>
    <w:rsid w:val="002E437F"/>
    <w:rsid w:val="002E479F"/>
    <w:rsid w:val="002E6669"/>
    <w:rsid w:val="002E7D1E"/>
    <w:rsid w:val="002F01FA"/>
    <w:rsid w:val="002F05F8"/>
    <w:rsid w:val="002F13A3"/>
    <w:rsid w:val="002F1AF4"/>
    <w:rsid w:val="002F2AA3"/>
    <w:rsid w:val="002F2BCA"/>
    <w:rsid w:val="002F3953"/>
    <w:rsid w:val="002F4FEB"/>
    <w:rsid w:val="002F686D"/>
    <w:rsid w:val="002F6D29"/>
    <w:rsid w:val="003012C8"/>
    <w:rsid w:val="00301442"/>
    <w:rsid w:val="00301816"/>
    <w:rsid w:val="00302CDE"/>
    <w:rsid w:val="003030A2"/>
    <w:rsid w:val="00304D81"/>
    <w:rsid w:val="0030606F"/>
    <w:rsid w:val="00306206"/>
    <w:rsid w:val="00312214"/>
    <w:rsid w:val="003146B5"/>
    <w:rsid w:val="00314A5D"/>
    <w:rsid w:val="00316816"/>
    <w:rsid w:val="00316E26"/>
    <w:rsid w:val="003201F3"/>
    <w:rsid w:val="00320715"/>
    <w:rsid w:val="00321032"/>
    <w:rsid w:val="0032557C"/>
    <w:rsid w:val="00325EA1"/>
    <w:rsid w:val="003302F7"/>
    <w:rsid w:val="0033079D"/>
    <w:rsid w:val="00330A4A"/>
    <w:rsid w:val="0033114C"/>
    <w:rsid w:val="00331EB6"/>
    <w:rsid w:val="003323D9"/>
    <w:rsid w:val="00332EB7"/>
    <w:rsid w:val="003337DD"/>
    <w:rsid w:val="00334046"/>
    <w:rsid w:val="00334E04"/>
    <w:rsid w:val="003361FB"/>
    <w:rsid w:val="00337F2A"/>
    <w:rsid w:val="003401A9"/>
    <w:rsid w:val="0034021C"/>
    <w:rsid w:val="003408DB"/>
    <w:rsid w:val="00340A64"/>
    <w:rsid w:val="00342417"/>
    <w:rsid w:val="00343A56"/>
    <w:rsid w:val="0034407F"/>
    <w:rsid w:val="00346819"/>
    <w:rsid w:val="003472A2"/>
    <w:rsid w:val="00351809"/>
    <w:rsid w:val="00351CCC"/>
    <w:rsid w:val="00353C8D"/>
    <w:rsid w:val="00354E73"/>
    <w:rsid w:val="003557A8"/>
    <w:rsid w:val="003557B6"/>
    <w:rsid w:val="00356B8B"/>
    <w:rsid w:val="00362A21"/>
    <w:rsid w:val="00362C72"/>
    <w:rsid w:val="003631F2"/>
    <w:rsid w:val="00363373"/>
    <w:rsid w:val="003640A3"/>
    <w:rsid w:val="003645C4"/>
    <w:rsid w:val="00364AD1"/>
    <w:rsid w:val="00365562"/>
    <w:rsid w:val="003662C3"/>
    <w:rsid w:val="003665B5"/>
    <w:rsid w:val="00366C8A"/>
    <w:rsid w:val="00366D52"/>
    <w:rsid w:val="00367064"/>
    <w:rsid w:val="003705FA"/>
    <w:rsid w:val="0037083F"/>
    <w:rsid w:val="003725A6"/>
    <w:rsid w:val="00373856"/>
    <w:rsid w:val="003745A2"/>
    <w:rsid w:val="00375FD3"/>
    <w:rsid w:val="003770C0"/>
    <w:rsid w:val="00377286"/>
    <w:rsid w:val="0037728F"/>
    <w:rsid w:val="00377EEA"/>
    <w:rsid w:val="00380414"/>
    <w:rsid w:val="0038060D"/>
    <w:rsid w:val="00380D10"/>
    <w:rsid w:val="00381186"/>
    <w:rsid w:val="00381673"/>
    <w:rsid w:val="003827E7"/>
    <w:rsid w:val="00382A49"/>
    <w:rsid w:val="00382AD2"/>
    <w:rsid w:val="00383A90"/>
    <w:rsid w:val="0038523B"/>
    <w:rsid w:val="0038607D"/>
    <w:rsid w:val="003861E1"/>
    <w:rsid w:val="0038662D"/>
    <w:rsid w:val="00386EFD"/>
    <w:rsid w:val="003876F2"/>
    <w:rsid w:val="00391400"/>
    <w:rsid w:val="00393412"/>
    <w:rsid w:val="003939D0"/>
    <w:rsid w:val="00393B6A"/>
    <w:rsid w:val="00394301"/>
    <w:rsid w:val="00397DFE"/>
    <w:rsid w:val="003A1562"/>
    <w:rsid w:val="003A2098"/>
    <w:rsid w:val="003A2952"/>
    <w:rsid w:val="003A3070"/>
    <w:rsid w:val="003A46CC"/>
    <w:rsid w:val="003A519A"/>
    <w:rsid w:val="003A6E6D"/>
    <w:rsid w:val="003B02B6"/>
    <w:rsid w:val="003B04CD"/>
    <w:rsid w:val="003B1789"/>
    <w:rsid w:val="003B2EFE"/>
    <w:rsid w:val="003B4514"/>
    <w:rsid w:val="003B63EC"/>
    <w:rsid w:val="003B66C4"/>
    <w:rsid w:val="003B79A1"/>
    <w:rsid w:val="003C0CF6"/>
    <w:rsid w:val="003C197E"/>
    <w:rsid w:val="003C2A94"/>
    <w:rsid w:val="003C31B2"/>
    <w:rsid w:val="003C4FEC"/>
    <w:rsid w:val="003C612F"/>
    <w:rsid w:val="003C6BFE"/>
    <w:rsid w:val="003C6C48"/>
    <w:rsid w:val="003C7042"/>
    <w:rsid w:val="003C7686"/>
    <w:rsid w:val="003D05DB"/>
    <w:rsid w:val="003D1633"/>
    <w:rsid w:val="003D2C27"/>
    <w:rsid w:val="003D3990"/>
    <w:rsid w:val="003D52EF"/>
    <w:rsid w:val="003D68F3"/>
    <w:rsid w:val="003D6935"/>
    <w:rsid w:val="003D6FB0"/>
    <w:rsid w:val="003D6FF1"/>
    <w:rsid w:val="003D7025"/>
    <w:rsid w:val="003E17C4"/>
    <w:rsid w:val="003E2115"/>
    <w:rsid w:val="003E3EA5"/>
    <w:rsid w:val="003E75ED"/>
    <w:rsid w:val="003E7B4B"/>
    <w:rsid w:val="003F0890"/>
    <w:rsid w:val="003F26F9"/>
    <w:rsid w:val="003F2848"/>
    <w:rsid w:val="003F5F8A"/>
    <w:rsid w:val="003F60D2"/>
    <w:rsid w:val="003F6A5A"/>
    <w:rsid w:val="003F6B7B"/>
    <w:rsid w:val="003F73BC"/>
    <w:rsid w:val="003F7F60"/>
    <w:rsid w:val="0040018D"/>
    <w:rsid w:val="00401360"/>
    <w:rsid w:val="00401E72"/>
    <w:rsid w:val="004033BD"/>
    <w:rsid w:val="00403432"/>
    <w:rsid w:val="00403AE3"/>
    <w:rsid w:val="004047E3"/>
    <w:rsid w:val="00405039"/>
    <w:rsid w:val="004068F8"/>
    <w:rsid w:val="004104DA"/>
    <w:rsid w:val="00411D92"/>
    <w:rsid w:val="0041330C"/>
    <w:rsid w:val="00413344"/>
    <w:rsid w:val="00413B74"/>
    <w:rsid w:val="00414337"/>
    <w:rsid w:val="00414F07"/>
    <w:rsid w:val="00415E73"/>
    <w:rsid w:val="00416D23"/>
    <w:rsid w:val="00417DD5"/>
    <w:rsid w:val="004203BC"/>
    <w:rsid w:val="00421A19"/>
    <w:rsid w:val="0042265D"/>
    <w:rsid w:val="00422660"/>
    <w:rsid w:val="0042373A"/>
    <w:rsid w:val="0042391A"/>
    <w:rsid w:val="00423D72"/>
    <w:rsid w:val="0042473A"/>
    <w:rsid w:val="00424F37"/>
    <w:rsid w:val="00426FF9"/>
    <w:rsid w:val="00427067"/>
    <w:rsid w:val="00430BAC"/>
    <w:rsid w:val="004318E3"/>
    <w:rsid w:val="00435085"/>
    <w:rsid w:val="00435848"/>
    <w:rsid w:val="00443C00"/>
    <w:rsid w:val="004444AE"/>
    <w:rsid w:val="0044529A"/>
    <w:rsid w:val="00445BF8"/>
    <w:rsid w:val="00445CEC"/>
    <w:rsid w:val="004461FA"/>
    <w:rsid w:val="0045232E"/>
    <w:rsid w:val="004523F1"/>
    <w:rsid w:val="004539FB"/>
    <w:rsid w:val="00453E07"/>
    <w:rsid w:val="004551B2"/>
    <w:rsid w:val="00455EFF"/>
    <w:rsid w:val="004567CD"/>
    <w:rsid w:val="00463D29"/>
    <w:rsid w:val="00464549"/>
    <w:rsid w:val="0046539A"/>
    <w:rsid w:val="004676E6"/>
    <w:rsid w:val="00470C2A"/>
    <w:rsid w:val="004718E3"/>
    <w:rsid w:val="00471CA8"/>
    <w:rsid w:val="004721BA"/>
    <w:rsid w:val="00472200"/>
    <w:rsid w:val="00472EF3"/>
    <w:rsid w:val="00473368"/>
    <w:rsid w:val="00473496"/>
    <w:rsid w:val="0047506C"/>
    <w:rsid w:val="0047583A"/>
    <w:rsid w:val="00476A28"/>
    <w:rsid w:val="00480BAD"/>
    <w:rsid w:val="00481191"/>
    <w:rsid w:val="004813E4"/>
    <w:rsid w:val="004816F2"/>
    <w:rsid w:val="004816FD"/>
    <w:rsid w:val="00481E6F"/>
    <w:rsid w:val="00484782"/>
    <w:rsid w:val="004858E9"/>
    <w:rsid w:val="00486356"/>
    <w:rsid w:val="00486859"/>
    <w:rsid w:val="00486F94"/>
    <w:rsid w:val="004874AB"/>
    <w:rsid w:val="0048791D"/>
    <w:rsid w:val="004915C1"/>
    <w:rsid w:val="00494A58"/>
    <w:rsid w:val="0049579B"/>
    <w:rsid w:val="00496C89"/>
    <w:rsid w:val="00496DAF"/>
    <w:rsid w:val="0049776E"/>
    <w:rsid w:val="00497C51"/>
    <w:rsid w:val="004A1571"/>
    <w:rsid w:val="004A25F4"/>
    <w:rsid w:val="004A3CF3"/>
    <w:rsid w:val="004A5F21"/>
    <w:rsid w:val="004A7BF1"/>
    <w:rsid w:val="004B0EA3"/>
    <w:rsid w:val="004B1138"/>
    <w:rsid w:val="004B3091"/>
    <w:rsid w:val="004B48BE"/>
    <w:rsid w:val="004B50FF"/>
    <w:rsid w:val="004B66ED"/>
    <w:rsid w:val="004B6D76"/>
    <w:rsid w:val="004B7A4E"/>
    <w:rsid w:val="004C11DD"/>
    <w:rsid w:val="004C1F9E"/>
    <w:rsid w:val="004C2D50"/>
    <w:rsid w:val="004C6719"/>
    <w:rsid w:val="004C7682"/>
    <w:rsid w:val="004C7716"/>
    <w:rsid w:val="004D1731"/>
    <w:rsid w:val="004D4061"/>
    <w:rsid w:val="004D73D2"/>
    <w:rsid w:val="004D7659"/>
    <w:rsid w:val="004D7C84"/>
    <w:rsid w:val="004D7E95"/>
    <w:rsid w:val="004E07DA"/>
    <w:rsid w:val="004E33E5"/>
    <w:rsid w:val="004E39FC"/>
    <w:rsid w:val="004E5290"/>
    <w:rsid w:val="004E6145"/>
    <w:rsid w:val="004E68FF"/>
    <w:rsid w:val="004E7193"/>
    <w:rsid w:val="004E73B3"/>
    <w:rsid w:val="004E78E0"/>
    <w:rsid w:val="004F2A1D"/>
    <w:rsid w:val="004F37C0"/>
    <w:rsid w:val="004F3A70"/>
    <w:rsid w:val="004F3F88"/>
    <w:rsid w:val="004F4870"/>
    <w:rsid w:val="004F4A9E"/>
    <w:rsid w:val="004F697B"/>
    <w:rsid w:val="004F7164"/>
    <w:rsid w:val="004F7FA9"/>
    <w:rsid w:val="0050062D"/>
    <w:rsid w:val="005025A9"/>
    <w:rsid w:val="0050275B"/>
    <w:rsid w:val="00504B7A"/>
    <w:rsid w:val="00505B04"/>
    <w:rsid w:val="00506066"/>
    <w:rsid w:val="005062FA"/>
    <w:rsid w:val="005063F3"/>
    <w:rsid w:val="005074AD"/>
    <w:rsid w:val="005108D7"/>
    <w:rsid w:val="00513F62"/>
    <w:rsid w:val="00515498"/>
    <w:rsid w:val="0052054A"/>
    <w:rsid w:val="005215FD"/>
    <w:rsid w:val="00521CB1"/>
    <w:rsid w:val="0052478E"/>
    <w:rsid w:val="0052520B"/>
    <w:rsid w:val="005266F2"/>
    <w:rsid w:val="005275AB"/>
    <w:rsid w:val="0053275A"/>
    <w:rsid w:val="00533985"/>
    <w:rsid w:val="00535C90"/>
    <w:rsid w:val="00536988"/>
    <w:rsid w:val="005373A7"/>
    <w:rsid w:val="00541EBE"/>
    <w:rsid w:val="005421BB"/>
    <w:rsid w:val="00547B79"/>
    <w:rsid w:val="00552CA7"/>
    <w:rsid w:val="005537D4"/>
    <w:rsid w:val="00554A21"/>
    <w:rsid w:val="005573F6"/>
    <w:rsid w:val="0055781F"/>
    <w:rsid w:val="00557A0B"/>
    <w:rsid w:val="005645B0"/>
    <w:rsid w:val="00566BCF"/>
    <w:rsid w:val="00566F65"/>
    <w:rsid w:val="00567C2B"/>
    <w:rsid w:val="005701AC"/>
    <w:rsid w:val="00570483"/>
    <w:rsid w:val="00570C71"/>
    <w:rsid w:val="00570EED"/>
    <w:rsid w:val="005742B1"/>
    <w:rsid w:val="00574D9C"/>
    <w:rsid w:val="005753CB"/>
    <w:rsid w:val="005758F3"/>
    <w:rsid w:val="005778F1"/>
    <w:rsid w:val="00577A15"/>
    <w:rsid w:val="00583E4B"/>
    <w:rsid w:val="00584CD4"/>
    <w:rsid w:val="00591C86"/>
    <w:rsid w:val="00593575"/>
    <w:rsid w:val="00595BAD"/>
    <w:rsid w:val="005A0EBD"/>
    <w:rsid w:val="005A3B3F"/>
    <w:rsid w:val="005A6B1E"/>
    <w:rsid w:val="005A702A"/>
    <w:rsid w:val="005B2F24"/>
    <w:rsid w:val="005B393B"/>
    <w:rsid w:val="005B56FD"/>
    <w:rsid w:val="005B5DC4"/>
    <w:rsid w:val="005B6268"/>
    <w:rsid w:val="005C0217"/>
    <w:rsid w:val="005C0EBE"/>
    <w:rsid w:val="005C1006"/>
    <w:rsid w:val="005C19DD"/>
    <w:rsid w:val="005C1C94"/>
    <w:rsid w:val="005C2232"/>
    <w:rsid w:val="005C24A8"/>
    <w:rsid w:val="005C2C33"/>
    <w:rsid w:val="005C2CDC"/>
    <w:rsid w:val="005C2F93"/>
    <w:rsid w:val="005C3C1B"/>
    <w:rsid w:val="005C417F"/>
    <w:rsid w:val="005C4AA1"/>
    <w:rsid w:val="005C50D3"/>
    <w:rsid w:val="005C525C"/>
    <w:rsid w:val="005C532A"/>
    <w:rsid w:val="005C6492"/>
    <w:rsid w:val="005D51F8"/>
    <w:rsid w:val="005D679F"/>
    <w:rsid w:val="005D767E"/>
    <w:rsid w:val="005E1035"/>
    <w:rsid w:val="005E21F6"/>
    <w:rsid w:val="005E2FA5"/>
    <w:rsid w:val="005E456E"/>
    <w:rsid w:val="005E4C2F"/>
    <w:rsid w:val="005E783B"/>
    <w:rsid w:val="005E7A99"/>
    <w:rsid w:val="005F2815"/>
    <w:rsid w:val="005F29D7"/>
    <w:rsid w:val="005F3974"/>
    <w:rsid w:val="005F5128"/>
    <w:rsid w:val="005F51B3"/>
    <w:rsid w:val="005F68DC"/>
    <w:rsid w:val="005F6E4C"/>
    <w:rsid w:val="005F7B36"/>
    <w:rsid w:val="00600562"/>
    <w:rsid w:val="00601F93"/>
    <w:rsid w:val="00604255"/>
    <w:rsid w:val="00604777"/>
    <w:rsid w:val="00604C4E"/>
    <w:rsid w:val="00605CB9"/>
    <w:rsid w:val="00605EF1"/>
    <w:rsid w:val="00605FE4"/>
    <w:rsid w:val="006062F6"/>
    <w:rsid w:val="006068E0"/>
    <w:rsid w:val="00607210"/>
    <w:rsid w:val="00607286"/>
    <w:rsid w:val="00607566"/>
    <w:rsid w:val="00607692"/>
    <w:rsid w:val="006101C1"/>
    <w:rsid w:val="006104FA"/>
    <w:rsid w:val="0061053F"/>
    <w:rsid w:val="00612D75"/>
    <w:rsid w:val="0061404F"/>
    <w:rsid w:val="00615804"/>
    <w:rsid w:val="0061609D"/>
    <w:rsid w:val="00617C42"/>
    <w:rsid w:val="00620804"/>
    <w:rsid w:val="006217D3"/>
    <w:rsid w:val="00623025"/>
    <w:rsid w:val="006236E5"/>
    <w:rsid w:val="00623A0A"/>
    <w:rsid w:val="00624D86"/>
    <w:rsid w:val="0062568B"/>
    <w:rsid w:val="0062579C"/>
    <w:rsid w:val="0063006A"/>
    <w:rsid w:val="006323BA"/>
    <w:rsid w:val="00633A84"/>
    <w:rsid w:val="00635E88"/>
    <w:rsid w:val="006361EA"/>
    <w:rsid w:val="0064047D"/>
    <w:rsid w:val="006404A1"/>
    <w:rsid w:val="006409C3"/>
    <w:rsid w:val="00641704"/>
    <w:rsid w:val="00642B25"/>
    <w:rsid w:val="00642E14"/>
    <w:rsid w:val="00644741"/>
    <w:rsid w:val="0064643A"/>
    <w:rsid w:val="006504A9"/>
    <w:rsid w:val="006504C2"/>
    <w:rsid w:val="00650E8B"/>
    <w:rsid w:val="00652B5A"/>
    <w:rsid w:val="006532DE"/>
    <w:rsid w:val="006547BE"/>
    <w:rsid w:val="006549E9"/>
    <w:rsid w:val="00660260"/>
    <w:rsid w:val="0066144F"/>
    <w:rsid w:val="006620BF"/>
    <w:rsid w:val="00665D87"/>
    <w:rsid w:val="00670033"/>
    <w:rsid w:val="0067013A"/>
    <w:rsid w:val="00670276"/>
    <w:rsid w:val="0067088E"/>
    <w:rsid w:val="00670A9A"/>
    <w:rsid w:val="00670B51"/>
    <w:rsid w:val="00670F7E"/>
    <w:rsid w:val="00671878"/>
    <w:rsid w:val="00672924"/>
    <w:rsid w:val="00674750"/>
    <w:rsid w:val="00675C9B"/>
    <w:rsid w:val="00676931"/>
    <w:rsid w:val="00677F4E"/>
    <w:rsid w:val="00680471"/>
    <w:rsid w:val="00682CBE"/>
    <w:rsid w:val="00683067"/>
    <w:rsid w:val="0068317E"/>
    <w:rsid w:val="00683333"/>
    <w:rsid w:val="00683484"/>
    <w:rsid w:val="006854F9"/>
    <w:rsid w:val="006873D5"/>
    <w:rsid w:val="00687859"/>
    <w:rsid w:val="0069055C"/>
    <w:rsid w:val="0069074C"/>
    <w:rsid w:val="00690EF6"/>
    <w:rsid w:val="006918BC"/>
    <w:rsid w:val="0069276E"/>
    <w:rsid w:val="00693352"/>
    <w:rsid w:val="00693EDB"/>
    <w:rsid w:val="00696892"/>
    <w:rsid w:val="00696EB5"/>
    <w:rsid w:val="00697412"/>
    <w:rsid w:val="0069752F"/>
    <w:rsid w:val="006A0982"/>
    <w:rsid w:val="006A15B1"/>
    <w:rsid w:val="006A28F8"/>
    <w:rsid w:val="006A4B21"/>
    <w:rsid w:val="006A56EF"/>
    <w:rsid w:val="006A6D5B"/>
    <w:rsid w:val="006A779C"/>
    <w:rsid w:val="006B01C9"/>
    <w:rsid w:val="006B0C8E"/>
    <w:rsid w:val="006B0DA5"/>
    <w:rsid w:val="006B17BF"/>
    <w:rsid w:val="006B2177"/>
    <w:rsid w:val="006B23A9"/>
    <w:rsid w:val="006B3E1F"/>
    <w:rsid w:val="006B5528"/>
    <w:rsid w:val="006C1178"/>
    <w:rsid w:val="006C1B4C"/>
    <w:rsid w:val="006C2B13"/>
    <w:rsid w:val="006C34C9"/>
    <w:rsid w:val="006C5AB0"/>
    <w:rsid w:val="006C5C39"/>
    <w:rsid w:val="006C65C1"/>
    <w:rsid w:val="006D38A9"/>
    <w:rsid w:val="006D3F18"/>
    <w:rsid w:val="006D53CC"/>
    <w:rsid w:val="006D63FB"/>
    <w:rsid w:val="006E0089"/>
    <w:rsid w:val="006E0095"/>
    <w:rsid w:val="006E1666"/>
    <w:rsid w:val="006E24B8"/>
    <w:rsid w:val="006E3151"/>
    <w:rsid w:val="006E495D"/>
    <w:rsid w:val="006E4DCC"/>
    <w:rsid w:val="006E759B"/>
    <w:rsid w:val="006F17E0"/>
    <w:rsid w:val="006F4FB5"/>
    <w:rsid w:val="006F60A3"/>
    <w:rsid w:val="006F79B3"/>
    <w:rsid w:val="006F7CC8"/>
    <w:rsid w:val="00700986"/>
    <w:rsid w:val="00700DE4"/>
    <w:rsid w:val="00700F6E"/>
    <w:rsid w:val="00703439"/>
    <w:rsid w:val="00703B04"/>
    <w:rsid w:val="0070401D"/>
    <w:rsid w:val="0070418D"/>
    <w:rsid w:val="007065DA"/>
    <w:rsid w:val="0071062F"/>
    <w:rsid w:val="007107F0"/>
    <w:rsid w:val="0071172A"/>
    <w:rsid w:val="00712D98"/>
    <w:rsid w:val="007144B5"/>
    <w:rsid w:val="00714930"/>
    <w:rsid w:val="00714DEE"/>
    <w:rsid w:val="0071654D"/>
    <w:rsid w:val="007167A2"/>
    <w:rsid w:val="00716AF9"/>
    <w:rsid w:val="007205B6"/>
    <w:rsid w:val="007211BE"/>
    <w:rsid w:val="0072167A"/>
    <w:rsid w:val="00721C63"/>
    <w:rsid w:val="007241C4"/>
    <w:rsid w:val="007247DF"/>
    <w:rsid w:val="00730862"/>
    <w:rsid w:val="007313C9"/>
    <w:rsid w:val="00731E1B"/>
    <w:rsid w:val="00732BAD"/>
    <w:rsid w:val="0073438C"/>
    <w:rsid w:val="00735C69"/>
    <w:rsid w:val="00736431"/>
    <w:rsid w:val="0073656D"/>
    <w:rsid w:val="007425F5"/>
    <w:rsid w:val="00742789"/>
    <w:rsid w:val="0074423B"/>
    <w:rsid w:val="00746AC5"/>
    <w:rsid w:val="007509DA"/>
    <w:rsid w:val="00752218"/>
    <w:rsid w:val="0075611B"/>
    <w:rsid w:val="0075653B"/>
    <w:rsid w:val="00756693"/>
    <w:rsid w:val="007578EC"/>
    <w:rsid w:val="00757AA9"/>
    <w:rsid w:val="0076101F"/>
    <w:rsid w:val="00762751"/>
    <w:rsid w:val="00762A6D"/>
    <w:rsid w:val="00763558"/>
    <w:rsid w:val="00764390"/>
    <w:rsid w:val="00764535"/>
    <w:rsid w:val="007723E8"/>
    <w:rsid w:val="007733B2"/>
    <w:rsid w:val="00773C74"/>
    <w:rsid w:val="007742FE"/>
    <w:rsid w:val="00774E98"/>
    <w:rsid w:val="00776319"/>
    <w:rsid w:val="007804DB"/>
    <w:rsid w:val="007808D2"/>
    <w:rsid w:val="00781231"/>
    <w:rsid w:val="00782632"/>
    <w:rsid w:val="00782961"/>
    <w:rsid w:val="00785B8F"/>
    <w:rsid w:val="00790A9B"/>
    <w:rsid w:val="00791539"/>
    <w:rsid w:val="007922F3"/>
    <w:rsid w:val="00795912"/>
    <w:rsid w:val="00795EA1"/>
    <w:rsid w:val="00796029"/>
    <w:rsid w:val="007961D5"/>
    <w:rsid w:val="0079655C"/>
    <w:rsid w:val="00796694"/>
    <w:rsid w:val="00797766"/>
    <w:rsid w:val="00797813"/>
    <w:rsid w:val="007A16EA"/>
    <w:rsid w:val="007A2889"/>
    <w:rsid w:val="007A3883"/>
    <w:rsid w:val="007A6326"/>
    <w:rsid w:val="007B3C21"/>
    <w:rsid w:val="007B68E3"/>
    <w:rsid w:val="007B6B09"/>
    <w:rsid w:val="007B6B6C"/>
    <w:rsid w:val="007B7353"/>
    <w:rsid w:val="007B7387"/>
    <w:rsid w:val="007C2754"/>
    <w:rsid w:val="007C2BD0"/>
    <w:rsid w:val="007C3358"/>
    <w:rsid w:val="007C47DD"/>
    <w:rsid w:val="007C623F"/>
    <w:rsid w:val="007C68B6"/>
    <w:rsid w:val="007C78E6"/>
    <w:rsid w:val="007D0140"/>
    <w:rsid w:val="007D09E0"/>
    <w:rsid w:val="007D2067"/>
    <w:rsid w:val="007D21D9"/>
    <w:rsid w:val="007D2B42"/>
    <w:rsid w:val="007D4533"/>
    <w:rsid w:val="007D5BC6"/>
    <w:rsid w:val="007D6430"/>
    <w:rsid w:val="007D701C"/>
    <w:rsid w:val="007E0389"/>
    <w:rsid w:val="007E1B5B"/>
    <w:rsid w:val="007E3F8C"/>
    <w:rsid w:val="007E40DE"/>
    <w:rsid w:val="007E4FA2"/>
    <w:rsid w:val="007E5781"/>
    <w:rsid w:val="007E5BF9"/>
    <w:rsid w:val="007E5C42"/>
    <w:rsid w:val="007E7165"/>
    <w:rsid w:val="007E7271"/>
    <w:rsid w:val="007E7CCE"/>
    <w:rsid w:val="007F3C7A"/>
    <w:rsid w:val="007F6388"/>
    <w:rsid w:val="007F7682"/>
    <w:rsid w:val="007F7ABD"/>
    <w:rsid w:val="007F7E8B"/>
    <w:rsid w:val="008000E4"/>
    <w:rsid w:val="00801F9F"/>
    <w:rsid w:val="00802A0B"/>
    <w:rsid w:val="008045CF"/>
    <w:rsid w:val="00804C8D"/>
    <w:rsid w:val="00806DA8"/>
    <w:rsid w:val="00812103"/>
    <w:rsid w:val="008154FE"/>
    <w:rsid w:val="008155BE"/>
    <w:rsid w:val="00815931"/>
    <w:rsid w:val="00816377"/>
    <w:rsid w:val="00816403"/>
    <w:rsid w:val="008166C9"/>
    <w:rsid w:val="0081773A"/>
    <w:rsid w:val="00820490"/>
    <w:rsid w:val="008213A3"/>
    <w:rsid w:val="008230CA"/>
    <w:rsid w:val="00823122"/>
    <w:rsid w:val="00823BBD"/>
    <w:rsid w:val="00824ADB"/>
    <w:rsid w:val="008260C3"/>
    <w:rsid w:val="00826547"/>
    <w:rsid w:val="00827538"/>
    <w:rsid w:val="00827871"/>
    <w:rsid w:val="008302AE"/>
    <w:rsid w:val="008305E0"/>
    <w:rsid w:val="00830720"/>
    <w:rsid w:val="00830E1F"/>
    <w:rsid w:val="00830F37"/>
    <w:rsid w:val="00832068"/>
    <w:rsid w:val="00834546"/>
    <w:rsid w:val="008353A4"/>
    <w:rsid w:val="00835777"/>
    <w:rsid w:val="00836362"/>
    <w:rsid w:val="008412FE"/>
    <w:rsid w:val="00841470"/>
    <w:rsid w:val="0084275B"/>
    <w:rsid w:val="00842E87"/>
    <w:rsid w:val="0084510E"/>
    <w:rsid w:val="00846D5C"/>
    <w:rsid w:val="008471C4"/>
    <w:rsid w:val="0085141F"/>
    <w:rsid w:val="0085277A"/>
    <w:rsid w:val="00852AAC"/>
    <w:rsid w:val="00853927"/>
    <w:rsid w:val="00853A2A"/>
    <w:rsid w:val="00855352"/>
    <w:rsid w:val="00855474"/>
    <w:rsid w:val="00860011"/>
    <w:rsid w:val="008605BB"/>
    <w:rsid w:val="0086072E"/>
    <w:rsid w:val="00860F85"/>
    <w:rsid w:val="00861079"/>
    <w:rsid w:val="00862256"/>
    <w:rsid w:val="00862BB9"/>
    <w:rsid w:val="008633C7"/>
    <w:rsid w:val="00863A0C"/>
    <w:rsid w:val="00863E8E"/>
    <w:rsid w:val="00866AD0"/>
    <w:rsid w:val="008679A4"/>
    <w:rsid w:val="00870A7D"/>
    <w:rsid w:val="00870D42"/>
    <w:rsid w:val="00871721"/>
    <w:rsid w:val="00872B38"/>
    <w:rsid w:val="0087422F"/>
    <w:rsid w:val="00874653"/>
    <w:rsid w:val="00874B0C"/>
    <w:rsid w:val="0087534C"/>
    <w:rsid w:val="008818A9"/>
    <w:rsid w:val="0088196D"/>
    <w:rsid w:val="008833BA"/>
    <w:rsid w:val="00883904"/>
    <w:rsid w:val="008840AD"/>
    <w:rsid w:val="00884473"/>
    <w:rsid w:val="00886A4F"/>
    <w:rsid w:val="008871B3"/>
    <w:rsid w:val="00887CBF"/>
    <w:rsid w:val="00890DA8"/>
    <w:rsid w:val="008928F1"/>
    <w:rsid w:val="008945D9"/>
    <w:rsid w:val="008A2D6C"/>
    <w:rsid w:val="008A404B"/>
    <w:rsid w:val="008A4B36"/>
    <w:rsid w:val="008A5228"/>
    <w:rsid w:val="008A58DA"/>
    <w:rsid w:val="008A5EC4"/>
    <w:rsid w:val="008B0EE1"/>
    <w:rsid w:val="008B1C15"/>
    <w:rsid w:val="008B2F26"/>
    <w:rsid w:val="008B55B5"/>
    <w:rsid w:val="008B5FF6"/>
    <w:rsid w:val="008B7819"/>
    <w:rsid w:val="008C1DE7"/>
    <w:rsid w:val="008C20DE"/>
    <w:rsid w:val="008C41FF"/>
    <w:rsid w:val="008C4ADC"/>
    <w:rsid w:val="008C4C66"/>
    <w:rsid w:val="008C6921"/>
    <w:rsid w:val="008C7F2C"/>
    <w:rsid w:val="008D27AF"/>
    <w:rsid w:val="008D2AF5"/>
    <w:rsid w:val="008D358B"/>
    <w:rsid w:val="008D3CB4"/>
    <w:rsid w:val="008D3CC3"/>
    <w:rsid w:val="008D3D9B"/>
    <w:rsid w:val="008D5688"/>
    <w:rsid w:val="008D579E"/>
    <w:rsid w:val="008E01DE"/>
    <w:rsid w:val="008E1B9E"/>
    <w:rsid w:val="008E51C9"/>
    <w:rsid w:val="008E714D"/>
    <w:rsid w:val="008F2C70"/>
    <w:rsid w:val="008F3085"/>
    <w:rsid w:val="008F4484"/>
    <w:rsid w:val="008F588C"/>
    <w:rsid w:val="008F5F5F"/>
    <w:rsid w:val="008F6AAF"/>
    <w:rsid w:val="008F7792"/>
    <w:rsid w:val="009015AE"/>
    <w:rsid w:val="0090207B"/>
    <w:rsid w:val="00903A71"/>
    <w:rsid w:val="009041AD"/>
    <w:rsid w:val="009056F4"/>
    <w:rsid w:val="00905988"/>
    <w:rsid w:val="00906BB7"/>
    <w:rsid w:val="00910C34"/>
    <w:rsid w:val="00910E65"/>
    <w:rsid w:val="009130EC"/>
    <w:rsid w:val="009144AA"/>
    <w:rsid w:val="009148FF"/>
    <w:rsid w:val="009153E3"/>
    <w:rsid w:val="00915852"/>
    <w:rsid w:val="00915878"/>
    <w:rsid w:val="00916465"/>
    <w:rsid w:val="009166DF"/>
    <w:rsid w:val="009174BF"/>
    <w:rsid w:val="00917864"/>
    <w:rsid w:val="00917CE8"/>
    <w:rsid w:val="00920405"/>
    <w:rsid w:val="00920F9E"/>
    <w:rsid w:val="009218DD"/>
    <w:rsid w:val="009239D4"/>
    <w:rsid w:val="00923AC2"/>
    <w:rsid w:val="00924DCC"/>
    <w:rsid w:val="009257FE"/>
    <w:rsid w:val="00925931"/>
    <w:rsid w:val="00926E11"/>
    <w:rsid w:val="00926F6C"/>
    <w:rsid w:val="0092743A"/>
    <w:rsid w:val="00927478"/>
    <w:rsid w:val="009316F7"/>
    <w:rsid w:val="00932B43"/>
    <w:rsid w:val="009343EE"/>
    <w:rsid w:val="0093527A"/>
    <w:rsid w:val="00935337"/>
    <w:rsid w:val="00935C08"/>
    <w:rsid w:val="0093716B"/>
    <w:rsid w:val="00937AB5"/>
    <w:rsid w:val="00941707"/>
    <w:rsid w:val="00941D7A"/>
    <w:rsid w:val="00942722"/>
    <w:rsid w:val="00942A4A"/>
    <w:rsid w:val="0094304B"/>
    <w:rsid w:val="00943D9D"/>
    <w:rsid w:val="00945342"/>
    <w:rsid w:val="009467E8"/>
    <w:rsid w:val="00947A15"/>
    <w:rsid w:val="00947FD1"/>
    <w:rsid w:val="009506B4"/>
    <w:rsid w:val="0095206A"/>
    <w:rsid w:val="00952484"/>
    <w:rsid w:val="00955725"/>
    <w:rsid w:val="00956C5F"/>
    <w:rsid w:val="00957BCE"/>
    <w:rsid w:val="0096232A"/>
    <w:rsid w:val="009623EE"/>
    <w:rsid w:val="00963D60"/>
    <w:rsid w:val="00965BDA"/>
    <w:rsid w:val="009672C9"/>
    <w:rsid w:val="009675EC"/>
    <w:rsid w:val="00970295"/>
    <w:rsid w:val="0097114D"/>
    <w:rsid w:val="00972580"/>
    <w:rsid w:val="00976396"/>
    <w:rsid w:val="009777B7"/>
    <w:rsid w:val="00977F27"/>
    <w:rsid w:val="00980DA3"/>
    <w:rsid w:val="00981C0D"/>
    <w:rsid w:val="00981CAF"/>
    <w:rsid w:val="009821FA"/>
    <w:rsid w:val="0098231A"/>
    <w:rsid w:val="00982972"/>
    <w:rsid w:val="00983C54"/>
    <w:rsid w:val="0098415E"/>
    <w:rsid w:val="0098505A"/>
    <w:rsid w:val="00985474"/>
    <w:rsid w:val="00985735"/>
    <w:rsid w:val="00985D75"/>
    <w:rsid w:val="00987215"/>
    <w:rsid w:val="00991671"/>
    <w:rsid w:val="00991688"/>
    <w:rsid w:val="00993C2F"/>
    <w:rsid w:val="00993C89"/>
    <w:rsid w:val="00994468"/>
    <w:rsid w:val="00994642"/>
    <w:rsid w:val="0099733E"/>
    <w:rsid w:val="00997E36"/>
    <w:rsid w:val="00997F0D"/>
    <w:rsid w:val="00997F1B"/>
    <w:rsid w:val="009A1CE4"/>
    <w:rsid w:val="009A25A5"/>
    <w:rsid w:val="009A450A"/>
    <w:rsid w:val="009A521C"/>
    <w:rsid w:val="009A5DE7"/>
    <w:rsid w:val="009B233A"/>
    <w:rsid w:val="009B2CF3"/>
    <w:rsid w:val="009B3204"/>
    <w:rsid w:val="009B32CC"/>
    <w:rsid w:val="009B470D"/>
    <w:rsid w:val="009B50C1"/>
    <w:rsid w:val="009B5AFA"/>
    <w:rsid w:val="009B5B4E"/>
    <w:rsid w:val="009B63D5"/>
    <w:rsid w:val="009C0F86"/>
    <w:rsid w:val="009C1441"/>
    <w:rsid w:val="009C1AFB"/>
    <w:rsid w:val="009C1B94"/>
    <w:rsid w:val="009C2BDF"/>
    <w:rsid w:val="009C2C12"/>
    <w:rsid w:val="009C4FC9"/>
    <w:rsid w:val="009C77E3"/>
    <w:rsid w:val="009D0D23"/>
    <w:rsid w:val="009D26F8"/>
    <w:rsid w:val="009D3FA1"/>
    <w:rsid w:val="009D41B8"/>
    <w:rsid w:val="009D48CE"/>
    <w:rsid w:val="009D5C82"/>
    <w:rsid w:val="009D7585"/>
    <w:rsid w:val="009D7CDC"/>
    <w:rsid w:val="009E2134"/>
    <w:rsid w:val="009E2E1B"/>
    <w:rsid w:val="009E2F51"/>
    <w:rsid w:val="009E3B2E"/>
    <w:rsid w:val="009E503B"/>
    <w:rsid w:val="009E6366"/>
    <w:rsid w:val="009E6516"/>
    <w:rsid w:val="009E7C8D"/>
    <w:rsid w:val="009F1E44"/>
    <w:rsid w:val="009F4345"/>
    <w:rsid w:val="009F69A9"/>
    <w:rsid w:val="009F7115"/>
    <w:rsid w:val="00A010D2"/>
    <w:rsid w:val="00A01244"/>
    <w:rsid w:val="00A013AD"/>
    <w:rsid w:val="00A01681"/>
    <w:rsid w:val="00A034B0"/>
    <w:rsid w:val="00A03629"/>
    <w:rsid w:val="00A04712"/>
    <w:rsid w:val="00A04A82"/>
    <w:rsid w:val="00A04EE7"/>
    <w:rsid w:val="00A05FDD"/>
    <w:rsid w:val="00A0671C"/>
    <w:rsid w:val="00A137B8"/>
    <w:rsid w:val="00A149F9"/>
    <w:rsid w:val="00A178A6"/>
    <w:rsid w:val="00A17A56"/>
    <w:rsid w:val="00A209E8"/>
    <w:rsid w:val="00A22591"/>
    <w:rsid w:val="00A22D0E"/>
    <w:rsid w:val="00A23D34"/>
    <w:rsid w:val="00A24375"/>
    <w:rsid w:val="00A26063"/>
    <w:rsid w:val="00A3103C"/>
    <w:rsid w:val="00A31152"/>
    <w:rsid w:val="00A31554"/>
    <w:rsid w:val="00A317A6"/>
    <w:rsid w:val="00A31A2E"/>
    <w:rsid w:val="00A31D7D"/>
    <w:rsid w:val="00A31F35"/>
    <w:rsid w:val="00A32EF1"/>
    <w:rsid w:val="00A3459A"/>
    <w:rsid w:val="00A35B02"/>
    <w:rsid w:val="00A35CF4"/>
    <w:rsid w:val="00A362EF"/>
    <w:rsid w:val="00A36531"/>
    <w:rsid w:val="00A36914"/>
    <w:rsid w:val="00A37421"/>
    <w:rsid w:val="00A40E5B"/>
    <w:rsid w:val="00A4159B"/>
    <w:rsid w:val="00A41AB1"/>
    <w:rsid w:val="00A431BB"/>
    <w:rsid w:val="00A43F6C"/>
    <w:rsid w:val="00A46B30"/>
    <w:rsid w:val="00A4766B"/>
    <w:rsid w:val="00A47701"/>
    <w:rsid w:val="00A47B2F"/>
    <w:rsid w:val="00A5011F"/>
    <w:rsid w:val="00A5133A"/>
    <w:rsid w:val="00A5161A"/>
    <w:rsid w:val="00A516B4"/>
    <w:rsid w:val="00A516F6"/>
    <w:rsid w:val="00A52855"/>
    <w:rsid w:val="00A52BEE"/>
    <w:rsid w:val="00A547BC"/>
    <w:rsid w:val="00A555FC"/>
    <w:rsid w:val="00A56A80"/>
    <w:rsid w:val="00A5745F"/>
    <w:rsid w:val="00A600C5"/>
    <w:rsid w:val="00A62EB6"/>
    <w:rsid w:val="00A63050"/>
    <w:rsid w:val="00A63F64"/>
    <w:rsid w:val="00A64A21"/>
    <w:rsid w:val="00A66280"/>
    <w:rsid w:val="00A66CB6"/>
    <w:rsid w:val="00A67C47"/>
    <w:rsid w:val="00A716B1"/>
    <w:rsid w:val="00A76539"/>
    <w:rsid w:val="00A76F1F"/>
    <w:rsid w:val="00A76F22"/>
    <w:rsid w:val="00A80094"/>
    <w:rsid w:val="00A819C2"/>
    <w:rsid w:val="00A81FDA"/>
    <w:rsid w:val="00A83064"/>
    <w:rsid w:val="00A848B7"/>
    <w:rsid w:val="00A84F05"/>
    <w:rsid w:val="00A854A4"/>
    <w:rsid w:val="00A91A93"/>
    <w:rsid w:val="00A93406"/>
    <w:rsid w:val="00A9399E"/>
    <w:rsid w:val="00A94839"/>
    <w:rsid w:val="00A94E5D"/>
    <w:rsid w:val="00A9616F"/>
    <w:rsid w:val="00A96DF1"/>
    <w:rsid w:val="00A972AF"/>
    <w:rsid w:val="00AA1EAE"/>
    <w:rsid w:val="00AA34EF"/>
    <w:rsid w:val="00AA3F13"/>
    <w:rsid w:val="00AA6902"/>
    <w:rsid w:val="00AA7C1F"/>
    <w:rsid w:val="00AB0ED1"/>
    <w:rsid w:val="00AB1F19"/>
    <w:rsid w:val="00AB2808"/>
    <w:rsid w:val="00AB3B48"/>
    <w:rsid w:val="00AB3FFE"/>
    <w:rsid w:val="00AB5B49"/>
    <w:rsid w:val="00AB6D04"/>
    <w:rsid w:val="00AC0689"/>
    <w:rsid w:val="00AC08AD"/>
    <w:rsid w:val="00AC0B2D"/>
    <w:rsid w:val="00AC1144"/>
    <w:rsid w:val="00AC284A"/>
    <w:rsid w:val="00AC340F"/>
    <w:rsid w:val="00AC7545"/>
    <w:rsid w:val="00AC781C"/>
    <w:rsid w:val="00AD02A7"/>
    <w:rsid w:val="00AD0C50"/>
    <w:rsid w:val="00AD138C"/>
    <w:rsid w:val="00AD1E0F"/>
    <w:rsid w:val="00AD21DE"/>
    <w:rsid w:val="00AD2433"/>
    <w:rsid w:val="00AD2C28"/>
    <w:rsid w:val="00AD3D3F"/>
    <w:rsid w:val="00AD3F84"/>
    <w:rsid w:val="00AD4369"/>
    <w:rsid w:val="00AD53C5"/>
    <w:rsid w:val="00AD5C42"/>
    <w:rsid w:val="00AD735F"/>
    <w:rsid w:val="00AD76A0"/>
    <w:rsid w:val="00AD7847"/>
    <w:rsid w:val="00AE086E"/>
    <w:rsid w:val="00AE3869"/>
    <w:rsid w:val="00AE452F"/>
    <w:rsid w:val="00AF02C8"/>
    <w:rsid w:val="00AF032F"/>
    <w:rsid w:val="00AF09D5"/>
    <w:rsid w:val="00AF28BE"/>
    <w:rsid w:val="00AF3A0C"/>
    <w:rsid w:val="00AF4F94"/>
    <w:rsid w:val="00AF5138"/>
    <w:rsid w:val="00AF543E"/>
    <w:rsid w:val="00AF644A"/>
    <w:rsid w:val="00AF671A"/>
    <w:rsid w:val="00AF73A8"/>
    <w:rsid w:val="00B04774"/>
    <w:rsid w:val="00B0557A"/>
    <w:rsid w:val="00B05721"/>
    <w:rsid w:val="00B06FC0"/>
    <w:rsid w:val="00B10D1E"/>
    <w:rsid w:val="00B11631"/>
    <w:rsid w:val="00B12E43"/>
    <w:rsid w:val="00B12F3F"/>
    <w:rsid w:val="00B13FEA"/>
    <w:rsid w:val="00B14950"/>
    <w:rsid w:val="00B14DF1"/>
    <w:rsid w:val="00B15593"/>
    <w:rsid w:val="00B174B8"/>
    <w:rsid w:val="00B17617"/>
    <w:rsid w:val="00B21CAB"/>
    <w:rsid w:val="00B24038"/>
    <w:rsid w:val="00B2536C"/>
    <w:rsid w:val="00B25632"/>
    <w:rsid w:val="00B25E6B"/>
    <w:rsid w:val="00B2644A"/>
    <w:rsid w:val="00B26B06"/>
    <w:rsid w:val="00B27016"/>
    <w:rsid w:val="00B272AD"/>
    <w:rsid w:val="00B273E8"/>
    <w:rsid w:val="00B303E6"/>
    <w:rsid w:val="00B35B35"/>
    <w:rsid w:val="00B37CFF"/>
    <w:rsid w:val="00B4216E"/>
    <w:rsid w:val="00B436B2"/>
    <w:rsid w:val="00B443DA"/>
    <w:rsid w:val="00B446DC"/>
    <w:rsid w:val="00B451CA"/>
    <w:rsid w:val="00B4621E"/>
    <w:rsid w:val="00B46810"/>
    <w:rsid w:val="00B51B67"/>
    <w:rsid w:val="00B5242B"/>
    <w:rsid w:val="00B52B24"/>
    <w:rsid w:val="00B54363"/>
    <w:rsid w:val="00B54E1C"/>
    <w:rsid w:val="00B552A0"/>
    <w:rsid w:val="00B560AF"/>
    <w:rsid w:val="00B56DDD"/>
    <w:rsid w:val="00B577C2"/>
    <w:rsid w:val="00B57A65"/>
    <w:rsid w:val="00B6010C"/>
    <w:rsid w:val="00B60429"/>
    <w:rsid w:val="00B61380"/>
    <w:rsid w:val="00B6316F"/>
    <w:rsid w:val="00B63276"/>
    <w:rsid w:val="00B6480B"/>
    <w:rsid w:val="00B6690E"/>
    <w:rsid w:val="00B673B4"/>
    <w:rsid w:val="00B673C9"/>
    <w:rsid w:val="00B67E32"/>
    <w:rsid w:val="00B700F3"/>
    <w:rsid w:val="00B708F4"/>
    <w:rsid w:val="00B716B0"/>
    <w:rsid w:val="00B71EA1"/>
    <w:rsid w:val="00B73999"/>
    <w:rsid w:val="00B755FB"/>
    <w:rsid w:val="00B77744"/>
    <w:rsid w:val="00B77CE1"/>
    <w:rsid w:val="00B80591"/>
    <w:rsid w:val="00B8293C"/>
    <w:rsid w:val="00B8482B"/>
    <w:rsid w:val="00B868C1"/>
    <w:rsid w:val="00B870A0"/>
    <w:rsid w:val="00B90926"/>
    <w:rsid w:val="00B91498"/>
    <w:rsid w:val="00B9178B"/>
    <w:rsid w:val="00B91AD6"/>
    <w:rsid w:val="00B91BC9"/>
    <w:rsid w:val="00B9495C"/>
    <w:rsid w:val="00B94E1F"/>
    <w:rsid w:val="00B9542A"/>
    <w:rsid w:val="00B96C10"/>
    <w:rsid w:val="00BA0BA5"/>
    <w:rsid w:val="00BA141E"/>
    <w:rsid w:val="00BA19C4"/>
    <w:rsid w:val="00BA1A56"/>
    <w:rsid w:val="00BA2752"/>
    <w:rsid w:val="00BA4CB9"/>
    <w:rsid w:val="00BA4D22"/>
    <w:rsid w:val="00BA52AB"/>
    <w:rsid w:val="00BA5322"/>
    <w:rsid w:val="00BA6599"/>
    <w:rsid w:val="00BA73D8"/>
    <w:rsid w:val="00BA7B58"/>
    <w:rsid w:val="00BB0C02"/>
    <w:rsid w:val="00BB0FAE"/>
    <w:rsid w:val="00BB18D8"/>
    <w:rsid w:val="00BB242C"/>
    <w:rsid w:val="00BB2A0D"/>
    <w:rsid w:val="00BB344B"/>
    <w:rsid w:val="00BB3873"/>
    <w:rsid w:val="00BB3DCA"/>
    <w:rsid w:val="00BB5647"/>
    <w:rsid w:val="00BB5D6B"/>
    <w:rsid w:val="00BB65BD"/>
    <w:rsid w:val="00BB6E9E"/>
    <w:rsid w:val="00BB7650"/>
    <w:rsid w:val="00BC09D6"/>
    <w:rsid w:val="00BC430C"/>
    <w:rsid w:val="00BC4A4D"/>
    <w:rsid w:val="00BC641F"/>
    <w:rsid w:val="00BD196F"/>
    <w:rsid w:val="00BD4687"/>
    <w:rsid w:val="00BD5F5A"/>
    <w:rsid w:val="00BD627C"/>
    <w:rsid w:val="00BD7DA4"/>
    <w:rsid w:val="00BE046D"/>
    <w:rsid w:val="00BE0F9C"/>
    <w:rsid w:val="00BE116B"/>
    <w:rsid w:val="00BE332E"/>
    <w:rsid w:val="00BE4102"/>
    <w:rsid w:val="00BE4EB7"/>
    <w:rsid w:val="00BE63B0"/>
    <w:rsid w:val="00BE70C8"/>
    <w:rsid w:val="00BF1E84"/>
    <w:rsid w:val="00BF24A8"/>
    <w:rsid w:val="00BF2EEF"/>
    <w:rsid w:val="00BF344F"/>
    <w:rsid w:val="00BF4635"/>
    <w:rsid w:val="00BF4831"/>
    <w:rsid w:val="00BF4B2E"/>
    <w:rsid w:val="00BF5842"/>
    <w:rsid w:val="00BF5D1A"/>
    <w:rsid w:val="00C00691"/>
    <w:rsid w:val="00C020CA"/>
    <w:rsid w:val="00C0292B"/>
    <w:rsid w:val="00C02ABC"/>
    <w:rsid w:val="00C03896"/>
    <w:rsid w:val="00C056C9"/>
    <w:rsid w:val="00C05B20"/>
    <w:rsid w:val="00C07464"/>
    <w:rsid w:val="00C07E67"/>
    <w:rsid w:val="00C115BC"/>
    <w:rsid w:val="00C11A3D"/>
    <w:rsid w:val="00C11E4C"/>
    <w:rsid w:val="00C12364"/>
    <w:rsid w:val="00C12C40"/>
    <w:rsid w:val="00C13462"/>
    <w:rsid w:val="00C15E6F"/>
    <w:rsid w:val="00C172FE"/>
    <w:rsid w:val="00C17A17"/>
    <w:rsid w:val="00C20759"/>
    <w:rsid w:val="00C20D06"/>
    <w:rsid w:val="00C20FEA"/>
    <w:rsid w:val="00C2218C"/>
    <w:rsid w:val="00C221D3"/>
    <w:rsid w:val="00C23719"/>
    <w:rsid w:val="00C24129"/>
    <w:rsid w:val="00C26E43"/>
    <w:rsid w:val="00C316B6"/>
    <w:rsid w:val="00C343E1"/>
    <w:rsid w:val="00C345DA"/>
    <w:rsid w:val="00C3780C"/>
    <w:rsid w:val="00C4043A"/>
    <w:rsid w:val="00C408C9"/>
    <w:rsid w:val="00C40E0B"/>
    <w:rsid w:val="00C43CA4"/>
    <w:rsid w:val="00C444AC"/>
    <w:rsid w:val="00C4453B"/>
    <w:rsid w:val="00C449D4"/>
    <w:rsid w:val="00C4623A"/>
    <w:rsid w:val="00C46A9F"/>
    <w:rsid w:val="00C5029F"/>
    <w:rsid w:val="00C541C0"/>
    <w:rsid w:val="00C55838"/>
    <w:rsid w:val="00C56555"/>
    <w:rsid w:val="00C60288"/>
    <w:rsid w:val="00C60314"/>
    <w:rsid w:val="00C6098E"/>
    <w:rsid w:val="00C61AA8"/>
    <w:rsid w:val="00C62BB4"/>
    <w:rsid w:val="00C64102"/>
    <w:rsid w:val="00C65E12"/>
    <w:rsid w:val="00C675ED"/>
    <w:rsid w:val="00C67772"/>
    <w:rsid w:val="00C67B6D"/>
    <w:rsid w:val="00C7132C"/>
    <w:rsid w:val="00C71949"/>
    <w:rsid w:val="00C741FB"/>
    <w:rsid w:val="00C748D2"/>
    <w:rsid w:val="00C759CB"/>
    <w:rsid w:val="00C77FAE"/>
    <w:rsid w:val="00C803AA"/>
    <w:rsid w:val="00C8119F"/>
    <w:rsid w:val="00C8174F"/>
    <w:rsid w:val="00C82015"/>
    <w:rsid w:val="00C86E02"/>
    <w:rsid w:val="00C902A6"/>
    <w:rsid w:val="00C92E52"/>
    <w:rsid w:val="00C9355D"/>
    <w:rsid w:val="00C9364A"/>
    <w:rsid w:val="00C973C2"/>
    <w:rsid w:val="00C97425"/>
    <w:rsid w:val="00CA1021"/>
    <w:rsid w:val="00CA15EE"/>
    <w:rsid w:val="00CA24A4"/>
    <w:rsid w:val="00CA59BC"/>
    <w:rsid w:val="00CB1B82"/>
    <w:rsid w:val="00CB2185"/>
    <w:rsid w:val="00CB3F58"/>
    <w:rsid w:val="00CB447B"/>
    <w:rsid w:val="00CB54CF"/>
    <w:rsid w:val="00CB564A"/>
    <w:rsid w:val="00CB5C66"/>
    <w:rsid w:val="00CB5F5A"/>
    <w:rsid w:val="00CB6489"/>
    <w:rsid w:val="00CB79C0"/>
    <w:rsid w:val="00CC02C4"/>
    <w:rsid w:val="00CC0869"/>
    <w:rsid w:val="00CC1313"/>
    <w:rsid w:val="00CC2A52"/>
    <w:rsid w:val="00CC5C2E"/>
    <w:rsid w:val="00CC5C8E"/>
    <w:rsid w:val="00CC65C5"/>
    <w:rsid w:val="00CC6B9C"/>
    <w:rsid w:val="00CC6D9D"/>
    <w:rsid w:val="00CC743A"/>
    <w:rsid w:val="00CD0C37"/>
    <w:rsid w:val="00CD0C5C"/>
    <w:rsid w:val="00CD2C11"/>
    <w:rsid w:val="00CD47A0"/>
    <w:rsid w:val="00CD4A3A"/>
    <w:rsid w:val="00CD4F60"/>
    <w:rsid w:val="00CD5732"/>
    <w:rsid w:val="00CD62FE"/>
    <w:rsid w:val="00CD67F1"/>
    <w:rsid w:val="00CD67F4"/>
    <w:rsid w:val="00CE29D6"/>
    <w:rsid w:val="00CE3598"/>
    <w:rsid w:val="00CE4E36"/>
    <w:rsid w:val="00CE5F0C"/>
    <w:rsid w:val="00CE6616"/>
    <w:rsid w:val="00CF0B55"/>
    <w:rsid w:val="00CF0B8D"/>
    <w:rsid w:val="00CF1C56"/>
    <w:rsid w:val="00CF1F85"/>
    <w:rsid w:val="00CF2BC5"/>
    <w:rsid w:val="00CF65F6"/>
    <w:rsid w:val="00CF6C83"/>
    <w:rsid w:val="00CF76FA"/>
    <w:rsid w:val="00CF776E"/>
    <w:rsid w:val="00CF7956"/>
    <w:rsid w:val="00D006FD"/>
    <w:rsid w:val="00D012C1"/>
    <w:rsid w:val="00D020BB"/>
    <w:rsid w:val="00D0222C"/>
    <w:rsid w:val="00D03091"/>
    <w:rsid w:val="00D041B6"/>
    <w:rsid w:val="00D046C2"/>
    <w:rsid w:val="00D04757"/>
    <w:rsid w:val="00D055ED"/>
    <w:rsid w:val="00D05693"/>
    <w:rsid w:val="00D063A4"/>
    <w:rsid w:val="00D1043E"/>
    <w:rsid w:val="00D12737"/>
    <w:rsid w:val="00D147E0"/>
    <w:rsid w:val="00D15865"/>
    <w:rsid w:val="00D169CF"/>
    <w:rsid w:val="00D16F14"/>
    <w:rsid w:val="00D2157D"/>
    <w:rsid w:val="00D220C6"/>
    <w:rsid w:val="00D24C72"/>
    <w:rsid w:val="00D2516D"/>
    <w:rsid w:val="00D25322"/>
    <w:rsid w:val="00D256C9"/>
    <w:rsid w:val="00D26EE6"/>
    <w:rsid w:val="00D310FA"/>
    <w:rsid w:val="00D312CC"/>
    <w:rsid w:val="00D355D3"/>
    <w:rsid w:val="00D375AE"/>
    <w:rsid w:val="00D37D58"/>
    <w:rsid w:val="00D4128B"/>
    <w:rsid w:val="00D43CDC"/>
    <w:rsid w:val="00D44351"/>
    <w:rsid w:val="00D449A8"/>
    <w:rsid w:val="00D44E1F"/>
    <w:rsid w:val="00D45E23"/>
    <w:rsid w:val="00D460A0"/>
    <w:rsid w:val="00D474DB"/>
    <w:rsid w:val="00D47828"/>
    <w:rsid w:val="00D47EEF"/>
    <w:rsid w:val="00D51736"/>
    <w:rsid w:val="00D52D6C"/>
    <w:rsid w:val="00D54C81"/>
    <w:rsid w:val="00D55787"/>
    <w:rsid w:val="00D55D6C"/>
    <w:rsid w:val="00D57DCF"/>
    <w:rsid w:val="00D57F31"/>
    <w:rsid w:val="00D6131A"/>
    <w:rsid w:val="00D61E2D"/>
    <w:rsid w:val="00D65EB5"/>
    <w:rsid w:val="00D664DE"/>
    <w:rsid w:val="00D6728C"/>
    <w:rsid w:val="00D6762F"/>
    <w:rsid w:val="00D73BD0"/>
    <w:rsid w:val="00D74133"/>
    <w:rsid w:val="00D75652"/>
    <w:rsid w:val="00D756FF"/>
    <w:rsid w:val="00D75A75"/>
    <w:rsid w:val="00D76F2F"/>
    <w:rsid w:val="00D802A5"/>
    <w:rsid w:val="00D8112C"/>
    <w:rsid w:val="00D81998"/>
    <w:rsid w:val="00D8246F"/>
    <w:rsid w:val="00D83F53"/>
    <w:rsid w:val="00D873A8"/>
    <w:rsid w:val="00D874C1"/>
    <w:rsid w:val="00D8769B"/>
    <w:rsid w:val="00D87961"/>
    <w:rsid w:val="00D87EA2"/>
    <w:rsid w:val="00D90B88"/>
    <w:rsid w:val="00D90C6F"/>
    <w:rsid w:val="00D9388C"/>
    <w:rsid w:val="00D939D1"/>
    <w:rsid w:val="00D947C9"/>
    <w:rsid w:val="00D953FE"/>
    <w:rsid w:val="00D95515"/>
    <w:rsid w:val="00D97567"/>
    <w:rsid w:val="00D97C83"/>
    <w:rsid w:val="00DA01DA"/>
    <w:rsid w:val="00DA1185"/>
    <w:rsid w:val="00DA123A"/>
    <w:rsid w:val="00DA162F"/>
    <w:rsid w:val="00DA1E6D"/>
    <w:rsid w:val="00DA3F8E"/>
    <w:rsid w:val="00DA4D36"/>
    <w:rsid w:val="00DA4E21"/>
    <w:rsid w:val="00DA5549"/>
    <w:rsid w:val="00DA6611"/>
    <w:rsid w:val="00DA6BF6"/>
    <w:rsid w:val="00DB0DB1"/>
    <w:rsid w:val="00DB42F9"/>
    <w:rsid w:val="00DB4C57"/>
    <w:rsid w:val="00DB58BF"/>
    <w:rsid w:val="00DB6557"/>
    <w:rsid w:val="00DC2094"/>
    <w:rsid w:val="00DC487A"/>
    <w:rsid w:val="00DC527B"/>
    <w:rsid w:val="00DC7843"/>
    <w:rsid w:val="00DD01FB"/>
    <w:rsid w:val="00DD1504"/>
    <w:rsid w:val="00DD16F0"/>
    <w:rsid w:val="00DD1877"/>
    <w:rsid w:val="00DD2213"/>
    <w:rsid w:val="00DD231C"/>
    <w:rsid w:val="00DD5ACE"/>
    <w:rsid w:val="00DD615D"/>
    <w:rsid w:val="00DD6575"/>
    <w:rsid w:val="00DD6936"/>
    <w:rsid w:val="00DE32D0"/>
    <w:rsid w:val="00DE4D4F"/>
    <w:rsid w:val="00DE54BB"/>
    <w:rsid w:val="00DE5EF9"/>
    <w:rsid w:val="00DF09E5"/>
    <w:rsid w:val="00DF1444"/>
    <w:rsid w:val="00DF421C"/>
    <w:rsid w:val="00DF49A8"/>
    <w:rsid w:val="00DF504B"/>
    <w:rsid w:val="00DF512B"/>
    <w:rsid w:val="00DF74DE"/>
    <w:rsid w:val="00DF76D3"/>
    <w:rsid w:val="00E01693"/>
    <w:rsid w:val="00E0196B"/>
    <w:rsid w:val="00E031C1"/>
    <w:rsid w:val="00E031DD"/>
    <w:rsid w:val="00E03AB7"/>
    <w:rsid w:val="00E04183"/>
    <w:rsid w:val="00E07FEB"/>
    <w:rsid w:val="00E1039F"/>
    <w:rsid w:val="00E1533F"/>
    <w:rsid w:val="00E159F9"/>
    <w:rsid w:val="00E15C7A"/>
    <w:rsid w:val="00E16BAE"/>
    <w:rsid w:val="00E1776F"/>
    <w:rsid w:val="00E2074E"/>
    <w:rsid w:val="00E20C06"/>
    <w:rsid w:val="00E214B5"/>
    <w:rsid w:val="00E21578"/>
    <w:rsid w:val="00E25105"/>
    <w:rsid w:val="00E2674C"/>
    <w:rsid w:val="00E26DBF"/>
    <w:rsid w:val="00E27A99"/>
    <w:rsid w:val="00E27CA4"/>
    <w:rsid w:val="00E30ED3"/>
    <w:rsid w:val="00E317F9"/>
    <w:rsid w:val="00E333F7"/>
    <w:rsid w:val="00E34EB3"/>
    <w:rsid w:val="00E35762"/>
    <w:rsid w:val="00E3735D"/>
    <w:rsid w:val="00E40E50"/>
    <w:rsid w:val="00E4259C"/>
    <w:rsid w:val="00E42A89"/>
    <w:rsid w:val="00E43758"/>
    <w:rsid w:val="00E43782"/>
    <w:rsid w:val="00E4425B"/>
    <w:rsid w:val="00E470C4"/>
    <w:rsid w:val="00E473D4"/>
    <w:rsid w:val="00E5053F"/>
    <w:rsid w:val="00E506B8"/>
    <w:rsid w:val="00E53EC1"/>
    <w:rsid w:val="00E574AC"/>
    <w:rsid w:val="00E57F45"/>
    <w:rsid w:val="00E57F69"/>
    <w:rsid w:val="00E62FC0"/>
    <w:rsid w:val="00E63985"/>
    <w:rsid w:val="00E64033"/>
    <w:rsid w:val="00E6453F"/>
    <w:rsid w:val="00E7060E"/>
    <w:rsid w:val="00E7094D"/>
    <w:rsid w:val="00E72770"/>
    <w:rsid w:val="00E73B72"/>
    <w:rsid w:val="00E73C89"/>
    <w:rsid w:val="00E7448D"/>
    <w:rsid w:val="00E74EB6"/>
    <w:rsid w:val="00E771FE"/>
    <w:rsid w:val="00E77C9B"/>
    <w:rsid w:val="00E77EC4"/>
    <w:rsid w:val="00E8116D"/>
    <w:rsid w:val="00E84069"/>
    <w:rsid w:val="00E85CA1"/>
    <w:rsid w:val="00E8695B"/>
    <w:rsid w:val="00E90CCB"/>
    <w:rsid w:val="00E90E8F"/>
    <w:rsid w:val="00E911B3"/>
    <w:rsid w:val="00E91784"/>
    <w:rsid w:val="00E919AF"/>
    <w:rsid w:val="00E92518"/>
    <w:rsid w:val="00E93243"/>
    <w:rsid w:val="00E94A61"/>
    <w:rsid w:val="00E94B13"/>
    <w:rsid w:val="00E9597E"/>
    <w:rsid w:val="00E9756A"/>
    <w:rsid w:val="00EA0090"/>
    <w:rsid w:val="00EA0D3C"/>
    <w:rsid w:val="00EA199F"/>
    <w:rsid w:val="00EA2A54"/>
    <w:rsid w:val="00EA2B7C"/>
    <w:rsid w:val="00EA3564"/>
    <w:rsid w:val="00EA428B"/>
    <w:rsid w:val="00EA469B"/>
    <w:rsid w:val="00EA4EC5"/>
    <w:rsid w:val="00EA4F28"/>
    <w:rsid w:val="00EA746D"/>
    <w:rsid w:val="00EB09CF"/>
    <w:rsid w:val="00EB34B0"/>
    <w:rsid w:val="00EB36DD"/>
    <w:rsid w:val="00EB38AC"/>
    <w:rsid w:val="00EB66E4"/>
    <w:rsid w:val="00EC1C38"/>
    <w:rsid w:val="00EC233B"/>
    <w:rsid w:val="00EC31E3"/>
    <w:rsid w:val="00EC41EA"/>
    <w:rsid w:val="00EC4A48"/>
    <w:rsid w:val="00EC5862"/>
    <w:rsid w:val="00EC5AB5"/>
    <w:rsid w:val="00EC5F18"/>
    <w:rsid w:val="00EC6564"/>
    <w:rsid w:val="00EC7874"/>
    <w:rsid w:val="00EC7990"/>
    <w:rsid w:val="00ED1C1A"/>
    <w:rsid w:val="00ED4472"/>
    <w:rsid w:val="00ED47CD"/>
    <w:rsid w:val="00ED4CA3"/>
    <w:rsid w:val="00ED4E90"/>
    <w:rsid w:val="00ED56C1"/>
    <w:rsid w:val="00ED5A61"/>
    <w:rsid w:val="00ED6CA8"/>
    <w:rsid w:val="00ED6FEB"/>
    <w:rsid w:val="00ED7063"/>
    <w:rsid w:val="00ED70F4"/>
    <w:rsid w:val="00EE0D9C"/>
    <w:rsid w:val="00EE100E"/>
    <w:rsid w:val="00EE228B"/>
    <w:rsid w:val="00EE3312"/>
    <w:rsid w:val="00EE4187"/>
    <w:rsid w:val="00EE46D8"/>
    <w:rsid w:val="00EE540D"/>
    <w:rsid w:val="00EE5CB7"/>
    <w:rsid w:val="00EE5DA4"/>
    <w:rsid w:val="00EE740F"/>
    <w:rsid w:val="00EE75F9"/>
    <w:rsid w:val="00EF0062"/>
    <w:rsid w:val="00EF0207"/>
    <w:rsid w:val="00EF1738"/>
    <w:rsid w:val="00EF24C1"/>
    <w:rsid w:val="00EF7596"/>
    <w:rsid w:val="00EF7F8B"/>
    <w:rsid w:val="00F01723"/>
    <w:rsid w:val="00F01D89"/>
    <w:rsid w:val="00F02E64"/>
    <w:rsid w:val="00F02F6D"/>
    <w:rsid w:val="00F0668F"/>
    <w:rsid w:val="00F06976"/>
    <w:rsid w:val="00F078CB"/>
    <w:rsid w:val="00F126D3"/>
    <w:rsid w:val="00F12D9C"/>
    <w:rsid w:val="00F13BDD"/>
    <w:rsid w:val="00F14DF7"/>
    <w:rsid w:val="00F15BD7"/>
    <w:rsid w:val="00F22E2F"/>
    <w:rsid w:val="00F24F42"/>
    <w:rsid w:val="00F26359"/>
    <w:rsid w:val="00F26F5B"/>
    <w:rsid w:val="00F2704C"/>
    <w:rsid w:val="00F308AF"/>
    <w:rsid w:val="00F31323"/>
    <w:rsid w:val="00F32CAB"/>
    <w:rsid w:val="00F3606A"/>
    <w:rsid w:val="00F36C32"/>
    <w:rsid w:val="00F431EF"/>
    <w:rsid w:val="00F432E4"/>
    <w:rsid w:val="00F45590"/>
    <w:rsid w:val="00F455E9"/>
    <w:rsid w:val="00F46A93"/>
    <w:rsid w:val="00F50611"/>
    <w:rsid w:val="00F52315"/>
    <w:rsid w:val="00F52397"/>
    <w:rsid w:val="00F53361"/>
    <w:rsid w:val="00F55762"/>
    <w:rsid w:val="00F56004"/>
    <w:rsid w:val="00F576A5"/>
    <w:rsid w:val="00F60431"/>
    <w:rsid w:val="00F608E8"/>
    <w:rsid w:val="00F60BA6"/>
    <w:rsid w:val="00F61AC1"/>
    <w:rsid w:val="00F61ECD"/>
    <w:rsid w:val="00F63F06"/>
    <w:rsid w:val="00F70412"/>
    <w:rsid w:val="00F71347"/>
    <w:rsid w:val="00F716DD"/>
    <w:rsid w:val="00F72872"/>
    <w:rsid w:val="00F72A51"/>
    <w:rsid w:val="00F73B4B"/>
    <w:rsid w:val="00F73B72"/>
    <w:rsid w:val="00F743EC"/>
    <w:rsid w:val="00F75E0F"/>
    <w:rsid w:val="00F76146"/>
    <w:rsid w:val="00F76A3E"/>
    <w:rsid w:val="00F76FAE"/>
    <w:rsid w:val="00F773DB"/>
    <w:rsid w:val="00F7760D"/>
    <w:rsid w:val="00F77B9C"/>
    <w:rsid w:val="00F80A50"/>
    <w:rsid w:val="00F8182B"/>
    <w:rsid w:val="00F85EC0"/>
    <w:rsid w:val="00F85F48"/>
    <w:rsid w:val="00F9002A"/>
    <w:rsid w:val="00F90B5F"/>
    <w:rsid w:val="00F9291A"/>
    <w:rsid w:val="00F93793"/>
    <w:rsid w:val="00F96EBD"/>
    <w:rsid w:val="00F96F82"/>
    <w:rsid w:val="00FA0F3D"/>
    <w:rsid w:val="00FA16B1"/>
    <w:rsid w:val="00FA2A4D"/>
    <w:rsid w:val="00FA2EFF"/>
    <w:rsid w:val="00FA3156"/>
    <w:rsid w:val="00FA4F42"/>
    <w:rsid w:val="00FA54E9"/>
    <w:rsid w:val="00FB162C"/>
    <w:rsid w:val="00FB17E9"/>
    <w:rsid w:val="00FB1D41"/>
    <w:rsid w:val="00FB53B3"/>
    <w:rsid w:val="00FB58B8"/>
    <w:rsid w:val="00FC0AB9"/>
    <w:rsid w:val="00FC26E8"/>
    <w:rsid w:val="00FC2D30"/>
    <w:rsid w:val="00FC36E4"/>
    <w:rsid w:val="00FC450E"/>
    <w:rsid w:val="00FC4DB0"/>
    <w:rsid w:val="00FC54FD"/>
    <w:rsid w:val="00FC7744"/>
    <w:rsid w:val="00FC7C35"/>
    <w:rsid w:val="00FD1F89"/>
    <w:rsid w:val="00FD269A"/>
    <w:rsid w:val="00FD2DCE"/>
    <w:rsid w:val="00FD2FFD"/>
    <w:rsid w:val="00FD3DE8"/>
    <w:rsid w:val="00FD4CA6"/>
    <w:rsid w:val="00FD59AD"/>
    <w:rsid w:val="00FD5FEB"/>
    <w:rsid w:val="00FD620F"/>
    <w:rsid w:val="00FD7C70"/>
    <w:rsid w:val="00FE33EF"/>
    <w:rsid w:val="00FE3466"/>
    <w:rsid w:val="00FE3B32"/>
    <w:rsid w:val="00FE535A"/>
    <w:rsid w:val="00FE57F3"/>
    <w:rsid w:val="00FE5DC8"/>
    <w:rsid w:val="00FF2276"/>
    <w:rsid w:val="00FF24A9"/>
    <w:rsid w:val="00FF3578"/>
    <w:rsid w:val="00FF5F3D"/>
    <w:rsid w:val="00FF6E02"/>
    <w:rsid w:val="00FF77C7"/>
    <w:rsid w:val="02EC4591"/>
    <w:rsid w:val="046A7A1A"/>
    <w:rsid w:val="04846C1D"/>
    <w:rsid w:val="065F06B7"/>
    <w:rsid w:val="09D23E28"/>
    <w:rsid w:val="0A6911B3"/>
    <w:rsid w:val="0B616654"/>
    <w:rsid w:val="0EF61EBE"/>
    <w:rsid w:val="0F1F5E91"/>
    <w:rsid w:val="1000059E"/>
    <w:rsid w:val="124047E5"/>
    <w:rsid w:val="12DA52B2"/>
    <w:rsid w:val="14074682"/>
    <w:rsid w:val="140D0998"/>
    <w:rsid w:val="16A958F7"/>
    <w:rsid w:val="16C87851"/>
    <w:rsid w:val="176E6001"/>
    <w:rsid w:val="1A56421E"/>
    <w:rsid w:val="1E9E4B21"/>
    <w:rsid w:val="1FF23B5E"/>
    <w:rsid w:val="21A915F8"/>
    <w:rsid w:val="229E0080"/>
    <w:rsid w:val="234A37C6"/>
    <w:rsid w:val="244C3B64"/>
    <w:rsid w:val="24FA0A09"/>
    <w:rsid w:val="25E563CF"/>
    <w:rsid w:val="26BC78B9"/>
    <w:rsid w:val="28E560CC"/>
    <w:rsid w:val="29422278"/>
    <w:rsid w:val="2986650B"/>
    <w:rsid w:val="2A057B01"/>
    <w:rsid w:val="2B68033A"/>
    <w:rsid w:val="2CEF167F"/>
    <w:rsid w:val="2DB255FD"/>
    <w:rsid w:val="2DB94118"/>
    <w:rsid w:val="2F2109A7"/>
    <w:rsid w:val="2FFE417A"/>
    <w:rsid w:val="33007200"/>
    <w:rsid w:val="367278F9"/>
    <w:rsid w:val="36801269"/>
    <w:rsid w:val="3AA35921"/>
    <w:rsid w:val="3BA32C06"/>
    <w:rsid w:val="3C67395B"/>
    <w:rsid w:val="3DE13FA4"/>
    <w:rsid w:val="3E484847"/>
    <w:rsid w:val="422F00F3"/>
    <w:rsid w:val="434E5375"/>
    <w:rsid w:val="46914280"/>
    <w:rsid w:val="4760013A"/>
    <w:rsid w:val="482375D4"/>
    <w:rsid w:val="494950E3"/>
    <w:rsid w:val="49A14C42"/>
    <w:rsid w:val="4C283F00"/>
    <w:rsid w:val="4C4E667E"/>
    <w:rsid w:val="4F5F7E60"/>
    <w:rsid w:val="50456DE2"/>
    <w:rsid w:val="521D292E"/>
    <w:rsid w:val="52BF6C6E"/>
    <w:rsid w:val="549A6D41"/>
    <w:rsid w:val="54D776D9"/>
    <w:rsid w:val="58C17191"/>
    <w:rsid w:val="58C50B1A"/>
    <w:rsid w:val="595A06CB"/>
    <w:rsid w:val="598623AE"/>
    <w:rsid w:val="59B67702"/>
    <w:rsid w:val="5B204F2B"/>
    <w:rsid w:val="5B9A11DB"/>
    <w:rsid w:val="5C045C1F"/>
    <w:rsid w:val="5C127AD5"/>
    <w:rsid w:val="5E702BCE"/>
    <w:rsid w:val="64DE355E"/>
    <w:rsid w:val="65FC36FF"/>
    <w:rsid w:val="661C3C22"/>
    <w:rsid w:val="67CC301E"/>
    <w:rsid w:val="6A693918"/>
    <w:rsid w:val="6AED5D05"/>
    <w:rsid w:val="6FE955A0"/>
    <w:rsid w:val="70E1242F"/>
    <w:rsid w:val="710B68FD"/>
    <w:rsid w:val="71D17A18"/>
    <w:rsid w:val="74935C80"/>
    <w:rsid w:val="75900C95"/>
    <w:rsid w:val="75FC5851"/>
    <w:rsid w:val="76E3715E"/>
    <w:rsid w:val="77EF23CB"/>
    <w:rsid w:val="7953598C"/>
    <w:rsid w:val="7E4639EC"/>
    <w:rsid w:val="7EB4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3C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1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10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103C"/>
    <w:rPr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3103C"/>
    <w:rPr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sid w:val="00A3103C"/>
    <w:rPr>
      <w:color w:val="0000FF"/>
      <w:u w:val="single"/>
    </w:rPr>
  </w:style>
  <w:style w:type="character" w:customStyle="1" w:styleId="PlainTextChar">
    <w:name w:val="Plain Text Char"/>
    <w:uiPriority w:val="99"/>
    <w:locked/>
    <w:rsid w:val="00A3103C"/>
    <w:rPr>
      <w:rFonts w:ascii="宋体" w:hAnsi="Courier New" w:cs="宋体"/>
      <w:kern w:val="2"/>
      <w:sz w:val="21"/>
      <w:szCs w:val="21"/>
    </w:rPr>
  </w:style>
  <w:style w:type="character" w:customStyle="1" w:styleId="FooterChar">
    <w:name w:val="Footer Char"/>
    <w:uiPriority w:val="99"/>
    <w:locked/>
    <w:rsid w:val="00A3103C"/>
    <w:rPr>
      <w:kern w:val="2"/>
      <w:sz w:val="18"/>
      <w:szCs w:val="18"/>
    </w:rPr>
  </w:style>
  <w:style w:type="character" w:customStyle="1" w:styleId="BalloonTextChar">
    <w:name w:val="Balloon Text Char"/>
    <w:uiPriority w:val="99"/>
    <w:locked/>
    <w:rsid w:val="00A3103C"/>
    <w:rPr>
      <w:kern w:val="2"/>
      <w:sz w:val="18"/>
      <w:szCs w:val="18"/>
    </w:rPr>
  </w:style>
  <w:style w:type="character" w:customStyle="1" w:styleId="ListParagraphChar">
    <w:name w:val="List Paragraph Char"/>
    <w:link w:val="ListParagraph"/>
    <w:uiPriority w:val="99"/>
    <w:locked/>
    <w:rsid w:val="00A3103C"/>
    <w:rPr>
      <w:kern w:val="2"/>
      <w:sz w:val="24"/>
      <w:szCs w:val="24"/>
    </w:rPr>
  </w:style>
  <w:style w:type="character" w:styleId="PageNumber">
    <w:name w:val="page number"/>
    <w:basedOn w:val="DefaultParagraphFont"/>
    <w:uiPriority w:val="99"/>
    <w:rsid w:val="00A3103C"/>
  </w:style>
  <w:style w:type="character" w:customStyle="1" w:styleId="HeaderChar">
    <w:name w:val="Header Char"/>
    <w:uiPriority w:val="99"/>
    <w:locked/>
    <w:rsid w:val="00A3103C"/>
    <w:rPr>
      <w:kern w:val="2"/>
      <w:sz w:val="18"/>
      <w:szCs w:val="18"/>
    </w:rPr>
  </w:style>
  <w:style w:type="character" w:customStyle="1" w:styleId="EndnoteTextChar">
    <w:name w:val="Endnote Text Char"/>
    <w:uiPriority w:val="99"/>
    <w:locked/>
    <w:rsid w:val="00A3103C"/>
    <w:rPr>
      <w:kern w:val="2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3103C"/>
  </w:style>
  <w:style w:type="character" w:customStyle="1" w:styleId="BodyTextIndent3Char">
    <w:name w:val="Body Text Indent 3 Char"/>
    <w:uiPriority w:val="99"/>
    <w:locked/>
    <w:rsid w:val="00A3103C"/>
    <w:rPr>
      <w:rFonts w:ascii="宋体" w:eastAsia="宋体" w:cs="宋体"/>
      <w:kern w:val="2"/>
      <w:sz w:val="24"/>
      <w:szCs w:val="24"/>
    </w:rPr>
  </w:style>
  <w:style w:type="paragraph" w:customStyle="1" w:styleId="2">
    <w:name w:val="正文2"/>
    <w:uiPriority w:val="99"/>
    <w:rsid w:val="00A3103C"/>
    <w:pPr>
      <w:jc w:val="both"/>
    </w:pPr>
    <w:rPr>
      <w:rFonts w:cs="Calibri"/>
      <w:szCs w:val="21"/>
    </w:rPr>
  </w:style>
  <w:style w:type="paragraph" w:customStyle="1" w:styleId="1">
    <w:name w:val="正文1"/>
    <w:uiPriority w:val="99"/>
    <w:rsid w:val="00A3103C"/>
    <w:pPr>
      <w:jc w:val="both"/>
    </w:pPr>
    <w:rPr>
      <w:rFonts w:cs="Calibri"/>
      <w:szCs w:val="21"/>
    </w:rPr>
  </w:style>
  <w:style w:type="paragraph" w:styleId="BodyTextIndent3">
    <w:name w:val="Body Text Indent 3"/>
    <w:basedOn w:val="Normal"/>
    <w:link w:val="BodyTextIndent3Char1"/>
    <w:uiPriority w:val="99"/>
    <w:rsid w:val="00A3103C"/>
    <w:pPr>
      <w:ind w:firstLineChars="200" w:firstLine="560"/>
    </w:pPr>
    <w:rPr>
      <w:rFonts w:ascii="宋体" w:cs="宋体"/>
      <w:sz w:val="24"/>
      <w:szCs w:val="24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D2FB2"/>
    <w:rPr>
      <w:sz w:val="16"/>
      <w:szCs w:val="16"/>
    </w:rPr>
  </w:style>
  <w:style w:type="paragraph" w:styleId="Footer">
    <w:name w:val="footer"/>
    <w:basedOn w:val="Normal"/>
    <w:link w:val="FooterChar1"/>
    <w:uiPriority w:val="99"/>
    <w:rsid w:val="00A31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1D2FB2"/>
    <w:rPr>
      <w:sz w:val="18"/>
      <w:szCs w:val="18"/>
    </w:rPr>
  </w:style>
  <w:style w:type="paragraph" w:styleId="Header">
    <w:name w:val="header"/>
    <w:basedOn w:val="Normal"/>
    <w:link w:val="HeaderChar1"/>
    <w:uiPriority w:val="99"/>
    <w:rsid w:val="00A31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1D2FB2"/>
    <w:rPr>
      <w:sz w:val="18"/>
      <w:szCs w:val="18"/>
    </w:rPr>
  </w:style>
  <w:style w:type="paragraph" w:customStyle="1" w:styleId="-11">
    <w:name w:val="彩色列表 - 强调文字颜色 11"/>
    <w:basedOn w:val="Normal"/>
    <w:uiPriority w:val="99"/>
    <w:rsid w:val="00A3103C"/>
    <w:pPr>
      <w:ind w:firstLineChars="200" w:firstLine="420"/>
    </w:pPr>
  </w:style>
  <w:style w:type="paragraph" w:customStyle="1" w:styleId="-110">
    <w:name w:val="彩色底纹 - 强调文字颜色 11"/>
    <w:uiPriority w:val="99"/>
    <w:semiHidden/>
    <w:rsid w:val="00A3103C"/>
    <w:rPr>
      <w:rFonts w:cs="Calibri"/>
      <w:szCs w:val="21"/>
    </w:rPr>
  </w:style>
  <w:style w:type="paragraph" w:styleId="EndnoteText">
    <w:name w:val="endnote text"/>
    <w:basedOn w:val="Normal"/>
    <w:link w:val="EndnoteTextChar1"/>
    <w:uiPriority w:val="99"/>
    <w:semiHidden/>
    <w:rsid w:val="00A3103C"/>
    <w:pPr>
      <w:snapToGrid w:val="0"/>
      <w:jc w:val="left"/>
    </w:pPr>
    <w:rPr>
      <w:sz w:val="24"/>
      <w:szCs w:val="24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1D2FB2"/>
    <w:rPr>
      <w:sz w:val="21"/>
      <w:szCs w:val="21"/>
    </w:rPr>
  </w:style>
  <w:style w:type="paragraph" w:styleId="BalloonText">
    <w:name w:val="Balloon Text"/>
    <w:basedOn w:val="Normal"/>
    <w:link w:val="BalloonTextChar1"/>
    <w:uiPriority w:val="99"/>
    <w:semiHidden/>
    <w:rsid w:val="00A3103C"/>
    <w:rPr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1D2FB2"/>
    <w:rPr>
      <w:sz w:val="2"/>
      <w:szCs w:val="2"/>
    </w:rPr>
  </w:style>
  <w:style w:type="paragraph" w:styleId="ListParagraph">
    <w:name w:val="List Paragraph"/>
    <w:basedOn w:val="Normal"/>
    <w:link w:val="ListParagraphChar"/>
    <w:uiPriority w:val="99"/>
    <w:qFormat/>
    <w:rsid w:val="00A3103C"/>
    <w:pPr>
      <w:ind w:firstLineChars="200" w:firstLine="42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310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A3103C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1D2FB2"/>
    <w:rPr>
      <w:rFonts w:ascii="宋体" w:hAnsi="Courier New" w:cs="宋体"/>
      <w:sz w:val="21"/>
      <w:szCs w:val="21"/>
    </w:rPr>
  </w:style>
  <w:style w:type="paragraph" w:customStyle="1" w:styleId="10">
    <w:name w:val="列出段落1"/>
    <w:basedOn w:val="Normal"/>
    <w:uiPriority w:val="99"/>
    <w:rsid w:val="00A3103C"/>
    <w:pPr>
      <w:ind w:firstLineChars="200" w:firstLine="420"/>
    </w:pPr>
  </w:style>
  <w:style w:type="paragraph" w:customStyle="1" w:styleId="A">
    <w:name w:val="正文 A"/>
    <w:uiPriority w:val="99"/>
    <w:rsid w:val="00FB53B3"/>
    <w:pPr>
      <w:widowControl w:val="0"/>
      <w:jc w:val="both"/>
    </w:pPr>
    <w:rPr>
      <w:rFonts w:cs="Calibri"/>
      <w:color w:val="000000"/>
      <w:szCs w:val="21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rsid w:val="00FB53B3"/>
    <w:pPr>
      <w:widowControl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B53B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EE75F9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E75F9"/>
    <w:pPr>
      <w:widowControl w:val="0"/>
    </w:pPr>
    <w:rPr>
      <w:rFonts w:ascii="Calibri" w:hAnsi="Calibri" w:cs="Calibri"/>
      <w:b/>
      <w:bCs/>
      <w:kern w:val="2"/>
      <w:sz w:val="21"/>
      <w:szCs w:val="21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75F9"/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46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3005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19</Pages>
  <Words>3163</Words>
  <Characters>18032</Characters>
  <Application>Microsoft Office Outlook</Application>
  <DocSecurity>0</DocSecurity>
  <Lines>0</Lines>
  <Paragraphs>0</Paragraphs>
  <ScaleCrop>false</ScaleCrop>
  <Company>hdsd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综合实践活动指导纲要</dc:title>
  <dc:subject/>
  <dc:creator>ecnu</dc:creator>
  <cp:keywords/>
  <dc:description/>
  <cp:lastModifiedBy>walkinnet</cp:lastModifiedBy>
  <cp:revision>2</cp:revision>
  <cp:lastPrinted>2017-09-01T07:32:00Z</cp:lastPrinted>
  <dcterms:created xsi:type="dcterms:W3CDTF">2018-03-16T02:11:00Z</dcterms:created>
  <dcterms:modified xsi:type="dcterms:W3CDTF">2018-03-16T02:11:00Z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  <property fmtid="{D5CDD505-2E9C-101B-9397-08002B2CF9AE}" pid="3" name="_DocHome">
    <vt:r8>5.11185671721589E-298</vt:r8>
  </property>
</Properties>
</file>