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横山桥中心小学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真真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少年宫数棋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活动计划</w:t>
      </w:r>
    </w:p>
    <w:p>
      <w:pPr>
        <w:widowControl/>
        <w:jc w:val="center"/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201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.2～201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.6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一、本学期活动总目标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稳定社团队伍，提高社团成员棋艺水平，进一步培养优秀成员，建立以一定棋艺为标准的两级社团队伍。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二、活动安排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二月份：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以年级练习为主，以年级为单位，学生分组练习。具体操作为：结合范局讲解，使学生回忆并掌握开局方式。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三月份：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一~三年级循环赛。比赛规则：分组单循环赛；积分制（胜2分，平1分，负0分）；依据循环成绩分组排名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根据现有成绩并参考上学期成绩重新分组。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四月份：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四~五年级循环赛。规则与一~三年级比赛一致。</w:t>
      </w:r>
    </w:p>
    <w:p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准备并参加武进区数棋比赛。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五月份：</w:t>
      </w:r>
    </w:p>
    <w:p>
      <w:pPr>
        <w:numPr>
          <w:ilvl w:val="0"/>
          <w:numId w:val="3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越级挑战赛。</w:t>
      </w:r>
    </w:p>
    <w:p>
      <w:pPr>
        <w:numPr>
          <w:ilvl w:val="0"/>
          <w:numId w:val="3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准备并参加常州市数棋比赛。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六月份：</w:t>
      </w:r>
    </w:p>
    <w:p>
      <w:pPr>
        <w:numPr>
          <w:ilvl w:val="0"/>
          <w:numId w:val="4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年级之间组织交流比赛。（按照前两个月分组对抗结果）</w:t>
      </w:r>
    </w:p>
    <w:p>
      <w:pPr>
        <w:numPr>
          <w:ilvl w:val="0"/>
          <w:numId w:val="4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表彰总结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spacing w:line="400" w:lineRule="exact"/>
        <w:rPr>
          <w:rFonts w:hint="eastAsia"/>
        </w:rPr>
      </w:pPr>
    </w:p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417"/>
    <w:multiLevelType w:val="multilevel"/>
    <w:tmpl w:val="0521041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DB75900"/>
    <w:multiLevelType w:val="multilevel"/>
    <w:tmpl w:val="3DB7590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5274A1F"/>
    <w:multiLevelType w:val="multilevel"/>
    <w:tmpl w:val="65274A1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F8523E7"/>
    <w:multiLevelType w:val="multilevel"/>
    <w:tmpl w:val="6F8523E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93C70"/>
    <w:rsid w:val="2E593C7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2018-07-06T15:49:00Z</dcterms:created>
  <dc:creator>归去来兮</dc:creator>
  <cp:lastModifiedBy>归去来兮</cp:lastModifiedBy>
  <dcterms:modified xsi:type="dcterms:W3CDTF">2018-07-06T15:51:47Z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