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F9" w:rsidRDefault="00D473F9" w:rsidP="00212C0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D473F9" w:rsidRDefault="00D473F9" w:rsidP="00212C0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D473F9" w:rsidTr="009D58C7">
        <w:trPr>
          <w:trHeight w:val="615"/>
        </w:trPr>
        <w:tc>
          <w:tcPr>
            <w:tcW w:w="1440" w:type="dxa"/>
            <w:vAlign w:val="center"/>
          </w:tcPr>
          <w:p w:rsidR="00D473F9" w:rsidRDefault="00D473F9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520" w:type="dxa"/>
            <w:vAlign w:val="center"/>
          </w:tcPr>
          <w:p w:rsidR="00D473F9" w:rsidRDefault="00D473F9" w:rsidP="00EE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2017.11</w:t>
            </w:r>
          </w:p>
        </w:tc>
        <w:tc>
          <w:tcPr>
            <w:tcW w:w="1260" w:type="dxa"/>
            <w:vAlign w:val="center"/>
          </w:tcPr>
          <w:p w:rsidR="00D473F9" w:rsidRDefault="00D473F9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3060" w:type="dxa"/>
            <w:vAlign w:val="center"/>
          </w:tcPr>
          <w:p w:rsidR="00D473F9" w:rsidRDefault="00D473F9" w:rsidP="00EE74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D473F9" w:rsidTr="009D58C7">
        <w:trPr>
          <w:trHeight w:val="615"/>
        </w:trPr>
        <w:tc>
          <w:tcPr>
            <w:tcW w:w="1440" w:type="dxa"/>
            <w:vAlign w:val="center"/>
          </w:tcPr>
          <w:p w:rsidR="00D473F9" w:rsidRDefault="00D473F9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D473F9" w:rsidRDefault="00D473F9" w:rsidP="009D58C7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谢昊天</w:t>
            </w:r>
          </w:p>
        </w:tc>
      </w:tr>
      <w:tr w:rsidR="00D473F9" w:rsidTr="009D58C7">
        <w:trPr>
          <w:trHeight w:val="11036"/>
        </w:trPr>
        <w:tc>
          <w:tcPr>
            <w:tcW w:w="8280" w:type="dxa"/>
            <w:gridSpan w:val="4"/>
          </w:tcPr>
          <w:p w:rsidR="00D473F9" w:rsidRDefault="00D473F9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帮扶内容或帮扶心得：</w:t>
            </w:r>
          </w:p>
          <w:p w:rsidR="00D473F9" w:rsidRDefault="00D473F9" w:rsidP="009D58C7">
            <w:pPr>
              <w:rPr>
                <w:color w:val="000000"/>
                <w:sz w:val="28"/>
                <w:szCs w:val="28"/>
              </w:rPr>
            </w:pPr>
          </w:p>
          <w:p w:rsidR="00D473F9" w:rsidRDefault="00D473F9" w:rsidP="009D58C7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发掘闪光点，激发他的自尊心。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473F9" w:rsidRDefault="00D473F9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谢昊天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敢大胆发言”等简短语言评价鼓励，现在他各方面表现不错成绩上升快，还常当“小老师”辅导其他同学呢！其实这就是一种罗森塔尔效应，暗示会给人带来成功的动力。</w:t>
            </w:r>
          </w:p>
          <w:p w:rsidR="00D473F9" w:rsidRDefault="00D473F9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D473F9" w:rsidRDefault="00D473F9"/>
    <w:sectPr w:rsidR="00D473F9" w:rsidSect="00797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F9" w:rsidRDefault="00D473F9" w:rsidP="00EE7431">
      <w:r>
        <w:separator/>
      </w:r>
    </w:p>
  </w:endnote>
  <w:endnote w:type="continuationSeparator" w:id="0">
    <w:p w:rsidR="00D473F9" w:rsidRDefault="00D473F9" w:rsidP="00EE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F9" w:rsidRDefault="00D473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F9" w:rsidRDefault="00D473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F9" w:rsidRDefault="00D473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F9" w:rsidRDefault="00D473F9" w:rsidP="00EE7431">
      <w:r>
        <w:separator/>
      </w:r>
    </w:p>
  </w:footnote>
  <w:footnote w:type="continuationSeparator" w:id="0">
    <w:p w:rsidR="00D473F9" w:rsidRDefault="00D473F9" w:rsidP="00EE7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F9" w:rsidRDefault="00D473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F9" w:rsidRDefault="00D473F9" w:rsidP="00490A8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F9" w:rsidRDefault="00D473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C02"/>
    <w:rsid w:val="00212C02"/>
    <w:rsid w:val="003F4E17"/>
    <w:rsid w:val="00490A8E"/>
    <w:rsid w:val="00663582"/>
    <w:rsid w:val="00797AD3"/>
    <w:rsid w:val="00903777"/>
    <w:rsid w:val="009D58C7"/>
    <w:rsid w:val="00C870C2"/>
    <w:rsid w:val="00D473F9"/>
    <w:rsid w:val="00EE7431"/>
    <w:rsid w:val="00F9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02"/>
    <w:pPr>
      <w:widowControl w:val="0"/>
      <w:jc w:val="both"/>
    </w:pPr>
    <w:rPr>
      <w:rFonts w:ascii="宋体" w:hAnsi="宋体" w:cs="Arial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431"/>
    <w:rPr>
      <w:rFonts w:ascii="宋体" w:eastAsia="宋体" w:hAnsi="宋体" w:cs="Arial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E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7431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68</Words>
  <Characters>389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结对帮扶行动活动记录</dc:title>
  <dc:subject/>
  <dc:creator>dreamsummit</dc:creator>
  <cp:keywords/>
  <dc:description/>
  <cp:lastModifiedBy>User</cp:lastModifiedBy>
  <cp:revision>2</cp:revision>
  <dcterms:created xsi:type="dcterms:W3CDTF">2018-01-25T14:35:00Z</dcterms:created>
  <dcterms:modified xsi:type="dcterms:W3CDTF">2018-01-25T14:35:00Z</dcterms:modified>
</cp:coreProperties>
</file>